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0EE2CDC7DFC44D39B9966FBA54575D7"/>
        </w:placeholder>
        <w15:appearance w15:val="hidden"/>
        <w:text/>
      </w:sdtPr>
      <w:sdtEndPr/>
      <w:sdtContent>
        <w:p w:rsidRPr="009B062B" w:rsidR="00AF30DD" w:rsidP="009B062B" w:rsidRDefault="00AF30DD" w14:paraId="08E88E6C" w14:textId="77777777">
          <w:pPr>
            <w:pStyle w:val="RubrikFrslagTIllRiksdagsbeslut"/>
          </w:pPr>
          <w:r w:rsidRPr="009B062B">
            <w:t>Förslag till riksdagsbeslut</w:t>
          </w:r>
        </w:p>
      </w:sdtContent>
    </w:sdt>
    <w:sdt>
      <w:sdtPr>
        <w:alias w:val="Yrkande 1"/>
        <w:tag w:val="d570330a-c38b-4569-ae11-7fef31d7cb76"/>
        <w:id w:val="17904455"/>
        <w:lock w:val="sdtLocked"/>
      </w:sdtPr>
      <w:sdtEndPr/>
      <w:sdtContent>
        <w:p w:rsidR="00856DD3" w:rsidRDefault="00A630F3" w14:paraId="7B3D7A46" w14:textId="38300B01">
          <w:pPr>
            <w:pStyle w:val="Frslagstext"/>
            <w:numPr>
              <w:ilvl w:val="0"/>
              <w:numId w:val="0"/>
            </w:numPr>
          </w:pPr>
          <w:r>
            <w:t>Riksdagen ställer sig bakom det som anförs i motionen om att överväga möjligheterna att skynda på utbyggnaden av E18 mellan Västerås och Köping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BB610E8224446D7B1F6E802DC27E7D5"/>
        </w:placeholder>
        <w15:appearance w15:val="hidden"/>
        <w:text/>
      </w:sdtPr>
      <w:sdtEndPr/>
      <w:sdtContent>
        <w:p w:rsidRPr="009B062B" w:rsidR="006D79C9" w:rsidP="00333E95" w:rsidRDefault="006D79C9" w14:paraId="626E4F75" w14:textId="77777777">
          <w:pPr>
            <w:pStyle w:val="Rubrik1"/>
          </w:pPr>
          <w:r>
            <w:t>Motivering</w:t>
          </w:r>
        </w:p>
      </w:sdtContent>
    </w:sdt>
    <w:p w:rsidRPr="008E2ABA" w:rsidR="0019359C" w:rsidP="008E2ABA" w:rsidRDefault="0019359C" w14:paraId="3CEB1A70" w14:textId="77777777">
      <w:pPr>
        <w:pStyle w:val="Normalutanindragellerluft"/>
      </w:pPr>
      <w:bookmarkStart w:name="_GoBack" w:id="1"/>
      <w:bookmarkEnd w:id="1"/>
      <w:r w:rsidRPr="008E2ABA">
        <w:t xml:space="preserve">E18 ingår i det nationella stamvägnätet och är en del av den nordiska triangeln som binder samman Köpenhamn–Oslo–Stockholm–Helsingfors. Kring städer och på vissa sträckor på landsbygden är det bitvis motorväg och i övrigt består E18 av landsväg och motortrafikled. </w:t>
      </w:r>
    </w:p>
    <w:p w:rsidRPr="0019359C" w:rsidR="0019359C" w:rsidP="0019359C" w:rsidRDefault="0019359C" w14:paraId="226219D9" w14:textId="77777777">
      <w:r w:rsidRPr="0019359C">
        <w:t>Efter det att sträckorna Västerås–Västjädra och Sagån–Enköping byggts om till motorväg återstår nu bara Köping–Västjädra för att få motorväg hela vägen från Örebro till Stockholm. Syftet med att bygga om sträckan till motorväg är att förbättra förutsättningarna för den regionala utvecklingen och öka framkomligheten på vägen.</w:t>
      </w:r>
    </w:p>
    <w:p w:rsidRPr="0019359C" w:rsidR="0019359C" w:rsidP="0019359C" w:rsidRDefault="0019359C" w14:paraId="28866789" w14:textId="77777777">
      <w:r w:rsidRPr="0019359C">
        <w:lastRenderedPageBreak/>
        <w:t xml:space="preserve">Trafikverket har tagit fram en förstudie för E18 mellan Köping och Västjädra (cirka 25 km). Om vägen byggs ut till motorväg skulle det innebära förbättringar för miljön samtidigt som olycksriskerna kraftigt skulle minska. </w:t>
      </w:r>
    </w:p>
    <w:p w:rsidRPr="0019359C" w:rsidR="0019359C" w:rsidP="0019359C" w:rsidRDefault="0019359C" w14:paraId="473EB41B" w14:textId="77777777">
      <w:r w:rsidRPr="0019359C">
        <w:t>På grund av den intensiva person- och lastbilstrafiken är den nuvarande vägen ofta drabbad av olyckor och långa stopp i trafiken. Stoppen bidrar till att trafiken måste ledas om till mindre vägar. Särskilt Köping drabbas av omledningen då E18-trafiken tvingas in på gator som är dimensionerade för lokal trafik. Mot bakgrund av ovanstående är det en allvarlig brist att en uppgradering av E18 till motorväg på sträckan Köping–Västjädra inte ännu är gjord.</w:t>
      </w:r>
    </w:p>
    <w:p w:rsidRPr="0019359C" w:rsidR="0019359C" w:rsidP="0019359C" w:rsidRDefault="0019359C" w14:paraId="4B9058A2" w14:textId="77777777">
      <w:r w:rsidRPr="0019359C">
        <w:t>Ska Västerås, Köping och Mälardalen utvecklas så måste vi fortsätta att satsa på att bli det infrastrukturnav som Västmanland har potential att bli. En utbyggnad av E18 är en av de viktigaste infrastruktursatsningar som bör göras i Västmanland och vi anser därför att det bör övervägas inför nästa nationella plan.</w:t>
      </w:r>
    </w:p>
    <w:p w:rsidR="0019359C" w:rsidP="00EC734F" w:rsidRDefault="0019359C" w14:paraId="7BA51D1C" w14:textId="77777777">
      <w:pPr>
        <w:pStyle w:val="Underskrifter"/>
        <w:rPr>
          <w:i w:val="0"/>
          <w:noProof w:val="0"/>
        </w:rPr>
      </w:pPr>
    </w:p>
    <w:sdt>
      <w:sdtPr>
        <w:alias w:val="CC_Underskrifter"/>
        <w:tag w:val="CC_Underskrifter"/>
        <w:id w:val="583496634"/>
        <w:lock w:val="sdtContentLocked"/>
        <w:placeholder>
          <w:docPart w:val="8BF6C2DBC4334A3794FD961911F2C62C"/>
        </w:placeholder>
        <w15:appearance w15:val="hidden"/>
      </w:sdtPr>
      <w:sdtEndPr/>
      <w:sdtContent>
        <w:p w:rsidR="004801AC" w:rsidP="00E4189B" w:rsidRDefault="008E2ABA" w14:paraId="7B04BADC" w14:textId="628447A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 </w:t>
            </w:r>
          </w:p>
        </w:tc>
      </w:tr>
      <w:tr>
        <w:trPr>
          <w:cantSplit/>
        </w:trPr>
        <w:tc>
          <w:tcPr>
            <w:tcW w:w="50" w:type="pct"/>
            <w:vAlign w:val="bottom"/>
          </w:tcPr>
          <w:p>
            <w:pPr>
              <w:pStyle w:val="Underskrifter"/>
            </w:pPr>
            <w:r>
              <w:t>Jessika Roswall (M)</w:t>
            </w:r>
          </w:p>
        </w:tc>
        <w:tc>
          <w:tcPr>
            <w:tcW w:w="50" w:type="pct"/>
            <w:vAlign w:val="bottom"/>
          </w:tcPr>
          <w:p>
            <w:pPr>
              <w:pStyle w:val="Underskrifter"/>
            </w:pPr>
            <w:r>
              <w:t>Jessica Polfjärd (M)</w:t>
            </w:r>
          </w:p>
        </w:tc>
      </w:tr>
    </w:tbl>
    <w:p w:rsidR="00E94A88" w:rsidRDefault="00E94A88" w14:paraId="36CEB46C" w14:textId="77777777"/>
    <w:sectPr w:rsidR="00E94A8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89FEE" w14:textId="77777777" w:rsidR="00A6486C" w:rsidRDefault="00A6486C" w:rsidP="000C1CAD">
      <w:pPr>
        <w:spacing w:line="240" w:lineRule="auto"/>
      </w:pPr>
      <w:r>
        <w:separator/>
      </w:r>
    </w:p>
  </w:endnote>
  <w:endnote w:type="continuationSeparator" w:id="0">
    <w:p w14:paraId="54AECE97" w14:textId="77777777" w:rsidR="00A6486C" w:rsidRDefault="00A648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499D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A43E8" w14:textId="64FBA6A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E2AB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41EA0" w14:textId="77777777" w:rsidR="00A6486C" w:rsidRDefault="00A6486C" w:rsidP="000C1CAD">
      <w:pPr>
        <w:spacing w:line="240" w:lineRule="auto"/>
      </w:pPr>
      <w:r>
        <w:separator/>
      </w:r>
    </w:p>
  </w:footnote>
  <w:footnote w:type="continuationSeparator" w:id="0">
    <w:p w14:paraId="2655581D" w14:textId="77777777" w:rsidR="00A6486C" w:rsidRDefault="00A648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3A1A1F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F121A1" wp14:anchorId="32DD89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E2ABA" w14:paraId="78A422C8" w14:textId="77777777">
                          <w:pPr>
                            <w:jc w:val="right"/>
                          </w:pPr>
                          <w:sdt>
                            <w:sdtPr>
                              <w:alias w:val="CC_Noformat_Partikod"/>
                              <w:tag w:val="CC_Noformat_Partikod"/>
                              <w:id w:val="-53464382"/>
                              <w:placeholder>
                                <w:docPart w:val="2DD99A5FAB9D40EEB1D6EED5C2AACDC9"/>
                              </w:placeholder>
                              <w:text/>
                            </w:sdtPr>
                            <w:sdtEndPr/>
                            <w:sdtContent>
                              <w:r w:rsidR="0019359C">
                                <w:t>M</w:t>
                              </w:r>
                            </w:sdtContent>
                          </w:sdt>
                          <w:sdt>
                            <w:sdtPr>
                              <w:alias w:val="CC_Noformat_Partinummer"/>
                              <w:tag w:val="CC_Noformat_Partinummer"/>
                              <w:id w:val="-1709555926"/>
                              <w:placeholder>
                                <w:docPart w:val="39DD9E1322004B1591F60365A9BB31A9"/>
                              </w:placeholder>
                              <w:text/>
                            </w:sdtPr>
                            <w:sdtEndPr/>
                            <w:sdtContent>
                              <w:r w:rsidR="008C37D8">
                                <w:t>1463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DD89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E2ABA" w14:paraId="78A422C8" w14:textId="77777777">
                    <w:pPr>
                      <w:jc w:val="right"/>
                    </w:pPr>
                    <w:sdt>
                      <w:sdtPr>
                        <w:alias w:val="CC_Noformat_Partikod"/>
                        <w:tag w:val="CC_Noformat_Partikod"/>
                        <w:id w:val="-53464382"/>
                        <w:placeholder>
                          <w:docPart w:val="2DD99A5FAB9D40EEB1D6EED5C2AACDC9"/>
                        </w:placeholder>
                        <w:text/>
                      </w:sdtPr>
                      <w:sdtEndPr/>
                      <w:sdtContent>
                        <w:r w:rsidR="0019359C">
                          <w:t>M</w:t>
                        </w:r>
                      </w:sdtContent>
                    </w:sdt>
                    <w:sdt>
                      <w:sdtPr>
                        <w:alias w:val="CC_Noformat_Partinummer"/>
                        <w:tag w:val="CC_Noformat_Partinummer"/>
                        <w:id w:val="-1709555926"/>
                        <w:placeholder>
                          <w:docPart w:val="39DD9E1322004B1591F60365A9BB31A9"/>
                        </w:placeholder>
                        <w:text/>
                      </w:sdtPr>
                      <w:sdtEndPr/>
                      <w:sdtContent>
                        <w:r w:rsidR="008C37D8">
                          <w:t>1463</w:t>
                        </w:r>
                      </w:sdtContent>
                    </w:sdt>
                  </w:p>
                </w:txbxContent>
              </v:textbox>
              <w10:wrap anchorx="page"/>
            </v:shape>
          </w:pict>
        </mc:Fallback>
      </mc:AlternateContent>
    </w:r>
  </w:p>
  <w:p w:rsidRPr="00293C4F" w:rsidR="004F35FE" w:rsidP="00776B74" w:rsidRDefault="004F35FE" w14:paraId="3AD012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E2ABA" w14:paraId="51964585" w14:textId="77777777">
    <w:pPr>
      <w:jc w:val="right"/>
    </w:pPr>
    <w:sdt>
      <w:sdtPr>
        <w:alias w:val="CC_Noformat_Partikod"/>
        <w:tag w:val="CC_Noformat_Partikod"/>
        <w:id w:val="559911109"/>
        <w:placeholder>
          <w:docPart w:val="39DD9E1322004B1591F60365A9BB31A9"/>
        </w:placeholder>
        <w:text/>
      </w:sdtPr>
      <w:sdtEndPr/>
      <w:sdtContent>
        <w:r w:rsidR="0019359C">
          <w:t>M</w:t>
        </w:r>
      </w:sdtContent>
    </w:sdt>
    <w:sdt>
      <w:sdtPr>
        <w:alias w:val="CC_Noformat_Partinummer"/>
        <w:tag w:val="CC_Noformat_Partinummer"/>
        <w:id w:val="1197820850"/>
        <w:text/>
      </w:sdtPr>
      <w:sdtEndPr/>
      <w:sdtContent>
        <w:r w:rsidR="008C37D8">
          <w:t>1463</w:t>
        </w:r>
      </w:sdtContent>
    </w:sdt>
  </w:p>
  <w:p w:rsidR="004F35FE" w:rsidP="00776B74" w:rsidRDefault="004F35FE" w14:paraId="0CF5F17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E2ABA" w14:paraId="2850EF59" w14:textId="77777777">
    <w:pPr>
      <w:jc w:val="right"/>
    </w:pPr>
    <w:sdt>
      <w:sdtPr>
        <w:alias w:val="CC_Noformat_Partikod"/>
        <w:tag w:val="CC_Noformat_Partikod"/>
        <w:id w:val="1471015553"/>
        <w:lock w:val="contentLocked"/>
        <w:text/>
      </w:sdtPr>
      <w:sdtEndPr/>
      <w:sdtContent>
        <w:r w:rsidR="0019359C">
          <w:t>M</w:t>
        </w:r>
      </w:sdtContent>
    </w:sdt>
    <w:sdt>
      <w:sdtPr>
        <w:alias w:val="CC_Noformat_Partinummer"/>
        <w:tag w:val="CC_Noformat_Partinummer"/>
        <w:id w:val="-2014525982"/>
        <w:lock w:val="contentLocked"/>
        <w:text/>
      </w:sdtPr>
      <w:sdtEndPr/>
      <w:sdtContent>
        <w:r w:rsidR="008C37D8">
          <w:t>1463</w:t>
        </w:r>
      </w:sdtContent>
    </w:sdt>
  </w:p>
  <w:p w:rsidR="004F35FE" w:rsidP="00A314CF" w:rsidRDefault="008E2ABA" w14:paraId="43FAF08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E2ABA" w14:paraId="0CE9C0D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E2ABA" w14:paraId="7E9887A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:518</w:t>
        </w:r>
      </w:sdtContent>
    </w:sdt>
  </w:p>
  <w:p w:rsidR="004F35FE" w:rsidP="00E03A3D" w:rsidRDefault="008E2ABA" w14:paraId="3C98A8F9" w14:textId="77777777">
    <w:pPr>
      <w:pStyle w:val="Motionr"/>
    </w:pPr>
    <w:sdt>
      <w:sdtPr>
        <w:alias w:val="CC_Noformat_Avtext"/>
        <w:tag w:val="CC_Noformat_Avtext"/>
        <w:id w:val="-2020768203"/>
        <w:lock w:val="sdtContentLocked"/>
        <w15:appearance w15:val="hidden"/>
        <w:text/>
      </w:sdtPr>
      <w:sdtEndPr/>
      <w:sdtContent>
        <w:r>
          <w:t>av Åsa Coenraads m.fl. (M)</w:t>
        </w:r>
      </w:sdtContent>
    </w:sdt>
  </w:p>
  <w:sdt>
    <w:sdtPr>
      <w:alias w:val="CC_Noformat_Rubtext"/>
      <w:tag w:val="CC_Noformat_Rubtext"/>
      <w:id w:val="-218060500"/>
      <w:lock w:val="sdtLocked"/>
      <w15:appearance w15:val="hidden"/>
      <w:text/>
    </w:sdtPr>
    <w:sdtEndPr/>
    <w:sdtContent>
      <w:p w:rsidR="004F35FE" w:rsidP="00283E0F" w:rsidRDefault="0019359C" w14:paraId="47971ED1" w14:textId="77777777">
        <w:pPr>
          <w:pStyle w:val="FSHRub2"/>
        </w:pPr>
        <w:r>
          <w:t>Påskynda utbyggnaden av E18</w:t>
        </w:r>
      </w:p>
    </w:sdtContent>
  </w:sdt>
  <w:sdt>
    <w:sdtPr>
      <w:alias w:val="CC_Boilerplate_3"/>
      <w:tag w:val="CC_Boilerplate_3"/>
      <w:id w:val="1606463544"/>
      <w:lock w:val="sdtContentLocked"/>
      <w15:appearance w15:val="hidden"/>
      <w:text w:multiLine="1"/>
    </w:sdtPr>
    <w:sdtEndPr/>
    <w:sdtContent>
      <w:p w:rsidR="004F35FE" w:rsidP="00283E0F" w:rsidRDefault="004F35FE" w14:paraId="0B8600E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59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1807"/>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59C"/>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542C"/>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4F47"/>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1FC"/>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896"/>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19EC"/>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6DD3"/>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37D8"/>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ABA"/>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0F3"/>
    <w:rsid w:val="00A639C6"/>
    <w:rsid w:val="00A6486C"/>
    <w:rsid w:val="00A6692D"/>
    <w:rsid w:val="00A66FB9"/>
    <w:rsid w:val="00A673F8"/>
    <w:rsid w:val="00A702AA"/>
    <w:rsid w:val="00A70D64"/>
    <w:rsid w:val="00A71CB9"/>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2B54"/>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1B74"/>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189B"/>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A8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249A"/>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204F"/>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2EB264"/>
  <w15:chartTrackingRefBased/>
  <w15:docId w15:val="{D222227C-A3C8-412F-94EC-D881A0A1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EE2CDC7DFC44D39B9966FBA54575D7"/>
        <w:category>
          <w:name w:val="Allmänt"/>
          <w:gallery w:val="placeholder"/>
        </w:category>
        <w:types>
          <w:type w:val="bbPlcHdr"/>
        </w:types>
        <w:behaviors>
          <w:behavior w:val="content"/>
        </w:behaviors>
        <w:guid w:val="{EEBB1830-80A0-4293-A495-698503A153FE}"/>
      </w:docPartPr>
      <w:docPartBody>
        <w:p w:rsidR="00935BD3" w:rsidRDefault="004A0774">
          <w:pPr>
            <w:pStyle w:val="C0EE2CDC7DFC44D39B9966FBA54575D7"/>
          </w:pPr>
          <w:r w:rsidRPr="005A0A93">
            <w:rPr>
              <w:rStyle w:val="Platshllartext"/>
            </w:rPr>
            <w:t>Förslag till riksdagsbeslut</w:t>
          </w:r>
        </w:p>
      </w:docPartBody>
    </w:docPart>
    <w:docPart>
      <w:docPartPr>
        <w:name w:val="FBB610E8224446D7B1F6E802DC27E7D5"/>
        <w:category>
          <w:name w:val="Allmänt"/>
          <w:gallery w:val="placeholder"/>
        </w:category>
        <w:types>
          <w:type w:val="bbPlcHdr"/>
        </w:types>
        <w:behaviors>
          <w:behavior w:val="content"/>
        </w:behaviors>
        <w:guid w:val="{F0587567-844F-4763-93AB-AD9E8B160CFD}"/>
      </w:docPartPr>
      <w:docPartBody>
        <w:p w:rsidR="00935BD3" w:rsidRDefault="004A0774">
          <w:pPr>
            <w:pStyle w:val="FBB610E8224446D7B1F6E802DC27E7D5"/>
          </w:pPr>
          <w:r w:rsidRPr="005A0A93">
            <w:rPr>
              <w:rStyle w:val="Platshllartext"/>
            </w:rPr>
            <w:t>Motivering</w:t>
          </w:r>
        </w:p>
      </w:docPartBody>
    </w:docPart>
    <w:docPart>
      <w:docPartPr>
        <w:name w:val="8BF6C2DBC4334A3794FD961911F2C62C"/>
        <w:category>
          <w:name w:val="Allmänt"/>
          <w:gallery w:val="placeholder"/>
        </w:category>
        <w:types>
          <w:type w:val="bbPlcHdr"/>
        </w:types>
        <w:behaviors>
          <w:behavior w:val="content"/>
        </w:behaviors>
        <w:guid w:val="{9B6F82D4-ECB3-479C-9601-2BAF6981AC1B}"/>
      </w:docPartPr>
      <w:docPartBody>
        <w:p w:rsidR="00935BD3" w:rsidRDefault="004A0774">
          <w:pPr>
            <w:pStyle w:val="8BF6C2DBC4334A3794FD961911F2C62C"/>
          </w:pPr>
          <w:r w:rsidRPr="00490DAC">
            <w:rPr>
              <w:rStyle w:val="Platshllartext"/>
            </w:rPr>
            <w:t>Skriv ej här, motionärer infogas via panel!</w:t>
          </w:r>
        </w:p>
      </w:docPartBody>
    </w:docPart>
    <w:docPart>
      <w:docPartPr>
        <w:name w:val="2DD99A5FAB9D40EEB1D6EED5C2AACDC9"/>
        <w:category>
          <w:name w:val="Allmänt"/>
          <w:gallery w:val="placeholder"/>
        </w:category>
        <w:types>
          <w:type w:val="bbPlcHdr"/>
        </w:types>
        <w:behaviors>
          <w:behavior w:val="content"/>
        </w:behaviors>
        <w:guid w:val="{9812DADD-05E8-4D3D-9C45-005B6F4226C2}"/>
      </w:docPartPr>
      <w:docPartBody>
        <w:p w:rsidR="00935BD3" w:rsidRDefault="004A0774">
          <w:pPr>
            <w:pStyle w:val="2DD99A5FAB9D40EEB1D6EED5C2AACDC9"/>
          </w:pPr>
          <w:r>
            <w:rPr>
              <w:rStyle w:val="Platshllartext"/>
            </w:rPr>
            <w:t xml:space="preserve"> </w:t>
          </w:r>
        </w:p>
      </w:docPartBody>
    </w:docPart>
    <w:docPart>
      <w:docPartPr>
        <w:name w:val="39DD9E1322004B1591F60365A9BB31A9"/>
        <w:category>
          <w:name w:val="Allmänt"/>
          <w:gallery w:val="placeholder"/>
        </w:category>
        <w:types>
          <w:type w:val="bbPlcHdr"/>
        </w:types>
        <w:behaviors>
          <w:behavior w:val="content"/>
        </w:behaviors>
        <w:guid w:val="{50B75B43-0372-4253-8944-0A7D32CF895D}"/>
      </w:docPartPr>
      <w:docPartBody>
        <w:p w:rsidR="00935BD3" w:rsidRDefault="004A0774">
          <w:pPr>
            <w:pStyle w:val="39DD9E1322004B1591F60365A9BB31A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774"/>
    <w:rsid w:val="00092379"/>
    <w:rsid w:val="004A0774"/>
    <w:rsid w:val="00871686"/>
    <w:rsid w:val="00935BD3"/>
    <w:rsid w:val="00E35F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EE2CDC7DFC44D39B9966FBA54575D7">
    <w:name w:val="C0EE2CDC7DFC44D39B9966FBA54575D7"/>
  </w:style>
  <w:style w:type="paragraph" w:customStyle="1" w:styleId="9E0D469D6218451CBEC2B7F2499002ED">
    <w:name w:val="9E0D469D6218451CBEC2B7F2499002ED"/>
  </w:style>
  <w:style w:type="paragraph" w:customStyle="1" w:styleId="59A03931A04C487793871727A27FB680">
    <w:name w:val="59A03931A04C487793871727A27FB680"/>
  </w:style>
  <w:style w:type="paragraph" w:customStyle="1" w:styleId="FBB610E8224446D7B1F6E802DC27E7D5">
    <w:name w:val="FBB610E8224446D7B1F6E802DC27E7D5"/>
  </w:style>
  <w:style w:type="paragraph" w:customStyle="1" w:styleId="8BF6C2DBC4334A3794FD961911F2C62C">
    <w:name w:val="8BF6C2DBC4334A3794FD961911F2C62C"/>
  </w:style>
  <w:style w:type="paragraph" w:customStyle="1" w:styleId="2DD99A5FAB9D40EEB1D6EED5C2AACDC9">
    <w:name w:val="2DD99A5FAB9D40EEB1D6EED5C2AACDC9"/>
  </w:style>
  <w:style w:type="paragraph" w:customStyle="1" w:styleId="39DD9E1322004B1591F60365A9BB31A9">
    <w:name w:val="39DD9E1322004B1591F60365A9BB31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9C431F-48B1-4C49-9515-CCFCF0092F0D}"/>
</file>

<file path=customXml/itemProps2.xml><?xml version="1.0" encoding="utf-8"?>
<ds:datastoreItem xmlns:ds="http://schemas.openxmlformats.org/officeDocument/2006/customXml" ds:itemID="{3C17AD52-6AD8-48A2-9DDC-0D74176F5F2A}"/>
</file>

<file path=customXml/itemProps3.xml><?xml version="1.0" encoding="utf-8"?>
<ds:datastoreItem xmlns:ds="http://schemas.openxmlformats.org/officeDocument/2006/customXml" ds:itemID="{2B4B65BE-505E-450D-AC55-AEBA15B131E5}"/>
</file>

<file path=docProps/app.xml><?xml version="1.0" encoding="utf-8"?>
<Properties xmlns="http://schemas.openxmlformats.org/officeDocument/2006/extended-properties" xmlns:vt="http://schemas.openxmlformats.org/officeDocument/2006/docPropsVTypes">
  <Template>Normal</Template>
  <TotalTime>7</TotalTime>
  <Pages>2</Pages>
  <Words>289</Words>
  <Characters>1593</Characters>
  <Application>Microsoft Office Word</Application>
  <DocSecurity>0</DocSecurity>
  <Lines>33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M1463 Påskynda utbyggnaden av E18</vt:lpstr>
      <vt:lpstr>
      </vt:lpstr>
    </vt:vector>
  </TitlesOfParts>
  <Company>Sveriges riksdag</Company>
  <LinksUpToDate>false</LinksUpToDate>
  <CharactersWithSpaces>1870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