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2E60EEC9D6544ECAA5023E305372514"/>
        </w:placeholder>
        <w:text/>
      </w:sdtPr>
      <w:sdtEndPr/>
      <w:sdtContent>
        <w:p w:rsidRPr="009B062B" w:rsidR="00AF30DD" w:rsidP="00DA28CE" w:rsidRDefault="00AF30DD" w14:paraId="279B6A1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55e250f-000f-46ae-be00-86a0d38ca400"/>
        <w:id w:val="-441686870"/>
        <w:lock w:val="sdtLocked"/>
      </w:sdtPr>
      <w:sdtEndPr/>
      <w:sdtContent>
        <w:p w:rsidR="00BC4280" w:rsidRDefault="00391643" w14:paraId="6F678E9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tillgängliggöra porträtt och annan konst på kvinnliga politiker till fler delar av riksdagens lokaler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7320C2CDDC84049AE0A0E812C060B4D"/>
        </w:placeholder>
        <w:text/>
      </w:sdtPr>
      <w:sdtEndPr/>
      <w:sdtContent>
        <w:p w:rsidRPr="009B062B" w:rsidR="006D79C9" w:rsidP="00333E95" w:rsidRDefault="006D79C9" w14:paraId="30A26DEC" w14:textId="77777777">
          <w:pPr>
            <w:pStyle w:val="Rubrik1"/>
          </w:pPr>
          <w:r>
            <w:t>Motivering</w:t>
          </w:r>
        </w:p>
      </w:sdtContent>
    </w:sdt>
    <w:p w:rsidR="003D0E88" w:rsidP="003D0E88" w:rsidRDefault="003D0E88" w14:paraId="625FB765" w14:textId="77E4237F">
      <w:pPr>
        <w:pStyle w:val="Normalutanindragellerluft"/>
      </w:pPr>
      <w:r>
        <w:t>Riksdagsåret 1985/86</w:t>
      </w:r>
      <w:r w:rsidR="0020473A">
        <w:t xml:space="preserve"> </w:t>
      </w:r>
      <w:r>
        <w:t>lades en motion från</w:t>
      </w:r>
      <w:r w:rsidR="0020473A">
        <w:t xml:space="preserve"> </w:t>
      </w:r>
      <w:r>
        <w:t>fem ledamöter från fem olika partier angående att kvinnliga tidigare ledamöter skulle uppmärksammas, genom att porträtt av dem synliggörs bland konsten som finns i riksdagen.</w:t>
      </w:r>
    </w:p>
    <w:p w:rsidR="003D0E88" w:rsidP="003D0E88" w:rsidRDefault="003D0E88" w14:paraId="0D0B9488" w14:textId="088D054D">
      <w:r w:rsidRPr="003D0E88">
        <w:t>Motionen resulterade i</w:t>
      </w:r>
      <w:r w:rsidR="00106FE4">
        <w:t xml:space="preserve"> </w:t>
      </w:r>
      <w:r w:rsidRPr="003D0E88">
        <w:t>”Kvinnorum</w:t>
      </w:r>
      <w:r w:rsidR="00106FE4">
        <w:t>met</w:t>
      </w:r>
      <w:r w:rsidRPr="003D0E88">
        <w:t xml:space="preserve">” som idag finns i ett av övergångsrummen i Riksdagshuset </w:t>
      </w:r>
      <w:r w:rsidR="00106FE4">
        <w:t>ö</w:t>
      </w:r>
      <w:r w:rsidRPr="003D0E88">
        <w:t>stra.</w:t>
      </w:r>
      <w:r>
        <w:t xml:space="preserve"> Kvinnorna fick ett eget rum där det idag bland annat finns porträtt på kvinnliga tidigare riksdagsledamöter.</w:t>
      </w:r>
    </w:p>
    <w:p w:rsidR="003D0E88" w:rsidP="003D0E88" w:rsidRDefault="003D0E88" w14:paraId="104DDC08" w14:textId="6A25A4FC">
      <w:r>
        <w:t xml:space="preserve">Det är viktigt att påminna om den jämställdhetsresa som Sveriges riksdag </w:t>
      </w:r>
      <w:r w:rsidR="00106FE4">
        <w:t xml:space="preserve">gått igenom </w:t>
      </w:r>
      <w:r>
        <w:t xml:space="preserve">till där vi idag befinner oss i ett av världens mest jämställda parlament. Innehållet i motionen argumenterar inte för ett särskilt </w:t>
      </w:r>
      <w:r>
        <w:lastRenderedPageBreak/>
        <w:t>rum utan istället för att kvinnliga tidigare ledamöter skulle få plats bland konsten i riksdagen.</w:t>
      </w:r>
    </w:p>
    <w:p w:rsidR="00F66D7A" w:rsidP="003D0E88" w:rsidRDefault="003D0E88" w14:paraId="66890169" w14:textId="638FF7AE">
      <w:r>
        <w:t>Sverige har nu ett av världens mest jämställda parlament och kvinnor har en naturlig plats i det politiska livet. Mot den bakgrunden vore det rimligt att kvinnor uppmärk</w:t>
      </w:r>
      <w:r w:rsidR="00C8716F">
        <w:softHyphen/>
      </w:r>
      <w:bookmarkStart w:name="_GoBack" w:id="1"/>
      <w:bookmarkEnd w:id="1"/>
      <w:r>
        <w:t>sammas i riksdagens kon</w:t>
      </w:r>
      <w:r w:rsidR="00AA33F7">
        <w:t>st på samma villkor som männen.</w:t>
      </w:r>
      <w:r>
        <w:t xml:space="preserve"> </w:t>
      </w:r>
      <w:r w:rsidR="00F66D7A">
        <w:t>Det är också dags att andemeningen i</w:t>
      </w:r>
      <w:r w:rsidR="00106FE4">
        <w:t xml:space="preserve"> motionen från 1985/86 uppfylls:</w:t>
      </w:r>
      <w:r w:rsidR="00F66D7A">
        <w:t xml:space="preserve"> att tidigare kvinnliga ledamöter, men också från mer modern tid, ska få en mer framträdande roll i riksdagens konst. Både i såväl placering som antal.</w:t>
      </w:r>
    </w:p>
    <w:p w:rsidR="003D0E88" w:rsidP="00AA33F7" w:rsidRDefault="00427B49" w14:paraId="15FEE258" w14:textId="16AFA2A5">
      <w:r>
        <w:t>De porträtt på kvinnor</w:t>
      </w:r>
      <w:r w:rsidR="00F66D7A">
        <w:t xml:space="preserve"> som finns </w:t>
      </w:r>
      <w:r>
        <w:t>i riksdagens så kallade kvinnorum bör på sikt kunna spridas till andra delar av riksdagens lokaler. Det är föremål som förtjänar att visas i fler</w:t>
      </w:r>
      <w:r w:rsidR="00566011">
        <w:t>a av</w:t>
      </w:r>
      <w:r>
        <w:t xml:space="preserve"> </w:t>
      </w:r>
      <w:r w:rsidR="00566011">
        <w:t>r</w:t>
      </w:r>
      <w:r>
        <w:t>iksdagen</w:t>
      </w:r>
      <w:r w:rsidR="00566011">
        <w:t>s lokaler</w:t>
      </w:r>
      <w:r>
        <w:t>.</w:t>
      </w:r>
      <w:r w:rsidR="00566011">
        <w:t xml:space="preserve"> Porträtten</w:t>
      </w:r>
      <w:r>
        <w:t xml:space="preserve"> bör inte vara hänvisade till ett särskilt rum utan synliggöras på fler </w:t>
      </w:r>
      <w:r w:rsidR="00566011">
        <w:t xml:space="preserve">ställen innanför riksdagens väggar. På sikt kan detta leda till att det så kallade kvinnorummet </w:t>
      </w:r>
      <w:r w:rsidR="00427874">
        <w:t xml:space="preserve">eventuellt kan komma </w:t>
      </w:r>
      <w:r w:rsidR="00A958C2">
        <w:t xml:space="preserve">att </w:t>
      </w:r>
      <w:r w:rsidR="00566011">
        <w:t xml:space="preserve">avvecklas i sin nuvarande form, men detta </w:t>
      </w:r>
      <w:r w:rsidR="00BF00EE">
        <w:t>måste</w:t>
      </w:r>
      <w:r w:rsidR="00566011">
        <w:t xml:space="preserve"> ställas mot att fler kan ta del av de porträtt som finns, på fler platser än idag.</w:t>
      </w:r>
    </w:p>
    <w:p w:rsidR="00566011" w:rsidP="003D0E88" w:rsidRDefault="00566011" w14:paraId="16852652" w14:textId="6FB68CB1">
      <w:r>
        <w:lastRenderedPageBreak/>
        <w:t>Fördela ut de porträtt som finns i kvinnorummet och fortsätt att lyfta fram kvinnliga politiska företrädare i riksdagens konst. I en jämställd riksdag bör kvinnors politiska gärning lyftas fram på samma sätt som männens, också i konst och porträtt.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93FD89F9C5F409E9A3B8D209C391469"/>
        </w:placeholder>
      </w:sdtPr>
      <w:sdtEndPr>
        <w:rPr>
          <w:i w:val="0"/>
          <w:noProof w:val="0"/>
        </w:rPr>
      </w:sdtEndPr>
      <w:sdtContent>
        <w:p w:rsidR="00A958C2" w:rsidP="0020473A" w:rsidRDefault="00A958C2" w14:paraId="0B0F0367" w14:textId="77777777"/>
        <w:p w:rsidRPr="008E0FE2" w:rsidR="004801AC" w:rsidP="0020473A" w:rsidRDefault="00C8716F" w14:paraId="2F103CCE" w14:textId="20D3121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Stockhaus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70F43" w:rsidRDefault="00970F43" w14:paraId="5511BDA3" w14:textId="77777777"/>
    <w:sectPr w:rsidR="00970F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2D965" w14:textId="77777777" w:rsidR="003D0E88" w:rsidRDefault="003D0E88" w:rsidP="000C1CAD">
      <w:pPr>
        <w:spacing w:line="240" w:lineRule="auto"/>
      </w:pPr>
      <w:r>
        <w:separator/>
      </w:r>
    </w:p>
  </w:endnote>
  <w:endnote w:type="continuationSeparator" w:id="0">
    <w:p w14:paraId="5A047830" w14:textId="77777777" w:rsidR="003D0E88" w:rsidRDefault="003D0E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37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C16F" w14:textId="036562E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871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9436" w14:textId="77777777" w:rsidR="003D0E88" w:rsidRDefault="003D0E88" w:rsidP="000C1CAD">
      <w:pPr>
        <w:spacing w:line="240" w:lineRule="auto"/>
      </w:pPr>
      <w:r>
        <w:separator/>
      </w:r>
    </w:p>
  </w:footnote>
  <w:footnote w:type="continuationSeparator" w:id="0">
    <w:p w14:paraId="2E1E22A0" w14:textId="77777777" w:rsidR="003D0E88" w:rsidRDefault="003D0E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F9CAF9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C31D5F6" wp14:anchorId="3E8A56D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8716F" w14:paraId="7336CDA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6016D480FC34AB695D2747D186232AD"/>
                              </w:placeholder>
                              <w:text/>
                            </w:sdtPr>
                            <w:sdtEndPr/>
                            <w:sdtContent>
                              <w:r w:rsidR="003D0E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EEE55787054313A1B4A4A2938715A2"/>
                              </w:placeholder>
                              <w:text/>
                            </w:sdtPr>
                            <w:sdtEndPr/>
                            <w:sdtContent>
                              <w:r w:rsidR="00C80850">
                                <w:t>1093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8A56D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8716F" w14:paraId="7336CDA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6016D480FC34AB695D2747D186232AD"/>
                        </w:placeholder>
                        <w:text/>
                      </w:sdtPr>
                      <w:sdtEndPr/>
                      <w:sdtContent>
                        <w:r w:rsidR="003D0E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EEE55787054313A1B4A4A2938715A2"/>
                        </w:placeholder>
                        <w:text/>
                      </w:sdtPr>
                      <w:sdtEndPr/>
                      <w:sdtContent>
                        <w:r w:rsidR="00C80850">
                          <w:t>1093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0A685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34311B5" w14:textId="77777777">
    <w:pPr>
      <w:jc w:val="right"/>
    </w:pPr>
  </w:p>
  <w:p w:rsidR="00262EA3" w:rsidP="00776B74" w:rsidRDefault="00262EA3" w14:paraId="1F0B43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8716F" w14:paraId="680389C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920E2D" wp14:anchorId="7EEA322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8716F" w14:paraId="6AC9C98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D0E88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C80850">
          <w:t>1093</w:t>
        </w:r>
      </w:sdtContent>
    </w:sdt>
  </w:p>
  <w:p w:rsidRPr="008227B3" w:rsidR="00262EA3" w:rsidP="008227B3" w:rsidRDefault="00C8716F" w14:paraId="5A45DE6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8716F" w14:paraId="457291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:2608</w:t>
        </w:r>
      </w:sdtContent>
    </w:sdt>
  </w:p>
  <w:p w:rsidR="00262EA3" w:rsidP="00E03A3D" w:rsidRDefault="00C8716F" w14:paraId="574C704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Maria Stockhaus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4A660FF385F479CA035CE6BE88A3A94"/>
      </w:placeholder>
      <w:text/>
    </w:sdtPr>
    <w:sdtEndPr/>
    <w:sdtContent>
      <w:p w:rsidR="00262EA3" w:rsidP="00283E0F" w:rsidRDefault="00F66D7A" w14:paraId="2A7BE4A7" w14:textId="61D14431">
        <w:pPr>
          <w:pStyle w:val="FSHRub2"/>
        </w:pPr>
        <w:r>
          <w:t>Fler kvinnliga politiker i riksdagskonsten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FFAF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D0E88"/>
    <w:rsid w:val="000000E0"/>
    <w:rsid w:val="00000761"/>
    <w:rsid w:val="000014AF"/>
    <w:rsid w:val="00002310"/>
    <w:rsid w:val="0000246B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44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0BF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B4F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6FE4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73A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4D2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643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0E88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874"/>
    <w:rsid w:val="00427B49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84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01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6D13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B4C"/>
    <w:rsid w:val="00680CB1"/>
    <w:rsid w:val="00680E69"/>
    <w:rsid w:val="0068104A"/>
    <w:rsid w:val="006813FB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0BD9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8AD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418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1BD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F43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8C2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3F7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280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725"/>
    <w:rsid w:val="00BE2248"/>
    <w:rsid w:val="00BE358C"/>
    <w:rsid w:val="00BE3D0F"/>
    <w:rsid w:val="00BE65CF"/>
    <w:rsid w:val="00BE6E5C"/>
    <w:rsid w:val="00BE714A"/>
    <w:rsid w:val="00BE75A8"/>
    <w:rsid w:val="00BF00EE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244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850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16F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73C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644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0FEC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5424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D7A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81E51B"/>
  <w15:chartTrackingRefBased/>
  <w15:docId w15:val="{9A707614-E3C5-4F08-AC34-FF46280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E60EEC9D6544ECAA5023E305372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AE47F-6013-4514-9EEF-F59B8ED9776A}"/>
      </w:docPartPr>
      <w:docPartBody>
        <w:p w:rsidR="003F7EF7" w:rsidRDefault="00456BF1">
          <w:pPr>
            <w:pStyle w:val="B2E60EEC9D6544ECAA5023E3053725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7320C2CDDC84049AE0A0E812C060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335B9-3B40-4155-8FED-2A82A9DE22CA}"/>
      </w:docPartPr>
      <w:docPartBody>
        <w:p w:rsidR="003F7EF7" w:rsidRDefault="00456BF1">
          <w:pPr>
            <w:pStyle w:val="E7320C2CDDC84049AE0A0E812C060B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6016D480FC34AB695D2747D18623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0BE366-75DA-4111-A994-58512B9D8B61}"/>
      </w:docPartPr>
      <w:docPartBody>
        <w:p w:rsidR="003F7EF7" w:rsidRDefault="00456BF1">
          <w:pPr>
            <w:pStyle w:val="B6016D480FC34AB695D2747D186232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EEE55787054313A1B4A4A2938715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4A844-BB11-4614-B982-024D4ED4E171}"/>
      </w:docPartPr>
      <w:docPartBody>
        <w:p w:rsidR="003F7EF7" w:rsidRDefault="00456BF1">
          <w:pPr>
            <w:pStyle w:val="63EEE55787054313A1B4A4A2938715A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F17AE-EE69-4CEB-B9EF-F2C5EFACDF50}"/>
      </w:docPartPr>
      <w:docPartBody>
        <w:p w:rsidR="003F7EF7" w:rsidRDefault="00456BF1">
          <w:r w:rsidRPr="00C2045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A660FF385F479CA035CE6BE88A3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79AE8-A68C-4959-969B-06F6F745545E}"/>
      </w:docPartPr>
      <w:docPartBody>
        <w:p w:rsidR="003F7EF7" w:rsidRDefault="00456BF1">
          <w:r w:rsidRPr="00C20451">
            <w:rPr>
              <w:rStyle w:val="Platshllartext"/>
            </w:rPr>
            <w:t>[ange din text här]</w:t>
          </w:r>
        </w:p>
      </w:docPartBody>
    </w:docPart>
    <w:docPart>
      <w:docPartPr>
        <w:name w:val="C93FD89F9C5F409E9A3B8D209C391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EA0BC-754A-41E3-A15E-EB4DD8598EA8}"/>
      </w:docPartPr>
      <w:docPartBody>
        <w:p w:rsidR="00B67BF9" w:rsidRDefault="00B67B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F1"/>
    <w:rsid w:val="003F7EF7"/>
    <w:rsid w:val="00456BF1"/>
    <w:rsid w:val="00B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6BF1"/>
    <w:rPr>
      <w:color w:val="F4B083" w:themeColor="accent2" w:themeTint="99"/>
    </w:rPr>
  </w:style>
  <w:style w:type="paragraph" w:customStyle="1" w:styleId="B2E60EEC9D6544ECAA5023E305372514">
    <w:name w:val="B2E60EEC9D6544ECAA5023E305372514"/>
  </w:style>
  <w:style w:type="paragraph" w:customStyle="1" w:styleId="F37DC1996C104EF7A9FDC884C785C73F">
    <w:name w:val="F37DC1996C104EF7A9FDC884C785C73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302ED98D5F4EC190033015A82EDD25">
    <w:name w:val="47302ED98D5F4EC190033015A82EDD25"/>
  </w:style>
  <w:style w:type="paragraph" w:customStyle="1" w:styleId="E7320C2CDDC84049AE0A0E812C060B4D">
    <w:name w:val="E7320C2CDDC84049AE0A0E812C060B4D"/>
  </w:style>
  <w:style w:type="paragraph" w:customStyle="1" w:styleId="4EBA0ABBB312450CA23BC3135AFF305E">
    <w:name w:val="4EBA0ABBB312450CA23BC3135AFF305E"/>
  </w:style>
  <w:style w:type="paragraph" w:customStyle="1" w:styleId="F419F2CF56F04435925EA1D7523AD3DE">
    <w:name w:val="F419F2CF56F04435925EA1D7523AD3DE"/>
  </w:style>
  <w:style w:type="paragraph" w:customStyle="1" w:styleId="B6016D480FC34AB695D2747D186232AD">
    <w:name w:val="B6016D480FC34AB695D2747D186232AD"/>
  </w:style>
  <w:style w:type="paragraph" w:customStyle="1" w:styleId="63EEE55787054313A1B4A4A2938715A2">
    <w:name w:val="63EEE55787054313A1B4A4A293871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0FFD5-227F-499E-ADF4-692AA5D2E49D}"/>
</file>

<file path=customXml/itemProps2.xml><?xml version="1.0" encoding="utf-8"?>
<ds:datastoreItem xmlns:ds="http://schemas.openxmlformats.org/officeDocument/2006/customXml" ds:itemID="{FF662992-1D5B-487E-8B94-FBF1F2ED0EE0}"/>
</file>

<file path=customXml/itemProps3.xml><?xml version="1.0" encoding="utf-8"?>
<ds:datastoreItem xmlns:ds="http://schemas.openxmlformats.org/officeDocument/2006/customXml" ds:itemID="{02977C35-BDB4-401B-9446-7263E9C4E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1905</Characters>
  <Application>Microsoft Office Word</Application>
  <DocSecurity>0</DocSecurity>
  <Lines>37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M1093 Fler kvinnliga politiker i riksdagskonsten</vt:lpstr>
      <vt:lpstr>
      </vt:lpstr>
    </vt:vector>
  </TitlesOfParts>
  <Company>Sveriges riksdag</Company>
  <LinksUpToDate>false</LinksUpToDate>
  <CharactersWithSpaces>2245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