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AFD4F06" w14:textId="77777777" w:rsidTr="00782EA9">
        <w:tc>
          <w:tcPr>
            <w:tcW w:w="9141" w:type="dxa"/>
          </w:tcPr>
          <w:p w14:paraId="2909FFC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FA729D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2CD6BAC" w14:textId="77777777" w:rsidR="0096348C" w:rsidRPr="00477C9F" w:rsidRDefault="0096348C" w:rsidP="00477C9F">
      <w:pPr>
        <w:rPr>
          <w:sz w:val="22"/>
          <w:szCs w:val="22"/>
        </w:rPr>
      </w:pPr>
    </w:p>
    <w:p w14:paraId="4DA8A52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EFEC498" w14:textId="77777777" w:rsidTr="00F86ACF">
        <w:trPr>
          <w:cantSplit/>
          <w:trHeight w:val="742"/>
        </w:trPr>
        <w:tc>
          <w:tcPr>
            <w:tcW w:w="1790" w:type="dxa"/>
          </w:tcPr>
          <w:p w14:paraId="59D5038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BF4AED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1477FCD" w14:textId="4E82A6D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626724">
              <w:rPr>
                <w:b/>
                <w:sz w:val="22"/>
                <w:szCs w:val="22"/>
              </w:rPr>
              <w:t>:32</w:t>
            </w:r>
          </w:p>
        </w:tc>
      </w:tr>
      <w:tr w:rsidR="0096348C" w:rsidRPr="00477C9F" w14:paraId="5092EF45" w14:textId="77777777" w:rsidTr="00F86ACF">
        <w:tc>
          <w:tcPr>
            <w:tcW w:w="1790" w:type="dxa"/>
          </w:tcPr>
          <w:p w14:paraId="3EC8F55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795A88" w14:textId="58C209A3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626724">
              <w:rPr>
                <w:sz w:val="22"/>
                <w:szCs w:val="22"/>
              </w:rPr>
              <w:t>3-10</w:t>
            </w:r>
          </w:p>
        </w:tc>
      </w:tr>
      <w:tr w:rsidR="0096348C" w:rsidRPr="00477C9F" w14:paraId="0A5E8B4F" w14:textId="77777777" w:rsidTr="00F86ACF">
        <w:tc>
          <w:tcPr>
            <w:tcW w:w="1790" w:type="dxa"/>
          </w:tcPr>
          <w:p w14:paraId="2FF1F81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0C68162" w14:textId="2498B0E9" w:rsidR="00626724" w:rsidRPr="00477C9F" w:rsidRDefault="009B3631" w:rsidP="000C1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672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626724">
              <w:rPr>
                <w:sz w:val="22"/>
                <w:szCs w:val="22"/>
              </w:rPr>
              <w:t>11.54</w:t>
            </w:r>
            <w:r w:rsidR="000C1E49">
              <w:rPr>
                <w:sz w:val="22"/>
                <w:szCs w:val="22"/>
              </w:rPr>
              <w:t xml:space="preserve">, </w:t>
            </w:r>
            <w:r w:rsidR="00626724">
              <w:rPr>
                <w:sz w:val="22"/>
                <w:szCs w:val="22"/>
              </w:rPr>
              <w:t>12.10–13.00</w:t>
            </w:r>
            <w:r w:rsidR="000C1E49">
              <w:rPr>
                <w:sz w:val="22"/>
                <w:szCs w:val="22"/>
              </w:rPr>
              <w:t xml:space="preserve">, </w:t>
            </w:r>
            <w:r w:rsidR="00626724">
              <w:rPr>
                <w:sz w:val="22"/>
                <w:szCs w:val="22"/>
              </w:rPr>
              <w:t>13.04–13.05</w:t>
            </w:r>
          </w:p>
        </w:tc>
      </w:tr>
      <w:tr w:rsidR="0096348C" w:rsidRPr="00477C9F" w14:paraId="4A211175" w14:textId="77777777" w:rsidTr="00F86ACF">
        <w:tc>
          <w:tcPr>
            <w:tcW w:w="1790" w:type="dxa"/>
          </w:tcPr>
          <w:p w14:paraId="68130F2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E39CAAD" w14:textId="630BAFA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1A7A1B3" w14:textId="77777777" w:rsidR="0096348C" w:rsidRPr="00477C9F" w:rsidRDefault="0096348C" w:rsidP="00477C9F">
      <w:pPr>
        <w:rPr>
          <w:sz w:val="22"/>
          <w:szCs w:val="22"/>
        </w:rPr>
      </w:pPr>
    </w:p>
    <w:p w14:paraId="46F334F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B43684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7CC159E8" w14:textId="77777777" w:rsidTr="00F86ACF">
        <w:tc>
          <w:tcPr>
            <w:tcW w:w="753" w:type="dxa"/>
          </w:tcPr>
          <w:p w14:paraId="640369DE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2997798" w14:textId="6AA3D747" w:rsidR="000917C7" w:rsidRPr="00372ABC" w:rsidRDefault="00C46558" w:rsidP="000917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 utfrågning</w:t>
            </w:r>
            <w:r w:rsidR="000917C7">
              <w:rPr>
                <w:b/>
                <w:snapToGrid w:val="0"/>
                <w:sz w:val="22"/>
                <w:szCs w:val="22"/>
              </w:rPr>
              <w:t xml:space="preserve"> med Jakob Granit</w:t>
            </w:r>
          </w:p>
          <w:p w14:paraId="448DD504" w14:textId="77777777" w:rsidR="000917C7" w:rsidRPr="00372ABC" w:rsidRDefault="000917C7" w:rsidP="000917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AD1B00" w14:textId="1F5E7B99" w:rsidR="000917C7" w:rsidRDefault="000917C7" w:rsidP="000917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72ABC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>
              <w:rPr>
                <w:snapToGrid w:val="0"/>
                <w:sz w:val="22"/>
                <w:szCs w:val="22"/>
              </w:rPr>
              <w:t>tidigare generaldirektör</w:t>
            </w:r>
            <w:r w:rsidR="002C598C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för </w:t>
            </w:r>
            <w:r w:rsidR="00142B12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 xml:space="preserve">ida Jakob Granit, rörande </w:t>
            </w:r>
            <w:r w:rsidRPr="00372ABC">
              <w:rPr>
                <w:snapToGrid w:val="0"/>
                <w:sz w:val="22"/>
                <w:szCs w:val="22"/>
              </w:rPr>
              <w:t>granskningsärende</w:t>
            </w:r>
            <w:r>
              <w:rPr>
                <w:snapToGrid w:val="0"/>
                <w:sz w:val="22"/>
                <w:szCs w:val="22"/>
              </w:rPr>
              <w:t>n</w:t>
            </w:r>
            <w:r w:rsidR="00E23D4F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14:paraId="10B633FB" w14:textId="77777777" w:rsidR="000917C7" w:rsidRDefault="000917C7" w:rsidP="000917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C07BD3" w14:textId="77777777" w:rsidR="000917C7" w:rsidRPr="000917C7" w:rsidRDefault="000917C7" w:rsidP="00F60CAD">
            <w:pPr>
              <w:pStyle w:val="Liststycke"/>
              <w:numPr>
                <w:ilvl w:val="0"/>
                <w:numId w:val="11"/>
              </w:numPr>
              <w:spacing w:after="160" w:line="278" w:lineRule="auto"/>
            </w:pPr>
            <w:r w:rsidRPr="000917C7">
              <w:t>18 (delvis) och 19 – Regeringens styrning av Sida när det gäller stöd till UNRWA</w:t>
            </w:r>
          </w:p>
          <w:p w14:paraId="34731A70" w14:textId="77777777" w:rsidR="000917C7" w:rsidRPr="000917C7" w:rsidRDefault="000917C7" w:rsidP="0030148C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spacing w:after="0"/>
            </w:pPr>
            <w:r w:rsidRPr="000917C7">
              <w:t>25, 27 och 32 – Sveriges överenskommelse med Somalia om bistånd och migration.</w:t>
            </w:r>
          </w:p>
          <w:p w14:paraId="4AF038D6" w14:textId="3920458F" w:rsidR="000917C7" w:rsidRPr="0069143B" w:rsidRDefault="000917C7" w:rsidP="000917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28A8224E" w14:textId="77777777" w:rsidTr="00F86ACF">
        <w:tc>
          <w:tcPr>
            <w:tcW w:w="753" w:type="dxa"/>
          </w:tcPr>
          <w:p w14:paraId="20A31644" w14:textId="34064833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23D4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B99E148" w14:textId="70489AFE" w:rsidR="0069143B" w:rsidRPr="0069143B" w:rsidRDefault="00C4655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27F97F5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57229C" w14:textId="4411F628" w:rsidR="00C46558" w:rsidRPr="00C46558" w:rsidRDefault="00C46558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46558">
              <w:rPr>
                <w:bCs/>
                <w:snapToGrid w:val="0"/>
                <w:sz w:val="22"/>
                <w:szCs w:val="22"/>
              </w:rPr>
              <w:t xml:space="preserve">Utskottet beslutade att ajournera sammanträdet. </w:t>
            </w:r>
          </w:p>
          <w:p w14:paraId="496451EF" w14:textId="0B1F3D3A" w:rsidR="00C46558" w:rsidRPr="0069143B" w:rsidRDefault="00C4655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6558" w:rsidRPr="0069143B" w14:paraId="5A8C7CE2" w14:textId="77777777" w:rsidTr="00F86ACF">
        <w:tc>
          <w:tcPr>
            <w:tcW w:w="753" w:type="dxa"/>
          </w:tcPr>
          <w:p w14:paraId="5538D410" w14:textId="700C9069" w:rsidR="00C46558" w:rsidRPr="0069143B" w:rsidRDefault="00C46558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3D4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926FEF7" w14:textId="282E4E16" w:rsidR="00C46558" w:rsidRPr="0069143B" w:rsidRDefault="00C46558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Sluten utfrågning</w:t>
            </w:r>
            <w:r w:rsidR="00847E8C">
              <w:rPr>
                <w:b/>
                <w:snapToGrid w:val="0"/>
                <w:sz w:val="22"/>
                <w:szCs w:val="22"/>
              </w:rPr>
              <w:t xml:space="preserve"> med Jakob Granit</w:t>
            </w:r>
          </w:p>
          <w:p w14:paraId="380FF830" w14:textId="77777777" w:rsidR="00C46558" w:rsidRPr="0069143B" w:rsidRDefault="00C46558" w:rsidP="00C465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D7EEAF" w14:textId="729FCE3B" w:rsidR="00C46558" w:rsidRPr="00E35B6A" w:rsidRDefault="00E35B6A" w:rsidP="00C4655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35B6A">
              <w:rPr>
                <w:bCs/>
                <w:snapToGrid w:val="0"/>
                <w:sz w:val="22"/>
                <w:szCs w:val="22"/>
              </w:rPr>
              <w:t>Utskottet fortsatte utfrågningen med tidigare generaldirektör</w:t>
            </w:r>
            <w:r w:rsidR="002C598C">
              <w:rPr>
                <w:bCs/>
                <w:snapToGrid w:val="0"/>
                <w:sz w:val="22"/>
                <w:szCs w:val="22"/>
              </w:rPr>
              <w:t>en</w:t>
            </w:r>
            <w:r w:rsidRPr="00E35B6A">
              <w:rPr>
                <w:bCs/>
                <w:snapToGrid w:val="0"/>
                <w:sz w:val="22"/>
                <w:szCs w:val="22"/>
              </w:rPr>
              <w:t xml:space="preserve"> för Sida</w:t>
            </w:r>
            <w:r w:rsidR="002C598C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E35B6A">
              <w:rPr>
                <w:bCs/>
                <w:snapToGrid w:val="0"/>
                <w:sz w:val="22"/>
                <w:szCs w:val="22"/>
              </w:rPr>
              <w:t xml:space="preserve">Jakob Granit, rörande granskningsärende </w:t>
            </w:r>
            <w:r w:rsidRPr="00E35B6A">
              <w:rPr>
                <w:bCs/>
                <w:sz w:val="22"/>
                <w:szCs w:val="22"/>
              </w:rPr>
              <w:t>25, 27 och 32 – Sveriges överenskommelse med Somalia om bistånd och migration.</w:t>
            </w:r>
          </w:p>
          <w:p w14:paraId="4164FEB7" w14:textId="63491F53" w:rsidR="00E35B6A" w:rsidRPr="0069143B" w:rsidRDefault="00E35B6A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6558" w:rsidRPr="0069143B" w14:paraId="2096B490" w14:textId="77777777" w:rsidTr="00F86ACF">
        <w:tc>
          <w:tcPr>
            <w:tcW w:w="753" w:type="dxa"/>
          </w:tcPr>
          <w:p w14:paraId="5A9FE07D" w14:textId="662160CA" w:rsidR="00C46558" w:rsidRPr="0069143B" w:rsidRDefault="00C46558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23D4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F6FC5D0" w14:textId="28D3A1B4" w:rsidR="00C46558" w:rsidRPr="0069143B" w:rsidRDefault="00C46558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72B4658E" w14:textId="77777777" w:rsidR="00C46558" w:rsidRDefault="00C46558" w:rsidP="00C46558">
            <w:pPr>
              <w:rPr>
                <w:b/>
                <w:snapToGrid w:val="0"/>
                <w:sz w:val="22"/>
                <w:szCs w:val="22"/>
              </w:rPr>
            </w:pPr>
          </w:p>
          <w:p w14:paraId="0DA8F0C6" w14:textId="77777777" w:rsidR="00C46558" w:rsidRPr="00C46558" w:rsidRDefault="00C46558" w:rsidP="00C4655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46558">
              <w:rPr>
                <w:bCs/>
                <w:snapToGrid w:val="0"/>
                <w:sz w:val="22"/>
                <w:szCs w:val="22"/>
              </w:rPr>
              <w:t xml:space="preserve">Utskottet beslutade att ajournera sammanträdet. </w:t>
            </w:r>
          </w:p>
          <w:p w14:paraId="7588EA70" w14:textId="77777777" w:rsidR="00C46558" w:rsidRPr="0069143B" w:rsidRDefault="00C46558" w:rsidP="00C4655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46558" w:rsidRPr="0069143B" w14:paraId="61A34B14" w14:textId="77777777" w:rsidTr="00F86ACF">
        <w:tc>
          <w:tcPr>
            <w:tcW w:w="753" w:type="dxa"/>
          </w:tcPr>
          <w:p w14:paraId="5099C51D" w14:textId="5487DE37" w:rsidR="00C46558" w:rsidRDefault="00C46558" w:rsidP="00C46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23D4F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E04980D" w14:textId="10CE3487" w:rsidR="00C46558" w:rsidRDefault="00C46558" w:rsidP="00C46558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27061DA" w14:textId="77777777" w:rsidR="00C46558" w:rsidRDefault="00C46558" w:rsidP="00C46558">
            <w:pPr>
              <w:rPr>
                <w:b/>
                <w:snapToGrid w:val="0"/>
                <w:sz w:val="22"/>
                <w:szCs w:val="22"/>
              </w:rPr>
            </w:pPr>
          </w:p>
          <w:p w14:paraId="6C66AD21" w14:textId="4AE608FC" w:rsidR="00C46558" w:rsidRDefault="00C46558" w:rsidP="00C465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2025/26:31.</w:t>
            </w:r>
          </w:p>
          <w:p w14:paraId="48FE5F85" w14:textId="77777777" w:rsidR="00C46558" w:rsidRDefault="00C46558" w:rsidP="00C4655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46558" w:rsidRPr="0069143B" w14:paraId="439D8E6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4BC3DB6" w14:textId="02906AE3" w:rsidR="00C46558" w:rsidRPr="0069143B" w:rsidRDefault="00C46558" w:rsidP="00C4655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3A671A">
              <w:rPr>
                <w:sz w:val="22"/>
                <w:szCs w:val="22"/>
              </w:rPr>
              <w:t>t 2026-03-12</w:t>
            </w:r>
          </w:p>
          <w:p w14:paraId="143EADC8" w14:textId="796126FB" w:rsidR="00C46558" w:rsidRPr="0069143B" w:rsidRDefault="00C46558" w:rsidP="003A67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</w:tc>
      </w:tr>
    </w:tbl>
    <w:p w14:paraId="2045790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4AD488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03E6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FA6FF3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49995E1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317BBB8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08959A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0417DB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B81913B" w14:textId="40A6E39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E23D4F">
              <w:rPr>
                <w:sz w:val="20"/>
              </w:rPr>
              <w:t>32</w:t>
            </w:r>
          </w:p>
        </w:tc>
      </w:tr>
      <w:tr w:rsidR="005805B8" w14:paraId="63A093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A9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B8B" w14:textId="7B64BEA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23D4F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E82A" w14:textId="59834AF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23D4F">
              <w:rPr>
                <w:sz w:val="20"/>
              </w:rPr>
              <w:t>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6D7" w14:textId="1CDFFE7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23D4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D8F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704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9F7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CD1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AF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512F6A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A77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2AD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47B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F7E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AE3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13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A85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667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31B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C3D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51C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C8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C9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240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CF7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72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FF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6F6A9AC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43C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FF0" w14:textId="58B8054E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3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730" w14:textId="17092FDF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4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A21D" w14:textId="601E60FB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D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2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D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7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0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3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0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0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C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8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1C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626724" w14:paraId="001AC6A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998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D1E5" w14:textId="26B0709B" w:rsidR="00D726E6" w:rsidRPr="006F54BA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FB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AEE" w14:textId="567E2C8B" w:rsidR="00D726E6" w:rsidRPr="006F54BA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95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D1E" w14:textId="087B669D" w:rsidR="00D726E6" w:rsidRPr="006F54BA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D2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20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74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68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BE0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4B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C3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EC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E4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8C0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187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F3A3A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A3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07E" w14:textId="5D75497B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0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466" w14:textId="7790CDAB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0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52B" w14:textId="092F1F19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0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E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04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7E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BF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5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F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B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D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1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DC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BAF25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CF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1CCA" w14:textId="59DCBA0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A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31E" w14:textId="417FA29E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6A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451" w14:textId="011C37F5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0F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0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2E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8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6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66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5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12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2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5C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039C2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6D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2C5" w14:textId="6FC8ACDD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4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005" w14:textId="588E643C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7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2BE" w14:textId="329B57D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4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EB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90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7B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4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2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7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9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7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E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B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133BF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D5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78A2" w14:textId="03D9A8F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8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554" w14:textId="69A82DA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2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E8" w14:textId="0C85C8E6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C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D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1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0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1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5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5A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D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1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3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E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1FBD4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9B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A15" w14:textId="5032C57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1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7E2" w14:textId="73EC7A64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41C" w14:textId="0378CCD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F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1C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F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4C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E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7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B5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8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2B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D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0B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03C7D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D5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AC4" w14:textId="46CE74F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F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1E65" w14:textId="522051E7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0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47CB" w14:textId="4C57863F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7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C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6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5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1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9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C3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E8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6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3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A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B22C1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F0D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2613" w14:textId="796A28E7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2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E8E" w14:textId="3CF2E342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09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E01" w14:textId="54C6062D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80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F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C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0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7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71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8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FD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95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B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4562D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5F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C86" w14:textId="2D3EE79E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2F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F9B6" w14:textId="614859EC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9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52D" w14:textId="2FAE99CD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5F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8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9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0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D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7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A1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B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3B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E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26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910D9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2E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338" w14:textId="78B02BD0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1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8EC" w14:textId="4D053ABC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A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8E50" w14:textId="4BE7C21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5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D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D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A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61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0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C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C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3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E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B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48802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8C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670" w14:textId="198DBB2F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4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61F" w14:textId="5CAB1D6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A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094" w14:textId="150CD83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5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A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D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4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4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6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FE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E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F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E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E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B5202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63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F41" w14:textId="6D52ADD9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A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5D1" w14:textId="2B92FF56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75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FDE" w14:textId="28CFD894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3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2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D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4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B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F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F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7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A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7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C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ACF64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15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B34" w14:textId="17E44B6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60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D47" w14:textId="415A4BB3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B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BD99" w14:textId="48B45F63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6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A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D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3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0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C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33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B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F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1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617DA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BE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F58" w14:textId="2C2C914B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239" w14:textId="4016FA7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F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24CE" w14:textId="4ABC2697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1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D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1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9E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03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F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6A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B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A7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A6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059B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3F0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2B9" w14:textId="44CEC7E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1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5B8" w14:textId="4C93FC1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C4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3A3" w14:textId="2F214F97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F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6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CA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B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B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5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E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4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D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AA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45B0C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49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50D" w14:textId="4BD7EB1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A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6CC" w14:textId="643B4CDB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7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59B" w14:textId="2BF71A7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F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4E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F9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B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FA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D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1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AE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19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243E1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B48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CF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6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6C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4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6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E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E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32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A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B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D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73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D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1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3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4566B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240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D07" w14:textId="05BE3A60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8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D7B" w14:textId="52005E7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6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4186" w14:textId="41BE1893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2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A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0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87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1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D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D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5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A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A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F843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279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56F7" w14:textId="6DD2267A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5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762" w14:textId="73353DE4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2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CEE" w14:textId="34C189BB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2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F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1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4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3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0D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C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6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3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A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DE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500B9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2BA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4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E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5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6C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4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3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E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83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9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7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2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E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5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1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C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2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83B468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1B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78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A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B1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48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2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67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4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F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8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A5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4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0A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0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5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3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9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C99FB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4D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3BA" w14:textId="4FE6565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B0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D90" w14:textId="5C945048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8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60F" w14:textId="7FCDABF6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2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8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2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6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A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68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2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A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47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7D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8D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7AF5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01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5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1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4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E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9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BD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6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A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C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8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6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4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E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9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10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19523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AE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8972" w14:textId="584F0E36" w:rsidR="00D726E6" w:rsidRPr="00003AB2" w:rsidRDefault="00E23D4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9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78B" w14:textId="40D8CF1F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F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62B9" w14:textId="104B0531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A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4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C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B6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2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7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E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C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C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4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9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A4EA92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75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3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6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5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4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8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3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26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1F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7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7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A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A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3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2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1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B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5187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3A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A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BE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E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A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0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7E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04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9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7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D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F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6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71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B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B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4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1A50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C0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F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A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6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0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B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1C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E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E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3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2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E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5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7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3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C4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441E2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BF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5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E4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9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8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B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2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E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8F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7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A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8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8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69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F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3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77629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DA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6C7" w14:textId="528B6029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2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547" w14:textId="588EA07E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2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DBB" w14:textId="2912CFFD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3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43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54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4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0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AB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9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7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2F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5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9F30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7E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6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2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1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CF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A0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4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D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80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1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8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92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6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B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0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E6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2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1A4D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D5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6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D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C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C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2D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B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B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50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4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00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2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C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B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0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3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3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25297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D9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8E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C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9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56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4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0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A2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2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7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9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5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E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4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EE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4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6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07E76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F1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6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D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4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8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96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7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6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C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C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2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0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E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E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78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8F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5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85170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1E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B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9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F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F5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C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D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7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5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A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22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A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F9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65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E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870C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F5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1D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AA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B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8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5F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9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E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2E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9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B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A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7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D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9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1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A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458FE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17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8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A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B3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1D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28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3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8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3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F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B3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71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E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F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2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5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F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F2B70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DA4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A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6F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9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71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D6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20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B6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3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BE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9E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D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4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67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78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C8F8D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6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E4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B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2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D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F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8A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3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3A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4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7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5E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1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5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3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6E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D8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33F0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CE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EA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C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B6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40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B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0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2F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C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9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A6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E5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F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2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36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8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2B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07AD4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D5D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5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5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3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5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2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2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E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6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5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3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B0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6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9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75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58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7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571E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DF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3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AC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F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C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3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C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4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E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F1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33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9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F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E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C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6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DA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31DC2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91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A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0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7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7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6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FD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B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5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9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21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CF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9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8A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DE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4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9C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7C67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A24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3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9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C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EB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1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C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8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5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9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7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E6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F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1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36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2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724D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CD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3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5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61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9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02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2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2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8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B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67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F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09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2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3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F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840A0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86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6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8B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B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2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1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C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B3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D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4B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1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7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5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6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6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B8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429F27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DA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B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8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F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8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03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C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3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2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1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B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CF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8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69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8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6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D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BC0189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7F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7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3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8F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CD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3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2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9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4C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D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2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E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6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3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4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6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5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C01F9C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BE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16B" w14:textId="47F4D7D7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5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4E5" w14:textId="72AFDF82" w:rsidR="00D726E6" w:rsidRPr="00003AB2" w:rsidRDefault="003353A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2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591" w14:textId="779FAF01" w:rsidR="00D726E6" w:rsidRPr="00003AB2" w:rsidRDefault="00F60CA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B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C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1E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B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8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7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1D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C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D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1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4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87D9DB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902F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53B83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FD55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7B0D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5CBB70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D97C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574727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F5798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E8A96E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339F16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A776" w14:textId="77777777" w:rsidR="00626724" w:rsidRDefault="00626724" w:rsidP="00310728">
      <w:r>
        <w:separator/>
      </w:r>
    </w:p>
  </w:endnote>
  <w:endnote w:type="continuationSeparator" w:id="0">
    <w:p w14:paraId="4F14A939" w14:textId="77777777" w:rsidR="00626724" w:rsidRDefault="00626724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5EAC" w14:textId="77777777" w:rsidR="00626724" w:rsidRDefault="00626724" w:rsidP="00310728">
      <w:r>
        <w:separator/>
      </w:r>
    </w:p>
  </w:footnote>
  <w:footnote w:type="continuationSeparator" w:id="0">
    <w:p w14:paraId="692C3110" w14:textId="77777777" w:rsidR="00626724" w:rsidRDefault="00626724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026" w14:textId="730D5B38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246D" w14:textId="5253C730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B30E" w14:textId="7E81BD9A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3367E5"/>
    <w:multiLevelType w:val="hybridMultilevel"/>
    <w:tmpl w:val="09DA72D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72C9E"/>
    <w:multiLevelType w:val="hybridMultilevel"/>
    <w:tmpl w:val="CA90940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9"/>
  </w:num>
  <w:num w:numId="3" w16cid:durableId="2110541026">
    <w:abstractNumId w:val="6"/>
  </w:num>
  <w:num w:numId="4" w16cid:durableId="1609854375">
    <w:abstractNumId w:val="7"/>
  </w:num>
  <w:num w:numId="5" w16cid:durableId="264727663">
    <w:abstractNumId w:val="3"/>
  </w:num>
  <w:num w:numId="6" w16cid:durableId="1413896379">
    <w:abstractNumId w:val="10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2"/>
  </w:num>
  <w:num w:numId="10" w16cid:durableId="1448236493">
    <w:abstractNumId w:val="8"/>
  </w:num>
  <w:num w:numId="11" w16cid:durableId="128773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2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17C7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1E49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2B12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243E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3391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598C"/>
    <w:rsid w:val="002C7177"/>
    <w:rsid w:val="002D0E4D"/>
    <w:rsid w:val="002D2AB5"/>
    <w:rsid w:val="002D6725"/>
    <w:rsid w:val="002E3221"/>
    <w:rsid w:val="002F284C"/>
    <w:rsid w:val="002F2F4E"/>
    <w:rsid w:val="002F53C2"/>
    <w:rsid w:val="0030148C"/>
    <w:rsid w:val="003075B8"/>
    <w:rsid w:val="00310728"/>
    <w:rsid w:val="00312782"/>
    <w:rsid w:val="00331327"/>
    <w:rsid w:val="0033415B"/>
    <w:rsid w:val="00334BA1"/>
    <w:rsid w:val="003353A3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671A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26724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47E8C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024B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558"/>
    <w:rsid w:val="00C468A5"/>
    <w:rsid w:val="00C53145"/>
    <w:rsid w:val="00C5504B"/>
    <w:rsid w:val="00C744AE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3D4F"/>
    <w:rsid w:val="00E33857"/>
    <w:rsid w:val="00E35B6A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EF3DE2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60CAD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80404"/>
  <w15:chartTrackingRefBased/>
  <w15:docId w15:val="{C7F7498C-2E91-4C94-861D-9A3540F2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84</TotalTime>
  <Pages>2</Pages>
  <Words>400</Words>
  <Characters>2817</Characters>
  <Application>Microsoft Office Word</Application>
  <DocSecurity>0</DocSecurity>
  <Lines>1408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2026-03-10T13:31:00Z</cp:lastPrinted>
  <dcterms:created xsi:type="dcterms:W3CDTF">2026-03-10T12:09:00Z</dcterms:created>
  <dcterms:modified xsi:type="dcterms:W3CDTF">2026-05-06T11:45:00Z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