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A3301D69F7614F5080D1FB4A69714C3A"/>
        </w:placeholder>
        <w:text/>
      </w:sdtPr>
      <w:sdtEndPr/>
      <w:sdtContent>
        <w:p xmlns:w14="http://schemas.microsoft.com/office/word/2010/wordml" w:rsidRPr="009B062B" w:rsidR="00AF30DD" w:rsidP="00547548" w:rsidRDefault="00AF30DD" w14:paraId="0DCC2DE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d2288a5-e3dd-456f-8ec4-3668eaaec10f"/>
        <w:id w:val="-2131699589"/>
        <w:lock w:val="sdtLocked"/>
      </w:sdtPr>
      <w:sdtEndPr/>
      <w:sdtContent>
        <w:p xmlns:w14="http://schemas.microsoft.com/office/word/2010/wordml" w:rsidR="00C873D4" w:rsidRDefault="00FD436B" w14:paraId="6D09D2C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begränsa rätten till sjukvård och tandvård för dem som befinner sig illegalt i Sverige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DC4AAABA402F47C98DD2F0303CB7BD18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CE810A8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B52F1F" w:rsidP="00B52F1F" w:rsidRDefault="00B52F1F" w14:paraId="5DD3DA51" w14:textId="77777777">
      <w:pPr>
        <w:pStyle w:val="Normalutanindragellerluft"/>
      </w:pPr>
      <w:r>
        <w:t>Dagens regler om rätt till subventionerad vård för ”papperslösa”, dvs personer som befinner sig illegalt i Sverige, uppfattas med rätta som orimliga. Den som befinner sig i Sverige utan tillstånd ska självklart inte ha rätt till några subventioner från svenska skattebetalare.</w:t>
      </w:r>
    </w:p>
    <w:p xmlns:w14="http://schemas.microsoft.com/office/word/2010/wordml" w:rsidR="00BB6339" w:rsidP="00547548" w:rsidRDefault="00B52F1F" w14:paraId="236B34BD" w14:textId="77777777">
      <w:r w:rsidRPr="00B52F1F">
        <w:t>Rätten till subventionerad sjukvård och tandvård för dessa grupper bör avskaffas. Undantag bör endast göras för omedelbar akutvård</w:t>
      </w:r>
      <w:r w:rsidR="00112057">
        <w:t xml:space="preserve"> och barn</w:t>
      </w:r>
      <w:r w:rsidRPr="00B52F1F"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4FCDF91B0F34FFA9AFB2B27C22D9147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547548" w:rsidP="00547548" w:rsidRDefault="00547548" w14:paraId="62D2EBEF" w14:textId="77777777"/>
        <w:p xmlns:w14="http://schemas.microsoft.com/office/word/2010/wordml" w:rsidRPr="008E0FE2" w:rsidR="004801AC" w:rsidP="00547548" w:rsidRDefault="008863F0" w14:paraId="50B20F48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2513A8" w14:paraId="76196366" w14:textId="77777777">
        <w:trPr>
          <w:cantSplit/>
        </w:trPr>
        <w:tc>
          <w:tcPr>
            <w:tcW w:w="50" w:type="pct"/>
            <w:vAlign w:val="bottom"/>
          </w:tcPr>
          <w:p w:rsidR="002513A8" w:rsidRDefault="00A122C4" w14:paraId="57761174" w14:textId="77777777"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2513A8" w:rsidRDefault="00A122C4" w14:paraId="57761174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905248" w:rsidRDefault="00905248" w14:paraId="0EF0B13D" w14:textId="77777777"/>
    <w:sectPr w:rsidR="00905248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09281" w14:textId="77777777" w:rsidR="006C49BF" w:rsidRDefault="006C49BF" w:rsidP="000C1CAD">
      <w:pPr>
        <w:spacing w:line="240" w:lineRule="auto"/>
      </w:pPr>
      <w:r>
        <w:separator/>
      </w:r>
    </w:p>
  </w:endnote>
  <w:endnote w:type="continuationSeparator" w:id="0">
    <w:p w14:paraId="265A263A" w14:textId="77777777" w:rsidR="006C49BF" w:rsidRDefault="006C49B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3E5E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7E9D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855F6" w14:textId="77777777" w:rsidR="00262EA3" w:rsidRPr="00547548" w:rsidRDefault="00262EA3" w:rsidP="0054754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5CD21" w14:textId="77777777" w:rsidR="006C49BF" w:rsidRDefault="006C49BF" w:rsidP="000C1CAD">
      <w:pPr>
        <w:spacing w:line="240" w:lineRule="auto"/>
      </w:pPr>
      <w:r>
        <w:separator/>
      </w:r>
    </w:p>
  </w:footnote>
  <w:footnote w:type="continuationSeparator" w:id="0">
    <w:p w14:paraId="2A47F5AF" w14:textId="77777777" w:rsidR="006C49BF" w:rsidRDefault="006C49B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3C5D45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7A7BFED" wp14:anchorId="437C6E7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863F0" w14:paraId="058D326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A92CDBAD9CC44D9A89EEB80D3E9A97C"/>
                              </w:placeholder>
                              <w:text/>
                            </w:sdtPr>
                            <w:sdtEndPr/>
                            <w:sdtContent>
                              <w:r w:rsidR="00B52F1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B3FAB63F0534821AB439E4C8C192999"/>
                              </w:placeholder>
                              <w:text/>
                            </w:sdtPr>
                            <w:sdtEndPr/>
                            <w:sdtContent>
                              <w:r w:rsidR="00B52F1F">
                                <w:t>1086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37C6E7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863F0" w14:paraId="058D326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A92CDBAD9CC44D9A89EEB80D3E9A97C"/>
                        </w:placeholder>
                        <w:text/>
                      </w:sdtPr>
                      <w:sdtEndPr/>
                      <w:sdtContent>
                        <w:r w:rsidR="00B52F1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B3FAB63F0534821AB439E4C8C192999"/>
                        </w:placeholder>
                        <w:text/>
                      </w:sdtPr>
                      <w:sdtEndPr/>
                      <w:sdtContent>
                        <w:r w:rsidR="00B52F1F">
                          <w:t>1086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76FA10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8119E4F" w14:textId="77777777">
    <w:pPr>
      <w:jc w:val="right"/>
    </w:pPr>
  </w:p>
  <w:p w:rsidR="00262EA3" w:rsidP="00776B74" w:rsidRDefault="00262EA3" w14:paraId="16F311F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863F0" w14:paraId="45A6520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24BEB43" wp14:anchorId="197AAD0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863F0" w14:paraId="18A63C3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6511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52F1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52F1F">
          <w:t>1086</w:t>
        </w:r>
      </w:sdtContent>
    </w:sdt>
  </w:p>
  <w:p w:rsidRPr="008227B3" w:rsidR="00262EA3" w:rsidP="008227B3" w:rsidRDefault="008863F0" w14:paraId="3C603FF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863F0" w14:paraId="53823BC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6511F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6511F">
          <w:t>:603</w:t>
        </w:r>
      </w:sdtContent>
    </w:sdt>
  </w:p>
  <w:p w:rsidR="00262EA3" w:rsidP="00E03A3D" w:rsidRDefault="008863F0" w14:paraId="463CD7E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6511F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52F1F" w14:paraId="27329341" w14:textId="77777777">
        <w:pPr>
          <w:pStyle w:val="FSHRub2"/>
        </w:pPr>
        <w:r>
          <w:t>Begränsa rätten till sjukvård och tandvård för dem som befinner sig illegalt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A47E72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B52F1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4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057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3A8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54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9BF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D91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63F0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248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2C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2F1F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1F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3D4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36B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B33698"/>
  <w15:chartTrackingRefBased/>
  <w15:docId w15:val="{C49CF850-D62E-4A8B-A0DA-D4A74AD2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9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3301D69F7614F5080D1FB4A69714C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16C238-3CFD-4B52-9FDC-54ACC9AD6931}"/>
      </w:docPartPr>
      <w:docPartBody>
        <w:p w:rsidR="00C32C86" w:rsidRDefault="003A666D">
          <w:pPr>
            <w:pStyle w:val="A3301D69F7614F5080D1FB4A69714C3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C4AAABA402F47C98DD2F0303CB7BD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A6C23E-68EB-4547-83AA-625323BA2604}"/>
      </w:docPartPr>
      <w:docPartBody>
        <w:p w:rsidR="00C32C86" w:rsidRDefault="003A666D">
          <w:pPr>
            <w:pStyle w:val="DC4AAABA402F47C98DD2F0303CB7BD1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A92CDBAD9CC44D9A89EEB80D3E9A9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0393DE-3BC2-4730-8629-9BD144DE1DCE}"/>
      </w:docPartPr>
      <w:docPartBody>
        <w:p w:rsidR="00C32C86" w:rsidRDefault="003A666D">
          <w:pPr>
            <w:pStyle w:val="0A92CDBAD9CC44D9A89EEB80D3E9A9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3FAB63F0534821AB439E4C8C1929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9D39EE-E5E2-4C2A-85CD-17D1EDDC152B}"/>
      </w:docPartPr>
      <w:docPartBody>
        <w:p w:rsidR="00C32C86" w:rsidRDefault="003A666D">
          <w:pPr>
            <w:pStyle w:val="AB3FAB63F0534821AB439E4C8C192999"/>
          </w:pPr>
          <w:r>
            <w:t xml:space="preserve"> </w:t>
          </w:r>
        </w:p>
      </w:docPartBody>
    </w:docPart>
    <w:docPart>
      <w:docPartPr>
        <w:name w:val="B4FCDF91B0F34FFA9AFB2B27C22D91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9496B3-89FB-4A92-89E4-791FB142BB1E}"/>
      </w:docPartPr>
      <w:docPartBody>
        <w:p w:rsidR="00F54828" w:rsidRDefault="00F5482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6D"/>
    <w:rsid w:val="003A666D"/>
    <w:rsid w:val="00836285"/>
    <w:rsid w:val="00C32C86"/>
    <w:rsid w:val="00F5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3301D69F7614F5080D1FB4A69714C3A">
    <w:name w:val="A3301D69F7614F5080D1FB4A69714C3A"/>
  </w:style>
  <w:style w:type="paragraph" w:customStyle="1" w:styleId="C823FC77D4D84165BB4EFEC4345D3553">
    <w:name w:val="C823FC77D4D84165BB4EFEC4345D355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12E3B276CAC4A10866337349918E67C">
    <w:name w:val="012E3B276CAC4A10866337349918E67C"/>
  </w:style>
  <w:style w:type="paragraph" w:customStyle="1" w:styleId="DC4AAABA402F47C98DD2F0303CB7BD18">
    <w:name w:val="DC4AAABA402F47C98DD2F0303CB7BD18"/>
  </w:style>
  <w:style w:type="paragraph" w:customStyle="1" w:styleId="D769CC13D8AC49EBB731DB848D6B4227">
    <w:name w:val="D769CC13D8AC49EBB731DB848D6B4227"/>
  </w:style>
  <w:style w:type="paragraph" w:customStyle="1" w:styleId="081EB5DD615249FB9A2E5843E6BE128E">
    <w:name w:val="081EB5DD615249FB9A2E5843E6BE128E"/>
  </w:style>
  <w:style w:type="paragraph" w:customStyle="1" w:styleId="0A92CDBAD9CC44D9A89EEB80D3E9A97C">
    <w:name w:val="0A92CDBAD9CC44D9A89EEB80D3E9A97C"/>
  </w:style>
  <w:style w:type="paragraph" w:customStyle="1" w:styleId="AB3FAB63F0534821AB439E4C8C192999">
    <w:name w:val="AB3FAB63F0534821AB439E4C8C1929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69F55E-9C43-4BD1-9F16-5D5EDD9B2488}"/>
</file>

<file path=customXml/itemProps2.xml><?xml version="1.0" encoding="utf-8"?>
<ds:datastoreItem xmlns:ds="http://schemas.openxmlformats.org/officeDocument/2006/customXml" ds:itemID="{17A3426F-0119-4C08-A4F7-6C15CEF55D89}"/>
</file>

<file path=customXml/itemProps3.xml><?xml version="1.0" encoding="utf-8"?>
<ds:datastoreItem xmlns:ds="http://schemas.openxmlformats.org/officeDocument/2006/customXml" ds:itemID="{9B5EA5FE-5761-4B50-A31A-4BA65D646E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574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M1086 Begränsa rätten till sjukvård och tandvård för dem som befinner sig illegalt i Sverige</vt:lpstr>
      <vt:lpstr>
      </vt:lpstr>
    </vt:vector>
  </TitlesOfParts>
  <Company>Sveriges riksdag</Company>
  <LinksUpToDate>false</LinksUpToDate>
  <CharactersWithSpaces>667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