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457938" w:rsidP="00457938" w:rsidRDefault="00AB4A4B" w14:paraId="79815B84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142D25C2883145008C5C09D7E2E2C835"/>
        </w:placeholder>
        <w:text/>
      </w:sdtPr>
      <w:sdtEndPr/>
      <w:sdtContent>
        <w:p xmlns:w14="http://schemas.microsoft.com/office/word/2010/wordml" w:rsidRPr="009B062B" w:rsidR="00AF30DD" w:rsidP="00E4162F" w:rsidRDefault="00AF30DD" w14:paraId="72A0D44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tag w:val="8e7b6e61-5c17-4209-a9e0-c67e71a491d4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hitta ett sätt att skydda utsatta socialsekreterares identitet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C09107975164A6585D3B13BA8EA791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55D2B62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BA4F78" w:rsidP="00105678" w:rsidRDefault="00BA4F78" w14:paraId="5783557E" w14:textId="35E9D9AE">
      <w:pPr>
        <w:ind w:firstLine="0"/>
      </w:pPr>
      <w:r>
        <w:t xml:space="preserve">Sverige behöver fler kompetenta socialsekreterare som vågar fatta beslut på alla nivåer. Det tryck som speciellt handläggare med tuffa ärenden utsätts för inom socialtjänsten riskerar att urholka </w:t>
      </w:r>
      <w:r w:rsidR="00105678">
        <w:t>rättssäkerheten</w:t>
      </w:r>
      <w:r>
        <w:t xml:space="preserve"> och minska antalet medarbetare som är villiga att göra dessa för samhället viktiga uppgifter. </w:t>
      </w:r>
    </w:p>
    <w:p xmlns:w14="http://schemas.microsoft.com/office/word/2010/wordml" w:rsidR="00BB6339" w:rsidP="00105678" w:rsidRDefault="00BA4F78" w14:paraId="1AE7D06E" w14:textId="5182F20E">
      <w:pPr>
        <w:ind w:firstLine="0"/>
      </w:pPr>
      <w:r>
        <w:t xml:space="preserve">Det kan vara allt från </w:t>
      </w:r>
      <w:r w:rsidR="006F5679">
        <w:t>tvångsomhändertagande av barn eller andra tvångsåtgärder mot den enskildes vilja</w:t>
      </w:r>
      <w:r>
        <w:t xml:space="preserve"> till </w:t>
      </w:r>
      <w:r w:rsidR="006F5679">
        <w:t>beslut där ekonomiskt bistånd inte betalas ut i enlighet med den sökandes önskemål. För att skydda enskilda yrkesutövare som personligen utsätts för en risk bör namn på handläggaren istället bytas ut mot avkodat – socialtjänsten</w:t>
      </w:r>
      <w:r>
        <w:t xml:space="preserve">, alternativt ett nummer som sedan av behöriga direkt kan </w:t>
      </w:r>
      <w:r w:rsidR="00105678">
        <w:t>härledas</w:t>
      </w:r>
      <w:r w:rsidR="003F2451">
        <w:t xml:space="preserve"> till handläggarens riktiga namn</w:t>
      </w:r>
      <w:r w:rsidR="006F5679">
        <w:t>. Det lämnar inte ut enskilda handläggare som i</w:t>
      </w:r>
      <w:r w:rsidR="007F6692">
        <w:t xml:space="preserve"> </w:t>
      </w:r>
      <w:r w:rsidR="006F5679">
        <w:t xml:space="preserve">stället tryggt kan göra sitt jobb åt kommunen. I en sekretessbelagd del av akten kan såväl namn som titel på handläggaren dokumenteras för att ärendet i helhet ska kunna följas av uppdragsgivaren.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323E1B6C9624248A7A5EADC0AC1F208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E4162F" w:rsidP="00E4162F" w:rsidRDefault="00E4162F" w14:paraId="1BBE23EB" w14:textId="77777777">
          <w:pPr/>
          <w:r/>
        </w:p>
        <w:p xmlns:w14="http://schemas.microsoft.com/office/word/2010/wordml" w:rsidRPr="008E0FE2" w:rsidR="00E4162F" w:rsidP="00E4162F" w:rsidRDefault="00E4162F" w14:paraId="0489623E" w14:textId="10C0ECD7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BEB5BF0" w14:textId="258A9335"/>
    <w:sectPr w:rsidRPr="008E0FE2" w:rsidR="004801AC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343EC" w14:textId="77777777" w:rsidR="00250C34" w:rsidRDefault="00250C34" w:rsidP="000C1CAD">
      <w:pPr>
        <w:spacing w:line="240" w:lineRule="auto"/>
      </w:pPr>
      <w:r>
        <w:separator/>
      </w:r>
    </w:p>
  </w:endnote>
  <w:endnote w:type="continuationSeparator" w:id="0">
    <w:p w14:paraId="406E31FA" w14:textId="77777777" w:rsidR="00250C34" w:rsidRDefault="00250C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B32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384A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06862" w14:textId="2AF62C52" w:rsidR="00262EA3" w:rsidRPr="00E4162F" w:rsidRDefault="00262EA3" w:rsidP="00E4162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EA0ED" w14:textId="77777777" w:rsidR="00250C34" w:rsidRDefault="00250C34" w:rsidP="000C1CAD">
      <w:pPr>
        <w:spacing w:line="240" w:lineRule="auto"/>
      </w:pPr>
      <w:r>
        <w:separator/>
      </w:r>
    </w:p>
  </w:footnote>
  <w:footnote w:type="continuationSeparator" w:id="0">
    <w:p w14:paraId="44E1902E" w14:textId="77777777" w:rsidR="00250C34" w:rsidRDefault="00250C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30FE83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5C87CE3" wp14:anchorId="1D2D16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4162F" w14:paraId="7CCA326E" w14:textId="6A91A08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09A9D9B9F464CF086F5327441FCF250"/>
                              </w:placeholder>
                              <w:text/>
                            </w:sdtPr>
                            <w:sdtEndPr/>
                            <w:sdtContent>
                              <w:r w:rsidR="00DA1B7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D9B4256331B478493720D9D23D6FBDC"/>
                              </w:placeholder>
                              <w:text/>
                            </w:sdtPr>
                            <w:sdtEndPr/>
                            <w:sdtContent>
                              <w:r w:rsidR="00105678">
                                <w:t>1507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2D169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4162F" w14:paraId="7CCA326E" w14:textId="6A91A08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09A9D9B9F464CF086F5327441FCF250"/>
                        </w:placeholder>
                        <w:text/>
                      </w:sdtPr>
                      <w:sdtEndPr/>
                      <w:sdtContent>
                        <w:r w:rsidR="00DA1B7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D9B4256331B478493720D9D23D6FBDC"/>
                        </w:placeholder>
                        <w:text/>
                      </w:sdtPr>
                      <w:sdtEndPr/>
                      <w:sdtContent>
                        <w:r w:rsidR="00105678">
                          <w:t>1507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44C218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9A6179F" w14:textId="77777777">
    <w:pPr>
      <w:jc w:val="right"/>
    </w:pPr>
  </w:p>
  <w:p w:rsidR="00262EA3" w:rsidP="00776B74" w:rsidRDefault="00262EA3" w14:paraId="43E4D23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E4162F" w14:paraId="63E3E2E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78BE482" wp14:anchorId="576C0F1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4162F" w14:paraId="3885A246" w14:textId="5195425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A1B7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05678">
          <w:t>1507</w:t>
        </w:r>
      </w:sdtContent>
    </w:sdt>
  </w:p>
  <w:p w:rsidRPr="008227B3" w:rsidR="00262EA3" w:rsidP="008227B3" w:rsidRDefault="00E4162F" w14:paraId="79AF1AC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4162F" w14:paraId="4DA39C89" w14:textId="706189F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:2367</w:t>
        </w:r>
      </w:sdtContent>
    </w:sdt>
  </w:p>
  <w:p w:rsidR="00262EA3" w:rsidP="00E03A3D" w:rsidRDefault="00E4162F" w14:paraId="18B9160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105678" w14:paraId="0F8DDCDD" w14:textId="553E7E00">
        <w:pPr>
          <w:pStyle w:val="FSHRub2"/>
        </w:pPr>
        <w:r>
          <w:t xml:space="preserve">Åtgärder för att skydda utsatta socialsekreterares identitet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05EBC1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A1B7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678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0C34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33B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451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9DF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679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69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BA5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78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21E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1B7B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62F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666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C7F51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11CD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581F76"/>
  <w15:chartTrackingRefBased/>
  <w15:docId w15:val="{06B86B69-0E66-43B0-88D4-BF3DAF7D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BA4F78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BA4F78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BA4F78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BA4F78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BA4F78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BA4F78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BA4F78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BA4F78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BA4F78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BA4F78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A4F78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BA4F78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BA4F78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BA4F78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BA4F78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BA4F78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BA4F78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BA4F78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BA4F78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BA4F78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BA4F78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BA4F78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BA4F78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BA4F78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BA4F78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BA4F78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BA4F78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BA4F78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BA4F78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BA4F7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BA4F78"/>
  </w:style>
  <w:style w:type="paragraph" w:styleId="Innehll1">
    <w:name w:val="toc 1"/>
    <w:basedOn w:val="Normalutanindragellerluft"/>
    <w:next w:val="Normal"/>
    <w:uiPriority w:val="39"/>
    <w:unhideWhenUsed/>
    <w:rsid w:val="00BA4F7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BA4F78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BA4F78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BA4F78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BA4F78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BA4F78"/>
  </w:style>
  <w:style w:type="paragraph" w:styleId="Innehll7">
    <w:name w:val="toc 7"/>
    <w:basedOn w:val="Rubrik6"/>
    <w:next w:val="Normal"/>
    <w:uiPriority w:val="39"/>
    <w:semiHidden/>
    <w:unhideWhenUsed/>
    <w:rsid w:val="00BA4F78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BA4F78"/>
  </w:style>
  <w:style w:type="paragraph" w:styleId="Innehll9">
    <w:name w:val="toc 9"/>
    <w:basedOn w:val="Innehll8"/>
    <w:next w:val="Normal"/>
    <w:uiPriority w:val="39"/>
    <w:semiHidden/>
    <w:unhideWhenUsed/>
    <w:rsid w:val="00BA4F78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BA4F7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A4F78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BA4F78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BA4F78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BA4F78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BA4F78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BA4F78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BA4F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BA4F78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BA4F78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BA4F78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BA4F7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BA4F7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BA4F78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BA4F78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BA4F78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BA4F78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BA4F78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BA4F7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BA4F7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BA4F7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BA4F7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BA4F7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A4F78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A4F78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BA4F7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BA4F7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BA4F7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BA4F7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A4F78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BA4F78"/>
  </w:style>
  <w:style w:type="paragraph" w:customStyle="1" w:styleId="RubrikSammanf">
    <w:name w:val="RubrikSammanf"/>
    <w:basedOn w:val="Rubrik1"/>
    <w:next w:val="Normal"/>
    <w:uiPriority w:val="3"/>
    <w:semiHidden/>
    <w:rsid w:val="00BA4F78"/>
  </w:style>
  <w:style w:type="paragraph" w:styleId="Sidfot">
    <w:name w:val="footer"/>
    <w:basedOn w:val="Normalutanindragellerluft"/>
    <w:link w:val="SidfotChar"/>
    <w:uiPriority w:val="7"/>
    <w:unhideWhenUsed/>
    <w:rsid w:val="00BA4F7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BA4F78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BA4F7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BA4F78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BA4F78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BA4F7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BA4F78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BA4F78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BA4F7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BA4F7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A4F7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A4F78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4F7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4F78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BA4F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BA4F78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BA4F78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BA4F78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BA4F7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BA4F78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BA4F78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BA4F78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BA4F78"/>
    <w:pPr>
      <w:outlineLvl w:val="9"/>
    </w:pPr>
  </w:style>
  <w:style w:type="paragraph" w:customStyle="1" w:styleId="KantrubrikV">
    <w:name w:val="KantrubrikV"/>
    <w:basedOn w:val="Sidhuvud"/>
    <w:qFormat/>
    <w:rsid w:val="00BA4F78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BA4F78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BA4F78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BA4F78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BA4F78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BA4F78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BA4F78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BA4F78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BA4F78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BA4F78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BA4F78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BA4F78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BA4F78"/>
    <w:pPr>
      <w:ind w:left="720"/>
      <w:contextualSpacing/>
    </w:pPr>
  </w:style>
  <w:style w:type="paragraph" w:customStyle="1" w:styleId="ListaLinje">
    <w:name w:val="ListaLinje"/>
    <w:basedOn w:val="Lista"/>
    <w:qFormat/>
    <w:rsid w:val="00BA4F78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BA4F78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BA4F78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BA4F78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BA4F78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BA4F78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BA4F78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BA4F78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BA4F78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BA4F78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BA4F78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BA4F78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BA4F78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BA4F78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BA4F78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BA4F78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BA4F7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2D25C2883145008C5C09D7E2E2C8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3254B1-B504-4559-9724-1830B913D9F4}"/>
      </w:docPartPr>
      <w:docPartBody>
        <w:p w:rsidR="004A6CD8" w:rsidRDefault="004A6CD8">
          <w:pPr>
            <w:pStyle w:val="142D25C2883145008C5C09D7E2E2C83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43B986E77314B6DBFD65237CA3820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E1C36B-6AF2-42B3-A62B-E6FF1F31774F}"/>
      </w:docPartPr>
      <w:docPartBody>
        <w:p w:rsidR="004A6CD8" w:rsidRDefault="004A6CD8">
          <w:pPr>
            <w:pStyle w:val="443B986E77314B6DBFD65237CA3820A2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3C09107975164A6585D3B13BA8EA79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32BAA1-77B3-4A84-BE3E-27CC4702AC45}"/>
      </w:docPartPr>
      <w:docPartBody>
        <w:p w:rsidR="004A6CD8" w:rsidRDefault="004A6CD8">
          <w:pPr>
            <w:pStyle w:val="3C09107975164A6585D3B13BA8EA791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23E1B6C9624248A7A5EADC0AC1F2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CE8C72-8BED-4389-94A5-6322C2B50849}"/>
      </w:docPartPr>
      <w:docPartBody>
        <w:p w:rsidR="004A6CD8" w:rsidRDefault="004A6CD8">
          <w:pPr>
            <w:pStyle w:val="F323E1B6C9624248A7A5EADC0AC1F20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209A9D9B9F464CF086F5327441FCF2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F454B6-0C2F-4A01-B86A-BB3452D01088}"/>
      </w:docPartPr>
      <w:docPartBody>
        <w:p w:rsidR="004A6CD8" w:rsidRDefault="004A6CD8">
          <w:pPr>
            <w:pStyle w:val="209A9D9B9F464CF086F5327441FCF2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9B4256331B478493720D9D23D6FB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3C9E58-5EE1-4842-957C-44EE84117635}"/>
      </w:docPartPr>
      <w:docPartBody>
        <w:p w:rsidR="004A6CD8" w:rsidRDefault="004A6CD8">
          <w:pPr>
            <w:pStyle w:val="5D9B4256331B478493720D9D23D6FBD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D8"/>
    <w:rsid w:val="0013714D"/>
    <w:rsid w:val="004A6CD8"/>
    <w:rsid w:val="00F2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42D25C2883145008C5C09D7E2E2C835">
    <w:name w:val="142D25C2883145008C5C09D7E2E2C835"/>
  </w:style>
  <w:style w:type="paragraph" w:customStyle="1" w:styleId="443B986E77314B6DBFD65237CA3820A2">
    <w:name w:val="443B986E77314B6DBFD65237CA3820A2"/>
  </w:style>
  <w:style w:type="paragraph" w:customStyle="1" w:styleId="3C09107975164A6585D3B13BA8EA7919">
    <w:name w:val="3C09107975164A6585D3B13BA8EA7919"/>
  </w:style>
  <w:style w:type="paragraph" w:customStyle="1" w:styleId="F323E1B6C9624248A7A5EADC0AC1F208">
    <w:name w:val="F323E1B6C9624248A7A5EADC0AC1F208"/>
  </w:style>
  <w:style w:type="paragraph" w:customStyle="1" w:styleId="209A9D9B9F464CF086F5327441FCF250">
    <w:name w:val="209A9D9B9F464CF086F5327441FCF250"/>
  </w:style>
  <w:style w:type="paragraph" w:customStyle="1" w:styleId="5D9B4256331B478493720D9D23D6FBDC">
    <w:name w:val="5D9B4256331B478493720D9D23D6FB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65B6F0-05C6-4518-97BF-590B44F7AF1B}"/>
</file>

<file path=customXml/itemProps2.xml><?xml version="1.0" encoding="utf-8"?>
<ds:datastoreItem xmlns:ds="http://schemas.openxmlformats.org/officeDocument/2006/customXml" ds:itemID="{6A7D8E04-6ECD-49F1-A648-D474650F2313}"/>
</file>

<file path=customXml/itemProps3.xml><?xml version="1.0" encoding="utf-8"?>
<ds:datastoreItem xmlns:ds="http://schemas.openxmlformats.org/officeDocument/2006/customXml" ds:itemID="{2410767C-CDE8-42CB-986A-38C19A130DC4}"/>
</file>

<file path=customXml/itemProps4.xml><?xml version="1.0" encoding="utf-8"?>
<ds:datastoreItem xmlns:ds="http://schemas.openxmlformats.org/officeDocument/2006/customXml" ds:itemID="{E3D27B5E-A94E-447E-AC16-19A45664BC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180</Words>
  <Characters>1051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Skydda enskild socialsekreterare</vt:lpstr>
      <vt:lpstr>
      </vt:lpstr>
    </vt:vector>
  </TitlesOfParts>
  <Company>Sveriges riksdag</Company>
  <LinksUpToDate>false</LinksUpToDate>
  <CharactersWithSpaces>1228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