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60B9110" w14:textId="77777777">
      <w:pPr>
        <w:pStyle w:val="Normalutanindragellerluft"/>
      </w:pPr>
      <w:bookmarkStart w:name="_Toc106800475" w:id="0"/>
      <w:bookmarkStart w:name="_Toc106801300" w:id="1"/>
    </w:p>
    <w:p xmlns:w14="http://schemas.microsoft.com/office/word/2010/wordml" w:rsidRPr="009B062B" w:rsidR="00AF30DD" w:rsidP="00163F5D" w:rsidRDefault="00BD4571" w14:paraId="64C8EED3" w14:textId="77777777">
      <w:pPr>
        <w:pStyle w:val="RubrikFrslagTIllRiksdagsbeslut"/>
      </w:pPr>
      <w:sdt>
        <w:sdtPr>
          <w:alias w:val="CC_Boilerplate_4"/>
          <w:tag w:val="CC_Boilerplate_4"/>
          <w:id w:val="-1644581176"/>
          <w:lock w:val="sdtContentLocked"/>
          <w:placeholder>
            <w:docPart w:val="323165D5B8A14442B124390F3AF3794D"/>
          </w:placeholder>
          <w:text/>
        </w:sdtPr>
        <w:sdtEndPr/>
        <w:sdtContent>
          <w:r w:rsidRPr="009B062B" w:rsidR="00AF30DD">
            <w:t>Förslag till riksdagsbeslut</w:t>
          </w:r>
        </w:sdtContent>
      </w:sdt>
      <w:bookmarkEnd w:id="0"/>
      <w:bookmarkEnd w:id="1"/>
    </w:p>
    <w:sdt>
      <w:sdtPr>
        <w:tag w:val="60b8d4b0-de49-492a-87a1-b02a2495081d"/>
        <w:alias w:val="Yrkande 1"/>
        <w:lock w:val="sdtLocked"/>
        <w15:appearance xmlns:w15="http://schemas.microsoft.com/office/word/2012/wordml" w15:val="boundingBox"/>
      </w:sdtPr>
      <w:sdtContent>
        <w:p>
          <w:pPr>
            <w:pStyle w:val="Frslagstext"/>
            <w:numPr>
              <w:ilvl w:val="0"/>
              <w:numId w:val="0"/>
            </w:numPr>
          </w:pPr>
          <w:r>
            <w:t>Riksdagen avslår regeringens förslag.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3531CB714E470E99CD076563192DD7"/>
        </w:placeholder>
        <w:text/>
      </w:sdtPr>
      <w:sdtEndPr/>
      <w:sdtContent>
        <w:p xmlns:w14="http://schemas.microsoft.com/office/word/2010/wordml" w:rsidRPr="009B062B" w:rsidR="006D79C9" w:rsidP="00333E95" w:rsidRDefault="006D79C9" w14:paraId="1FE0A5D4" w14:textId="77777777">
          <w:pPr>
            <w:pStyle w:val="Rubrik1"/>
          </w:pPr>
          <w:r>
            <w:t>Motivering</w:t>
          </w:r>
        </w:p>
      </w:sdtContent>
    </w:sdt>
    <w:bookmarkEnd w:displacedByCustomXml="prev" w:id="3"/>
    <w:bookmarkEnd w:displacedByCustomXml="prev" w:id="4"/>
    <w:p xmlns:w14="http://schemas.microsoft.com/office/word/2010/wordml" w:rsidR="003220FE" w:rsidP="00755652" w:rsidRDefault="00755652" w14:paraId="35F1A396" w14:textId="5F0F4D5D">
      <w:pPr>
        <w:pStyle w:val="Normalutanindragellerluft"/>
      </w:pPr>
      <w:r>
        <w:t xml:space="preserve">Centerpartiet kommer aldrig att acceptera den brottsutveckling som </w:t>
      </w:r>
      <w:r w:rsidR="003B5697">
        <w:t xml:space="preserve">under senare år </w:t>
      </w:r>
      <w:r>
        <w:t>ske</w:t>
      </w:r>
      <w:r w:rsidR="003B5697">
        <w:t>tt</w:t>
      </w:r>
      <w:r>
        <w:t xml:space="preserve"> i vårt samhälle. Den behöver stoppas med både hårdare tag och förebyggande åtgärder. </w:t>
      </w:r>
      <w:r w:rsidR="003220FE">
        <w:t xml:space="preserve">Vi har därför stått bakom såväl denna som tidigare regeringar </w:t>
      </w:r>
      <w:r w:rsidR="003B5697">
        <w:t xml:space="preserve">när det gäller exempelvis </w:t>
      </w:r>
      <w:r w:rsidR="003220FE">
        <w:t>skärpta straff för brott mot lagen om skjutvapen och explosiva varor, skärpta straff för brott i kriminella nätverk, utökad användning av preventiva tvångsmedel, preventiva vistelseförbud, slopad straffrabatt för unga mellan 18-21 år, hemliga och preventiva tvångsmedel när barn under 15 år begår brott, ett utvidgat straffansvar för försök, förberedelse och stämpling, skärpt syn på sexuella kränkningar, bedrägerier mot äldre och brott med kön som hatbrottsmotiv</w:t>
      </w:r>
      <w:r w:rsidR="003B5697">
        <w:t>,</w:t>
      </w:r>
      <w:r w:rsidR="003220FE">
        <w:t xml:space="preserve"> en ny förverkandelagstiftning</w:t>
      </w:r>
      <w:r w:rsidR="00F36E74">
        <w:t>, användning av biometri i brottsbekämpningen och Centerpartiet har gjort kraftfulla resursförstärkningar av polis och rättsväsende som i delar har varit större än regeringens</w:t>
      </w:r>
      <w:r w:rsidR="003220FE">
        <w:t xml:space="preserve">. För att nämna några. Centerpartiets </w:t>
      </w:r>
      <w:r w:rsidR="00113E3C">
        <w:t>ställning</w:t>
      </w:r>
      <w:r w:rsidR="001E1B00">
        <w:t xml:space="preserve"> </w:t>
      </w:r>
      <w:r w:rsidR="006457FD">
        <w:t xml:space="preserve">i </w:t>
      </w:r>
      <w:r w:rsidR="006457FD">
        <w:lastRenderedPageBreak/>
        <w:t xml:space="preserve">rättspolitiken </w:t>
      </w:r>
      <w:r w:rsidR="001E1B00">
        <w:t xml:space="preserve">är tydlig - </w:t>
      </w:r>
      <w:r w:rsidR="003220FE">
        <w:t>effektiv brottsbekämpning</w:t>
      </w:r>
      <w:r w:rsidR="00F36E74">
        <w:t xml:space="preserve"> och fokus på brottsoffren</w:t>
      </w:r>
      <w:r w:rsidRPr="006457FD" w:rsidR="006457FD">
        <w:t xml:space="preserve"> </w:t>
      </w:r>
      <w:r w:rsidR="006457FD">
        <w:t xml:space="preserve">kan och </w:t>
      </w:r>
      <w:r w:rsidR="00113E3C">
        <w:t>måste</w:t>
      </w:r>
      <w:r w:rsidRPr="006457FD" w:rsidR="006457FD">
        <w:t xml:space="preserve"> </w:t>
      </w:r>
      <w:r w:rsidR="006457FD">
        <w:t>gå hand i hand med</w:t>
      </w:r>
      <w:r w:rsidRPr="006457FD" w:rsidR="006457FD">
        <w:t xml:space="preserve"> rättssäkerhet</w:t>
      </w:r>
      <w:r w:rsidR="006457FD">
        <w:t xml:space="preserve">. </w:t>
      </w:r>
    </w:p>
    <w:p xmlns:w14="http://schemas.microsoft.com/office/word/2010/wordml" w:rsidRPr="00113E3C" w:rsidR="00113E3C" w:rsidP="00113E3C" w:rsidRDefault="00113E3C" w14:paraId="46249B46" w14:textId="77777777"/>
    <w:p xmlns:w14="http://schemas.microsoft.com/office/word/2010/wordml" w:rsidR="00755652" w:rsidP="00722E17" w:rsidRDefault="003220FE" w14:paraId="4F87C595" w14:textId="73B00F41">
      <w:pPr>
        <w:pStyle w:val="Normalutanindragellerluft"/>
      </w:pPr>
      <w:r>
        <w:t xml:space="preserve">Och eftersom vi </w:t>
      </w:r>
      <w:r w:rsidR="003B5697">
        <w:t>i stället</w:t>
      </w:r>
      <w:r w:rsidR="00FE4560">
        <w:t xml:space="preserve"> för ett ensidigt fokus på repression förmår att </w:t>
      </w:r>
      <w:r w:rsidR="003B5697">
        <w:t xml:space="preserve">hantera </w:t>
      </w:r>
      <w:r w:rsidR="00FE4560">
        <w:t xml:space="preserve">både </w:t>
      </w:r>
      <w:r>
        <w:t>skärpta straff</w:t>
      </w:r>
      <w:r w:rsidR="00FE4560">
        <w:t xml:space="preserve"> och </w:t>
      </w:r>
      <w:r>
        <w:t xml:space="preserve">förebyggande åtgärder </w:t>
      </w:r>
      <w:r w:rsidR="00FE4560">
        <w:t xml:space="preserve">samtidigt som vi prioriterar </w:t>
      </w:r>
      <w:r>
        <w:t>rättssäkerhet</w:t>
      </w:r>
      <w:r w:rsidR="00FE4560">
        <w:t>en</w:t>
      </w:r>
      <w:r w:rsidR="003B5697">
        <w:t xml:space="preserve">, </w:t>
      </w:r>
      <w:r>
        <w:t xml:space="preserve">klarar vi </w:t>
      </w:r>
      <w:r w:rsidR="00755652">
        <w:t xml:space="preserve">också </w:t>
      </w:r>
      <w:r>
        <w:t xml:space="preserve">av att </w:t>
      </w:r>
      <w:r w:rsidR="00755652">
        <w:t xml:space="preserve">dra en tydlig gräns för </w:t>
      </w:r>
      <w:r w:rsidR="00F36E74">
        <w:t xml:space="preserve">att värna </w:t>
      </w:r>
      <w:r w:rsidR="00755652">
        <w:t xml:space="preserve">rättsstatens principer och den personliga integriteten. </w:t>
      </w:r>
      <w:r>
        <w:t xml:space="preserve">Med avstamp i </w:t>
      </w:r>
      <w:r w:rsidR="00FE4560">
        <w:t xml:space="preserve">både </w:t>
      </w:r>
      <w:r>
        <w:t xml:space="preserve">historien </w:t>
      </w:r>
      <w:r w:rsidR="00FE4560">
        <w:t xml:space="preserve">och </w:t>
      </w:r>
      <w:r>
        <w:t xml:space="preserve">i forskning kan vi konstatera att möjligheten </w:t>
      </w:r>
      <w:r w:rsidR="00755652">
        <w:t xml:space="preserve">att </w:t>
      </w:r>
      <w:r w:rsidR="00F36E74">
        <w:t>ha konstant övervakning</w:t>
      </w:r>
      <w:r w:rsidR="00755652">
        <w:t xml:space="preserve"> och bevak</w:t>
      </w:r>
      <w:r w:rsidR="00F36E74">
        <w:t>ning av</w:t>
      </w:r>
      <w:r w:rsidR="00755652">
        <w:t xml:space="preserve"> enskild</w:t>
      </w:r>
      <w:r>
        <w:t>a</w:t>
      </w:r>
      <w:r w:rsidR="00755652">
        <w:t xml:space="preserve"> individ</w:t>
      </w:r>
      <w:r>
        <w:t>er</w:t>
      </w:r>
      <w:r w:rsidR="00755652">
        <w:t xml:space="preserve"> </w:t>
      </w:r>
      <w:r w:rsidR="00F36E74">
        <w:t xml:space="preserve">genom att övervaka varenda medborgare inte </w:t>
      </w:r>
      <w:r w:rsidR="00755652">
        <w:t>garanterar effektiv brottsbekämpning</w:t>
      </w:r>
      <w:r>
        <w:t>;</w:t>
      </w:r>
      <w:r w:rsidR="00755652">
        <w:t xml:space="preserve"> det garanterar missbruk.</w:t>
      </w:r>
      <w:r w:rsidR="00F36E74">
        <w:t xml:space="preserve"> Därför var och är Centerpartiet emot Chat Control med krav på konstant massövervakning av varenda medborgares varje meddelande. </w:t>
      </w:r>
    </w:p>
    <w:p xmlns:w14="http://schemas.microsoft.com/office/word/2010/wordml" w:rsidRPr="00FE4560" w:rsidR="00FE4560" w:rsidP="00FE4560" w:rsidRDefault="00FE4560" w14:paraId="286D3C8E" w14:textId="77777777"/>
    <w:p xmlns:w14="http://schemas.microsoft.com/office/word/2010/wordml" w:rsidR="00FE4560" w:rsidP="00722E17" w:rsidRDefault="00755652" w14:paraId="4F011187" w14:textId="049056B4">
      <w:pPr>
        <w:pStyle w:val="Normalutanindragellerluft"/>
      </w:pPr>
      <w:r>
        <w:t>Detta tål att påminnas om när r</w:t>
      </w:r>
      <w:r w:rsidR="00945C81">
        <w:t xml:space="preserve">egeringen </w:t>
      </w:r>
      <w:r>
        <w:t xml:space="preserve">nu </w:t>
      </w:r>
      <w:r w:rsidR="00945C81">
        <w:t>föreslår en ny lag som möjliggör för polisen att använda AI-system för ansiktsigenkänning i realtid</w:t>
      </w:r>
      <w:r w:rsidR="003230EB">
        <w:t>.</w:t>
      </w:r>
      <w:r w:rsidR="00332F57">
        <w:t xml:space="preserve"> </w:t>
      </w:r>
      <w:r>
        <w:t xml:space="preserve">Regeringen </w:t>
      </w:r>
      <w:r w:rsidR="00FE4560">
        <w:t xml:space="preserve">uppger </w:t>
      </w:r>
      <w:r>
        <w:t xml:space="preserve">att </w:t>
      </w:r>
      <w:r w:rsidR="003230EB">
        <w:t xml:space="preserve">syftet med </w:t>
      </w:r>
      <w:r>
        <w:t xml:space="preserve">förslaget </w:t>
      </w:r>
      <w:r w:rsidR="003230EB">
        <w:t>om massövervakning av alla invånare är</w:t>
      </w:r>
      <w:r>
        <w:t xml:space="preserve"> att vända utvecklingen av </w:t>
      </w:r>
      <w:r w:rsidR="003220FE">
        <w:t>d</w:t>
      </w:r>
      <w:r>
        <w:t>en allvarlig</w:t>
      </w:r>
      <w:r w:rsidR="003220FE">
        <w:t>a</w:t>
      </w:r>
      <w:r>
        <w:t xml:space="preserve"> våldsbrottslighet</w:t>
      </w:r>
      <w:r w:rsidR="003220FE">
        <w:t>en</w:t>
      </w:r>
      <w:r>
        <w:t xml:space="preserve">, framför allt skjutningar och sprängningar inom den kriminella miljön, genom att ge polisen effektiva och ändamålsenliga verktyg. </w:t>
      </w:r>
      <w:r w:rsidR="00722E17">
        <w:t xml:space="preserve">Lagstiftningen tar avstamp i </w:t>
      </w:r>
      <w:r w:rsidR="00332F57">
        <w:t xml:space="preserve">EU:s </w:t>
      </w:r>
      <w:r w:rsidR="00945C81">
        <w:t>AI</w:t>
      </w:r>
      <w:r w:rsidR="00332F57">
        <w:t>-</w:t>
      </w:r>
      <w:r w:rsidR="00945C81">
        <w:t>förordning</w:t>
      </w:r>
      <w:r w:rsidR="00722E17">
        <w:t xml:space="preserve"> vars </w:t>
      </w:r>
      <w:r w:rsidR="00332F57">
        <w:t xml:space="preserve">huvudregel </w:t>
      </w:r>
      <w:r w:rsidR="00722E17">
        <w:t xml:space="preserve">är </w:t>
      </w:r>
      <w:r w:rsidR="00332F57">
        <w:t>att ansiktsigenkän</w:t>
      </w:r>
      <w:r w:rsidR="00722E17">
        <w:t>n</w:t>
      </w:r>
      <w:r w:rsidR="00332F57">
        <w:t>ing i realtid</w:t>
      </w:r>
      <w:r w:rsidR="00722E17">
        <w:t>, med vissa undantag,</w:t>
      </w:r>
      <w:r w:rsidR="00332F57">
        <w:t xml:space="preserve"> </w:t>
      </w:r>
      <w:r w:rsidR="00722E17">
        <w:t xml:space="preserve">är </w:t>
      </w:r>
      <w:r w:rsidR="00332F57">
        <w:t xml:space="preserve">förbjudet. </w:t>
      </w:r>
      <w:r w:rsidR="00722E17">
        <w:t xml:space="preserve">Av förordningen framgår vidare att tillämpning av undantagen ska ske med stor restriktivitet. </w:t>
      </w:r>
    </w:p>
    <w:p xmlns:w14="http://schemas.microsoft.com/office/word/2010/wordml" w:rsidR="00FE4560" w:rsidP="00722E17" w:rsidRDefault="00FE4560" w14:paraId="73BDCE4A" w14:textId="77777777">
      <w:pPr>
        <w:pStyle w:val="Normalutanindragellerluft"/>
      </w:pPr>
    </w:p>
    <w:p xmlns:w14="http://schemas.microsoft.com/office/word/2010/wordml" w:rsidR="00FE4560" w:rsidP="00FE4560" w:rsidRDefault="003220FE" w14:paraId="21F8539E" w14:textId="59C5038F">
      <w:pPr>
        <w:pStyle w:val="Normalutanindragellerluft"/>
      </w:pPr>
      <w:r>
        <w:t xml:space="preserve">Av såväl Lagrådets yttrande som en mängd </w:t>
      </w:r>
      <w:r w:rsidR="003B5697">
        <w:t xml:space="preserve">tunga </w:t>
      </w:r>
      <w:r>
        <w:t xml:space="preserve">remissinstanser framgår det tydligt att regeringen </w:t>
      </w:r>
      <w:r w:rsidR="00FE4560">
        <w:t xml:space="preserve">lämnat restriktiviteten därhän, och presenterar en lagstiftning som förefaller stå på kollisonskurs med såväl EU-rätten som med vår egen grundlag. Lagrådet framhåller att </w:t>
      </w:r>
      <w:r w:rsidRPr="00FE4560" w:rsidR="00FE4560">
        <w:t>förslaget</w:t>
      </w:r>
      <w:r w:rsidR="00FE4560">
        <w:t>s</w:t>
      </w:r>
      <w:r w:rsidRPr="00FE4560" w:rsidR="00FE4560">
        <w:t xml:space="preserve"> utformning går avsevärt längre än nödvändigt för att uppnå målsättningen att motverka allvarlig våldsbrottslighet</w:t>
      </w:r>
      <w:r w:rsidR="00FE4560">
        <w:t xml:space="preserve"> -</w:t>
      </w:r>
      <w:r w:rsidRPr="00FE4560" w:rsidR="00FE4560">
        <w:t xml:space="preserve"> framför </w:t>
      </w:r>
      <w:r w:rsidR="003B5697">
        <w:t xml:space="preserve">allt </w:t>
      </w:r>
      <w:r w:rsidR="00FE4560">
        <w:t xml:space="preserve">vad gäller </w:t>
      </w:r>
      <w:r w:rsidRPr="00FE4560" w:rsidR="00FE4560">
        <w:t xml:space="preserve">skjutningar och sprängningar inom den kriminella miljön. </w:t>
      </w:r>
      <w:r w:rsidR="00FE4560">
        <w:t>L</w:t>
      </w:r>
      <w:r w:rsidRPr="00FE4560" w:rsidR="00FE4560">
        <w:t xml:space="preserve">agförslaget </w:t>
      </w:r>
      <w:r w:rsidR="00FE4560">
        <w:t xml:space="preserve">innebär därmed ett </w:t>
      </w:r>
      <w:r w:rsidRPr="00FE4560" w:rsidR="00FE4560">
        <w:t xml:space="preserve">betydligt större ingrepp </w:t>
      </w:r>
      <w:r w:rsidR="00FE4560">
        <w:t xml:space="preserve">rätten till personlig integritet som </w:t>
      </w:r>
      <w:r w:rsidRPr="00FE4560" w:rsidR="00FE4560">
        <w:t xml:space="preserve">skyddas i 2 kap. 6 § andra stycket regeringsformen </w:t>
      </w:r>
      <w:r w:rsidR="00FE4560">
        <w:t xml:space="preserve">(RF), </w:t>
      </w:r>
      <w:r w:rsidRPr="00FE4560" w:rsidR="00FE4560">
        <w:t xml:space="preserve">samt artikel 8 i Europakonventionen </w:t>
      </w:r>
      <w:r w:rsidR="00FE4560">
        <w:t xml:space="preserve">(EKMR), </w:t>
      </w:r>
      <w:r w:rsidRPr="00FE4560" w:rsidR="00FE4560">
        <w:t xml:space="preserve">än som är motiverat av det angivna ändamålet. </w:t>
      </w:r>
      <w:r w:rsidR="00FE4560">
        <w:t>Kort sagt – de inskränkningar i grundläggande fri- och rättigheter som l</w:t>
      </w:r>
      <w:r w:rsidRPr="00FE4560" w:rsidR="00FE4560">
        <w:t xml:space="preserve">agstiftningen </w:t>
      </w:r>
      <w:r w:rsidR="00FC1E0E">
        <w:t>innebär klarar inte av en grundläggande proportionalitetsbedömning</w:t>
      </w:r>
      <w:r w:rsidRPr="00FE4560" w:rsidR="00FE4560">
        <w:t xml:space="preserve">, och </w:t>
      </w:r>
      <w:r w:rsidR="00FE4560">
        <w:t xml:space="preserve">står </w:t>
      </w:r>
      <w:r w:rsidRPr="00FE4560" w:rsidR="00FE4560">
        <w:t>därmed i strid med grundlag.</w:t>
      </w:r>
      <w:r w:rsidR="00FE4560">
        <w:t xml:space="preserve"> </w:t>
      </w:r>
    </w:p>
    <w:p xmlns:w14="http://schemas.microsoft.com/office/word/2010/wordml" w:rsidR="00FC1E0E" w:rsidP="00FC1E0E" w:rsidRDefault="00FC1E0E" w14:paraId="524D786E" w14:textId="77777777">
      <w:pPr>
        <w:ind w:firstLine="0"/>
      </w:pPr>
    </w:p>
    <w:p xmlns:w14="http://schemas.microsoft.com/office/word/2010/wordml" w:rsidR="00FC1E0E" w:rsidP="00FE4560" w:rsidRDefault="00FC1E0E" w14:paraId="38A2569E" w14:textId="3E879771">
      <w:pPr>
        <w:ind w:firstLine="0"/>
      </w:pPr>
      <w:r>
        <w:lastRenderedPageBreak/>
        <w:t xml:space="preserve">Dessutom kommer lagstiftningen, på grund av sin utformning, inte kunna begränsas till enbart de grövsta brotten – vilket EU-rätten kräver – utan öppnar för en betydligt mer vidsträckt tillämpning än vad som redovisats i propositionen. Även detta påtalar Lagrådet. Utöver detta lider förslaget av brister som innebär att beslut som enligt grundlag ska fattas av riksdagen flyttas till domstolar och åklagare, att det saknas reella överklagandemöjligheter, att vägledande praxis för hur lagens tillämpning och gränser </w:t>
      </w:r>
      <w:r w:rsidR="003B5697">
        <w:t xml:space="preserve">ska tolkas </w:t>
      </w:r>
      <w:r>
        <w:t>inte kommer kunna utvecklas</w:t>
      </w:r>
      <w:r w:rsidR="003B5697">
        <w:t>,</w:t>
      </w:r>
      <w:r>
        <w:t xml:space="preserve"> och att tillsynsmyndigheternas möjligheter till såväl tillsyn som insyn är kraftigt begränsade. Sammanfattningsvis är detta en lagstiftning</w:t>
      </w:r>
      <w:r w:rsidR="003B5697">
        <w:t xml:space="preserve"> -</w:t>
      </w:r>
      <w:r>
        <w:t xml:space="preserve"> som innebär omfattande ingrepp i enskildas personliga integritet</w:t>
      </w:r>
      <w:r w:rsidR="003B5697">
        <w:t xml:space="preserve"> -</w:t>
      </w:r>
      <w:r>
        <w:t xml:space="preserve"> som Centerpartiet </w:t>
      </w:r>
      <w:r w:rsidR="003B5697">
        <w:t xml:space="preserve">inte </w:t>
      </w:r>
      <w:r>
        <w:t xml:space="preserve">kan </w:t>
      </w:r>
      <w:r w:rsidR="00937723">
        <w:t>acceptera</w:t>
      </w:r>
      <w:r>
        <w:t xml:space="preserve">. </w:t>
      </w:r>
      <w:r w:rsidR="00862C9E">
        <w:t xml:space="preserve">Regeringens förslag </w:t>
      </w:r>
      <w:r>
        <w:t xml:space="preserve">bör </w:t>
      </w:r>
      <w:r w:rsidR="001E1B00">
        <w:t xml:space="preserve">därför </w:t>
      </w:r>
      <w:r>
        <w:t>avslås.</w:t>
      </w:r>
    </w:p>
    <w:p xmlns:w14="http://schemas.microsoft.com/office/word/2010/wordml" w:rsidR="00FC1E0E" w:rsidP="00FE4560" w:rsidRDefault="00FC1E0E" w14:paraId="5EEB203C" w14:textId="77777777">
      <w:pPr>
        <w:ind w:firstLine="0"/>
      </w:pPr>
    </w:p>
    <w:p xmlns:w14="http://schemas.microsoft.com/office/word/2010/wordml" w:rsidR="00722E17" w:rsidP="00722E17" w:rsidRDefault="009D731C" w14:paraId="01C48863" w14:textId="5DF53798">
      <w:pPr>
        <w:ind w:firstLine="0"/>
      </w:pPr>
      <w:r>
        <w:t xml:space="preserve">Som alternativ till ansiktsigenkänning med hjälp av AI i realtid kan AI i stället </w:t>
      </w:r>
      <w:r w:rsidR="003B5697">
        <w:t>exempel</w:t>
      </w:r>
      <w:r w:rsidR="003230EB">
        <w:t>vis</w:t>
      </w:r>
      <w:r w:rsidR="003B5697">
        <w:t xml:space="preserve"> </w:t>
      </w:r>
      <w:r>
        <w:t>användas för att</w:t>
      </w:r>
      <w:r w:rsidR="00846EE1">
        <w:t xml:space="preserve"> </w:t>
      </w:r>
      <w:r>
        <w:t xml:space="preserve">söka </w:t>
      </w:r>
      <w:r w:rsidR="003B5697">
        <w:t xml:space="preserve">efter personer </w:t>
      </w:r>
      <w:r>
        <w:t xml:space="preserve">i efterhand, utan att samtidigt skapa en möjlighet för såväl stat som kommersiella aktörer att vid varje givet tillfälle kunna övervaka hela befolkningen. </w:t>
      </w:r>
      <w:r w:rsidR="00862C9E">
        <w:t xml:space="preserve">Det görs exempelvis av polisen </w:t>
      </w:r>
      <w:r w:rsidR="00937723">
        <w:t xml:space="preserve">redan idag </w:t>
      </w:r>
      <w:r w:rsidR="00862C9E">
        <w:t>för att</w:t>
      </w:r>
      <w:r w:rsidRPr="00862C9E" w:rsidR="00862C9E">
        <w:t xml:space="preserve"> </w:t>
      </w:r>
      <w:r w:rsidR="00862C9E">
        <w:t xml:space="preserve">identifiera brottsoffer, inte minst i fall där barn utsatts för sexuella övergrepp då </w:t>
      </w:r>
      <w:r w:rsidRPr="00862C9E" w:rsidR="00862C9E">
        <w:t>stora mängder bild- och videomaterial</w:t>
      </w:r>
      <w:r w:rsidR="00862C9E">
        <w:t xml:space="preserve"> behöver analyseras. </w:t>
      </w:r>
      <w:r>
        <w:t>Centerpartiet anser att AI, när det används på rätt sätt, är ett</w:t>
      </w:r>
      <w:r w:rsidR="00937723">
        <w:t xml:space="preserve"> </w:t>
      </w:r>
      <w:r>
        <w:t>positivt verktyg som stärker samhällsutvecklingen</w:t>
      </w:r>
      <w:r w:rsidR="00937723">
        <w:t>.</w:t>
      </w:r>
      <w:r w:rsidR="003B5697">
        <w:t xml:space="preserve"> </w:t>
      </w:r>
      <w:r w:rsidR="003230EB">
        <w:t>Men d</w:t>
      </w:r>
      <w:r w:rsidR="00937723">
        <w:t xml:space="preserve">et är statens uppgift att säkerställa att tekniken också </w:t>
      </w:r>
      <w:r w:rsidRPr="00937723" w:rsidR="00937723">
        <w:t>implementeras på ett rättssäkert och ansvarsfullt sätt</w:t>
      </w:r>
      <w:r w:rsidR="00937723">
        <w:t xml:space="preserve">. </w:t>
      </w:r>
      <w:r w:rsidR="003B5697">
        <w:t>Detta har regeringen misslyckats med i det här fallet.</w:t>
      </w:r>
    </w:p>
    <w:p xmlns:w14="http://schemas.microsoft.com/office/word/2010/wordml" w:rsidRPr="00722E17" w:rsidR="00722E17" w:rsidP="00722E17" w:rsidRDefault="00722E17" w14:paraId="1DAE1000" w14:textId="77777777">
      <w:pPr>
        <w:ind w:firstLine="0"/>
      </w:pPr>
    </w:p>
    <w:sdt>
      <w:sdtPr>
        <w:rPr>
          <w:i/>
          <w:noProof/>
        </w:rPr>
        <w:alias w:val="CC_Underskrifter"/>
        <w:tag w:val="CC_Underskrifter"/>
        <w:id w:val="583496634"/>
        <w:lock w:val="sdtContentLocked"/>
        <w:placeholder>
          <w:docPart w:val="76F11006FE6C42D28A19FB51DE74C4A9"/>
        </w:placeholder>
      </w:sdtPr>
      <w:sdtEndPr/>
      <w:sdtContent>
        <w:p xmlns:w14="http://schemas.microsoft.com/office/word/2010/wordml" w:rsidR="00163F5D" w:rsidP="00BD4571" w:rsidRDefault="00163F5D" w14:paraId="703986D8" w14:textId="77777777">
          <w:pPr/>
          <w:r/>
        </w:p>
        <w:p xmlns:w14="http://schemas.microsoft.com/office/word/2010/wordml" w:rsidR="00163F5D" w:rsidP="00BD4571" w:rsidRDefault="00163F5D" w14:paraId="756B69FE" w14:textId="46DCD3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Helena Vilhelmsson (C)</w:t>
            </w:r>
          </w:p>
        </w:tc>
      </w:tr>
    </w:tbl>
    <w:p xmlns:w14="http://schemas.microsoft.com/office/word/2010/wordml" w:rsidRPr="008E0FE2" w:rsidR="004801AC" w:rsidP="00DF3554" w:rsidRDefault="004801AC" w14:paraId="3BD69909"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1A1C" w14:textId="77777777" w:rsidR="00534426" w:rsidRDefault="00534426" w:rsidP="000C1CAD">
      <w:pPr>
        <w:spacing w:line="240" w:lineRule="auto"/>
      </w:pPr>
      <w:r>
        <w:separator/>
      </w:r>
    </w:p>
  </w:endnote>
  <w:endnote w:type="continuationSeparator" w:id="0">
    <w:p w14:paraId="04CC5B85" w14:textId="77777777" w:rsidR="00534426" w:rsidRDefault="005344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0E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7A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8BDF" w14:textId="72018EEC" w:rsidR="00262EA3" w:rsidRPr="00BD4571" w:rsidRDefault="00262EA3" w:rsidP="00BD45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E9A7" w14:textId="77777777" w:rsidR="00534426" w:rsidRDefault="00534426" w:rsidP="000C1CAD">
      <w:pPr>
        <w:spacing w:line="240" w:lineRule="auto"/>
      </w:pPr>
      <w:r>
        <w:separator/>
      </w:r>
    </w:p>
  </w:footnote>
  <w:footnote w:type="continuationSeparator" w:id="0">
    <w:p w14:paraId="205764D4" w14:textId="77777777" w:rsidR="00534426" w:rsidRDefault="005344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45FF513" w14:textId="2968A99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4571" w14:paraId="208875E5" w14:textId="77584CCD">
                          <w:pPr>
                            <w:jc w:val="right"/>
                          </w:pPr>
                          <w:sdt>
                            <w:sdtPr>
                              <w:alias w:val="CC_Noformat_Partikod"/>
                              <w:tag w:val="CC_Noformat_Partikod"/>
                              <w:id w:val="-53464382"/>
                              <w:placeholder>
                                <w:docPart w:val="6C6AD0E87CDA4070856A5DDE24FB3999"/>
                              </w:placeholder>
                              <w:text/>
                            </w:sdtPr>
                            <w:sdtEndPr/>
                            <w:sdtContent>
                              <w:r w:rsidR="004C67A7">
                                <w:t>C</w:t>
                              </w:r>
                            </w:sdtContent>
                          </w:sdt>
                          <w:sdt>
                            <w:sdtPr>
                              <w:alias w:val="CC_Noformat_Partinummer"/>
                              <w:tag w:val="CC_Noformat_Partinummer"/>
                              <w:id w:val="-1709555926"/>
                              <w:placeholder>
                                <w:docPart w:val="BE5D7A6AEC9247BD881A8B1D004440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49F42B8F">
              <v:textbox style="mso-fit-shape-to-text:t">
                <w:txbxContent>
                  <w:p w:rsidR="00262EA3" w:rsidP="008103B5" w:rsidRDefault="00000000" w14:paraId="208875E5" w14:textId="77584CCD">
                    <w:pPr>
                      <w:jc w:val="right"/>
                    </w:pPr>
                    <w:sdt>
                      <w:sdtPr>
                        <w:alias w:val="CC_Noformat_Partikod"/>
                        <w:tag w:val="CC_Noformat_Partikod"/>
                        <w:id w:val="-53464382"/>
                        <w:placeholder>
                          <w:docPart w:val="6C6AD0E87CDA4070856A5DDE24FB3999"/>
                        </w:placeholder>
                        <w:text/>
                      </w:sdtPr>
                      <w:sdtContent>
                        <w:r w:rsidR="004C67A7">
                          <w:t>C</w:t>
                        </w:r>
                      </w:sdtContent>
                    </w:sdt>
                    <w:sdt>
                      <w:sdtPr>
                        <w:alias w:val="CC_Noformat_Partinummer"/>
                        <w:tag w:val="CC_Noformat_Partinummer"/>
                        <w:id w:val="-1709555926"/>
                        <w:placeholder>
                          <w:docPart w:val="BE5D7A6AEC9247BD881A8B1D00444054"/>
                        </w:placeholder>
                        <w:showingPlcHdr/>
                        <w:text/>
                      </w:sdtPr>
                      <w:sdtContent>
                        <w:r w:rsidR="00262EA3">
                          <w:t xml:space="preserve"> </w:t>
                        </w:r>
                      </w:sdtContent>
                    </w:sdt>
                  </w:p>
                </w:txbxContent>
              </v:textbox>
              <w10:wrap anchorx="page"/>
            </v:shape>
          </w:pict>
        </mc:Fallback>
      </mc:AlternateContent>
    </w:r>
  </w:p>
  <w:p w:rsidRPr="00293C4F" w:rsidR="00262EA3" w:rsidP="00776B74" w:rsidRDefault="00262EA3" w14:paraId="2049DA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7757417" w14:textId="623514B7">
    <w:pPr>
      <w:jc w:val="right"/>
    </w:pPr>
  </w:p>
  <w:p w:rsidR="00262EA3" w:rsidP="00776B74" w:rsidRDefault="00262EA3" w14:paraId="4FF367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D4571" w14:paraId="04D3EC03" w14:textId="4814D4D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4571" w14:paraId="5111EBDC" w14:textId="1940D7E6">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lock w:val="contentLocked"/>
        <w:text/>
      </w:sdtPr>
      <w:sdtEndPr/>
      <w:sdtContent>
        <w:r w:rsidR="004B0F3E">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D4571" w14:paraId="379224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4571" w14:paraId="7C962563" w14:textId="18589A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:3956</w:t>
        </w:r>
      </w:sdtContent>
    </w:sdt>
  </w:p>
  <w:p w:rsidR="00262EA3" w:rsidP="00E03A3D" w:rsidRDefault="00BD4571" w14:paraId="272542AC" w14:textId="51786EDA">
    <w:pPr>
      <w:pStyle w:val="Motionr"/>
    </w:pPr>
    <w:sdt>
      <w:sdtPr>
        <w:alias w:val="CC_Noformat_Avtext"/>
        <w:tag w:val="CC_Noformat_Avtext"/>
        <w:id w:val="-2020768203"/>
        <w:lock w:val="sdtContentLocked"/>
        <w:placeholder>
          <w:docPart w:val="6C6AD0E87CDA4070856A5DDE24FB3999"/>
        </w:placeholder>
        <w15:appearance w15:val="hidden"/>
        <w:text/>
      </w:sdtPr>
      <w:sdtEndPr/>
      <w:sdtContent>
        <w:r>
          <w:t>
            <w:t>av Ulrika Liljeberg m.fl. (C)</w:t>
          </w:t>
        </w:r>
      </w:sdtContent>
    </w:sdt>
  </w:p>
  <w:sdt>
    <w:sdtPr>
      <w:alias w:val="CC_Noformat_Rubtext"/>
      <w:tag w:val="CC_Noformat_Rubtext"/>
      <w:id w:val="-218060500"/>
      <w:lock w:val="sdtContentLocked"/>
      <w:placeholder>
        <w:docPart w:val="BE5D7A6AEC9247BD881A8B1D00444054"/>
      </w:placeholder>
      <w:text/>
    </w:sdtPr>
    <w:sdtEndPr/>
    <w:sdtContent>
      <w:p w:rsidR="00262EA3" w:rsidP="00283E0F" w:rsidRDefault="004B0F3E" w14:paraId="5B7B9620" w14:textId="68B4EC5B">
        <w:pPr>
          <w:pStyle w:val="FSHRub2"/>
        </w:pPr>
        <w:r>
          <w:t>med anledning av prop. 2025/26:150 Polisens användning av AI för ansiktsigenkänning i realtid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F3B3B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B0F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A8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E3C"/>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8AB"/>
    <w:rsid w:val="00163AAF"/>
    <w:rsid w:val="00163F5D"/>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B00"/>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0FE"/>
    <w:rsid w:val="003224B5"/>
    <w:rsid w:val="003226A0"/>
    <w:rsid w:val="003229EC"/>
    <w:rsid w:val="003230EB"/>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F5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69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9A6"/>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0F3E"/>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A7"/>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50E"/>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426"/>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BB6"/>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7FD"/>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2E1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52"/>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953"/>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2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6EE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C9E"/>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C21"/>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3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23"/>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81"/>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1C"/>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C3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0C"/>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571"/>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ABC"/>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97F52"/>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4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74"/>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E40"/>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0E"/>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560"/>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2FDBE"/>
  <w15:chartTrackingRefBased/>
  <w15:docId w15:val="{DBB6E767-BC46-4150-BB54-22F1D874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1E1B0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3165D5B8A14442B124390F3AF3794D"/>
        <w:category>
          <w:name w:val="Allmänt"/>
          <w:gallery w:val="placeholder"/>
        </w:category>
        <w:types>
          <w:type w:val="bbPlcHdr"/>
        </w:types>
        <w:behaviors>
          <w:behavior w:val="content"/>
        </w:behaviors>
        <w:guid w:val="{0C833269-99E8-4991-A67A-6BD023AF0B8B}"/>
      </w:docPartPr>
      <w:docPartBody>
        <w:p w:rsidR="00BE54DF" w:rsidRDefault="003D4101">
          <w:pPr>
            <w:pStyle w:val="323165D5B8A14442B124390F3AF3794D"/>
          </w:pPr>
          <w:r w:rsidRPr="005A0A93">
            <w:rPr>
              <w:rStyle w:val="Platshllartext"/>
            </w:rPr>
            <w:t>Förslag till riksdagsbeslut</w:t>
          </w:r>
        </w:p>
      </w:docPartBody>
    </w:docPart>
    <w:docPart>
      <w:docPartPr>
        <w:name w:val="F43C5CBA0F0348BB92CC069EC7ABBB74"/>
        <w:category>
          <w:name w:val="Allmänt"/>
          <w:gallery w:val="placeholder"/>
        </w:category>
        <w:types>
          <w:type w:val="bbPlcHdr"/>
        </w:types>
        <w:behaviors>
          <w:behavior w:val="content"/>
        </w:behaviors>
        <w:guid w:val="{B3FDDD63-BE80-4EC0-AACB-8179F5B9B9AF}"/>
      </w:docPartPr>
      <w:docPartBody>
        <w:p w:rsidR="00BE54DF" w:rsidRDefault="003D4101">
          <w:pPr>
            <w:pStyle w:val="F43C5CBA0F0348BB92CC069EC7ABBB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3531CB714E470E99CD076563192DD7"/>
        <w:category>
          <w:name w:val="Allmänt"/>
          <w:gallery w:val="placeholder"/>
        </w:category>
        <w:types>
          <w:type w:val="bbPlcHdr"/>
        </w:types>
        <w:behaviors>
          <w:behavior w:val="content"/>
        </w:behaviors>
        <w:guid w:val="{32DF00D3-FF94-4268-AA64-236B0192BD6A}"/>
      </w:docPartPr>
      <w:docPartBody>
        <w:p w:rsidR="00BE54DF" w:rsidRDefault="003D4101">
          <w:pPr>
            <w:pStyle w:val="C23531CB714E470E99CD076563192DD7"/>
          </w:pPr>
          <w:r w:rsidRPr="005A0A93">
            <w:rPr>
              <w:rStyle w:val="Platshllartext"/>
            </w:rPr>
            <w:t>Motivering</w:t>
          </w:r>
        </w:p>
      </w:docPartBody>
    </w:docPart>
    <w:docPart>
      <w:docPartPr>
        <w:name w:val="76F11006FE6C42D28A19FB51DE74C4A9"/>
        <w:category>
          <w:name w:val="Allmänt"/>
          <w:gallery w:val="placeholder"/>
        </w:category>
        <w:types>
          <w:type w:val="bbPlcHdr"/>
        </w:types>
        <w:behaviors>
          <w:behavior w:val="content"/>
        </w:behaviors>
        <w:guid w:val="{1F8C5339-4F4A-43B5-B011-B86D2ABC7BAB}"/>
      </w:docPartPr>
      <w:docPartBody>
        <w:p w:rsidR="00BE54DF" w:rsidRDefault="003D4101">
          <w:pPr>
            <w:pStyle w:val="76F11006FE6C42D28A19FB51DE74C4A9"/>
          </w:pPr>
          <w:r w:rsidRPr="009B077E">
            <w:rPr>
              <w:rStyle w:val="Platshllartext"/>
            </w:rPr>
            <w:t>Namn på motionärer infogas/tas bort via panelen.</w:t>
          </w:r>
        </w:p>
      </w:docPartBody>
    </w:docPart>
    <w:docPart>
      <w:docPartPr>
        <w:name w:val="6C6AD0E87CDA4070856A5DDE24FB3999"/>
        <w:category>
          <w:name w:val="Allmänt"/>
          <w:gallery w:val="placeholder"/>
        </w:category>
        <w:types>
          <w:type w:val="bbPlcHdr"/>
        </w:types>
        <w:behaviors>
          <w:behavior w:val="content"/>
        </w:behaviors>
        <w:guid w:val="{1F0B60E8-940D-4189-99B8-F55ECC76577E}"/>
      </w:docPartPr>
      <w:docPartBody>
        <w:p w:rsidR="00BE54DF" w:rsidRDefault="003D4101">
          <w:pPr>
            <w:pStyle w:val="6C6AD0E87CDA4070856A5DDE24FB3999"/>
          </w:pPr>
          <w:r>
            <w:rPr>
              <w:rStyle w:val="Platshllartext"/>
            </w:rPr>
            <w:t xml:space="preserve"> </w:t>
          </w:r>
        </w:p>
      </w:docPartBody>
    </w:docPart>
    <w:docPart>
      <w:docPartPr>
        <w:name w:val="BE5D7A6AEC9247BD881A8B1D00444054"/>
        <w:category>
          <w:name w:val="Allmänt"/>
          <w:gallery w:val="placeholder"/>
        </w:category>
        <w:types>
          <w:type w:val="bbPlcHdr"/>
        </w:types>
        <w:behaviors>
          <w:behavior w:val="content"/>
        </w:behaviors>
        <w:guid w:val="{729C7086-D2F8-4F95-AFAA-331EA5D878EE}"/>
      </w:docPartPr>
      <w:docPartBody>
        <w:p w:rsidR="00BE54DF" w:rsidRDefault="003D4101">
          <w:pPr>
            <w:pStyle w:val="BE5D7A6AEC9247BD881A8B1D0044405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D4"/>
    <w:rsid w:val="00082A81"/>
    <w:rsid w:val="002602D4"/>
    <w:rsid w:val="003D4101"/>
    <w:rsid w:val="0052050E"/>
    <w:rsid w:val="005F2BB6"/>
    <w:rsid w:val="0082282A"/>
    <w:rsid w:val="008F5C33"/>
    <w:rsid w:val="00BE54DF"/>
    <w:rsid w:val="00F16844"/>
    <w:rsid w:val="00F524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23165D5B8A14442B124390F3AF3794D">
    <w:name w:val="323165D5B8A14442B124390F3AF3794D"/>
  </w:style>
  <w:style w:type="paragraph" w:customStyle="1" w:styleId="F43C5CBA0F0348BB92CC069EC7ABBB74">
    <w:name w:val="F43C5CBA0F0348BB92CC069EC7ABBB74"/>
  </w:style>
  <w:style w:type="paragraph" w:customStyle="1" w:styleId="C23531CB714E470E99CD076563192DD7">
    <w:name w:val="C23531CB714E470E99CD076563192DD7"/>
  </w:style>
  <w:style w:type="paragraph" w:customStyle="1" w:styleId="76F11006FE6C42D28A19FB51DE74C4A9">
    <w:name w:val="76F11006FE6C42D28A19FB51DE74C4A9"/>
  </w:style>
  <w:style w:type="paragraph" w:customStyle="1" w:styleId="6C6AD0E87CDA4070856A5DDE24FB3999">
    <w:name w:val="6C6AD0E87CDA4070856A5DDE24FB3999"/>
  </w:style>
  <w:style w:type="paragraph" w:customStyle="1" w:styleId="BE5D7A6AEC9247BD881A8B1D00444054">
    <w:name w:val="BE5D7A6AEC9247BD881A8B1D00444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5AEE0-D837-45C7-BFA8-0ED2EA426880}"/>
</file>

<file path=customXml/itemProps2.xml><?xml version="1.0" encoding="utf-8"?>
<ds:datastoreItem xmlns:ds="http://schemas.openxmlformats.org/officeDocument/2006/customXml" ds:itemID="{595F0A6E-8CDF-46D6-ACF2-892CBB25F258}"/>
</file>

<file path=customXml/itemProps3.xml><?xml version="1.0" encoding="utf-8"?>
<ds:datastoreItem xmlns:ds="http://schemas.openxmlformats.org/officeDocument/2006/customXml" ds:itemID="{61D2D275-E5F3-47DD-A759-6073CADA5A57}"/>
</file>

<file path=customXml/itemProps4.xml><?xml version="1.0" encoding="utf-8"?>
<ds:datastoreItem xmlns:ds="http://schemas.openxmlformats.org/officeDocument/2006/customXml" ds:itemID="{3F13BF09-7474-4072-B22D-DCF4B65110B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4466</Characters>
  <Application>Microsoft Office Word</Application>
  <DocSecurity>0</DocSecurity>
  <Lines>82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2025 26 150 Polisens användning av AI för ansiktsigenkänning i realtid</vt:lpstr>
      <vt:lpstr>
      </vt:lpstr>
    </vt:vector>
  </TitlesOfParts>
  <Company>Sveriges riksdag</Company>
  <LinksUpToDate>false</LinksUpToDate>
  <CharactersWithSpaces>5188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