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B3DF8A876984C088ED3521EC4B89BCC"/>
        </w:placeholder>
        <w:text/>
      </w:sdtPr>
      <w:sdtEndPr/>
      <w:sdtContent>
        <w:p w:rsidRPr="009B062B" w:rsidR="00AF30DD" w:rsidP="005A57B7" w:rsidRDefault="00AF30DD" w14:paraId="3FCE69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643c6cb7-cf70-4dd3-bdd9-f126ad418a05"/>
        <w:id w:val="1450668939"/>
        <w:lock w:val="sdtLocked"/>
      </w:sdtPr>
      <w:sdtEndPr/>
      <w:sdtContent>
        <w:p w:rsidR="000721AD" w:rsidRDefault="00700208" w14:paraId="3115C53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länder och språk ska vara sökbara under den begynnelsebokstav som anger landet och språket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33202FFF7054EC798D10B08E39353A8"/>
        </w:placeholder>
        <w:text/>
      </w:sdtPr>
      <w:sdtEndPr/>
      <w:sdtContent>
        <w:p w:rsidRPr="009B062B" w:rsidR="006D79C9" w:rsidP="00333E95" w:rsidRDefault="006D79C9" w14:paraId="3FCE69D3" w14:textId="77777777">
          <w:pPr>
            <w:pStyle w:val="Rubrik1"/>
          </w:pPr>
          <w:r>
            <w:t>Motivering</w:t>
          </w:r>
        </w:p>
      </w:sdtContent>
    </w:sdt>
    <w:p w:rsidRPr="00186B5B" w:rsidR="00E07AD8" w:rsidP="00186B5B" w:rsidRDefault="007C2A4A" w14:paraId="3FCE69D4" w14:textId="3C68BB44">
      <w:pPr>
        <w:pStyle w:val="Normalutanindragellerluft"/>
      </w:pPr>
      <w:r w:rsidRPr="00186B5B">
        <w:t>Det finns ingen helt enhetlig rutin för bibliotek men det</w:t>
      </w:r>
      <w:r w:rsidRPr="00186B5B" w:rsidR="00E07AD8">
        <w:t xml:space="preserve"> förekommer att </w:t>
      </w:r>
      <w:r w:rsidRPr="00186B5B">
        <w:t xml:space="preserve">vissa </w:t>
      </w:r>
      <w:r w:rsidRPr="00186B5B" w:rsidR="00E07AD8">
        <w:t>bibliotek runt om i Sverige år efter år klassificerat bosniska</w:t>
      </w:r>
      <w:r w:rsidRPr="00186B5B">
        <w:t xml:space="preserve">, </w:t>
      </w:r>
      <w:r w:rsidRPr="00186B5B" w:rsidR="00E07AD8">
        <w:t>kroatiska och serbiska böcker under benämningen ”BKS”. Förkortningen är en gam</w:t>
      </w:r>
      <w:bookmarkStart w:name="_GoBack" w:id="1"/>
      <w:bookmarkEnd w:id="1"/>
      <w:r w:rsidRPr="00186B5B" w:rsidR="00E07AD8">
        <w:t>mal benämning som har upphört och språken hanteras var</w:t>
      </w:r>
      <w:r w:rsidR="00F12129">
        <w:t>t</w:t>
      </w:r>
      <w:r w:rsidRPr="00186B5B" w:rsidR="00E07AD8">
        <w:t xml:space="preserve"> för sig. Dessa är fristående nationer och när man söker på dem som land bör de stå under den bokstav som landet börjar på. </w:t>
      </w:r>
    </w:p>
    <w:p w:rsidRPr="00966A1F" w:rsidR="00E07AD8" w:rsidP="00E07AD8" w:rsidRDefault="00E07AD8" w14:paraId="3FCE69D6" w14:textId="644B7BB8">
      <w:pPr>
        <w:rPr>
          <w:spacing w:val="-2"/>
        </w:rPr>
      </w:pPr>
      <w:r w:rsidRPr="00966A1F">
        <w:rPr>
          <w:spacing w:val="-2"/>
        </w:rPr>
        <w:t>Kroatiens språk kroatiska är exempelvis ett av de 24 officiella språken i EU-parlamen</w:t>
      </w:r>
      <w:r w:rsidR="00213330">
        <w:rPr>
          <w:spacing w:val="-2"/>
        </w:rPr>
        <w:softHyphen/>
      </w:r>
      <w:r w:rsidRPr="00966A1F">
        <w:rPr>
          <w:spacing w:val="-2"/>
        </w:rPr>
        <w:t>tet sedan 2013. Därför är det också logiskt att kroatisk litteratur ska stå för sig själv, som alla andra självständiga språk och sorterad under bokstaven</w:t>
      </w:r>
      <w:r w:rsidR="00F12129">
        <w:rPr>
          <w:spacing w:val="-2"/>
        </w:rPr>
        <w:t> </w:t>
      </w:r>
      <w:r w:rsidRPr="00966A1F">
        <w:rPr>
          <w:spacing w:val="-2"/>
        </w:rPr>
        <w:t>”K”, som koreanska, kurdiska, kinesiska osv. Detta ska även gälla barnavdelningarna.</w:t>
      </w:r>
    </w:p>
    <w:p w:rsidRPr="00966A1F" w:rsidR="00E07AD8" w:rsidP="00E07AD8" w:rsidRDefault="00E07AD8" w14:paraId="3FCE69D7" w14:textId="3ED6402C">
      <w:pPr>
        <w:rPr>
          <w:spacing w:val="-1"/>
        </w:rPr>
      </w:pPr>
      <w:r w:rsidRPr="00966A1F">
        <w:rPr>
          <w:spacing w:val="-1"/>
        </w:rPr>
        <w:t>Att söka på litteratur innebär att söka på första bokstaven i landet eller språket och för Kroatien innebär det</w:t>
      </w:r>
      <w:r w:rsidR="00F12129">
        <w:rPr>
          <w:spacing w:val="-1"/>
        </w:rPr>
        <w:t> </w:t>
      </w:r>
      <w:r w:rsidRPr="00966A1F">
        <w:rPr>
          <w:spacing w:val="-1"/>
        </w:rPr>
        <w:t>K, inte BKS. Därför anser vi att samtliga bibliotek ska tillgänglig</w:t>
      </w:r>
      <w:r w:rsidR="00213330">
        <w:rPr>
          <w:spacing w:val="-1"/>
        </w:rPr>
        <w:softHyphen/>
      </w:r>
      <w:r w:rsidRPr="00966A1F">
        <w:rPr>
          <w:spacing w:val="-1"/>
        </w:rPr>
        <w:t>göra litteraturen på ett tydligt och logiskt sätt i bokstavsordning.</w:t>
      </w:r>
    </w:p>
    <w:sdt>
      <w:sdtPr>
        <w:alias w:val="CC_Underskrifter"/>
        <w:tag w:val="CC_Underskrifter"/>
        <w:id w:val="583496634"/>
        <w:lock w:val="sdtContentLocked"/>
        <w:placeholder>
          <w:docPart w:val="822A8079C0214F75A1C8956E2CADBB7A"/>
        </w:placeholder>
      </w:sdtPr>
      <w:sdtEndPr/>
      <w:sdtContent>
        <w:p w:rsidR="005A57B7" w:rsidP="00580F94" w:rsidRDefault="005A57B7" w14:paraId="23AFC7AB" w14:textId="77777777"/>
        <w:p w:rsidRPr="008E0FE2" w:rsidR="004801AC" w:rsidP="00580F94" w:rsidRDefault="00213330" w14:paraId="3FCE69E1" w14:textId="5A0B56E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Ann-Britt Åsebol (M)</w:t>
            </w:r>
          </w:p>
        </w:tc>
      </w:tr>
    </w:tbl>
    <w:p w:rsidR="00AE111C" w:rsidRDefault="00AE111C" w14:paraId="2A1FCDE3" w14:textId="77777777"/>
    <w:sectPr w:rsidR="00AE111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E69E4" w14:textId="77777777" w:rsidR="00A60840" w:rsidRDefault="00A60840" w:rsidP="000C1CAD">
      <w:pPr>
        <w:spacing w:line="240" w:lineRule="auto"/>
      </w:pPr>
      <w:r>
        <w:separator/>
      </w:r>
    </w:p>
  </w:endnote>
  <w:endnote w:type="continuationSeparator" w:id="0">
    <w:p w14:paraId="3FCE69E5" w14:textId="77777777" w:rsidR="00A60840" w:rsidRDefault="00A608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E69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E69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E69F3" w14:textId="661B6278" w:rsidR="00262EA3" w:rsidRPr="00580F94" w:rsidRDefault="00262EA3" w:rsidP="00580F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E69E2" w14:textId="77777777" w:rsidR="00A60840" w:rsidRDefault="00A60840" w:rsidP="000C1CAD">
      <w:pPr>
        <w:spacing w:line="240" w:lineRule="auto"/>
      </w:pPr>
      <w:r>
        <w:separator/>
      </w:r>
    </w:p>
  </w:footnote>
  <w:footnote w:type="continuationSeparator" w:id="0">
    <w:p w14:paraId="3FCE69E3" w14:textId="77777777" w:rsidR="00A60840" w:rsidRDefault="00A608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FCE69E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CE69F5" wp14:anchorId="3FCE69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3330" w14:paraId="3FCE69F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D4F8B4A3A7436390F5616533B57984"/>
                              </w:placeholder>
                              <w:text/>
                            </w:sdtPr>
                            <w:sdtEndPr/>
                            <w:sdtContent>
                              <w:r w:rsidR="00E07A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458671BB724DDDB0A0870B818DFEF9"/>
                              </w:placeholder>
                              <w:text/>
                            </w:sdtPr>
                            <w:sdtEndPr/>
                            <w:sdtContent>
                              <w:r w:rsidR="00186B5B">
                                <w:t>2131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CE69F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3330" w14:paraId="3FCE69F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D4F8B4A3A7436390F5616533B57984"/>
                        </w:placeholder>
                        <w:text/>
                      </w:sdtPr>
                      <w:sdtEndPr/>
                      <w:sdtContent>
                        <w:r w:rsidR="00E07A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458671BB724DDDB0A0870B818DFEF9"/>
                        </w:placeholder>
                        <w:text/>
                      </w:sdtPr>
                      <w:sdtEndPr/>
                      <w:sdtContent>
                        <w:r w:rsidR="00186B5B">
                          <w:t>2131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CE69E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FCE69E8" w14:textId="77777777">
    <w:pPr>
      <w:jc w:val="right"/>
    </w:pPr>
  </w:p>
  <w:p w:rsidR="00262EA3" w:rsidP="00776B74" w:rsidRDefault="00262EA3" w14:paraId="3FCE69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13330" w14:paraId="3FCE69E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CE69F7" wp14:anchorId="3FCE69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3330" w14:paraId="3FCE69E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7AD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6B5B">
          <w:t>2131</w:t>
        </w:r>
      </w:sdtContent>
    </w:sdt>
  </w:p>
  <w:p w:rsidRPr="008227B3" w:rsidR="00262EA3" w:rsidP="008227B3" w:rsidRDefault="00213330" w14:paraId="3FCE69E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3330" w14:paraId="3FCE69E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:2258</w:t>
        </w:r>
      </w:sdtContent>
    </w:sdt>
  </w:p>
  <w:p w:rsidR="00262EA3" w:rsidP="00E03A3D" w:rsidRDefault="00213330" w14:paraId="3FCE69F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Ann-Charlotte Hammar Johnsson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C2A4A" w14:paraId="3FCE69F1" w14:textId="77777777">
        <w:pPr>
          <w:pStyle w:val="FSHRub2"/>
        </w:pPr>
        <w:r>
          <w:t>Indelning av länder och språk på bibliotek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CE69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07A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AD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B5B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330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A18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AFD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67D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F94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7B7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208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A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11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AF5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40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11C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37E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0EE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AD8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29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CE69D0"/>
  <w15:chartTrackingRefBased/>
  <w15:docId w15:val="{A339ADD6-5952-4569-AD1A-B45B9F12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3DF8A876984C088ED3521EC4B89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5087C-D3A1-4C03-81E9-1C498D574512}"/>
      </w:docPartPr>
      <w:docPartBody>
        <w:p w:rsidR="00790911" w:rsidRDefault="00983336">
          <w:pPr>
            <w:pStyle w:val="8B3DF8A876984C088ED3521EC4B89B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3202FFF7054EC798D10B08E3935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1D4C5-598E-4064-8A05-F22DABCEB1E6}"/>
      </w:docPartPr>
      <w:docPartBody>
        <w:p w:rsidR="00790911" w:rsidRDefault="00983336">
          <w:pPr>
            <w:pStyle w:val="733202FFF7054EC798D10B08E39353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D4F8B4A3A7436390F5616533B57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EE522-814A-4935-A8B5-E0643A6CFD4C}"/>
      </w:docPartPr>
      <w:docPartBody>
        <w:p w:rsidR="00790911" w:rsidRDefault="00983336">
          <w:pPr>
            <w:pStyle w:val="A2D4F8B4A3A7436390F5616533B579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458671BB724DDDB0A0870B818DF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D42C7-4DAB-4972-BB00-D0F641CB24D3}"/>
      </w:docPartPr>
      <w:docPartBody>
        <w:p w:rsidR="00790911" w:rsidRDefault="00983336">
          <w:pPr>
            <w:pStyle w:val="60458671BB724DDDB0A0870B818DFEF9"/>
          </w:pPr>
          <w:r>
            <w:t xml:space="preserve"> </w:t>
          </w:r>
        </w:p>
      </w:docPartBody>
    </w:docPart>
    <w:docPart>
      <w:docPartPr>
        <w:name w:val="822A8079C0214F75A1C8956E2CADB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3C5CB-1582-4EE6-8D32-057FEFA9401B}"/>
      </w:docPartPr>
      <w:docPartBody>
        <w:p w:rsidR="005A0EDB" w:rsidRDefault="005A0E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36"/>
    <w:rsid w:val="004505BD"/>
    <w:rsid w:val="005A0EDB"/>
    <w:rsid w:val="00790911"/>
    <w:rsid w:val="009148DF"/>
    <w:rsid w:val="0098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3DF8A876984C088ED3521EC4B89BCC">
    <w:name w:val="8B3DF8A876984C088ED3521EC4B89BCC"/>
  </w:style>
  <w:style w:type="paragraph" w:customStyle="1" w:styleId="EE8F410D2ACD431EBAF830AFF8431ECE">
    <w:name w:val="EE8F410D2ACD431EBAF830AFF8431E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3F7E1D6E5441E6B6136205F0154991">
    <w:name w:val="373F7E1D6E5441E6B6136205F0154991"/>
  </w:style>
  <w:style w:type="paragraph" w:customStyle="1" w:styleId="733202FFF7054EC798D10B08E39353A8">
    <w:name w:val="733202FFF7054EC798D10B08E39353A8"/>
  </w:style>
  <w:style w:type="paragraph" w:customStyle="1" w:styleId="771D219A4C004D8685A5E4B7940E8F13">
    <w:name w:val="771D219A4C004D8685A5E4B7940E8F13"/>
  </w:style>
  <w:style w:type="paragraph" w:customStyle="1" w:styleId="F4E15B1923184B179962FC11CD13A754">
    <w:name w:val="F4E15B1923184B179962FC11CD13A754"/>
  </w:style>
  <w:style w:type="paragraph" w:customStyle="1" w:styleId="A2D4F8B4A3A7436390F5616533B57984">
    <w:name w:val="A2D4F8B4A3A7436390F5616533B57984"/>
  </w:style>
  <w:style w:type="paragraph" w:customStyle="1" w:styleId="60458671BB724DDDB0A0870B818DFEF9">
    <w:name w:val="60458671BB724DDDB0A0870B818DF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DF239-2E5A-4C89-B793-A9076F512D6A}"/>
</file>

<file path=customXml/itemProps2.xml><?xml version="1.0" encoding="utf-8"?>
<ds:datastoreItem xmlns:ds="http://schemas.openxmlformats.org/officeDocument/2006/customXml" ds:itemID="{785CFB00-A402-4222-A383-100E4859F934}"/>
</file>

<file path=customXml/itemProps3.xml><?xml version="1.0" encoding="utf-8"?>
<ds:datastoreItem xmlns:ds="http://schemas.openxmlformats.org/officeDocument/2006/customXml" ds:itemID="{7F460B47-9668-48B8-B0DD-2D966A07B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1097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Indelning av länder och språk på bibliotek</vt:lpstr>
      <vt:lpstr>
      </vt:lpstr>
    </vt:vector>
  </TitlesOfParts>
  <Company>Sveriges riksdag</Company>
  <LinksUpToDate>false</LinksUpToDate>
  <CharactersWithSpaces>1286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