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4F26" w:rsidRPr="00C179ED" w:rsidTr="00C74F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4F26" w:rsidRPr="00C179ED" w:rsidRDefault="00C90721" w:rsidP="00C74F26">
            <w:pPr>
              <w:pStyle w:val="RSKRbeteckning"/>
              <w:spacing w:before="240"/>
            </w:pPr>
            <w:r w:rsidRPr="00C179ED">
              <w:t>Riksdagsskrivelse</w:t>
            </w:r>
          </w:p>
          <w:p w:rsidR="00C74F26" w:rsidRPr="00C179ED" w:rsidRDefault="00C90721" w:rsidP="00C74F26">
            <w:pPr>
              <w:pStyle w:val="RSKRbeteckning"/>
            </w:pPr>
            <w:r w:rsidRPr="00C179ED">
              <w:t>2007/08</w:t>
            </w:r>
            <w:r w:rsidR="00C74F26" w:rsidRPr="00C179ED">
              <w:t>:</w:t>
            </w:r>
            <w:r w:rsidRPr="00C179ED">
              <w:t>112</w:t>
            </w:r>
          </w:p>
        </w:tc>
        <w:tc>
          <w:tcPr>
            <w:tcW w:w="1134" w:type="dxa"/>
          </w:tcPr>
          <w:p w:rsidR="00C74F26" w:rsidRPr="00C179ED" w:rsidRDefault="00C179ED" w:rsidP="00C74F26">
            <w:pPr>
              <w:jc w:val="right"/>
            </w:pPr>
            <w:r w:rsidRPr="00C179E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F26" w:rsidRPr="00C179ED" w:rsidTr="00C74F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4F26" w:rsidRPr="00C179ED" w:rsidRDefault="00C74F26">
            <w:pPr>
              <w:rPr>
                <w:sz w:val="10"/>
              </w:rPr>
            </w:pPr>
          </w:p>
        </w:tc>
      </w:tr>
    </w:tbl>
    <w:p w:rsidR="00C74F26" w:rsidRPr="00C179ED" w:rsidRDefault="00C74F26"/>
    <w:p w:rsidR="00C74F26" w:rsidRPr="00C179ED" w:rsidRDefault="00C90721" w:rsidP="00C74F26">
      <w:pPr>
        <w:pStyle w:val="Mottagare1"/>
      </w:pPr>
      <w:r w:rsidRPr="00C179ED">
        <w:t>Regeringen</w:t>
      </w:r>
    </w:p>
    <w:p w:rsidR="00C74F26" w:rsidRPr="00C179ED" w:rsidRDefault="00C90721" w:rsidP="00C74F26">
      <w:pPr>
        <w:pStyle w:val="Mottagare2"/>
      </w:pPr>
      <w:r w:rsidRPr="00C179ED">
        <w:t>Finansdepartementet</w:t>
      </w:r>
      <w:r w:rsidR="00C74F26" w:rsidRPr="00C179ED">
        <w:rPr>
          <w:rStyle w:val="Fotnotsreferens"/>
        </w:rPr>
        <w:footnoteReference w:id="1"/>
      </w:r>
    </w:p>
    <w:p w:rsidR="00C74F26" w:rsidRPr="00C179ED" w:rsidRDefault="00C74F26" w:rsidP="00C74F26">
      <w:r w:rsidRPr="00C179ED">
        <w:t xml:space="preserve">Med överlämnande av </w:t>
      </w:r>
      <w:r w:rsidR="00C90721" w:rsidRPr="00C179ED">
        <w:t>finansutskottet</w:t>
      </w:r>
      <w:r w:rsidRPr="00C179ED">
        <w:t xml:space="preserve">s betänkande </w:t>
      </w:r>
      <w:r w:rsidR="00C90721" w:rsidRPr="00C179ED">
        <w:t>2007/08</w:t>
      </w:r>
      <w:r w:rsidRPr="00C179ED">
        <w:t>:</w:t>
      </w:r>
      <w:r w:rsidR="00C90721" w:rsidRPr="00C179ED">
        <w:t>FiU2</w:t>
      </w:r>
      <w:r w:rsidRPr="00C179ED">
        <w:t xml:space="preserve"> </w:t>
      </w:r>
      <w:r w:rsidR="00C90721" w:rsidRPr="00C179ED">
        <w:t>Utgiftsområde 2 Samhällsekonomi och finansförvaltning</w:t>
      </w:r>
      <w:r w:rsidRPr="00C179ED">
        <w:t xml:space="preserve"> får jag anmäla att riksdagen denna dag bifallit utskottets förslag till riksdagsbeslut.</w:t>
      </w:r>
    </w:p>
    <w:p w:rsidR="00C74F26" w:rsidRPr="00C179ED" w:rsidRDefault="00C74F26" w:rsidP="00C74F26">
      <w:pPr>
        <w:pStyle w:val="Stockholm"/>
      </w:pPr>
      <w:r w:rsidRPr="00C179ED">
        <w:t xml:space="preserve">Stockholm den </w:t>
      </w:r>
      <w:r w:rsidR="00C90721" w:rsidRPr="00C179ED">
        <w:t>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4F26" w:rsidRPr="00C179ED" w:rsidTr="00C74F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4F26" w:rsidRPr="00C179ED" w:rsidRDefault="00C90721" w:rsidP="00C74F26">
            <w:pPr>
              <w:pStyle w:val="AvsTalman"/>
            </w:pPr>
            <w:r w:rsidRPr="00C179ED">
              <w:t>Per Westerberg</w:t>
            </w:r>
          </w:p>
        </w:tc>
        <w:tc>
          <w:tcPr>
            <w:tcW w:w="3628" w:type="dxa"/>
          </w:tcPr>
          <w:p w:rsidR="00C74F26" w:rsidRPr="00C179ED" w:rsidRDefault="00C90721" w:rsidP="00C74F26">
            <w:pPr>
              <w:pStyle w:val="AvsTjnsteman"/>
            </w:pPr>
            <w:r w:rsidRPr="00C179ED">
              <w:t>Ulf Christoffersson</w:t>
            </w:r>
          </w:p>
        </w:tc>
      </w:tr>
    </w:tbl>
    <w:p w:rsidR="00D85057" w:rsidRPr="00C179ED" w:rsidRDefault="00D85057" w:rsidP="00C74F26"/>
    <w:sectPr w:rsidR="00D85057" w:rsidRPr="00C179E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17E" w:rsidRPr="00C179ED" w:rsidRDefault="0041717E">
      <w:r w:rsidRPr="00C179ED">
        <w:separator/>
      </w:r>
    </w:p>
  </w:endnote>
  <w:endnote w:type="continuationSeparator" w:id="0">
    <w:p w:rsidR="0041717E" w:rsidRPr="00C179ED" w:rsidRDefault="0041717E">
      <w:r w:rsidRPr="00C17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17E" w:rsidRPr="00C179ED" w:rsidRDefault="0041717E">
      <w:r w:rsidRPr="00C179ED">
        <w:separator/>
      </w:r>
    </w:p>
  </w:footnote>
  <w:footnote w:type="continuationSeparator" w:id="0">
    <w:p w:rsidR="0041717E" w:rsidRPr="00C179ED" w:rsidRDefault="0041717E">
      <w:r w:rsidRPr="00C179ED">
        <w:continuationSeparator/>
      </w:r>
    </w:p>
  </w:footnote>
  <w:footnote w:id="1">
    <w:p w:rsidR="004A6339" w:rsidRPr="00C179ED" w:rsidRDefault="00C74F26" w:rsidP="004A6339">
      <w:pPr>
        <w:pStyle w:val="Fotnotstext"/>
      </w:pPr>
      <w:r w:rsidRPr="00C179ED">
        <w:rPr>
          <w:rStyle w:val="Fotnotsreferens"/>
        </w:rPr>
        <w:footnoteRef/>
      </w:r>
      <w:r w:rsidR="004A6339" w:rsidRPr="00C179ED">
        <w:t xml:space="preserve"> Riksdagsskrivelse 2007/08:113 till Justitedepartementet</w:t>
      </w:r>
    </w:p>
    <w:p w:rsidR="00C74F26" w:rsidRPr="00C179ED" w:rsidRDefault="00C74F26">
      <w:pPr>
        <w:pStyle w:val="Fotnotstext"/>
      </w:pPr>
      <w:r w:rsidRPr="00C179ED">
        <w:t>Riksdagsskrivelse 2007/08:11</w:t>
      </w:r>
      <w:r w:rsidR="004A6339" w:rsidRPr="00C179ED">
        <w:t>4</w:t>
      </w:r>
      <w:r w:rsidRPr="00C179ED">
        <w:t xml:space="preserve"> till riksdagsstyrelsen</w:t>
      </w:r>
    </w:p>
    <w:p w:rsidR="00C74F26" w:rsidRPr="00C179ED" w:rsidRDefault="00C74F26">
      <w:pPr>
        <w:pStyle w:val="Fotnotstext"/>
      </w:pPr>
      <w:r w:rsidRPr="00C179ED">
        <w:t xml:space="preserve"> Riksdagsskrivelse 2007/08:11</w:t>
      </w:r>
      <w:r w:rsidR="004A6339" w:rsidRPr="00C179ED">
        <w:t>5</w:t>
      </w:r>
      <w:r w:rsidRPr="00C179ED">
        <w:t xml:space="preserve"> till Riksrevisionens styrelse</w:t>
      </w:r>
    </w:p>
    <w:p w:rsidR="004A6339" w:rsidRPr="00C179ED" w:rsidRDefault="004A633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26"/>
    <w:rsid w:val="0009098F"/>
    <w:rsid w:val="000C2D8D"/>
    <w:rsid w:val="001667BD"/>
    <w:rsid w:val="001C2855"/>
    <w:rsid w:val="00224A43"/>
    <w:rsid w:val="00243D3C"/>
    <w:rsid w:val="00244660"/>
    <w:rsid w:val="0026798D"/>
    <w:rsid w:val="0041717E"/>
    <w:rsid w:val="004A0681"/>
    <w:rsid w:val="004A633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C7D32"/>
    <w:rsid w:val="00BB222A"/>
    <w:rsid w:val="00BB66ED"/>
    <w:rsid w:val="00C1040E"/>
    <w:rsid w:val="00C179ED"/>
    <w:rsid w:val="00C72B82"/>
    <w:rsid w:val="00C74F26"/>
    <w:rsid w:val="00C90721"/>
    <w:rsid w:val="00C9210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522D9-5247-409D-AC9C-0986875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74F2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74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2007-12-20T10:06:00Z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112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