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1"/>
      </w:tblGrid>
      <w:tr w:rsidR="00725D41" w:rsidTr="00381D02">
        <w:tc>
          <w:tcPr>
            <w:tcW w:w="9141" w:type="dxa"/>
          </w:tcPr>
          <w:p w:rsidR="00725D41" w:rsidRDefault="00725D41" w:rsidP="00381D02">
            <w:r>
              <w:t>RIKSDAGEN</w:t>
            </w:r>
          </w:p>
          <w:p w:rsidR="00725D41" w:rsidRDefault="00725D41" w:rsidP="00381D02">
            <w:r>
              <w:t>ARBETSMARKNADSUTSKOTTET</w:t>
            </w:r>
          </w:p>
        </w:tc>
      </w:tr>
    </w:tbl>
    <w:p w:rsidR="00725D41" w:rsidRDefault="00725D41" w:rsidP="00725D41"/>
    <w:p w:rsidR="00725D41" w:rsidRDefault="00725D41" w:rsidP="00725D41"/>
    <w:tbl>
      <w:tblPr>
        <w:tblW w:w="9853" w:type="dxa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4"/>
        <w:gridCol w:w="497"/>
        <w:gridCol w:w="5976"/>
        <w:gridCol w:w="1396"/>
      </w:tblGrid>
      <w:tr w:rsidR="00725D41" w:rsidTr="00381D02">
        <w:trPr>
          <w:gridAfter w:val="1"/>
          <w:wAfter w:w="1396" w:type="dxa"/>
          <w:cantSplit/>
          <w:trHeight w:val="742"/>
        </w:trPr>
        <w:tc>
          <w:tcPr>
            <w:tcW w:w="1984" w:type="dxa"/>
          </w:tcPr>
          <w:p w:rsidR="00725D41" w:rsidRDefault="00725D41" w:rsidP="00381D02">
            <w:pPr>
              <w:rPr>
                <w:b/>
              </w:rPr>
            </w:pPr>
            <w:r>
              <w:rPr>
                <w:b/>
              </w:rPr>
              <w:t xml:space="preserve">PROTOKOLL </w:t>
            </w:r>
          </w:p>
        </w:tc>
        <w:tc>
          <w:tcPr>
            <w:tcW w:w="6473" w:type="dxa"/>
            <w:gridSpan w:val="2"/>
          </w:tcPr>
          <w:p w:rsidR="00725D41" w:rsidRDefault="00725D41" w:rsidP="00381D02">
            <w:pPr>
              <w:rPr>
                <w:b/>
              </w:rPr>
            </w:pPr>
            <w:r>
              <w:rPr>
                <w:b/>
              </w:rPr>
              <w:t>UTSKOTTSSAMMANTRÄDE 2019/20:21</w:t>
            </w:r>
          </w:p>
        </w:tc>
      </w:tr>
      <w:tr w:rsidR="00725D41" w:rsidTr="00381D02">
        <w:trPr>
          <w:gridAfter w:val="1"/>
          <w:wAfter w:w="1396" w:type="dxa"/>
        </w:trPr>
        <w:tc>
          <w:tcPr>
            <w:tcW w:w="1984" w:type="dxa"/>
          </w:tcPr>
          <w:p w:rsidR="00725D41" w:rsidRDefault="00725D41" w:rsidP="00381D02">
            <w:r>
              <w:t>DATUM</w:t>
            </w:r>
          </w:p>
        </w:tc>
        <w:tc>
          <w:tcPr>
            <w:tcW w:w="6473" w:type="dxa"/>
            <w:gridSpan w:val="2"/>
          </w:tcPr>
          <w:p w:rsidR="00725D41" w:rsidRDefault="00725D41" w:rsidP="00381D02">
            <w:r>
              <w:t>2020-02-06</w:t>
            </w:r>
          </w:p>
        </w:tc>
      </w:tr>
      <w:tr w:rsidR="00725D41" w:rsidTr="00381D02">
        <w:trPr>
          <w:gridAfter w:val="1"/>
          <w:wAfter w:w="1396" w:type="dxa"/>
        </w:trPr>
        <w:tc>
          <w:tcPr>
            <w:tcW w:w="1984" w:type="dxa"/>
          </w:tcPr>
          <w:p w:rsidR="00725D41" w:rsidRDefault="00725D41" w:rsidP="00381D02">
            <w:r>
              <w:t>TID</w:t>
            </w:r>
          </w:p>
        </w:tc>
        <w:tc>
          <w:tcPr>
            <w:tcW w:w="6473" w:type="dxa"/>
            <w:gridSpan w:val="2"/>
          </w:tcPr>
          <w:p w:rsidR="00725D41" w:rsidRDefault="00725D41" w:rsidP="00381D02">
            <w:r>
              <w:t>10.00–10.12</w:t>
            </w:r>
          </w:p>
          <w:p w:rsidR="00725D41" w:rsidRDefault="00725D41" w:rsidP="00381D02">
            <w:r>
              <w:t>10.35–10.43</w:t>
            </w:r>
          </w:p>
        </w:tc>
      </w:tr>
      <w:tr w:rsidR="00725D41" w:rsidTr="00381D02">
        <w:trPr>
          <w:gridAfter w:val="1"/>
          <w:wAfter w:w="1396" w:type="dxa"/>
        </w:trPr>
        <w:tc>
          <w:tcPr>
            <w:tcW w:w="1984" w:type="dxa"/>
          </w:tcPr>
          <w:p w:rsidR="00725D41" w:rsidRDefault="00725D41" w:rsidP="00381D02">
            <w:r>
              <w:t>NÄRVARANDE</w:t>
            </w:r>
          </w:p>
        </w:tc>
        <w:tc>
          <w:tcPr>
            <w:tcW w:w="6473" w:type="dxa"/>
            <w:gridSpan w:val="2"/>
          </w:tcPr>
          <w:p w:rsidR="00725D41" w:rsidRDefault="00725D41" w:rsidP="00381D02">
            <w:r>
              <w:t>Se bilaga 1</w:t>
            </w:r>
          </w:p>
          <w:p w:rsidR="00725D41" w:rsidRDefault="00725D41" w:rsidP="00381D02">
            <w:pPr>
              <w:spacing w:after="120"/>
            </w:pPr>
          </w:p>
        </w:tc>
      </w:tr>
      <w:tr w:rsidR="00725D41" w:rsidTr="00381D02">
        <w:tblPrEx>
          <w:tblLook w:val="00A0" w:firstRow="1" w:lastRow="0" w:firstColumn="1" w:lastColumn="0" w:noHBand="0" w:noVBand="0"/>
        </w:tblPrEx>
        <w:trPr>
          <w:gridBefore w:val="1"/>
          <w:wBefore w:w="1984" w:type="dxa"/>
        </w:trPr>
        <w:tc>
          <w:tcPr>
            <w:tcW w:w="497" w:type="dxa"/>
          </w:tcPr>
          <w:p w:rsidR="00725D41" w:rsidRDefault="00725D41" w:rsidP="00381D02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1</w:t>
            </w:r>
          </w:p>
        </w:tc>
        <w:tc>
          <w:tcPr>
            <w:tcW w:w="7372" w:type="dxa"/>
            <w:gridSpan w:val="2"/>
          </w:tcPr>
          <w:p w:rsidR="00725D41" w:rsidRDefault="00725D41" w:rsidP="007377B2">
            <w:pPr>
              <w:widowControl/>
              <w:autoSpaceDE w:val="0"/>
              <w:autoSpaceDN w:val="0"/>
              <w:adjustRightInd w:val="0"/>
              <w:textAlignment w:val="center"/>
              <w:rPr>
                <w:b/>
                <w:szCs w:val="26"/>
              </w:rPr>
            </w:pPr>
            <w:r>
              <w:rPr>
                <w:b/>
                <w:szCs w:val="26"/>
              </w:rPr>
              <w:t>Justering av protokoll</w:t>
            </w:r>
          </w:p>
          <w:p w:rsidR="007377B2" w:rsidRDefault="007377B2" w:rsidP="007377B2">
            <w:pPr>
              <w:widowControl/>
              <w:autoSpaceDE w:val="0"/>
              <w:autoSpaceDN w:val="0"/>
              <w:adjustRightInd w:val="0"/>
              <w:textAlignment w:val="center"/>
              <w:rPr>
                <w:b/>
                <w:szCs w:val="26"/>
              </w:rPr>
            </w:pPr>
          </w:p>
          <w:p w:rsidR="00725D41" w:rsidRDefault="00725D41" w:rsidP="00381D02">
            <w:pPr>
              <w:widowControl/>
              <w:autoSpaceDE w:val="0"/>
              <w:autoSpaceDN w:val="0"/>
              <w:adjustRightInd w:val="0"/>
              <w:textAlignment w:val="center"/>
              <w:rPr>
                <w:szCs w:val="26"/>
              </w:rPr>
            </w:pPr>
            <w:r w:rsidRPr="00FB7601">
              <w:rPr>
                <w:szCs w:val="26"/>
              </w:rPr>
              <w:t>Utskottet justerade protokoll 2019/20:</w:t>
            </w:r>
            <w:r>
              <w:rPr>
                <w:szCs w:val="26"/>
              </w:rPr>
              <w:t>20.</w:t>
            </w:r>
          </w:p>
          <w:p w:rsidR="00725D41" w:rsidRPr="00797B4C" w:rsidRDefault="00725D41" w:rsidP="00381D02">
            <w:pPr>
              <w:widowControl/>
              <w:autoSpaceDE w:val="0"/>
              <w:autoSpaceDN w:val="0"/>
              <w:adjustRightInd w:val="0"/>
              <w:textAlignment w:val="center"/>
              <w:rPr>
                <w:b/>
                <w:szCs w:val="26"/>
              </w:rPr>
            </w:pPr>
          </w:p>
        </w:tc>
      </w:tr>
      <w:tr w:rsidR="00725D41" w:rsidTr="00381D02">
        <w:tblPrEx>
          <w:tblLook w:val="00A0" w:firstRow="1" w:lastRow="0" w:firstColumn="1" w:lastColumn="0" w:noHBand="0" w:noVBand="0"/>
        </w:tblPrEx>
        <w:trPr>
          <w:gridBefore w:val="1"/>
          <w:wBefore w:w="1984" w:type="dxa"/>
        </w:trPr>
        <w:tc>
          <w:tcPr>
            <w:tcW w:w="497" w:type="dxa"/>
          </w:tcPr>
          <w:p w:rsidR="00725D41" w:rsidRDefault="00725D41" w:rsidP="00381D02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2</w:t>
            </w:r>
          </w:p>
        </w:tc>
        <w:tc>
          <w:tcPr>
            <w:tcW w:w="7372" w:type="dxa"/>
            <w:gridSpan w:val="2"/>
          </w:tcPr>
          <w:p w:rsidR="00725D41" w:rsidRDefault="00725D41" w:rsidP="007377B2">
            <w:pPr>
              <w:widowControl/>
              <w:autoSpaceDE w:val="0"/>
              <w:autoSpaceDN w:val="0"/>
              <w:adjustRightInd w:val="0"/>
              <w:textAlignment w:val="center"/>
              <w:rPr>
                <w:b/>
                <w:szCs w:val="26"/>
              </w:rPr>
            </w:pPr>
            <w:r w:rsidRPr="00E064D0">
              <w:rPr>
                <w:b/>
                <w:szCs w:val="26"/>
              </w:rPr>
              <w:t>Jämställdhet och åtgärder mot diskriminering (AU7)</w:t>
            </w:r>
          </w:p>
          <w:p w:rsidR="007377B2" w:rsidRPr="00E064D0" w:rsidRDefault="007377B2" w:rsidP="007377B2">
            <w:pPr>
              <w:widowControl/>
              <w:autoSpaceDE w:val="0"/>
              <w:autoSpaceDN w:val="0"/>
              <w:adjustRightInd w:val="0"/>
              <w:textAlignment w:val="center"/>
              <w:rPr>
                <w:b/>
                <w:szCs w:val="26"/>
              </w:rPr>
            </w:pPr>
          </w:p>
          <w:p w:rsidR="00725D41" w:rsidRDefault="00725D41" w:rsidP="00381D02">
            <w:pPr>
              <w:widowControl/>
            </w:pPr>
            <w:r>
              <w:t xml:space="preserve">Utskottet fortsatte behandlingen av </w:t>
            </w:r>
            <w:r>
              <w:rPr>
                <w:szCs w:val="26"/>
              </w:rPr>
              <w:t>motioner.</w:t>
            </w:r>
          </w:p>
          <w:p w:rsidR="00725D41" w:rsidRDefault="00725D41" w:rsidP="00381D02">
            <w:pPr>
              <w:widowControl/>
            </w:pPr>
          </w:p>
          <w:p w:rsidR="00725D41" w:rsidRDefault="00725D41" w:rsidP="00381D02">
            <w:pPr>
              <w:widowControl/>
            </w:pPr>
            <w:r>
              <w:t>Ärendet bordlades.</w:t>
            </w:r>
          </w:p>
          <w:p w:rsidR="00725D41" w:rsidRPr="009129A3" w:rsidRDefault="00725D41" w:rsidP="00381D02">
            <w:pPr>
              <w:widowControl/>
            </w:pPr>
          </w:p>
        </w:tc>
      </w:tr>
      <w:tr w:rsidR="00725D41" w:rsidTr="00381D02">
        <w:tblPrEx>
          <w:tblLook w:val="00A0" w:firstRow="1" w:lastRow="0" w:firstColumn="1" w:lastColumn="0" w:noHBand="0" w:noVBand="0"/>
        </w:tblPrEx>
        <w:trPr>
          <w:gridBefore w:val="1"/>
          <w:wBefore w:w="1984" w:type="dxa"/>
        </w:trPr>
        <w:tc>
          <w:tcPr>
            <w:tcW w:w="497" w:type="dxa"/>
          </w:tcPr>
          <w:p w:rsidR="00725D41" w:rsidRDefault="00725D41" w:rsidP="00381D02">
            <w:pPr>
              <w:tabs>
                <w:tab w:val="left" w:pos="1701"/>
              </w:tabs>
              <w:ind w:right="-65"/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3</w:t>
            </w:r>
          </w:p>
        </w:tc>
        <w:tc>
          <w:tcPr>
            <w:tcW w:w="7372" w:type="dxa"/>
            <w:gridSpan w:val="2"/>
          </w:tcPr>
          <w:p w:rsidR="00725D41" w:rsidRDefault="00725D41" w:rsidP="007377B2">
            <w:pPr>
              <w:widowControl/>
              <w:autoSpaceDE w:val="0"/>
              <w:autoSpaceDN w:val="0"/>
              <w:adjustRightInd w:val="0"/>
              <w:textAlignment w:val="center"/>
              <w:rPr>
                <w:b/>
                <w:szCs w:val="26"/>
              </w:rPr>
            </w:pPr>
            <w:r w:rsidRPr="00E064D0">
              <w:rPr>
                <w:b/>
                <w:szCs w:val="26"/>
              </w:rPr>
              <w:t>Stöd till kommunsektorn (AU3y)</w:t>
            </w:r>
          </w:p>
          <w:p w:rsidR="007377B2" w:rsidRPr="00E064D0" w:rsidRDefault="007377B2" w:rsidP="007377B2">
            <w:pPr>
              <w:widowControl/>
              <w:autoSpaceDE w:val="0"/>
              <w:autoSpaceDN w:val="0"/>
              <w:adjustRightInd w:val="0"/>
              <w:textAlignment w:val="center"/>
              <w:rPr>
                <w:b/>
                <w:szCs w:val="26"/>
              </w:rPr>
            </w:pPr>
          </w:p>
          <w:p w:rsidR="00725D41" w:rsidRDefault="00725D41" w:rsidP="00381D02">
            <w:pPr>
              <w:widowControl/>
            </w:pPr>
            <w:r>
              <w:t>Utskottet fortsatte behandlingen av yttrande till finansutskottet över förslaget till utskottsinitiativ om stöd till kommunsektorn.</w:t>
            </w:r>
          </w:p>
          <w:p w:rsidR="00725D41" w:rsidRDefault="00725D41" w:rsidP="00381D02">
            <w:pPr>
              <w:widowControl/>
            </w:pPr>
          </w:p>
          <w:p w:rsidR="00725D41" w:rsidRDefault="00725D41" w:rsidP="00381D02">
            <w:pPr>
              <w:widowControl/>
            </w:pPr>
            <w:r>
              <w:t xml:space="preserve">Utskottet justerade yttrande 2019/20:AU3y. </w:t>
            </w:r>
          </w:p>
          <w:p w:rsidR="00725D41" w:rsidRDefault="00725D41" w:rsidP="00381D02">
            <w:pPr>
              <w:widowControl/>
            </w:pPr>
          </w:p>
          <w:p w:rsidR="00725D41" w:rsidRDefault="00725D41" w:rsidP="00381D02">
            <w:pPr>
              <w:widowControl/>
            </w:pPr>
            <w:r>
              <w:t xml:space="preserve">Se vidare §§ </w:t>
            </w:r>
            <w:r w:rsidR="00737FB2">
              <w:t>10</w:t>
            </w:r>
            <w:r>
              <w:t xml:space="preserve"> och 1</w:t>
            </w:r>
            <w:r w:rsidR="00737FB2">
              <w:t>1</w:t>
            </w:r>
            <w:r>
              <w:t xml:space="preserve"> nedan.</w:t>
            </w:r>
          </w:p>
          <w:p w:rsidR="00725D41" w:rsidRPr="009B66EF" w:rsidRDefault="00725D41" w:rsidP="00381D02">
            <w:pPr>
              <w:widowControl/>
              <w:rPr>
                <w:szCs w:val="24"/>
              </w:rPr>
            </w:pPr>
          </w:p>
        </w:tc>
      </w:tr>
      <w:tr w:rsidR="00725D41" w:rsidTr="00381D02">
        <w:tblPrEx>
          <w:tblLook w:val="00A0" w:firstRow="1" w:lastRow="0" w:firstColumn="1" w:lastColumn="0" w:noHBand="0" w:noVBand="0"/>
        </w:tblPrEx>
        <w:trPr>
          <w:gridBefore w:val="1"/>
          <w:wBefore w:w="1984" w:type="dxa"/>
        </w:trPr>
        <w:tc>
          <w:tcPr>
            <w:tcW w:w="497" w:type="dxa"/>
          </w:tcPr>
          <w:p w:rsidR="00725D41" w:rsidRDefault="00725D41" w:rsidP="00381D02">
            <w:pPr>
              <w:tabs>
                <w:tab w:val="left" w:pos="1701"/>
              </w:tabs>
              <w:ind w:right="-65"/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4</w:t>
            </w:r>
          </w:p>
        </w:tc>
        <w:tc>
          <w:tcPr>
            <w:tcW w:w="7372" w:type="dxa"/>
            <w:gridSpan w:val="2"/>
          </w:tcPr>
          <w:p w:rsidR="00725D41" w:rsidRDefault="00725D41" w:rsidP="007377B2">
            <w:pPr>
              <w:widowControl/>
              <w:autoSpaceDE w:val="0"/>
              <w:autoSpaceDN w:val="0"/>
              <w:adjustRightInd w:val="0"/>
              <w:textAlignment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Kommissionens arbetsprogram 2020</w:t>
            </w:r>
          </w:p>
          <w:p w:rsidR="007377B2" w:rsidRDefault="007377B2" w:rsidP="007377B2">
            <w:pPr>
              <w:widowControl/>
              <w:autoSpaceDE w:val="0"/>
              <w:autoSpaceDN w:val="0"/>
              <w:adjustRightInd w:val="0"/>
              <w:textAlignment w:val="center"/>
              <w:rPr>
                <w:b/>
                <w:szCs w:val="24"/>
              </w:rPr>
            </w:pPr>
          </w:p>
          <w:p w:rsidR="00725D41" w:rsidRDefault="00725D41" w:rsidP="00381D02">
            <w:pPr>
              <w:widowControl/>
              <w:autoSpaceDE w:val="0"/>
              <w:autoSpaceDN w:val="0"/>
              <w:adjustRightInd w:val="0"/>
              <w:textAlignment w:val="center"/>
              <w:rPr>
                <w:szCs w:val="24"/>
              </w:rPr>
            </w:pPr>
            <w:r>
              <w:rPr>
                <w:szCs w:val="24"/>
              </w:rPr>
              <w:t>Utskottet behandlade utrikesutskottets yttrande över Kommissionens arbetsprogram 2020.</w:t>
            </w:r>
          </w:p>
          <w:p w:rsidR="00725D41" w:rsidRDefault="00725D41" w:rsidP="00381D02">
            <w:pPr>
              <w:widowControl/>
              <w:autoSpaceDE w:val="0"/>
              <w:autoSpaceDN w:val="0"/>
              <w:adjustRightInd w:val="0"/>
              <w:textAlignment w:val="center"/>
              <w:rPr>
                <w:szCs w:val="24"/>
              </w:rPr>
            </w:pPr>
          </w:p>
          <w:p w:rsidR="00725D41" w:rsidRDefault="00725D41" w:rsidP="003F38F6">
            <w:pPr>
              <w:widowControl/>
              <w:autoSpaceDE w:val="0"/>
              <w:autoSpaceDN w:val="0"/>
              <w:adjustRightInd w:val="0"/>
              <w:textAlignment w:val="center"/>
              <w:rPr>
                <w:szCs w:val="24"/>
              </w:rPr>
            </w:pPr>
            <w:r>
              <w:rPr>
                <w:szCs w:val="24"/>
              </w:rPr>
              <w:t>Ärendet bordlades.</w:t>
            </w:r>
          </w:p>
          <w:p w:rsidR="003F38F6" w:rsidRPr="00797B4C" w:rsidRDefault="003F38F6" w:rsidP="003F38F6">
            <w:pPr>
              <w:widowControl/>
              <w:autoSpaceDE w:val="0"/>
              <w:autoSpaceDN w:val="0"/>
              <w:adjustRightInd w:val="0"/>
              <w:textAlignment w:val="center"/>
              <w:rPr>
                <w:b/>
                <w:szCs w:val="24"/>
              </w:rPr>
            </w:pPr>
          </w:p>
        </w:tc>
      </w:tr>
      <w:tr w:rsidR="00725D41" w:rsidTr="00381D02">
        <w:tblPrEx>
          <w:tblLook w:val="00A0" w:firstRow="1" w:lastRow="0" w:firstColumn="1" w:lastColumn="0" w:noHBand="0" w:noVBand="0"/>
        </w:tblPrEx>
        <w:trPr>
          <w:gridBefore w:val="1"/>
          <w:wBefore w:w="1984" w:type="dxa"/>
        </w:trPr>
        <w:tc>
          <w:tcPr>
            <w:tcW w:w="497" w:type="dxa"/>
          </w:tcPr>
          <w:p w:rsidR="00725D41" w:rsidRDefault="00725D41" w:rsidP="00381D02">
            <w:pPr>
              <w:tabs>
                <w:tab w:val="left" w:pos="1701"/>
              </w:tabs>
              <w:ind w:right="-65"/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5</w:t>
            </w:r>
          </w:p>
        </w:tc>
        <w:tc>
          <w:tcPr>
            <w:tcW w:w="7372" w:type="dxa"/>
            <w:gridSpan w:val="2"/>
          </w:tcPr>
          <w:p w:rsidR="00725D41" w:rsidRDefault="00725D41" w:rsidP="007377B2">
            <w:pPr>
              <w:widowControl/>
              <w:autoSpaceDE w:val="0"/>
              <w:autoSpaceDN w:val="0"/>
              <w:adjustRightInd w:val="0"/>
              <w:textAlignment w:val="center"/>
              <w:rPr>
                <w:b/>
                <w:szCs w:val="26"/>
              </w:rPr>
            </w:pPr>
            <w:r w:rsidRPr="00441674">
              <w:rPr>
                <w:b/>
                <w:szCs w:val="26"/>
              </w:rPr>
              <w:t>Förslag om förstudie från uppföljnings- och utvärderingsgruppen</w:t>
            </w:r>
          </w:p>
          <w:p w:rsidR="007377B2" w:rsidRPr="00441674" w:rsidRDefault="007377B2" w:rsidP="007377B2">
            <w:pPr>
              <w:widowControl/>
              <w:autoSpaceDE w:val="0"/>
              <w:autoSpaceDN w:val="0"/>
              <w:adjustRightInd w:val="0"/>
              <w:textAlignment w:val="center"/>
              <w:rPr>
                <w:szCs w:val="26"/>
              </w:rPr>
            </w:pPr>
          </w:p>
          <w:p w:rsidR="00725D41" w:rsidRDefault="00725D41" w:rsidP="003F38F6">
            <w:pPr>
              <w:widowControl/>
              <w:autoSpaceDE w:val="0"/>
              <w:autoSpaceDN w:val="0"/>
              <w:adjustRightInd w:val="0"/>
              <w:textAlignment w:val="center"/>
              <w:rPr>
                <w:szCs w:val="24"/>
              </w:rPr>
            </w:pPr>
            <w:r w:rsidRPr="00441674">
              <w:rPr>
                <w:szCs w:val="24"/>
              </w:rPr>
              <w:t>Utskottet beslutade att</w:t>
            </w:r>
            <w:r>
              <w:rPr>
                <w:szCs w:val="24"/>
              </w:rPr>
              <w:t xml:space="preserve"> </w:t>
            </w:r>
            <w:r>
              <w:rPr>
                <w:szCs w:val="26"/>
              </w:rPr>
              <w:t xml:space="preserve">göra en förstudie om </w:t>
            </w:r>
            <w:r>
              <w:rPr>
                <w:szCs w:val="24"/>
              </w:rPr>
              <w:t>nyanlända invandrares etablering med särskilt fokus på nyanlända kvinnor.</w:t>
            </w:r>
          </w:p>
          <w:p w:rsidR="003F38F6" w:rsidRPr="00441674" w:rsidRDefault="003F38F6" w:rsidP="003F38F6">
            <w:pPr>
              <w:widowControl/>
              <w:autoSpaceDE w:val="0"/>
              <w:autoSpaceDN w:val="0"/>
              <w:adjustRightInd w:val="0"/>
              <w:textAlignment w:val="center"/>
              <w:rPr>
                <w:szCs w:val="24"/>
              </w:rPr>
            </w:pPr>
          </w:p>
        </w:tc>
      </w:tr>
      <w:tr w:rsidR="00725D41" w:rsidTr="00381D02">
        <w:tblPrEx>
          <w:tblLook w:val="00A0" w:firstRow="1" w:lastRow="0" w:firstColumn="1" w:lastColumn="0" w:noHBand="0" w:noVBand="0"/>
        </w:tblPrEx>
        <w:trPr>
          <w:gridBefore w:val="1"/>
          <w:wBefore w:w="1984" w:type="dxa"/>
        </w:trPr>
        <w:tc>
          <w:tcPr>
            <w:tcW w:w="497" w:type="dxa"/>
          </w:tcPr>
          <w:p w:rsidR="00725D41" w:rsidRDefault="00725D41" w:rsidP="00381D02">
            <w:pPr>
              <w:tabs>
                <w:tab w:val="left" w:pos="1701"/>
              </w:tabs>
              <w:ind w:right="-65"/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6</w:t>
            </w:r>
          </w:p>
        </w:tc>
        <w:tc>
          <w:tcPr>
            <w:tcW w:w="7372" w:type="dxa"/>
            <w:gridSpan w:val="2"/>
          </w:tcPr>
          <w:p w:rsidR="00725D41" w:rsidRDefault="00725D41" w:rsidP="007377B2">
            <w:pPr>
              <w:widowControl/>
              <w:autoSpaceDE w:val="0"/>
              <w:autoSpaceDN w:val="0"/>
              <w:adjustRightInd w:val="0"/>
              <w:textAlignment w:val="center"/>
              <w:rPr>
                <w:b/>
                <w:szCs w:val="24"/>
              </w:rPr>
            </w:pPr>
            <w:r w:rsidRPr="00797B4C">
              <w:rPr>
                <w:b/>
                <w:szCs w:val="24"/>
              </w:rPr>
              <w:t>Kanslimeddelanden</w:t>
            </w:r>
          </w:p>
          <w:p w:rsidR="007377B2" w:rsidRPr="00797B4C" w:rsidRDefault="007377B2" w:rsidP="007377B2">
            <w:pPr>
              <w:widowControl/>
              <w:autoSpaceDE w:val="0"/>
              <w:autoSpaceDN w:val="0"/>
              <w:adjustRightInd w:val="0"/>
              <w:textAlignment w:val="center"/>
              <w:rPr>
                <w:szCs w:val="24"/>
              </w:rPr>
            </w:pPr>
          </w:p>
          <w:p w:rsidR="00725D41" w:rsidRDefault="00725D41" w:rsidP="00725D41">
            <w:pPr>
              <w:pStyle w:val="Liststycke"/>
              <w:widowControl/>
              <w:numPr>
                <w:ilvl w:val="0"/>
                <w:numId w:val="14"/>
              </w:numPr>
              <w:ind w:left="714" w:hanging="357"/>
              <w:textAlignment w:val="center"/>
              <w:rPr>
                <w:szCs w:val="24"/>
              </w:rPr>
            </w:pPr>
            <w:r w:rsidRPr="00797B4C">
              <w:rPr>
                <w:szCs w:val="24"/>
              </w:rPr>
              <w:t>Kanslichefen anmälde</w:t>
            </w:r>
            <w:r>
              <w:rPr>
                <w:szCs w:val="24"/>
              </w:rPr>
              <w:t xml:space="preserve"> nya ärenden på </w:t>
            </w:r>
            <w:r w:rsidRPr="00797B4C">
              <w:rPr>
                <w:szCs w:val="24"/>
              </w:rPr>
              <w:t>sammanträdesplanen.</w:t>
            </w:r>
          </w:p>
          <w:p w:rsidR="00725D41" w:rsidRPr="00797B4C" w:rsidRDefault="00725D41" w:rsidP="00381D02">
            <w:pPr>
              <w:pStyle w:val="Liststycke"/>
              <w:widowControl/>
              <w:ind w:left="714"/>
              <w:textAlignment w:val="center"/>
              <w:rPr>
                <w:szCs w:val="24"/>
              </w:rPr>
            </w:pPr>
          </w:p>
          <w:p w:rsidR="00725D41" w:rsidRDefault="00725D41" w:rsidP="00725D41">
            <w:pPr>
              <w:pStyle w:val="Liststycke"/>
              <w:widowControl/>
              <w:numPr>
                <w:ilvl w:val="0"/>
                <w:numId w:val="14"/>
              </w:numPr>
              <w:ind w:left="714" w:hanging="357"/>
              <w:textAlignment w:val="center"/>
              <w:rPr>
                <w:szCs w:val="24"/>
              </w:rPr>
            </w:pPr>
            <w:r>
              <w:rPr>
                <w:szCs w:val="24"/>
              </w:rPr>
              <w:t xml:space="preserve">Kanslichefen anmälde </w:t>
            </w:r>
            <w:r w:rsidR="00790A46">
              <w:rPr>
                <w:szCs w:val="24"/>
              </w:rPr>
              <w:t xml:space="preserve">preliminär </w:t>
            </w:r>
            <w:r>
              <w:rPr>
                <w:szCs w:val="24"/>
              </w:rPr>
              <w:t>ärendeplan mars–juni 2020.</w:t>
            </w:r>
          </w:p>
          <w:p w:rsidR="00725D41" w:rsidRDefault="00725D41" w:rsidP="00381D02">
            <w:pPr>
              <w:pStyle w:val="Liststycke"/>
              <w:widowControl/>
              <w:ind w:left="714"/>
              <w:textAlignment w:val="center"/>
              <w:rPr>
                <w:szCs w:val="24"/>
              </w:rPr>
            </w:pPr>
          </w:p>
          <w:p w:rsidR="00725D41" w:rsidRDefault="00725D41" w:rsidP="00725D41">
            <w:pPr>
              <w:pStyle w:val="Liststycke"/>
              <w:widowControl/>
              <w:numPr>
                <w:ilvl w:val="0"/>
                <w:numId w:val="14"/>
              </w:numPr>
              <w:ind w:left="714" w:hanging="357"/>
              <w:textAlignment w:val="center"/>
              <w:rPr>
                <w:szCs w:val="24"/>
              </w:rPr>
            </w:pPr>
            <w:r>
              <w:rPr>
                <w:szCs w:val="24"/>
              </w:rPr>
              <w:t>Kanslichefen anmälde AU-Hänt 2019/20:4.</w:t>
            </w:r>
          </w:p>
          <w:p w:rsidR="007377B2" w:rsidRDefault="007377B2" w:rsidP="006C7DC9">
            <w:pPr>
              <w:pStyle w:val="Liststycke"/>
              <w:widowControl/>
              <w:ind w:left="714"/>
              <w:textAlignment w:val="center"/>
              <w:rPr>
                <w:szCs w:val="24"/>
              </w:rPr>
            </w:pPr>
          </w:p>
          <w:p w:rsidR="00725D41" w:rsidRPr="00797B4C" w:rsidRDefault="00725D41" w:rsidP="00381D02">
            <w:pPr>
              <w:pStyle w:val="Liststycke"/>
              <w:widowControl/>
              <w:ind w:left="714"/>
              <w:textAlignment w:val="center"/>
              <w:rPr>
                <w:szCs w:val="24"/>
              </w:rPr>
            </w:pPr>
          </w:p>
        </w:tc>
      </w:tr>
      <w:tr w:rsidR="00725D41" w:rsidTr="00381D02">
        <w:tblPrEx>
          <w:tblLook w:val="00A0" w:firstRow="1" w:lastRow="0" w:firstColumn="1" w:lastColumn="0" w:noHBand="0" w:noVBand="0"/>
        </w:tblPrEx>
        <w:trPr>
          <w:gridBefore w:val="1"/>
          <w:wBefore w:w="1984" w:type="dxa"/>
        </w:trPr>
        <w:tc>
          <w:tcPr>
            <w:tcW w:w="497" w:type="dxa"/>
          </w:tcPr>
          <w:p w:rsidR="00725D41" w:rsidRDefault="00725D41" w:rsidP="00381D02">
            <w:pPr>
              <w:tabs>
                <w:tab w:val="left" w:pos="1701"/>
              </w:tabs>
              <w:ind w:right="-65"/>
              <w:rPr>
                <w:b/>
                <w:snapToGrid w:val="0"/>
              </w:rPr>
            </w:pPr>
            <w:r>
              <w:rPr>
                <w:b/>
                <w:snapToGrid w:val="0"/>
              </w:rPr>
              <w:lastRenderedPageBreak/>
              <w:t>§ 7</w:t>
            </w:r>
          </w:p>
        </w:tc>
        <w:tc>
          <w:tcPr>
            <w:tcW w:w="7372" w:type="dxa"/>
            <w:gridSpan w:val="2"/>
          </w:tcPr>
          <w:p w:rsidR="00737FB2" w:rsidRDefault="00737FB2" w:rsidP="007377B2">
            <w:pPr>
              <w:widowControl/>
              <w:textAlignment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Ajournering</w:t>
            </w:r>
          </w:p>
          <w:p w:rsidR="007377B2" w:rsidRDefault="007377B2" w:rsidP="007377B2">
            <w:pPr>
              <w:widowControl/>
              <w:textAlignment w:val="center"/>
              <w:rPr>
                <w:b/>
                <w:szCs w:val="24"/>
              </w:rPr>
            </w:pPr>
          </w:p>
          <w:p w:rsidR="00A9524D" w:rsidRDefault="00725D41" w:rsidP="00321CAF">
            <w:pPr>
              <w:widowControl/>
              <w:textAlignment w:val="center"/>
              <w:rPr>
                <w:szCs w:val="24"/>
              </w:rPr>
            </w:pPr>
            <w:r w:rsidRPr="00737FB2">
              <w:rPr>
                <w:szCs w:val="24"/>
              </w:rPr>
              <w:t>Sammanträdet ajournerades</w:t>
            </w:r>
            <w:r w:rsidR="00737FB2">
              <w:rPr>
                <w:szCs w:val="24"/>
              </w:rPr>
              <w:t>.</w:t>
            </w:r>
          </w:p>
          <w:p w:rsidR="003B25C0" w:rsidRDefault="003B25C0" w:rsidP="00321CAF">
            <w:pPr>
              <w:widowControl/>
              <w:textAlignment w:val="center"/>
              <w:rPr>
                <w:b/>
                <w:szCs w:val="24"/>
              </w:rPr>
            </w:pPr>
          </w:p>
        </w:tc>
      </w:tr>
      <w:tr w:rsidR="00FE7BDF" w:rsidTr="00381D02">
        <w:tblPrEx>
          <w:tblLook w:val="00A0" w:firstRow="1" w:lastRow="0" w:firstColumn="1" w:lastColumn="0" w:noHBand="0" w:noVBand="0"/>
        </w:tblPrEx>
        <w:trPr>
          <w:gridBefore w:val="1"/>
          <w:wBefore w:w="1984" w:type="dxa"/>
        </w:trPr>
        <w:tc>
          <w:tcPr>
            <w:tcW w:w="497" w:type="dxa"/>
          </w:tcPr>
          <w:p w:rsidR="00FE7BDF" w:rsidRDefault="00FE7BDF" w:rsidP="00381D02">
            <w:pPr>
              <w:tabs>
                <w:tab w:val="left" w:pos="1701"/>
              </w:tabs>
              <w:ind w:right="-65"/>
              <w:rPr>
                <w:b/>
                <w:snapToGrid w:val="0"/>
              </w:rPr>
            </w:pPr>
            <w:r>
              <w:rPr>
                <w:b/>
                <w:szCs w:val="24"/>
              </w:rPr>
              <w:t>§</w:t>
            </w:r>
            <w:r w:rsidR="00A9524D">
              <w:rPr>
                <w:b/>
                <w:szCs w:val="24"/>
              </w:rPr>
              <w:t xml:space="preserve"> </w:t>
            </w:r>
            <w:r>
              <w:rPr>
                <w:b/>
                <w:szCs w:val="24"/>
              </w:rPr>
              <w:t>8</w:t>
            </w:r>
          </w:p>
        </w:tc>
        <w:tc>
          <w:tcPr>
            <w:tcW w:w="7372" w:type="dxa"/>
            <w:gridSpan w:val="2"/>
          </w:tcPr>
          <w:p w:rsidR="00FE7BDF" w:rsidRDefault="00FE7BDF" w:rsidP="007377B2">
            <w:pPr>
              <w:tabs>
                <w:tab w:val="left" w:pos="1701"/>
              </w:tabs>
              <w:ind w:right="-62"/>
              <w:rPr>
                <w:b/>
                <w:szCs w:val="24"/>
              </w:rPr>
            </w:pPr>
            <w:r>
              <w:rPr>
                <w:b/>
                <w:szCs w:val="24"/>
              </w:rPr>
              <w:t>Fortsatt sammanträde</w:t>
            </w:r>
          </w:p>
          <w:p w:rsidR="007377B2" w:rsidRDefault="007377B2" w:rsidP="007377B2">
            <w:pPr>
              <w:tabs>
                <w:tab w:val="left" w:pos="1701"/>
              </w:tabs>
              <w:ind w:right="-62"/>
              <w:rPr>
                <w:b/>
                <w:szCs w:val="24"/>
              </w:rPr>
            </w:pPr>
          </w:p>
          <w:p w:rsidR="00FE7BDF" w:rsidRDefault="00FE7BDF" w:rsidP="00966DA6">
            <w:pPr>
              <w:widowControl/>
              <w:textAlignment w:val="center"/>
              <w:rPr>
                <w:szCs w:val="24"/>
              </w:rPr>
            </w:pPr>
            <w:r w:rsidRPr="00737FB2">
              <w:rPr>
                <w:szCs w:val="24"/>
              </w:rPr>
              <w:t xml:space="preserve">Sammanträdet </w:t>
            </w:r>
            <w:r>
              <w:rPr>
                <w:szCs w:val="24"/>
              </w:rPr>
              <w:t>fortsatte.</w:t>
            </w:r>
          </w:p>
          <w:p w:rsidR="00966DA6" w:rsidRDefault="00966DA6" w:rsidP="00966DA6">
            <w:pPr>
              <w:widowControl/>
              <w:textAlignment w:val="center"/>
              <w:rPr>
                <w:b/>
                <w:szCs w:val="24"/>
              </w:rPr>
            </w:pPr>
          </w:p>
        </w:tc>
      </w:tr>
      <w:tr w:rsidR="00725D41" w:rsidTr="00381D02">
        <w:tblPrEx>
          <w:tblLook w:val="00A0" w:firstRow="1" w:lastRow="0" w:firstColumn="1" w:lastColumn="0" w:noHBand="0" w:noVBand="0"/>
        </w:tblPrEx>
        <w:trPr>
          <w:gridBefore w:val="1"/>
          <w:wBefore w:w="1984" w:type="dxa"/>
        </w:trPr>
        <w:tc>
          <w:tcPr>
            <w:tcW w:w="497" w:type="dxa"/>
          </w:tcPr>
          <w:p w:rsidR="00725D41" w:rsidRDefault="00725D41" w:rsidP="00381D02">
            <w:pPr>
              <w:tabs>
                <w:tab w:val="left" w:pos="1701"/>
              </w:tabs>
              <w:ind w:right="-65"/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737FB2">
              <w:rPr>
                <w:b/>
                <w:snapToGrid w:val="0"/>
              </w:rPr>
              <w:t>9</w:t>
            </w:r>
          </w:p>
        </w:tc>
        <w:tc>
          <w:tcPr>
            <w:tcW w:w="7372" w:type="dxa"/>
            <w:gridSpan w:val="2"/>
          </w:tcPr>
          <w:p w:rsidR="00725D41" w:rsidRDefault="00725D41" w:rsidP="007377B2">
            <w:pPr>
              <w:widowControl/>
              <w:textAlignment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Nästa sammanträde</w:t>
            </w:r>
          </w:p>
          <w:p w:rsidR="007377B2" w:rsidRDefault="007377B2" w:rsidP="007377B2">
            <w:pPr>
              <w:widowControl/>
              <w:textAlignment w:val="center"/>
              <w:rPr>
                <w:b/>
                <w:szCs w:val="24"/>
              </w:rPr>
            </w:pPr>
          </w:p>
          <w:p w:rsidR="00725D41" w:rsidRDefault="00725D41" w:rsidP="00A9524D">
            <w:pPr>
              <w:widowControl/>
              <w:autoSpaceDE w:val="0"/>
              <w:autoSpaceDN w:val="0"/>
              <w:adjustRightInd w:val="0"/>
              <w:textAlignment w:val="center"/>
              <w:rPr>
                <w:szCs w:val="24"/>
              </w:rPr>
            </w:pPr>
            <w:r w:rsidRPr="00797B4C">
              <w:rPr>
                <w:szCs w:val="24"/>
              </w:rPr>
              <w:t>Utskottet beslutade att nästa sammanträde ska äga rum t</w:t>
            </w:r>
            <w:r>
              <w:rPr>
                <w:szCs w:val="24"/>
              </w:rPr>
              <w:t>is</w:t>
            </w:r>
            <w:r w:rsidRPr="00797B4C">
              <w:rPr>
                <w:szCs w:val="24"/>
              </w:rPr>
              <w:t xml:space="preserve">dagen den </w:t>
            </w:r>
            <w:r w:rsidRPr="00797B4C">
              <w:rPr>
                <w:szCs w:val="24"/>
              </w:rPr>
              <w:br/>
            </w:r>
            <w:r>
              <w:rPr>
                <w:szCs w:val="24"/>
              </w:rPr>
              <w:t>11 februari</w:t>
            </w:r>
            <w:r w:rsidRPr="00797B4C">
              <w:rPr>
                <w:szCs w:val="24"/>
              </w:rPr>
              <w:t xml:space="preserve"> 2020 kl. </w:t>
            </w:r>
            <w:r>
              <w:rPr>
                <w:szCs w:val="24"/>
              </w:rPr>
              <w:t xml:space="preserve">11.00. </w:t>
            </w:r>
          </w:p>
          <w:p w:rsidR="00725D41" w:rsidRDefault="00725D41" w:rsidP="00381D02">
            <w:pPr>
              <w:widowControl/>
              <w:rPr>
                <w:b/>
                <w:szCs w:val="24"/>
              </w:rPr>
            </w:pPr>
          </w:p>
        </w:tc>
      </w:tr>
      <w:tr w:rsidR="00725D41" w:rsidTr="00381D02">
        <w:tblPrEx>
          <w:tblLook w:val="00A0" w:firstRow="1" w:lastRow="0" w:firstColumn="1" w:lastColumn="0" w:noHBand="0" w:noVBand="0"/>
        </w:tblPrEx>
        <w:trPr>
          <w:gridBefore w:val="1"/>
          <w:wBefore w:w="1984" w:type="dxa"/>
        </w:trPr>
        <w:tc>
          <w:tcPr>
            <w:tcW w:w="497" w:type="dxa"/>
          </w:tcPr>
          <w:p w:rsidR="00725D41" w:rsidRDefault="00725D41" w:rsidP="00381D02">
            <w:pPr>
              <w:tabs>
                <w:tab w:val="left" w:pos="1701"/>
              </w:tabs>
              <w:ind w:right="-65"/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737FB2">
              <w:rPr>
                <w:b/>
                <w:snapToGrid w:val="0"/>
              </w:rPr>
              <w:t>10</w:t>
            </w:r>
          </w:p>
        </w:tc>
        <w:tc>
          <w:tcPr>
            <w:tcW w:w="7372" w:type="dxa"/>
            <w:gridSpan w:val="2"/>
          </w:tcPr>
          <w:p w:rsidR="00FE7BDF" w:rsidRDefault="00FE7BDF" w:rsidP="007377B2">
            <w:pPr>
              <w:widowControl/>
              <w:rPr>
                <w:b/>
                <w:szCs w:val="24"/>
              </w:rPr>
            </w:pPr>
            <w:r>
              <w:rPr>
                <w:b/>
                <w:szCs w:val="24"/>
              </w:rPr>
              <w:t>Återupptaget sammanträde</w:t>
            </w:r>
          </w:p>
          <w:p w:rsidR="007377B2" w:rsidRDefault="007377B2" w:rsidP="007377B2">
            <w:pPr>
              <w:widowControl/>
              <w:rPr>
                <w:b/>
                <w:szCs w:val="24"/>
              </w:rPr>
            </w:pPr>
          </w:p>
          <w:p w:rsidR="00877E30" w:rsidRPr="007619C8" w:rsidRDefault="00877E30" w:rsidP="00877E30">
            <w:pPr>
              <w:widowControl/>
              <w:autoSpaceDE w:val="0"/>
              <w:autoSpaceDN w:val="0"/>
              <w:adjustRightInd w:val="0"/>
              <w:textAlignment w:val="center"/>
              <w:rPr>
                <w:szCs w:val="24"/>
              </w:rPr>
            </w:pPr>
            <w:r>
              <w:rPr>
                <w:szCs w:val="24"/>
              </w:rPr>
              <w:t xml:space="preserve">V-ledamoten föreslog att utskottet skulle återuppta behandlingen av § 3 </w:t>
            </w:r>
            <w:r w:rsidRPr="00A436DB">
              <w:rPr>
                <w:szCs w:val="26"/>
              </w:rPr>
              <w:t>Stöd till kommunsektorn (AU3y</w:t>
            </w:r>
            <w:r w:rsidRPr="007619C8">
              <w:rPr>
                <w:szCs w:val="26"/>
              </w:rPr>
              <w:t>)</w:t>
            </w:r>
            <w:r w:rsidRPr="007619C8">
              <w:t xml:space="preserve">, </w:t>
            </w:r>
            <w:r w:rsidRPr="007619C8">
              <w:rPr>
                <w:szCs w:val="24"/>
              </w:rPr>
              <w:t xml:space="preserve">i syfte att få en formellt korrekt återspegling av majoritetsförhållandena emedan sammansättningen av sammanträdet förändrats. </w:t>
            </w:r>
          </w:p>
          <w:p w:rsidR="00877E30" w:rsidRPr="007619C8" w:rsidRDefault="00877E30" w:rsidP="00877E30">
            <w:pPr>
              <w:widowControl/>
              <w:autoSpaceDE w:val="0"/>
              <w:autoSpaceDN w:val="0"/>
              <w:adjustRightInd w:val="0"/>
              <w:textAlignment w:val="center"/>
              <w:rPr>
                <w:szCs w:val="26"/>
              </w:rPr>
            </w:pPr>
          </w:p>
          <w:p w:rsidR="00877E30" w:rsidRPr="007619C8" w:rsidRDefault="00877E30" w:rsidP="00877E30">
            <w:pPr>
              <w:widowControl/>
              <w:autoSpaceDE w:val="0"/>
              <w:autoSpaceDN w:val="0"/>
              <w:adjustRightInd w:val="0"/>
              <w:textAlignment w:val="center"/>
              <w:rPr>
                <w:szCs w:val="26"/>
              </w:rPr>
            </w:pPr>
            <w:r w:rsidRPr="007619C8">
              <w:rPr>
                <w:szCs w:val="26"/>
              </w:rPr>
              <w:t>Utskottet beslutade med röstsiffrorna 9 (S, C, V, L) mot 7 (M, SD, KD) att återuppta sammanträdet och behandlingen av AU3y.</w:t>
            </w:r>
          </w:p>
          <w:p w:rsidR="00877E30" w:rsidRPr="007619C8" w:rsidRDefault="00877E30" w:rsidP="00877E30">
            <w:pPr>
              <w:widowControl/>
              <w:autoSpaceDE w:val="0"/>
              <w:autoSpaceDN w:val="0"/>
              <w:adjustRightInd w:val="0"/>
              <w:textAlignment w:val="center"/>
              <w:rPr>
                <w:szCs w:val="24"/>
              </w:rPr>
            </w:pPr>
          </w:p>
          <w:p w:rsidR="00877E30" w:rsidRPr="00A436DB" w:rsidRDefault="00877E30" w:rsidP="00877E30">
            <w:pPr>
              <w:widowControl/>
              <w:autoSpaceDE w:val="0"/>
              <w:autoSpaceDN w:val="0"/>
              <w:adjustRightInd w:val="0"/>
              <w:textAlignment w:val="center"/>
              <w:rPr>
                <w:szCs w:val="26"/>
              </w:rPr>
            </w:pPr>
            <w:r w:rsidRPr="007619C8">
              <w:rPr>
                <w:szCs w:val="24"/>
              </w:rPr>
              <w:t>M- och V</w:t>
            </w:r>
            <w:r w:rsidRPr="007619C8">
              <w:rPr>
                <w:szCs w:val="26"/>
              </w:rPr>
              <w:t xml:space="preserve">-ledamöterna poängterade vikten av att samtliga platser runt bordet är intagna när utskottets </w:t>
            </w:r>
            <w:r>
              <w:rPr>
                <w:szCs w:val="26"/>
              </w:rPr>
              <w:t>sammanträden öppnas.</w:t>
            </w:r>
          </w:p>
          <w:p w:rsidR="00725D41" w:rsidRPr="00A436DB" w:rsidRDefault="00725D41" w:rsidP="00381D02">
            <w:pPr>
              <w:widowControl/>
              <w:rPr>
                <w:szCs w:val="24"/>
              </w:rPr>
            </w:pPr>
          </w:p>
        </w:tc>
      </w:tr>
      <w:tr w:rsidR="00725D41" w:rsidTr="00381D02">
        <w:tblPrEx>
          <w:tblLook w:val="00A0" w:firstRow="1" w:lastRow="0" w:firstColumn="1" w:lastColumn="0" w:noHBand="0" w:noVBand="0"/>
        </w:tblPrEx>
        <w:trPr>
          <w:gridBefore w:val="1"/>
          <w:wBefore w:w="1984" w:type="dxa"/>
        </w:trPr>
        <w:tc>
          <w:tcPr>
            <w:tcW w:w="497" w:type="dxa"/>
          </w:tcPr>
          <w:p w:rsidR="00725D41" w:rsidRDefault="00725D41" w:rsidP="00381D02">
            <w:pPr>
              <w:tabs>
                <w:tab w:val="left" w:pos="1701"/>
              </w:tabs>
              <w:ind w:right="-65"/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1</w:t>
            </w:r>
            <w:r w:rsidR="00737FB2">
              <w:rPr>
                <w:b/>
                <w:snapToGrid w:val="0"/>
              </w:rPr>
              <w:t>1</w:t>
            </w:r>
          </w:p>
        </w:tc>
        <w:tc>
          <w:tcPr>
            <w:tcW w:w="7372" w:type="dxa"/>
            <w:gridSpan w:val="2"/>
          </w:tcPr>
          <w:p w:rsidR="00725D41" w:rsidRDefault="00725D41" w:rsidP="007377B2">
            <w:pPr>
              <w:widowControl/>
              <w:autoSpaceDE w:val="0"/>
              <w:autoSpaceDN w:val="0"/>
              <w:adjustRightInd w:val="0"/>
              <w:textAlignment w:val="center"/>
              <w:rPr>
                <w:b/>
                <w:szCs w:val="26"/>
              </w:rPr>
            </w:pPr>
            <w:r w:rsidRPr="00E064D0">
              <w:rPr>
                <w:b/>
                <w:szCs w:val="26"/>
              </w:rPr>
              <w:t>Stöd till kommunsektorn (AU3y)</w:t>
            </w:r>
          </w:p>
          <w:p w:rsidR="007377B2" w:rsidRPr="00E064D0" w:rsidRDefault="007377B2" w:rsidP="007377B2">
            <w:pPr>
              <w:widowControl/>
              <w:autoSpaceDE w:val="0"/>
              <w:autoSpaceDN w:val="0"/>
              <w:adjustRightInd w:val="0"/>
              <w:textAlignment w:val="center"/>
              <w:rPr>
                <w:b/>
                <w:szCs w:val="26"/>
              </w:rPr>
            </w:pPr>
          </w:p>
          <w:p w:rsidR="00725D41" w:rsidRDefault="00725D41" w:rsidP="00381D02">
            <w:pPr>
              <w:widowControl/>
            </w:pPr>
            <w:r>
              <w:t xml:space="preserve">Utskottet </w:t>
            </w:r>
            <w:r w:rsidR="00FE7BDF">
              <w:t>återupptog</w:t>
            </w:r>
            <w:r>
              <w:t xml:space="preserve"> behandlingen av yttrande till finansutskottet över förslaget till utskottsinitiativ om stöd till kommunsektorn.</w:t>
            </w:r>
          </w:p>
          <w:p w:rsidR="00725D41" w:rsidRDefault="00725D41" w:rsidP="00381D02">
            <w:pPr>
              <w:widowControl/>
            </w:pPr>
          </w:p>
          <w:p w:rsidR="00725D41" w:rsidRDefault="00725D41" w:rsidP="00381D02">
            <w:pPr>
              <w:widowControl/>
            </w:pPr>
            <w:r>
              <w:t>Utskottet justerade yttrande 2019/20:AU3y.</w:t>
            </w:r>
          </w:p>
          <w:p w:rsidR="00725D41" w:rsidRDefault="00725D41" w:rsidP="00381D02">
            <w:pPr>
              <w:widowControl/>
            </w:pPr>
          </w:p>
          <w:p w:rsidR="00725D41" w:rsidRPr="00943952" w:rsidRDefault="00725D41" w:rsidP="00381D02">
            <w:pPr>
              <w:widowControl/>
            </w:pPr>
            <w:r>
              <w:t>M-, SD-, V- och KD-ledamöterna anmälde en avvikande mening.</w:t>
            </w:r>
          </w:p>
          <w:p w:rsidR="00725D41" w:rsidRDefault="00725D41" w:rsidP="00381D02">
            <w:pPr>
              <w:widowControl/>
              <w:spacing w:after="120"/>
              <w:textAlignment w:val="center"/>
              <w:rPr>
                <w:b/>
                <w:szCs w:val="24"/>
              </w:rPr>
            </w:pPr>
          </w:p>
        </w:tc>
      </w:tr>
      <w:tr w:rsidR="00725D41" w:rsidTr="00381D02">
        <w:tblPrEx>
          <w:tblLook w:val="00A0" w:firstRow="1" w:lastRow="0" w:firstColumn="1" w:lastColumn="0" w:noHBand="0" w:noVBand="0"/>
        </w:tblPrEx>
        <w:trPr>
          <w:gridBefore w:val="1"/>
          <w:wBefore w:w="1984" w:type="dxa"/>
        </w:trPr>
        <w:tc>
          <w:tcPr>
            <w:tcW w:w="7869" w:type="dxa"/>
            <w:gridSpan w:val="3"/>
          </w:tcPr>
          <w:p w:rsidR="00725D41" w:rsidRDefault="00725D41" w:rsidP="00381D02">
            <w:pPr>
              <w:tabs>
                <w:tab w:val="left" w:pos="1701"/>
              </w:tabs>
            </w:pPr>
            <w:r>
              <w:t>V</w:t>
            </w:r>
            <w:r w:rsidRPr="001C44BD">
              <w:t xml:space="preserve">id </w:t>
            </w:r>
            <w:r>
              <w:t>protokoll</w:t>
            </w:r>
            <w:r w:rsidRPr="001C44BD">
              <w:t>et</w:t>
            </w:r>
          </w:p>
          <w:p w:rsidR="00725D41" w:rsidRPr="001C44BD" w:rsidRDefault="00725D41" w:rsidP="00381D02">
            <w:pPr>
              <w:tabs>
                <w:tab w:val="left" w:pos="1701"/>
              </w:tabs>
            </w:pPr>
          </w:p>
          <w:p w:rsidR="00725D41" w:rsidRDefault="00725D41" w:rsidP="00381D02">
            <w:pPr>
              <w:tabs>
                <w:tab w:val="left" w:pos="1701"/>
              </w:tabs>
            </w:pPr>
            <w:bookmarkStart w:id="0" w:name="_GoBack"/>
            <w:bookmarkEnd w:id="0"/>
          </w:p>
          <w:p w:rsidR="00725D41" w:rsidRDefault="00725D41" w:rsidP="00381D02">
            <w:pPr>
              <w:tabs>
                <w:tab w:val="left" w:pos="1701"/>
              </w:tabs>
            </w:pPr>
          </w:p>
          <w:p w:rsidR="00725D41" w:rsidRDefault="00725D41" w:rsidP="00381D02">
            <w:pPr>
              <w:tabs>
                <w:tab w:val="left" w:pos="1701"/>
              </w:tabs>
            </w:pPr>
          </w:p>
          <w:p w:rsidR="00725D41" w:rsidRDefault="00725D41" w:rsidP="00381D02">
            <w:pPr>
              <w:tabs>
                <w:tab w:val="left" w:pos="1701"/>
              </w:tabs>
              <w:rPr>
                <w:b/>
              </w:rPr>
            </w:pPr>
            <w:r>
              <w:t>Justeras den 11 februari 2020</w:t>
            </w:r>
          </w:p>
          <w:p w:rsidR="00725D41" w:rsidRDefault="00725D41" w:rsidP="00381D02">
            <w:pPr>
              <w:tabs>
                <w:tab w:val="left" w:pos="1701"/>
              </w:tabs>
              <w:rPr>
                <w:b/>
              </w:rPr>
            </w:pPr>
          </w:p>
          <w:p w:rsidR="00725D41" w:rsidRDefault="00725D41" w:rsidP="00381D02">
            <w:pPr>
              <w:tabs>
                <w:tab w:val="left" w:pos="1701"/>
              </w:tabs>
              <w:rPr>
                <w:b/>
              </w:rPr>
            </w:pPr>
          </w:p>
          <w:p w:rsidR="00725D41" w:rsidRDefault="00725D41" w:rsidP="00381D02">
            <w:pPr>
              <w:tabs>
                <w:tab w:val="left" w:pos="1701"/>
              </w:tabs>
              <w:rPr>
                <w:b/>
              </w:rPr>
            </w:pPr>
          </w:p>
        </w:tc>
      </w:tr>
    </w:tbl>
    <w:p w:rsidR="00A37376" w:rsidRDefault="00A37376" w:rsidP="006D3AF9"/>
    <w:p w:rsidR="003B25C0" w:rsidRDefault="003B25C0" w:rsidP="006D3AF9"/>
    <w:p w:rsidR="003B25C0" w:rsidRDefault="003B25C0" w:rsidP="006D3AF9"/>
    <w:p w:rsidR="003B25C0" w:rsidRDefault="003B25C0" w:rsidP="006D3AF9"/>
    <w:p w:rsidR="003B25C0" w:rsidRDefault="003B25C0" w:rsidP="006D3AF9"/>
    <w:p w:rsidR="00375A1E" w:rsidRDefault="00375A1E" w:rsidP="006D3AF9"/>
    <w:p w:rsidR="00375A1E" w:rsidRDefault="00375A1E" w:rsidP="006D3AF9"/>
    <w:tbl>
      <w:tblPr>
        <w:tblW w:w="9853" w:type="dxa"/>
        <w:tblInd w:w="-4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67"/>
        <w:gridCol w:w="473"/>
        <w:gridCol w:w="301"/>
        <w:gridCol w:w="418"/>
        <w:gridCol w:w="334"/>
        <w:gridCol w:w="516"/>
        <w:gridCol w:w="386"/>
        <w:gridCol w:w="301"/>
        <w:gridCol w:w="300"/>
        <w:gridCol w:w="301"/>
        <w:gridCol w:w="103"/>
        <w:gridCol w:w="197"/>
        <w:gridCol w:w="262"/>
        <w:gridCol w:w="340"/>
        <w:gridCol w:w="19"/>
        <w:gridCol w:w="397"/>
        <w:gridCol w:w="938"/>
      </w:tblGrid>
      <w:tr w:rsidR="003B25C0" w:rsidRPr="00824476" w:rsidTr="003B25C0">
        <w:tc>
          <w:tcPr>
            <w:tcW w:w="4267" w:type="dxa"/>
            <w:tcBorders>
              <w:top w:val="nil"/>
              <w:left w:val="nil"/>
              <w:bottom w:val="nil"/>
              <w:right w:val="nil"/>
            </w:tcBorders>
          </w:tcPr>
          <w:p w:rsidR="003B25C0" w:rsidRPr="00824476" w:rsidRDefault="00877E30" w:rsidP="00381D02">
            <w:pPr>
              <w:tabs>
                <w:tab w:val="left" w:pos="1701"/>
              </w:tabs>
              <w:rPr>
                <w:sz w:val="22"/>
              </w:rPr>
            </w:pPr>
            <w:r>
              <w:rPr>
                <w:sz w:val="22"/>
              </w:rPr>
              <w:lastRenderedPageBreak/>
              <w:t>A</w:t>
            </w:r>
            <w:r w:rsidR="003B25C0" w:rsidRPr="00824476">
              <w:rPr>
                <w:sz w:val="22"/>
              </w:rPr>
              <w:t>RBETSMARKNADSUTSKOTTET</w:t>
            </w:r>
          </w:p>
          <w:p w:rsidR="003B25C0" w:rsidRPr="00824476" w:rsidRDefault="003B25C0" w:rsidP="00381D02">
            <w:pPr>
              <w:tabs>
                <w:tab w:val="left" w:pos="1701"/>
              </w:tabs>
              <w:rPr>
                <w:sz w:val="22"/>
              </w:rPr>
            </w:pPr>
          </w:p>
        </w:tc>
        <w:tc>
          <w:tcPr>
            <w:tcW w:w="3433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3B25C0" w:rsidRDefault="003B25C0" w:rsidP="00381D02">
            <w:pPr>
              <w:tabs>
                <w:tab w:val="left" w:pos="1701"/>
              </w:tabs>
              <w:jc w:val="center"/>
              <w:rPr>
                <w:b/>
                <w:sz w:val="22"/>
              </w:rPr>
            </w:pPr>
            <w:r w:rsidRPr="00824476">
              <w:rPr>
                <w:b/>
                <w:sz w:val="22"/>
              </w:rPr>
              <w:t>NÄRVAROFÖRTECKNING</w:t>
            </w:r>
          </w:p>
          <w:p w:rsidR="003B25C0" w:rsidRPr="00824476" w:rsidRDefault="003B25C0" w:rsidP="00381D02">
            <w:pPr>
              <w:tabs>
                <w:tab w:val="left" w:pos="1701"/>
              </w:tabs>
              <w:jc w:val="center"/>
              <w:rPr>
                <w:b/>
                <w:sz w:val="22"/>
              </w:rPr>
            </w:pPr>
          </w:p>
        </w:tc>
        <w:tc>
          <w:tcPr>
            <w:tcW w:w="2153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3B25C0" w:rsidRPr="00824476" w:rsidRDefault="003B25C0" w:rsidP="00381D02">
            <w:pPr>
              <w:tabs>
                <w:tab w:val="left" w:pos="1701"/>
              </w:tabs>
              <w:rPr>
                <w:b/>
                <w:sz w:val="22"/>
              </w:rPr>
            </w:pPr>
            <w:r w:rsidRPr="00824476">
              <w:rPr>
                <w:b/>
                <w:sz w:val="22"/>
              </w:rPr>
              <w:t>Bilaga 1</w:t>
            </w:r>
          </w:p>
          <w:p w:rsidR="003B25C0" w:rsidRPr="00824476" w:rsidRDefault="003B25C0" w:rsidP="00381D02">
            <w:pPr>
              <w:tabs>
                <w:tab w:val="left" w:pos="1701"/>
              </w:tabs>
              <w:rPr>
                <w:sz w:val="22"/>
              </w:rPr>
            </w:pPr>
            <w:r w:rsidRPr="00824476">
              <w:rPr>
                <w:sz w:val="22"/>
              </w:rPr>
              <w:t>till protokoll</w:t>
            </w:r>
          </w:p>
          <w:p w:rsidR="003B25C0" w:rsidRPr="00824476" w:rsidRDefault="003B25C0" w:rsidP="00381D02">
            <w:pPr>
              <w:tabs>
                <w:tab w:val="left" w:pos="1701"/>
              </w:tabs>
              <w:rPr>
                <w:sz w:val="22"/>
              </w:rPr>
            </w:pPr>
            <w:r>
              <w:rPr>
                <w:sz w:val="22"/>
              </w:rPr>
              <w:t>2019/20:21</w:t>
            </w:r>
          </w:p>
        </w:tc>
      </w:tr>
      <w:tr w:rsidR="003B25C0" w:rsidRPr="00FA60D3" w:rsidTr="003B25C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4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25C0" w:rsidRPr="00FA60D3" w:rsidRDefault="003B25C0" w:rsidP="00381D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</w:rPr>
            </w:pPr>
          </w:p>
        </w:tc>
        <w:tc>
          <w:tcPr>
            <w:tcW w:w="77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25C0" w:rsidRPr="00FA60D3" w:rsidRDefault="003B25C0" w:rsidP="00381D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Cs w:val="22"/>
              </w:rPr>
            </w:pPr>
            <w:r w:rsidRPr="00FA60D3">
              <w:rPr>
                <w:szCs w:val="22"/>
              </w:rPr>
              <w:t>§</w:t>
            </w:r>
            <w:r>
              <w:rPr>
                <w:szCs w:val="22"/>
              </w:rPr>
              <w:t xml:space="preserve"> </w:t>
            </w:r>
            <w:r w:rsidRPr="00FA60D3">
              <w:rPr>
                <w:szCs w:val="22"/>
              </w:rPr>
              <w:t>1</w:t>
            </w:r>
            <w:r>
              <w:rPr>
                <w:szCs w:val="22"/>
              </w:rPr>
              <w:t>–2</w:t>
            </w:r>
          </w:p>
        </w:tc>
        <w:tc>
          <w:tcPr>
            <w:tcW w:w="7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25C0" w:rsidRPr="00FA60D3" w:rsidRDefault="003B25C0" w:rsidP="00381D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</w:rPr>
            </w:pPr>
            <w:r>
              <w:rPr>
                <w:szCs w:val="22"/>
              </w:rPr>
              <w:t>§ 3–7</w:t>
            </w:r>
          </w:p>
        </w:tc>
        <w:tc>
          <w:tcPr>
            <w:tcW w:w="90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25C0" w:rsidRPr="00FA60D3" w:rsidRDefault="003B25C0" w:rsidP="00381D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</w:rPr>
            </w:pPr>
            <w:r>
              <w:rPr>
                <w:szCs w:val="22"/>
              </w:rPr>
              <w:t>§ 8–11</w:t>
            </w:r>
          </w:p>
        </w:tc>
        <w:tc>
          <w:tcPr>
            <w:tcW w:w="6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25C0" w:rsidRPr="00FA60D3" w:rsidRDefault="003B25C0" w:rsidP="00381D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</w:rPr>
            </w:pPr>
          </w:p>
        </w:tc>
        <w:tc>
          <w:tcPr>
            <w:tcW w:w="60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25C0" w:rsidRPr="00FA60D3" w:rsidRDefault="003B25C0" w:rsidP="00381D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</w:rPr>
            </w:pPr>
          </w:p>
        </w:tc>
        <w:tc>
          <w:tcPr>
            <w:tcW w:w="60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25C0" w:rsidRPr="00FA60D3" w:rsidRDefault="003B25C0" w:rsidP="00381D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</w:rPr>
            </w:pPr>
          </w:p>
        </w:tc>
        <w:tc>
          <w:tcPr>
            <w:tcW w:w="135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25C0" w:rsidRPr="00FA60D3" w:rsidRDefault="003B25C0" w:rsidP="00381D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</w:rPr>
            </w:pPr>
          </w:p>
        </w:tc>
      </w:tr>
      <w:tr w:rsidR="003B25C0" w:rsidRPr="00FA60D3" w:rsidTr="007772D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25C0" w:rsidRPr="00FA60D3" w:rsidRDefault="003B25C0" w:rsidP="00381D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</w:rPr>
            </w:pPr>
            <w:r w:rsidRPr="00FA60D3">
              <w:rPr>
                <w:b/>
                <w:i/>
                <w:szCs w:val="22"/>
              </w:rPr>
              <w:t>LEDAMÖTER</w:t>
            </w:r>
          </w:p>
        </w:tc>
        <w:tc>
          <w:tcPr>
            <w:tcW w:w="47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B25C0" w:rsidRPr="00FA60D3" w:rsidRDefault="003B25C0" w:rsidP="00381D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Cs w:val="22"/>
              </w:rPr>
            </w:pPr>
            <w:r w:rsidRPr="00FA60D3">
              <w:rPr>
                <w:szCs w:val="22"/>
              </w:rPr>
              <w:t>N</w:t>
            </w:r>
          </w:p>
        </w:tc>
        <w:tc>
          <w:tcPr>
            <w:tcW w:w="30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B25C0" w:rsidRPr="00FA60D3" w:rsidRDefault="003B25C0" w:rsidP="00381D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Cs w:val="22"/>
              </w:rPr>
            </w:pPr>
            <w:r w:rsidRPr="00FA60D3">
              <w:rPr>
                <w:szCs w:val="22"/>
              </w:rPr>
              <w:t>V</w:t>
            </w:r>
          </w:p>
        </w:tc>
        <w:tc>
          <w:tcPr>
            <w:tcW w:w="41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B25C0" w:rsidRPr="00FA60D3" w:rsidRDefault="003B25C0" w:rsidP="00381D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Cs w:val="22"/>
              </w:rPr>
            </w:pPr>
            <w:r w:rsidRPr="00FA60D3">
              <w:rPr>
                <w:szCs w:val="22"/>
              </w:rPr>
              <w:t>N</w:t>
            </w: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B25C0" w:rsidRPr="00FA60D3" w:rsidRDefault="003B25C0" w:rsidP="00381D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Cs w:val="22"/>
              </w:rPr>
            </w:pPr>
            <w:r w:rsidRPr="00FA60D3">
              <w:rPr>
                <w:szCs w:val="22"/>
              </w:rPr>
              <w:t>V</w:t>
            </w:r>
          </w:p>
        </w:tc>
        <w:tc>
          <w:tcPr>
            <w:tcW w:w="51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B25C0" w:rsidRPr="00FA60D3" w:rsidRDefault="003B25C0" w:rsidP="00381D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</w:rPr>
            </w:pPr>
            <w:r w:rsidRPr="00FA60D3">
              <w:rPr>
                <w:szCs w:val="22"/>
              </w:rPr>
              <w:t>N</w:t>
            </w: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B25C0" w:rsidRPr="00FA60D3" w:rsidRDefault="003B25C0" w:rsidP="00381D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</w:rPr>
            </w:pPr>
            <w:r w:rsidRPr="00FA60D3">
              <w:rPr>
                <w:szCs w:val="22"/>
              </w:rPr>
              <w:t>V</w:t>
            </w:r>
          </w:p>
        </w:tc>
        <w:tc>
          <w:tcPr>
            <w:tcW w:w="30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B25C0" w:rsidRPr="00FA60D3" w:rsidRDefault="003B25C0" w:rsidP="00381D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</w:rPr>
            </w:pPr>
            <w:r w:rsidRPr="00FA60D3">
              <w:rPr>
                <w:szCs w:val="22"/>
              </w:rPr>
              <w:t>N</w:t>
            </w:r>
          </w:p>
        </w:tc>
        <w:tc>
          <w:tcPr>
            <w:tcW w:w="30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B25C0" w:rsidRPr="00FA60D3" w:rsidRDefault="003B25C0" w:rsidP="00381D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</w:rPr>
            </w:pPr>
            <w:r w:rsidRPr="00FA60D3">
              <w:rPr>
                <w:szCs w:val="22"/>
              </w:rPr>
              <w:t>V</w:t>
            </w:r>
          </w:p>
        </w:tc>
        <w:tc>
          <w:tcPr>
            <w:tcW w:w="30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B25C0" w:rsidRPr="00FA60D3" w:rsidRDefault="003B25C0" w:rsidP="00381D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</w:rPr>
            </w:pPr>
            <w:r w:rsidRPr="00FA60D3">
              <w:rPr>
                <w:szCs w:val="22"/>
              </w:rPr>
              <w:t>N</w:t>
            </w:r>
          </w:p>
        </w:tc>
        <w:tc>
          <w:tcPr>
            <w:tcW w:w="300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B25C0" w:rsidRPr="00FA60D3" w:rsidRDefault="003B25C0" w:rsidP="00381D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</w:rPr>
            </w:pPr>
            <w:r w:rsidRPr="00FA60D3">
              <w:rPr>
                <w:szCs w:val="22"/>
              </w:rPr>
              <w:t>V</w:t>
            </w: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B25C0" w:rsidRPr="00FA60D3" w:rsidRDefault="003B25C0" w:rsidP="00381D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</w:rPr>
            </w:pPr>
            <w:r w:rsidRPr="00FA60D3">
              <w:rPr>
                <w:szCs w:val="22"/>
              </w:rPr>
              <w:t>N</w:t>
            </w:r>
          </w:p>
        </w:tc>
        <w:tc>
          <w:tcPr>
            <w:tcW w:w="359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B25C0" w:rsidRPr="00FA60D3" w:rsidRDefault="003B25C0" w:rsidP="00381D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</w:rPr>
            </w:pPr>
            <w:r w:rsidRPr="00FA60D3">
              <w:rPr>
                <w:szCs w:val="22"/>
              </w:rPr>
              <w:t>V</w:t>
            </w:r>
          </w:p>
        </w:tc>
        <w:tc>
          <w:tcPr>
            <w:tcW w:w="39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B25C0" w:rsidRPr="00FA60D3" w:rsidRDefault="003B25C0" w:rsidP="00381D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</w:rPr>
            </w:pPr>
            <w:r w:rsidRPr="00FA60D3">
              <w:rPr>
                <w:szCs w:val="22"/>
              </w:rPr>
              <w:t>N</w:t>
            </w:r>
          </w:p>
        </w:tc>
        <w:tc>
          <w:tcPr>
            <w:tcW w:w="93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B25C0" w:rsidRPr="00FA60D3" w:rsidRDefault="003B25C0" w:rsidP="00381D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</w:rPr>
            </w:pPr>
            <w:r w:rsidRPr="00FA60D3">
              <w:rPr>
                <w:szCs w:val="22"/>
              </w:rPr>
              <w:t>V</w:t>
            </w:r>
          </w:p>
        </w:tc>
      </w:tr>
      <w:tr w:rsidR="003B25C0" w:rsidRPr="00334ED7" w:rsidTr="007772D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3B25C0" w:rsidRPr="00334ED7" w:rsidRDefault="003B25C0" w:rsidP="00381D02">
            <w:pPr>
              <w:ind w:right="513"/>
              <w:rPr>
                <w:sz w:val="22"/>
              </w:rPr>
            </w:pPr>
            <w:r w:rsidRPr="00334ED7">
              <w:rPr>
                <w:sz w:val="22"/>
              </w:rPr>
              <w:t xml:space="preserve">Anna Johansson (S), </w:t>
            </w:r>
            <w:r w:rsidRPr="00334ED7">
              <w:rPr>
                <w:i/>
                <w:sz w:val="22"/>
              </w:rPr>
              <w:t>ordf.</w:t>
            </w: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C0" w:rsidRPr="00334ED7" w:rsidRDefault="003B25C0" w:rsidP="00381D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C0" w:rsidRPr="00334ED7" w:rsidRDefault="003B25C0" w:rsidP="00381D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C0" w:rsidRPr="00334ED7" w:rsidRDefault="003B25C0" w:rsidP="00381D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C0" w:rsidRPr="00334ED7" w:rsidRDefault="003B25C0" w:rsidP="00381D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C0" w:rsidRPr="00334ED7" w:rsidRDefault="003B25C0" w:rsidP="00381D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C0" w:rsidRPr="00334ED7" w:rsidRDefault="003B25C0" w:rsidP="00381D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C0" w:rsidRPr="00334ED7" w:rsidRDefault="003B25C0" w:rsidP="00381D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C0" w:rsidRPr="00334ED7" w:rsidRDefault="003B25C0" w:rsidP="00381D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C0" w:rsidRPr="00334ED7" w:rsidRDefault="003B25C0" w:rsidP="00381D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C0" w:rsidRPr="00334ED7" w:rsidRDefault="003B25C0" w:rsidP="00381D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C0" w:rsidRPr="00334ED7" w:rsidRDefault="003B25C0" w:rsidP="00381D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C0" w:rsidRPr="00334ED7" w:rsidRDefault="003B25C0" w:rsidP="00381D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C0" w:rsidRPr="00334ED7" w:rsidRDefault="003B25C0" w:rsidP="00381D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C0" w:rsidRPr="00334ED7" w:rsidRDefault="003B25C0" w:rsidP="00381D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3B25C0" w:rsidRPr="00334ED7" w:rsidTr="007772D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3B25C0" w:rsidRPr="00334ED7" w:rsidRDefault="003B25C0" w:rsidP="00381D02">
            <w:pPr>
              <w:ind w:right="513"/>
              <w:rPr>
                <w:sz w:val="22"/>
              </w:rPr>
            </w:pPr>
            <w:r w:rsidRPr="00334ED7">
              <w:rPr>
                <w:sz w:val="22"/>
              </w:rPr>
              <w:t xml:space="preserve">Gulan Avci (L), </w:t>
            </w:r>
            <w:r w:rsidRPr="00334ED7">
              <w:rPr>
                <w:i/>
                <w:sz w:val="22"/>
              </w:rPr>
              <w:t>förste</w:t>
            </w:r>
            <w:r w:rsidRPr="00334ED7">
              <w:rPr>
                <w:sz w:val="22"/>
              </w:rPr>
              <w:t xml:space="preserve"> </w:t>
            </w:r>
            <w:r w:rsidRPr="00334ED7">
              <w:rPr>
                <w:i/>
                <w:sz w:val="22"/>
              </w:rPr>
              <w:t>vice ordf.</w:t>
            </w: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C0" w:rsidRPr="00334ED7" w:rsidRDefault="003B25C0" w:rsidP="00381D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C0" w:rsidRPr="00334ED7" w:rsidRDefault="003B25C0" w:rsidP="00381D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C0" w:rsidRPr="00334ED7" w:rsidRDefault="003B25C0" w:rsidP="00381D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C0" w:rsidRPr="00334ED7" w:rsidRDefault="003B25C0" w:rsidP="00381D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C0" w:rsidRPr="00334ED7" w:rsidRDefault="003B25C0" w:rsidP="00381D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C0" w:rsidRPr="00334ED7" w:rsidRDefault="003B25C0" w:rsidP="00381D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C0" w:rsidRPr="00334ED7" w:rsidRDefault="003B25C0" w:rsidP="00381D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C0" w:rsidRPr="00334ED7" w:rsidRDefault="003B25C0" w:rsidP="00381D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C0" w:rsidRPr="00334ED7" w:rsidRDefault="003B25C0" w:rsidP="00381D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C0" w:rsidRPr="00334ED7" w:rsidRDefault="003B25C0" w:rsidP="00381D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C0" w:rsidRPr="00334ED7" w:rsidRDefault="003B25C0" w:rsidP="00381D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C0" w:rsidRPr="00334ED7" w:rsidRDefault="003B25C0" w:rsidP="00381D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C0" w:rsidRPr="00334ED7" w:rsidRDefault="003B25C0" w:rsidP="00381D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C0" w:rsidRPr="00334ED7" w:rsidRDefault="003B25C0" w:rsidP="00381D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3B25C0" w:rsidRPr="00334ED7" w:rsidTr="007772D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3B25C0" w:rsidRPr="00334ED7" w:rsidRDefault="003B25C0" w:rsidP="00381D02">
            <w:pPr>
              <w:ind w:right="513"/>
              <w:rPr>
                <w:sz w:val="22"/>
                <w:lang w:val="en-US"/>
              </w:rPr>
            </w:pPr>
            <w:r w:rsidRPr="00334ED7">
              <w:rPr>
                <w:sz w:val="22"/>
                <w:lang w:val="en-US"/>
              </w:rPr>
              <w:t>Mats Green (M)</w:t>
            </w:r>
            <w:r>
              <w:rPr>
                <w:sz w:val="22"/>
                <w:lang w:val="en-US"/>
              </w:rPr>
              <w:t xml:space="preserve">, </w:t>
            </w:r>
            <w:proofErr w:type="spellStart"/>
            <w:r w:rsidRPr="00DF0412">
              <w:rPr>
                <w:i/>
                <w:sz w:val="22"/>
                <w:lang w:val="en-US"/>
              </w:rPr>
              <w:t>andre</w:t>
            </w:r>
            <w:proofErr w:type="spellEnd"/>
            <w:r w:rsidRPr="00DF0412">
              <w:rPr>
                <w:i/>
                <w:sz w:val="22"/>
                <w:lang w:val="en-US"/>
              </w:rPr>
              <w:t xml:space="preserve"> vice </w:t>
            </w:r>
            <w:proofErr w:type="spellStart"/>
            <w:r w:rsidRPr="00DF0412">
              <w:rPr>
                <w:i/>
                <w:sz w:val="22"/>
                <w:lang w:val="en-US"/>
              </w:rPr>
              <w:t>ordf</w:t>
            </w:r>
            <w:proofErr w:type="spellEnd"/>
            <w:r w:rsidRPr="00DF0412">
              <w:rPr>
                <w:i/>
                <w:sz w:val="22"/>
                <w:lang w:val="en-US"/>
              </w:rPr>
              <w:t>.</w:t>
            </w: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C0" w:rsidRPr="00334ED7" w:rsidRDefault="003B25C0" w:rsidP="00381D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C0" w:rsidRPr="00334ED7" w:rsidRDefault="003B25C0" w:rsidP="00381D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C0" w:rsidRPr="00334ED7" w:rsidRDefault="003B25C0" w:rsidP="00381D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C0" w:rsidRPr="00334ED7" w:rsidRDefault="003B25C0" w:rsidP="00381D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C0" w:rsidRPr="00334ED7" w:rsidRDefault="003B25C0" w:rsidP="00381D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C0" w:rsidRPr="00334ED7" w:rsidRDefault="003B25C0" w:rsidP="00381D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C0" w:rsidRPr="00334ED7" w:rsidRDefault="003B25C0" w:rsidP="00381D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C0" w:rsidRPr="00334ED7" w:rsidRDefault="003B25C0" w:rsidP="00381D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C0" w:rsidRPr="00334ED7" w:rsidRDefault="003B25C0" w:rsidP="00381D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C0" w:rsidRPr="00334ED7" w:rsidRDefault="003B25C0" w:rsidP="00381D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C0" w:rsidRPr="00334ED7" w:rsidRDefault="003B25C0" w:rsidP="00381D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C0" w:rsidRPr="00334ED7" w:rsidRDefault="003B25C0" w:rsidP="00381D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C0" w:rsidRPr="00334ED7" w:rsidRDefault="003B25C0" w:rsidP="00381D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C0" w:rsidRPr="00334ED7" w:rsidRDefault="003B25C0" w:rsidP="00381D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</w:tr>
      <w:tr w:rsidR="003B25C0" w:rsidRPr="00334ED7" w:rsidTr="007772D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3B25C0" w:rsidRPr="00334ED7" w:rsidRDefault="003B25C0" w:rsidP="00381D02">
            <w:pPr>
              <w:ind w:right="513"/>
              <w:rPr>
                <w:sz w:val="22"/>
              </w:rPr>
            </w:pPr>
            <w:r w:rsidRPr="00334ED7">
              <w:rPr>
                <w:sz w:val="22"/>
                <w:lang w:val="en-US"/>
              </w:rPr>
              <w:t>Patrik Björck (S)</w:t>
            </w: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C0" w:rsidRPr="00334ED7" w:rsidRDefault="003B25C0" w:rsidP="00381D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X</w:t>
            </w:r>
          </w:p>
        </w:tc>
        <w:tc>
          <w:tcPr>
            <w:tcW w:w="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C0" w:rsidRPr="00334ED7" w:rsidRDefault="003B25C0" w:rsidP="00381D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C0" w:rsidRPr="00334ED7" w:rsidRDefault="003B25C0" w:rsidP="00381D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X</w:t>
            </w:r>
          </w:p>
        </w:tc>
        <w:tc>
          <w:tcPr>
            <w:tcW w:w="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C0" w:rsidRPr="00334ED7" w:rsidRDefault="003B25C0" w:rsidP="00381D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C0" w:rsidRPr="00334ED7" w:rsidRDefault="003B25C0" w:rsidP="00381D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X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C0" w:rsidRPr="00334ED7" w:rsidRDefault="003B25C0" w:rsidP="00381D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C0" w:rsidRPr="00334ED7" w:rsidRDefault="003B25C0" w:rsidP="00381D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C0" w:rsidRPr="00334ED7" w:rsidRDefault="003B25C0" w:rsidP="00381D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C0" w:rsidRPr="00334ED7" w:rsidRDefault="003B25C0" w:rsidP="00381D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C0" w:rsidRPr="00334ED7" w:rsidRDefault="003B25C0" w:rsidP="00381D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C0" w:rsidRPr="00334ED7" w:rsidRDefault="003B25C0" w:rsidP="00381D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C0" w:rsidRPr="00334ED7" w:rsidRDefault="003B25C0" w:rsidP="00381D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C0" w:rsidRPr="00334ED7" w:rsidRDefault="003B25C0" w:rsidP="00381D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C0" w:rsidRPr="00334ED7" w:rsidRDefault="003B25C0" w:rsidP="00381D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3B25C0" w:rsidRPr="00334ED7" w:rsidTr="007772D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3B25C0" w:rsidRPr="00334ED7" w:rsidRDefault="003B25C0" w:rsidP="00381D02">
            <w:pPr>
              <w:ind w:right="513"/>
              <w:rPr>
                <w:sz w:val="22"/>
              </w:rPr>
            </w:pPr>
            <w:r w:rsidRPr="00334ED7">
              <w:rPr>
                <w:sz w:val="22"/>
              </w:rPr>
              <w:t>Saila Quicklund (M)</w:t>
            </w: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C0" w:rsidRPr="00334ED7" w:rsidRDefault="003B25C0" w:rsidP="00381D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X</w:t>
            </w:r>
          </w:p>
        </w:tc>
        <w:tc>
          <w:tcPr>
            <w:tcW w:w="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C0" w:rsidRPr="00334ED7" w:rsidRDefault="003B25C0" w:rsidP="00381D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C0" w:rsidRPr="00334ED7" w:rsidRDefault="003B25C0" w:rsidP="00381D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X</w:t>
            </w:r>
          </w:p>
        </w:tc>
        <w:tc>
          <w:tcPr>
            <w:tcW w:w="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C0" w:rsidRPr="00334ED7" w:rsidRDefault="003B25C0" w:rsidP="00381D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C0" w:rsidRPr="00334ED7" w:rsidRDefault="003B25C0" w:rsidP="00381D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X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C0" w:rsidRPr="00334ED7" w:rsidRDefault="003B25C0" w:rsidP="00381D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C0" w:rsidRPr="00334ED7" w:rsidRDefault="003B25C0" w:rsidP="00381D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C0" w:rsidRPr="00334ED7" w:rsidRDefault="003B25C0" w:rsidP="00381D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C0" w:rsidRPr="00334ED7" w:rsidRDefault="003B25C0" w:rsidP="00381D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C0" w:rsidRPr="00334ED7" w:rsidRDefault="003B25C0" w:rsidP="00381D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C0" w:rsidRPr="00334ED7" w:rsidRDefault="003B25C0" w:rsidP="00381D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C0" w:rsidRPr="00334ED7" w:rsidRDefault="003B25C0" w:rsidP="00381D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C0" w:rsidRPr="00334ED7" w:rsidRDefault="003B25C0" w:rsidP="00381D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C0" w:rsidRPr="00334ED7" w:rsidRDefault="003B25C0" w:rsidP="00381D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3B25C0" w:rsidRPr="00334ED7" w:rsidTr="007772D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3B25C0" w:rsidRPr="00334ED7" w:rsidRDefault="003B25C0" w:rsidP="00381D02">
            <w:pPr>
              <w:ind w:right="513"/>
              <w:rPr>
                <w:sz w:val="22"/>
              </w:rPr>
            </w:pPr>
            <w:r w:rsidRPr="00334ED7">
              <w:rPr>
                <w:sz w:val="22"/>
              </w:rPr>
              <w:t>Magnus Persson (SD)</w:t>
            </w: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C0" w:rsidRPr="00334ED7" w:rsidRDefault="003B25C0" w:rsidP="00381D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X</w:t>
            </w:r>
          </w:p>
        </w:tc>
        <w:tc>
          <w:tcPr>
            <w:tcW w:w="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C0" w:rsidRPr="00334ED7" w:rsidRDefault="003B25C0" w:rsidP="00381D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C0" w:rsidRPr="00334ED7" w:rsidRDefault="003B25C0" w:rsidP="00381D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X</w:t>
            </w:r>
          </w:p>
        </w:tc>
        <w:tc>
          <w:tcPr>
            <w:tcW w:w="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C0" w:rsidRPr="00334ED7" w:rsidRDefault="003B25C0" w:rsidP="00381D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C0" w:rsidRPr="00334ED7" w:rsidRDefault="003B25C0" w:rsidP="00381D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X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C0" w:rsidRPr="00334ED7" w:rsidRDefault="003B25C0" w:rsidP="00381D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C0" w:rsidRPr="00334ED7" w:rsidRDefault="003B25C0" w:rsidP="00381D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C0" w:rsidRPr="00334ED7" w:rsidRDefault="003B25C0" w:rsidP="00381D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C0" w:rsidRPr="00334ED7" w:rsidRDefault="003B25C0" w:rsidP="00381D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C0" w:rsidRPr="00334ED7" w:rsidRDefault="003B25C0" w:rsidP="00381D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C0" w:rsidRPr="00334ED7" w:rsidRDefault="003B25C0" w:rsidP="00381D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C0" w:rsidRPr="00334ED7" w:rsidRDefault="003B25C0" w:rsidP="00381D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C0" w:rsidRPr="00334ED7" w:rsidRDefault="003B25C0" w:rsidP="00381D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C0" w:rsidRPr="00334ED7" w:rsidRDefault="003B25C0" w:rsidP="00381D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3B25C0" w:rsidRPr="00334ED7" w:rsidTr="007772D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3B25C0" w:rsidRPr="00334ED7" w:rsidRDefault="003B25C0" w:rsidP="00381D02">
            <w:pPr>
              <w:ind w:right="513"/>
              <w:rPr>
                <w:sz w:val="22"/>
              </w:rPr>
            </w:pPr>
            <w:r w:rsidRPr="00334ED7">
              <w:rPr>
                <w:sz w:val="22"/>
              </w:rPr>
              <w:t>Helén Pettersson (S)</w:t>
            </w: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C0" w:rsidRPr="00334ED7" w:rsidRDefault="003B25C0" w:rsidP="00381D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X</w:t>
            </w:r>
          </w:p>
        </w:tc>
        <w:tc>
          <w:tcPr>
            <w:tcW w:w="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C0" w:rsidRPr="00334ED7" w:rsidRDefault="003B25C0" w:rsidP="00381D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C0" w:rsidRPr="00334ED7" w:rsidRDefault="003B25C0" w:rsidP="00381D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X</w:t>
            </w:r>
          </w:p>
        </w:tc>
        <w:tc>
          <w:tcPr>
            <w:tcW w:w="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C0" w:rsidRPr="00334ED7" w:rsidRDefault="003B25C0" w:rsidP="00381D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C0" w:rsidRPr="00334ED7" w:rsidRDefault="003B25C0" w:rsidP="00381D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X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C0" w:rsidRPr="00334ED7" w:rsidRDefault="003B25C0" w:rsidP="00381D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C0" w:rsidRPr="00334ED7" w:rsidRDefault="003B25C0" w:rsidP="00381D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C0" w:rsidRPr="00334ED7" w:rsidRDefault="003B25C0" w:rsidP="00381D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C0" w:rsidRPr="00334ED7" w:rsidRDefault="003B25C0" w:rsidP="00381D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C0" w:rsidRPr="00334ED7" w:rsidRDefault="003B25C0" w:rsidP="00381D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C0" w:rsidRPr="00334ED7" w:rsidRDefault="003B25C0" w:rsidP="00381D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C0" w:rsidRPr="00334ED7" w:rsidRDefault="003B25C0" w:rsidP="00381D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C0" w:rsidRPr="00334ED7" w:rsidRDefault="003B25C0" w:rsidP="00381D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C0" w:rsidRPr="00334ED7" w:rsidRDefault="003B25C0" w:rsidP="00381D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3B25C0" w:rsidRPr="00334ED7" w:rsidTr="007772D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3B25C0" w:rsidRPr="00334ED7" w:rsidRDefault="003B25C0" w:rsidP="00381D02">
            <w:pPr>
              <w:ind w:right="513"/>
              <w:rPr>
                <w:sz w:val="22"/>
              </w:rPr>
            </w:pPr>
            <w:r w:rsidRPr="00334ED7">
              <w:rPr>
                <w:sz w:val="22"/>
              </w:rPr>
              <w:t>Martin Ådahl (C)</w:t>
            </w: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C0" w:rsidRPr="00334ED7" w:rsidRDefault="003B25C0" w:rsidP="00381D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X</w:t>
            </w:r>
          </w:p>
        </w:tc>
        <w:tc>
          <w:tcPr>
            <w:tcW w:w="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C0" w:rsidRPr="00334ED7" w:rsidRDefault="003B25C0" w:rsidP="00381D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C0" w:rsidRPr="00334ED7" w:rsidRDefault="003B25C0" w:rsidP="00381D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X</w:t>
            </w:r>
          </w:p>
        </w:tc>
        <w:tc>
          <w:tcPr>
            <w:tcW w:w="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C0" w:rsidRPr="00334ED7" w:rsidRDefault="003B25C0" w:rsidP="00381D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C0" w:rsidRPr="00334ED7" w:rsidRDefault="003B25C0" w:rsidP="00381D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X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C0" w:rsidRPr="00334ED7" w:rsidRDefault="003B25C0" w:rsidP="00381D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C0" w:rsidRPr="00334ED7" w:rsidRDefault="003B25C0" w:rsidP="00381D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C0" w:rsidRPr="00334ED7" w:rsidRDefault="003B25C0" w:rsidP="00381D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C0" w:rsidRPr="00334ED7" w:rsidRDefault="003B25C0" w:rsidP="00381D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C0" w:rsidRPr="00334ED7" w:rsidRDefault="003B25C0" w:rsidP="00381D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C0" w:rsidRPr="00334ED7" w:rsidRDefault="003B25C0" w:rsidP="00381D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C0" w:rsidRPr="00334ED7" w:rsidRDefault="003B25C0" w:rsidP="00381D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C0" w:rsidRPr="00334ED7" w:rsidRDefault="003B25C0" w:rsidP="00381D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C0" w:rsidRPr="00334ED7" w:rsidRDefault="003B25C0" w:rsidP="00381D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3B25C0" w:rsidRPr="00334ED7" w:rsidTr="007772D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3B25C0" w:rsidRPr="00334ED7" w:rsidRDefault="003B25C0" w:rsidP="00381D02">
            <w:pPr>
              <w:ind w:right="513"/>
              <w:rPr>
                <w:sz w:val="22"/>
              </w:rPr>
            </w:pPr>
            <w:r w:rsidRPr="00334ED7">
              <w:rPr>
                <w:sz w:val="22"/>
              </w:rPr>
              <w:t>Ali Esbati (V)</w:t>
            </w: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C0" w:rsidRPr="00334ED7" w:rsidRDefault="003B25C0" w:rsidP="00381D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O</w:t>
            </w:r>
          </w:p>
        </w:tc>
        <w:tc>
          <w:tcPr>
            <w:tcW w:w="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C0" w:rsidRPr="00334ED7" w:rsidRDefault="003B25C0" w:rsidP="00381D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C0" w:rsidRPr="00334ED7" w:rsidRDefault="003B25C0" w:rsidP="00381D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X</w:t>
            </w:r>
          </w:p>
        </w:tc>
        <w:tc>
          <w:tcPr>
            <w:tcW w:w="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C0" w:rsidRPr="00334ED7" w:rsidRDefault="003B25C0" w:rsidP="00381D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C0" w:rsidRPr="00334ED7" w:rsidRDefault="003B25C0" w:rsidP="00381D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X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C0" w:rsidRPr="00334ED7" w:rsidRDefault="003B25C0" w:rsidP="00381D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C0" w:rsidRPr="00334ED7" w:rsidRDefault="003B25C0" w:rsidP="00381D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C0" w:rsidRPr="00334ED7" w:rsidRDefault="003B25C0" w:rsidP="00381D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C0" w:rsidRPr="00334ED7" w:rsidRDefault="003B25C0" w:rsidP="00381D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C0" w:rsidRPr="00334ED7" w:rsidRDefault="003B25C0" w:rsidP="00381D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C0" w:rsidRPr="00334ED7" w:rsidRDefault="003B25C0" w:rsidP="00381D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C0" w:rsidRPr="00334ED7" w:rsidRDefault="003B25C0" w:rsidP="00381D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C0" w:rsidRPr="00334ED7" w:rsidRDefault="003B25C0" w:rsidP="00381D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C0" w:rsidRPr="00334ED7" w:rsidRDefault="003B25C0" w:rsidP="00381D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3B25C0" w:rsidRPr="00334ED7" w:rsidTr="007772D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3B25C0" w:rsidRPr="00334ED7" w:rsidRDefault="003B25C0" w:rsidP="00381D02">
            <w:pPr>
              <w:ind w:right="513"/>
              <w:rPr>
                <w:sz w:val="22"/>
              </w:rPr>
            </w:pPr>
            <w:r w:rsidRPr="00334ED7">
              <w:rPr>
                <w:sz w:val="22"/>
              </w:rPr>
              <w:t>Josefin Malmqvist (M)</w:t>
            </w: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C0" w:rsidRPr="00334ED7" w:rsidRDefault="003B25C0" w:rsidP="00381D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X</w:t>
            </w:r>
          </w:p>
        </w:tc>
        <w:tc>
          <w:tcPr>
            <w:tcW w:w="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C0" w:rsidRPr="00334ED7" w:rsidRDefault="003B25C0" w:rsidP="00381D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C0" w:rsidRPr="00334ED7" w:rsidRDefault="003B25C0" w:rsidP="00381D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X</w:t>
            </w:r>
          </w:p>
        </w:tc>
        <w:tc>
          <w:tcPr>
            <w:tcW w:w="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C0" w:rsidRPr="00334ED7" w:rsidRDefault="003B25C0" w:rsidP="00381D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C0" w:rsidRPr="00334ED7" w:rsidRDefault="003B25C0" w:rsidP="00381D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X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C0" w:rsidRPr="00334ED7" w:rsidRDefault="003B25C0" w:rsidP="00381D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C0" w:rsidRPr="00334ED7" w:rsidRDefault="003B25C0" w:rsidP="00381D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C0" w:rsidRPr="00334ED7" w:rsidRDefault="003B25C0" w:rsidP="00381D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C0" w:rsidRPr="00334ED7" w:rsidRDefault="003B25C0" w:rsidP="00381D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C0" w:rsidRPr="00334ED7" w:rsidRDefault="003B25C0" w:rsidP="00381D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C0" w:rsidRPr="00334ED7" w:rsidRDefault="003B25C0" w:rsidP="00381D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C0" w:rsidRPr="00334ED7" w:rsidRDefault="003B25C0" w:rsidP="00381D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C0" w:rsidRPr="00334ED7" w:rsidRDefault="003B25C0" w:rsidP="00381D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C0" w:rsidRPr="00334ED7" w:rsidRDefault="003B25C0" w:rsidP="00381D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3B25C0" w:rsidRPr="00334ED7" w:rsidTr="007772D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3B25C0" w:rsidRPr="00334ED7" w:rsidRDefault="003B25C0" w:rsidP="00381D02">
            <w:pPr>
              <w:ind w:right="513"/>
              <w:rPr>
                <w:sz w:val="22"/>
              </w:rPr>
            </w:pPr>
            <w:r w:rsidRPr="00334ED7">
              <w:rPr>
                <w:sz w:val="22"/>
              </w:rPr>
              <w:t>Ebba Hermansson (SD)</w:t>
            </w: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C0" w:rsidRPr="00334ED7" w:rsidRDefault="003B25C0" w:rsidP="00381D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X</w:t>
            </w:r>
          </w:p>
        </w:tc>
        <w:tc>
          <w:tcPr>
            <w:tcW w:w="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C0" w:rsidRPr="00334ED7" w:rsidRDefault="003B25C0" w:rsidP="00381D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C0" w:rsidRPr="00334ED7" w:rsidRDefault="003B25C0" w:rsidP="00381D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X</w:t>
            </w:r>
          </w:p>
        </w:tc>
        <w:tc>
          <w:tcPr>
            <w:tcW w:w="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C0" w:rsidRPr="00334ED7" w:rsidRDefault="003B25C0" w:rsidP="00381D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C0" w:rsidRPr="00334ED7" w:rsidRDefault="003B25C0" w:rsidP="00381D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X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C0" w:rsidRPr="00334ED7" w:rsidRDefault="003B25C0" w:rsidP="00381D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C0" w:rsidRPr="00334ED7" w:rsidRDefault="003B25C0" w:rsidP="00381D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C0" w:rsidRPr="00334ED7" w:rsidRDefault="003B25C0" w:rsidP="00381D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C0" w:rsidRPr="00334ED7" w:rsidRDefault="003B25C0" w:rsidP="00381D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C0" w:rsidRPr="00334ED7" w:rsidRDefault="003B25C0" w:rsidP="00381D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C0" w:rsidRPr="00334ED7" w:rsidRDefault="003B25C0" w:rsidP="00381D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C0" w:rsidRPr="00334ED7" w:rsidRDefault="003B25C0" w:rsidP="00381D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C0" w:rsidRPr="00334ED7" w:rsidRDefault="003B25C0" w:rsidP="00381D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C0" w:rsidRPr="00334ED7" w:rsidRDefault="003B25C0" w:rsidP="00381D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3B25C0" w:rsidRPr="00334ED7" w:rsidTr="007772D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3B25C0" w:rsidRPr="00334ED7" w:rsidRDefault="003B25C0" w:rsidP="00381D02">
            <w:pPr>
              <w:ind w:right="513"/>
              <w:rPr>
                <w:sz w:val="22"/>
              </w:rPr>
            </w:pPr>
            <w:r w:rsidRPr="00334ED7">
              <w:rPr>
                <w:sz w:val="22"/>
              </w:rPr>
              <w:t>Johan Andersson (S)</w:t>
            </w: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C0" w:rsidRPr="00334ED7" w:rsidRDefault="003B25C0" w:rsidP="00381D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C0" w:rsidRPr="00334ED7" w:rsidRDefault="003B25C0" w:rsidP="00381D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C0" w:rsidRPr="00334ED7" w:rsidRDefault="003B25C0" w:rsidP="00381D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C0" w:rsidRPr="00334ED7" w:rsidRDefault="003B25C0" w:rsidP="00381D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C0" w:rsidRPr="00334ED7" w:rsidRDefault="003B25C0" w:rsidP="00381D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C0" w:rsidRPr="00334ED7" w:rsidRDefault="003B25C0" w:rsidP="00381D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C0" w:rsidRPr="00334ED7" w:rsidRDefault="003B25C0" w:rsidP="00381D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C0" w:rsidRPr="00334ED7" w:rsidRDefault="003B25C0" w:rsidP="00381D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C0" w:rsidRPr="00334ED7" w:rsidRDefault="003B25C0" w:rsidP="00381D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C0" w:rsidRPr="00334ED7" w:rsidRDefault="003B25C0" w:rsidP="00381D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C0" w:rsidRPr="00334ED7" w:rsidRDefault="003B25C0" w:rsidP="00381D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C0" w:rsidRPr="00334ED7" w:rsidRDefault="003B25C0" w:rsidP="00381D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C0" w:rsidRPr="00334ED7" w:rsidRDefault="003B25C0" w:rsidP="00381D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C0" w:rsidRPr="00334ED7" w:rsidRDefault="003B25C0" w:rsidP="00381D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3B25C0" w:rsidRPr="00334ED7" w:rsidTr="007772D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3B25C0" w:rsidRPr="00334ED7" w:rsidRDefault="003B25C0" w:rsidP="00381D02">
            <w:pPr>
              <w:ind w:right="513"/>
              <w:rPr>
                <w:sz w:val="22"/>
              </w:rPr>
            </w:pPr>
            <w:r w:rsidRPr="00334ED7">
              <w:rPr>
                <w:sz w:val="22"/>
              </w:rPr>
              <w:t>Sofia Damm (KD)</w:t>
            </w: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C0" w:rsidRPr="00334ED7" w:rsidRDefault="003B25C0" w:rsidP="00381D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O</w:t>
            </w:r>
          </w:p>
        </w:tc>
        <w:tc>
          <w:tcPr>
            <w:tcW w:w="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C0" w:rsidRPr="00334ED7" w:rsidRDefault="003B25C0" w:rsidP="00381D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C0" w:rsidRPr="00334ED7" w:rsidRDefault="003B25C0" w:rsidP="00381D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O</w:t>
            </w:r>
          </w:p>
        </w:tc>
        <w:tc>
          <w:tcPr>
            <w:tcW w:w="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C0" w:rsidRPr="00334ED7" w:rsidRDefault="003B25C0" w:rsidP="00381D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C0" w:rsidRPr="00334ED7" w:rsidRDefault="003B25C0" w:rsidP="00381D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X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C0" w:rsidRPr="00334ED7" w:rsidRDefault="003B25C0" w:rsidP="00381D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C0" w:rsidRPr="00334ED7" w:rsidRDefault="003B25C0" w:rsidP="00381D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C0" w:rsidRPr="00334ED7" w:rsidRDefault="003B25C0" w:rsidP="00381D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C0" w:rsidRPr="00334ED7" w:rsidRDefault="003B25C0" w:rsidP="00381D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C0" w:rsidRPr="00334ED7" w:rsidRDefault="003B25C0" w:rsidP="00381D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C0" w:rsidRPr="00334ED7" w:rsidRDefault="003B25C0" w:rsidP="00381D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C0" w:rsidRPr="00334ED7" w:rsidRDefault="003B25C0" w:rsidP="00381D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C0" w:rsidRPr="00334ED7" w:rsidRDefault="003B25C0" w:rsidP="00381D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C0" w:rsidRPr="00334ED7" w:rsidRDefault="003B25C0" w:rsidP="00381D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3B25C0" w:rsidRPr="00334ED7" w:rsidTr="007772D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3B25C0" w:rsidRPr="00334ED7" w:rsidRDefault="003B25C0" w:rsidP="00381D02">
            <w:pPr>
              <w:ind w:right="513"/>
              <w:rPr>
                <w:sz w:val="22"/>
              </w:rPr>
            </w:pPr>
            <w:r w:rsidRPr="00334ED7">
              <w:rPr>
                <w:sz w:val="22"/>
              </w:rPr>
              <w:t>Serkan Köse (S)</w:t>
            </w: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C0" w:rsidRPr="00334ED7" w:rsidRDefault="003B25C0" w:rsidP="00381D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C0" w:rsidRPr="00334ED7" w:rsidRDefault="003B25C0" w:rsidP="00381D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C0" w:rsidRPr="00334ED7" w:rsidRDefault="003B25C0" w:rsidP="00381D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C0" w:rsidRPr="00334ED7" w:rsidRDefault="003B25C0" w:rsidP="00381D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C0" w:rsidRPr="00334ED7" w:rsidRDefault="003B25C0" w:rsidP="00381D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C0" w:rsidRPr="00334ED7" w:rsidRDefault="003B25C0" w:rsidP="00381D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C0" w:rsidRPr="00334ED7" w:rsidRDefault="003B25C0" w:rsidP="00381D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C0" w:rsidRPr="00334ED7" w:rsidRDefault="003B25C0" w:rsidP="00381D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C0" w:rsidRPr="00334ED7" w:rsidRDefault="003B25C0" w:rsidP="00381D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C0" w:rsidRPr="00334ED7" w:rsidRDefault="003B25C0" w:rsidP="00381D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C0" w:rsidRPr="00334ED7" w:rsidRDefault="003B25C0" w:rsidP="00381D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C0" w:rsidRPr="00334ED7" w:rsidRDefault="003B25C0" w:rsidP="00381D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C0" w:rsidRPr="00334ED7" w:rsidRDefault="003B25C0" w:rsidP="00381D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C0" w:rsidRPr="00334ED7" w:rsidRDefault="003B25C0" w:rsidP="00381D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3B25C0" w:rsidRPr="00334ED7" w:rsidTr="007772D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3B25C0" w:rsidRPr="00334ED7" w:rsidRDefault="003B25C0" w:rsidP="00381D02">
            <w:pPr>
              <w:ind w:right="513"/>
              <w:rPr>
                <w:sz w:val="22"/>
              </w:rPr>
            </w:pPr>
            <w:r w:rsidRPr="00334ED7">
              <w:rPr>
                <w:sz w:val="22"/>
              </w:rPr>
              <w:t xml:space="preserve">Alexander Christiansson (SD) </w:t>
            </w: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C0" w:rsidRPr="00334ED7" w:rsidRDefault="003B25C0" w:rsidP="00381D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C0" w:rsidRPr="00334ED7" w:rsidRDefault="003B25C0" w:rsidP="00381D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C0" w:rsidRPr="00334ED7" w:rsidRDefault="003B25C0" w:rsidP="00381D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C0" w:rsidRPr="00334ED7" w:rsidRDefault="003B25C0" w:rsidP="00381D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C0" w:rsidRPr="00334ED7" w:rsidRDefault="003B25C0" w:rsidP="00381D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C0" w:rsidRPr="00334ED7" w:rsidRDefault="003B25C0" w:rsidP="00381D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C0" w:rsidRPr="00334ED7" w:rsidRDefault="003B25C0" w:rsidP="00381D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C0" w:rsidRPr="00334ED7" w:rsidRDefault="003B25C0" w:rsidP="00381D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C0" w:rsidRPr="00334ED7" w:rsidRDefault="003B25C0" w:rsidP="00381D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C0" w:rsidRPr="00334ED7" w:rsidRDefault="003B25C0" w:rsidP="00381D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C0" w:rsidRPr="00334ED7" w:rsidRDefault="003B25C0" w:rsidP="00381D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C0" w:rsidRPr="00334ED7" w:rsidRDefault="003B25C0" w:rsidP="00381D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C0" w:rsidRPr="00334ED7" w:rsidRDefault="003B25C0" w:rsidP="00381D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C0" w:rsidRPr="00334ED7" w:rsidRDefault="003B25C0" w:rsidP="00381D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3B25C0" w:rsidRPr="00334ED7" w:rsidTr="007772D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3B25C0" w:rsidRPr="00334ED7" w:rsidRDefault="003B25C0" w:rsidP="00381D02">
            <w:pPr>
              <w:ind w:right="513"/>
              <w:rPr>
                <w:sz w:val="22"/>
              </w:rPr>
            </w:pPr>
            <w:r w:rsidRPr="00334ED7">
              <w:rPr>
                <w:sz w:val="22"/>
              </w:rPr>
              <w:t>Leila Ali-Elmi (MP)</w:t>
            </w: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C0" w:rsidRPr="00334ED7" w:rsidRDefault="003B25C0" w:rsidP="00381D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C0" w:rsidRPr="00334ED7" w:rsidRDefault="003B25C0" w:rsidP="00381D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C0" w:rsidRPr="00334ED7" w:rsidRDefault="003B25C0" w:rsidP="00381D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C0" w:rsidRPr="00334ED7" w:rsidRDefault="003B25C0" w:rsidP="00381D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C0" w:rsidRPr="00334ED7" w:rsidRDefault="003B25C0" w:rsidP="00381D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C0" w:rsidRPr="00334ED7" w:rsidRDefault="003B25C0" w:rsidP="00381D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C0" w:rsidRPr="00334ED7" w:rsidRDefault="003B25C0" w:rsidP="00381D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C0" w:rsidRPr="00334ED7" w:rsidRDefault="003B25C0" w:rsidP="00381D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C0" w:rsidRPr="00334ED7" w:rsidRDefault="003B25C0" w:rsidP="00381D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C0" w:rsidRPr="00334ED7" w:rsidRDefault="003B25C0" w:rsidP="00381D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C0" w:rsidRPr="00334ED7" w:rsidRDefault="003B25C0" w:rsidP="00381D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C0" w:rsidRPr="00334ED7" w:rsidRDefault="003B25C0" w:rsidP="00381D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C0" w:rsidRPr="00334ED7" w:rsidRDefault="003B25C0" w:rsidP="00381D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C0" w:rsidRPr="00334ED7" w:rsidRDefault="003B25C0" w:rsidP="00381D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3B25C0" w:rsidRPr="00334ED7" w:rsidTr="007772D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3B25C0" w:rsidRPr="00334ED7" w:rsidRDefault="003B25C0" w:rsidP="00381D02">
            <w:pPr>
              <w:ind w:right="513"/>
              <w:rPr>
                <w:sz w:val="22"/>
              </w:rPr>
            </w:pPr>
            <w:r>
              <w:rPr>
                <w:sz w:val="22"/>
              </w:rPr>
              <w:t>Vakant</w:t>
            </w:r>
            <w:r w:rsidRPr="00334ED7">
              <w:rPr>
                <w:sz w:val="22"/>
              </w:rPr>
              <w:t xml:space="preserve"> (L)</w:t>
            </w: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C0" w:rsidRPr="00334ED7" w:rsidRDefault="003B25C0" w:rsidP="00381D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C0" w:rsidRPr="00334ED7" w:rsidRDefault="003B25C0" w:rsidP="00381D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C0" w:rsidRPr="00334ED7" w:rsidRDefault="003B25C0" w:rsidP="00381D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C0" w:rsidRPr="00334ED7" w:rsidRDefault="003B25C0" w:rsidP="00381D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C0" w:rsidRPr="00334ED7" w:rsidRDefault="003B25C0" w:rsidP="00381D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C0" w:rsidRPr="00334ED7" w:rsidRDefault="003B25C0" w:rsidP="00381D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C0" w:rsidRPr="00334ED7" w:rsidRDefault="003B25C0" w:rsidP="00381D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C0" w:rsidRPr="00334ED7" w:rsidRDefault="003B25C0" w:rsidP="00381D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C0" w:rsidRPr="00334ED7" w:rsidRDefault="003B25C0" w:rsidP="00381D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C0" w:rsidRPr="00334ED7" w:rsidRDefault="003B25C0" w:rsidP="00381D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C0" w:rsidRPr="00334ED7" w:rsidRDefault="003B25C0" w:rsidP="00381D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C0" w:rsidRPr="00334ED7" w:rsidRDefault="003B25C0" w:rsidP="00381D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C0" w:rsidRPr="00334ED7" w:rsidRDefault="003B25C0" w:rsidP="00381D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C0" w:rsidRPr="00334ED7" w:rsidRDefault="003B25C0" w:rsidP="00381D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3B25C0" w:rsidRPr="00FA60D3" w:rsidTr="007772D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bottom"/>
          </w:tcPr>
          <w:p w:rsidR="003B25C0" w:rsidRPr="00FA60D3" w:rsidRDefault="003B25C0" w:rsidP="00381D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  <w:r w:rsidRPr="00FA60D3">
              <w:rPr>
                <w:b/>
                <w:i/>
              </w:rPr>
              <w:t>SUPPLEANTER</w:t>
            </w: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C0" w:rsidRPr="00FA60D3" w:rsidRDefault="003B25C0" w:rsidP="00381D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C0" w:rsidRPr="00FA60D3" w:rsidRDefault="003B25C0" w:rsidP="00381D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</w:pP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C0" w:rsidRPr="00FA60D3" w:rsidRDefault="003B25C0" w:rsidP="00381D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C0" w:rsidRPr="00FA60D3" w:rsidRDefault="003B25C0" w:rsidP="00381D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</w:pP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C0" w:rsidRPr="00FA60D3" w:rsidRDefault="003B25C0" w:rsidP="00381D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C0" w:rsidRPr="00FA60D3" w:rsidRDefault="003B25C0" w:rsidP="00381D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C0" w:rsidRPr="00FA60D3" w:rsidRDefault="003B25C0" w:rsidP="00381D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C0" w:rsidRPr="00FA60D3" w:rsidRDefault="003B25C0" w:rsidP="00381D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C0" w:rsidRPr="00FA60D3" w:rsidRDefault="003B25C0" w:rsidP="00381D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C0" w:rsidRPr="00FA60D3" w:rsidRDefault="003B25C0" w:rsidP="00381D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C0" w:rsidRPr="00FA60D3" w:rsidRDefault="003B25C0" w:rsidP="00381D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C0" w:rsidRPr="00FA60D3" w:rsidRDefault="003B25C0" w:rsidP="00381D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C0" w:rsidRPr="00FA60D3" w:rsidRDefault="003B25C0" w:rsidP="00381D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C0" w:rsidRPr="00FA60D3" w:rsidRDefault="003B25C0" w:rsidP="00381D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3B25C0" w:rsidRPr="00334ED7" w:rsidTr="007772D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3B25C0" w:rsidRPr="00334ED7" w:rsidRDefault="003B25C0" w:rsidP="00381D02">
            <w:pPr>
              <w:ind w:right="513"/>
              <w:rPr>
                <w:sz w:val="22"/>
              </w:rPr>
            </w:pPr>
            <w:r w:rsidRPr="00334ED7">
              <w:rPr>
                <w:sz w:val="22"/>
              </w:rPr>
              <w:t>Johanna Haraldsson (S)</w:t>
            </w: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C0" w:rsidRPr="00334ED7" w:rsidRDefault="003B25C0" w:rsidP="00381D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C0" w:rsidRPr="00334ED7" w:rsidRDefault="003B25C0" w:rsidP="00381D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C0" w:rsidRPr="00334ED7" w:rsidRDefault="003B25C0" w:rsidP="00381D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C0" w:rsidRPr="00334ED7" w:rsidRDefault="003B25C0" w:rsidP="00381D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C0" w:rsidRPr="00334ED7" w:rsidRDefault="003B25C0" w:rsidP="00381D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C0" w:rsidRPr="00334ED7" w:rsidRDefault="003B25C0" w:rsidP="00381D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C0" w:rsidRPr="00334ED7" w:rsidRDefault="003B25C0" w:rsidP="00381D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C0" w:rsidRPr="00334ED7" w:rsidRDefault="003B25C0" w:rsidP="00381D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C0" w:rsidRPr="00334ED7" w:rsidRDefault="003B25C0" w:rsidP="00381D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C0" w:rsidRPr="00334ED7" w:rsidRDefault="003B25C0" w:rsidP="00381D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C0" w:rsidRPr="00334ED7" w:rsidRDefault="003B25C0" w:rsidP="00381D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C0" w:rsidRPr="00334ED7" w:rsidRDefault="003B25C0" w:rsidP="00381D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C0" w:rsidRPr="00334ED7" w:rsidRDefault="003B25C0" w:rsidP="00381D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C0" w:rsidRPr="00334ED7" w:rsidRDefault="003B25C0" w:rsidP="00381D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3B25C0" w:rsidRPr="00334ED7" w:rsidTr="007772D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3B25C0" w:rsidRPr="00334ED7" w:rsidRDefault="003B25C0" w:rsidP="00381D02">
            <w:pPr>
              <w:ind w:right="513"/>
              <w:rPr>
                <w:sz w:val="22"/>
              </w:rPr>
            </w:pPr>
            <w:r>
              <w:rPr>
                <w:sz w:val="22"/>
              </w:rPr>
              <w:t>Ann-Sofie Lifvenhage</w:t>
            </w:r>
            <w:r w:rsidRPr="00334ED7">
              <w:rPr>
                <w:sz w:val="22"/>
              </w:rPr>
              <w:t xml:space="preserve"> (M)</w:t>
            </w: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C0" w:rsidRPr="00334ED7" w:rsidRDefault="003B25C0" w:rsidP="00381D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C0" w:rsidRPr="00334ED7" w:rsidRDefault="003B25C0" w:rsidP="00381D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C0" w:rsidRPr="00334ED7" w:rsidRDefault="003B25C0" w:rsidP="00381D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C0" w:rsidRPr="00334ED7" w:rsidRDefault="003B25C0" w:rsidP="00381D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C0" w:rsidRPr="00334ED7" w:rsidRDefault="003B25C0" w:rsidP="00381D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C0" w:rsidRPr="00334ED7" w:rsidRDefault="003B25C0" w:rsidP="00381D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C0" w:rsidRPr="00334ED7" w:rsidRDefault="003B25C0" w:rsidP="00381D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C0" w:rsidRPr="00334ED7" w:rsidRDefault="003B25C0" w:rsidP="00381D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C0" w:rsidRPr="00334ED7" w:rsidRDefault="003B25C0" w:rsidP="00381D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C0" w:rsidRPr="00334ED7" w:rsidRDefault="003B25C0" w:rsidP="00381D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C0" w:rsidRPr="00334ED7" w:rsidRDefault="003B25C0" w:rsidP="00381D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C0" w:rsidRPr="00334ED7" w:rsidRDefault="003B25C0" w:rsidP="00381D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C0" w:rsidRPr="00334ED7" w:rsidRDefault="003B25C0" w:rsidP="00381D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C0" w:rsidRPr="00334ED7" w:rsidRDefault="003B25C0" w:rsidP="00381D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3B25C0" w:rsidRPr="00334ED7" w:rsidTr="007772D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3B25C0" w:rsidRPr="00334ED7" w:rsidRDefault="003B25C0" w:rsidP="00381D02">
            <w:pPr>
              <w:ind w:right="513"/>
              <w:rPr>
                <w:sz w:val="22"/>
              </w:rPr>
            </w:pPr>
            <w:r w:rsidRPr="00334ED7">
              <w:rPr>
                <w:sz w:val="22"/>
              </w:rPr>
              <w:t>Marianne Pettersson (S)</w:t>
            </w: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C0" w:rsidRPr="00334ED7" w:rsidRDefault="003B25C0" w:rsidP="00381D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C0" w:rsidRPr="00334ED7" w:rsidRDefault="003B25C0" w:rsidP="00381D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C0" w:rsidRPr="00334ED7" w:rsidRDefault="003B25C0" w:rsidP="00381D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C0" w:rsidRPr="00334ED7" w:rsidRDefault="003B25C0" w:rsidP="00381D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C0" w:rsidRPr="00334ED7" w:rsidRDefault="003B25C0" w:rsidP="00381D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C0" w:rsidRPr="00334ED7" w:rsidRDefault="003B25C0" w:rsidP="00381D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C0" w:rsidRPr="00334ED7" w:rsidRDefault="003B25C0" w:rsidP="00381D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C0" w:rsidRPr="00334ED7" w:rsidRDefault="003B25C0" w:rsidP="00381D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C0" w:rsidRPr="00334ED7" w:rsidRDefault="003B25C0" w:rsidP="00381D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C0" w:rsidRPr="00334ED7" w:rsidRDefault="003B25C0" w:rsidP="00381D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C0" w:rsidRPr="00334ED7" w:rsidRDefault="003B25C0" w:rsidP="00381D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C0" w:rsidRPr="00334ED7" w:rsidRDefault="003B25C0" w:rsidP="00381D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C0" w:rsidRPr="00334ED7" w:rsidRDefault="003B25C0" w:rsidP="00381D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C0" w:rsidRPr="00334ED7" w:rsidRDefault="003B25C0" w:rsidP="00381D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3B25C0" w:rsidRPr="00334ED7" w:rsidTr="007772D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3B25C0" w:rsidRPr="00334ED7" w:rsidRDefault="003B25C0" w:rsidP="00381D02">
            <w:pPr>
              <w:ind w:right="513"/>
              <w:rPr>
                <w:sz w:val="22"/>
              </w:rPr>
            </w:pPr>
            <w:r w:rsidRPr="00334ED7">
              <w:rPr>
                <w:sz w:val="22"/>
              </w:rPr>
              <w:t>Elisabeth Björnsdotter Rahm (M)</w:t>
            </w: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C0" w:rsidRPr="00334ED7" w:rsidRDefault="003B25C0" w:rsidP="00381D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C0" w:rsidRPr="00334ED7" w:rsidRDefault="003B25C0" w:rsidP="00381D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C0" w:rsidRPr="00334ED7" w:rsidRDefault="003B25C0" w:rsidP="00381D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C0" w:rsidRPr="00334ED7" w:rsidRDefault="003B25C0" w:rsidP="00381D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C0" w:rsidRPr="00334ED7" w:rsidRDefault="003B25C0" w:rsidP="00381D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C0" w:rsidRPr="00334ED7" w:rsidRDefault="003B25C0" w:rsidP="00381D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C0" w:rsidRPr="00334ED7" w:rsidRDefault="003B25C0" w:rsidP="00381D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C0" w:rsidRPr="00334ED7" w:rsidRDefault="003B25C0" w:rsidP="00381D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C0" w:rsidRPr="00334ED7" w:rsidRDefault="003B25C0" w:rsidP="00381D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C0" w:rsidRPr="00334ED7" w:rsidRDefault="003B25C0" w:rsidP="00381D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C0" w:rsidRPr="00334ED7" w:rsidRDefault="003B25C0" w:rsidP="00381D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C0" w:rsidRPr="00334ED7" w:rsidRDefault="003B25C0" w:rsidP="00381D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C0" w:rsidRPr="00334ED7" w:rsidRDefault="003B25C0" w:rsidP="00381D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C0" w:rsidRPr="00334ED7" w:rsidRDefault="003B25C0" w:rsidP="00381D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3B25C0" w:rsidRPr="00334ED7" w:rsidTr="007772D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3B25C0" w:rsidRPr="00334ED7" w:rsidRDefault="003B25C0" w:rsidP="00381D02">
            <w:pPr>
              <w:ind w:right="513"/>
              <w:rPr>
                <w:sz w:val="22"/>
              </w:rPr>
            </w:pPr>
            <w:r w:rsidRPr="00334ED7">
              <w:rPr>
                <w:sz w:val="22"/>
              </w:rPr>
              <w:t>Henrik Vinge (SD)</w:t>
            </w: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C0" w:rsidRPr="00334ED7" w:rsidRDefault="003B25C0" w:rsidP="00381D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C0" w:rsidRPr="00334ED7" w:rsidRDefault="003B25C0" w:rsidP="00381D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C0" w:rsidRPr="00334ED7" w:rsidRDefault="003B25C0" w:rsidP="00381D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C0" w:rsidRPr="00334ED7" w:rsidRDefault="003B25C0" w:rsidP="00381D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C0" w:rsidRPr="00334ED7" w:rsidRDefault="003B25C0" w:rsidP="00381D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C0" w:rsidRPr="00334ED7" w:rsidRDefault="003B25C0" w:rsidP="00381D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C0" w:rsidRPr="00334ED7" w:rsidRDefault="003B25C0" w:rsidP="00381D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C0" w:rsidRPr="00334ED7" w:rsidRDefault="003B25C0" w:rsidP="00381D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C0" w:rsidRPr="00334ED7" w:rsidRDefault="003B25C0" w:rsidP="00381D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C0" w:rsidRPr="00334ED7" w:rsidRDefault="003B25C0" w:rsidP="00381D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C0" w:rsidRPr="00334ED7" w:rsidRDefault="003B25C0" w:rsidP="00381D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C0" w:rsidRPr="00334ED7" w:rsidRDefault="003B25C0" w:rsidP="00381D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C0" w:rsidRPr="00334ED7" w:rsidRDefault="003B25C0" w:rsidP="00381D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C0" w:rsidRPr="00334ED7" w:rsidRDefault="003B25C0" w:rsidP="00381D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3B25C0" w:rsidRPr="00334ED7" w:rsidTr="007772D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3B25C0" w:rsidRPr="00334ED7" w:rsidRDefault="003B25C0" w:rsidP="00381D02">
            <w:pPr>
              <w:ind w:right="513"/>
              <w:rPr>
                <w:sz w:val="22"/>
              </w:rPr>
            </w:pPr>
            <w:r w:rsidRPr="00334ED7">
              <w:rPr>
                <w:sz w:val="22"/>
              </w:rPr>
              <w:t>Ann-Christin Ahlberg (S)</w:t>
            </w: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C0" w:rsidRPr="00334ED7" w:rsidRDefault="003B25C0" w:rsidP="00381D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C0" w:rsidRPr="00334ED7" w:rsidRDefault="003B25C0" w:rsidP="00381D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C0" w:rsidRPr="00334ED7" w:rsidRDefault="003B25C0" w:rsidP="00381D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C0" w:rsidRPr="00334ED7" w:rsidRDefault="003B25C0" w:rsidP="00381D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C0" w:rsidRPr="00334ED7" w:rsidRDefault="003B25C0" w:rsidP="00381D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C0" w:rsidRPr="00334ED7" w:rsidRDefault="003B25C0" w:rsidP="00381D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C0" w:rsidRPr="00334ED7" w:rsidRDefault="003B25C0" w:rsidP="00381D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C0" w:rsidRPr="00334ED7" w:rsidRDefault="003B25C0" w:rsidP="00381D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C0" w:rsidRPr="00334ED7" w:rsidRDefault="003B25C0" w:rsidP="00381D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C0" w:rsidRPr="00334ED7" w:rsidRDefault="003B25C0" w:rsidP="00381D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C0" w:rsidRPr="00334ED7" w:rsidRDefault="003B25C0" w:rsidP="00381D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C0" w:rsidRPr="00334ED7" w:rsidRDefault="003B25C0" w:rsidP="00381D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C0" w:rsidRPr="00334ED7" w:rsidRDefault="003B25C0" w:rsidP="00381D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C0" w:rsidRPr="00334ED7" w:rsidRDefault="003B25C0" w:rsidP="00381D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3B25C0" w:rsidRPr="00334ED7" w:rsidTr="007772D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3B25C0" w:rsidRPr="00334ED7" w:rsidRDefault="003B25C0" w:rsidP="00381D02">
            <w:pPr>
              <w:ind w:right="513"/>
              <w:rPr>
                <w:sz w:val="22"/>
              </w:rPr>
            </w:pPr>
            <w:r w:rsidRPr="00334ED7">
              <w:rPr>
                <w:sz w:val="22"/>
              </w:rPr>
              <w:t>Alireza Akhondi (C)</w:t>
            </w: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C0" w:rsidRPr="00334ED7" w:rsidRDefault="003B25C0" w:rsidP="00381D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C0" w:rsidRPr="00334ED7" w:rsidRDefault="003B25C0" w:rsidP="00381D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C0" w:rsidRPr="00334ED7" w:rsidRDefault="003B25C0" w:rsidP="00381D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C0" w:rsidRPr="00334ED7" w:rsidRDefault="003B25C0" w:rsidP="00381D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C0" w:rsidRPr="00334ED7" w:rsidRDefault="003B25C0" w:rsidP="00381D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C0" w:rsidRPr="00334ED7" w:rsidRDefault="003B25C0" w:rsidP="00381D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C0" w:rsidRPr="00334ED7" w:rsidRDefault="003B25C0" w:rsidP="00381D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C0" w:rsidRPr="00334ED7" w:rsidRDefault="003B25C0" w:rsidP="00381D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C0" w:rsidRPr="00334ED7" w:rsidRDefault="003B25C0" w:rsidP="00381D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C0" w:rsidRPr="00334ED7" w:rsidRDefault="003B25C0" w:rsidP="00381D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C0" w:rsidRPr="00334ED7" w:rsidRDefault="003B25C0" w:rsidP="00381D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C0" w:rsidRPr="00334ED7" w:rsidRDefault="003B25C0" w:rsidP="00381D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C0" w:rsidRPr="00334ED7" w:rsidRDefault="003B25C0" w:rsidP="00381D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C0" w:rsidRPr="00334ED7" w:rsidRDefault="003B25C0" w:rsidP="00381D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3B25C0" w:rsidRPr="00334ED7" w:rsidTr="007772D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3B25C0" w:rsidRPr="00334ED7" w:rsidRDefault="003B25C0" w:rsidP="00381D02">
            <w:pPr>
              <w:ind w:right="513"/>
              <w:rPr>
                <w:sz w:val="22"/>
              </w:rPr>
            </w:pPr>
            <w:r w:rsidRPr="00334ED7">
              <w:rPr>
                <w:sz w:val="22"/>
              </w:rPr>
              <w:t>Ciczie Weidby (V)</w:t>
            </w: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C0" w:rsidRPr="00334ED7" w:rsidRDefault="003B25C0" w:rsidP="00381D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C0" w:rsidRPr="00334ED7" w:rsidRDefault="003B25C0" w:rsidP="00381D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C0" w:rsidRPr="00334ED7" w:rsidRDefault="003B25C0" w:rsidP="00381D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O</w:t>
            </w:r>
          </w:p>
        </w:tc>
        <w:tc>
          <w:tcPr>
            <w:tcW w:w="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C0" w:rsidRPr="00334ED7" w:rsidRDefault="003B25C0" w:rsidP="00381D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C0" w:rsidRPr="00334ED7" w:rsidRDefault="003B25C0" w:rsidP="00381D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O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C0" w:rsidRPr="00334ED7" w:rsidRDefault="003B25C0" w:rsidP="00381D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C0" w:rsidRPr="00334ED7" w:rsidRDefault="003B25C0" w:rsidP="00381D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C0" w:rsidRPr="00334ED7" w:rsidRDefault="003B25C0" w:rsidP="00381D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C0" w:rsidRPr="00334ED7" w:rsidRDefault="003B25C0" w:rsidP="00381D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C0" w:rsidRPr="00334ED7" w:rsidRDefault="003B25C0" w:rsidP="00381D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C0" w:rsidRPr="00334ED7" w:rsidRDefault="003B25C0" w:rsidP="00381D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C0" w:rsidRPr="00334ED7" w:rsidRDefault="003B25C0" w:rsidP="00381D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C0" w:rsidRPr="00334ED7" w:rsidRDefault="003B25C0" w:rsidP="00381D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C0" w:rsidRPr="00334ED7" w:rsidRDefault="003B25C0" w:rsidP="00381D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3B25C0" w:rsidRPr="00334ED7" w:rsidTr="007772D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3B25C0" w:rsidRPr="00334ED7" w:rsidRDefault="003B25C0" w:rsidP="00381D02">
            <w:pPr>
              <w:ind w:right="513"/>
              <w:rPr>
                <w:sz w:val="22"/>
              </w:rPr>
            </w:pPr>
            <w:r>
              <w:rPr>
                <w:sz w:val="22"/>
              </w:rPr>
              <w:t>Helena Bouveng</w:t>
            </w:r>
            <w:r w:rsidRPr="00334ED7">
              <w:rPr>
                <w:sz w:val="22"/>
              </w:rPr>
              <w:t xml:space="preserve"> (M)</w:t>
            </w: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C0" w:rsidRPr="00334ED7" w:rsidRDefault="003B25C0" w:rsidP="00381D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C0" w:rsidRPr="00334ED7" w:rsidRDefault="003B25C0" w:rsidP="00381D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C0" w:rsidRPr="00334ED7" w:rsidRDefault="003B25C0" w:rsidP="00381D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C0" w:rsidRPr="00334ED7" w:rsidRDefault="003B25C0" w:rsidP="00381D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C0" w:rsidRPr="00334ED7" w:rsidRDefault="003B25C0" w:rsidP="00381D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C0" w:rsidRPr="00334ED7" w:rsidRDefault="003B25C0" w:rsidP="00381D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C0" w:rsidRPr="00334ED7" w:rsidRDefault="003B25C0" w:rsidP="00381D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C0" w:rsidRPr="00334ED7" w:rsidRDefault="003B25C0" w:rsidP="00381D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C0" w:rsidRPr="00334ED7" w:rsidRDefault="003B25C0" w:rsidP="00381D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C0" w:rsidRPr="00334ED7" w:rsidRDefault="003B25C0" w:rsidP="00381D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C0" w:rsidRPr="00334ED7" w:rsidRDefault="003B25C0" w:rsidP="00381D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C0" w:rsidRPr="00334ED7" w:rsidRDefault="003B25C0" w:rsidP="00381D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C0" w:rsidRPr="00334ED7" w:rsidRDefault="003B25C0" w:rsidP="00381D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C0" w:rsidRPr="00334ED7" w:rsidRDefault="003B25C0" w:rsidP="00381D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3B25C0" w:rsidRPr="00334ED7" w:rsidTr="007772D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3B25C0" w:rsidRPr="00334ED7" w:rsidRDefault="003B25C0" w:rsidP="00381D02">
            <w:pPr>
              <w:ind w:right="513"/>
              <w:rPr>
                <w:sz w:val="22"/>
              </w:rPr>
            </w:pPr>
            <w:r w:rsidRPr="00334ED7">
              <w:rPr>
                <w:sz w:val="22"/>
              </w:rPr>
              <w:t xml:space="preserve">Sara </w:t>
            </w:r>
            <w:r>
              <w:rPr>
                <w:sz w:val="22"/>
              </w:rPr>
              <w:t>Gille</w:t>
            </w:r>
            <w:r w:rsidRPr="00334ED7">
              <w:rPr>
                <w:sz w:val="22"/>
              </w:rPr>
              <w:t xml:space="preserve"> (SD)</w:t>
            </w: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C0" w:rsidRPr="00334ED7" w:rsidRDefault="003B25C0" w:rsidP="00381D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C0" w:rsidRPr="00334ED7" w:rsidRDefault="003B25C0" w:rsidP="00381D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C0" w:rsidRPr="00334ED7" w:rsidRDefault="003B25C0" w:rsidP="00381D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C0" w:rsidRPr="00334ED7" w:rsidRDefault="003B25C0" w:rsidP="00381D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C0" w:rsidRPr="00334ED7" w:rsidRDefault="003B25C0" w:rsidP="00381D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C0" w:rsidRPr="00334ED7" w:rsidRDefault="003B25C0" w:rsidP="00381D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C0" w:rsidRPr="00334ED7" w:rsidRDefault="003B25C0" w:rsidP="00381D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C0" w:rsidRPr="00334ED7" w:rsidRDefault="003B25C0" w:rsidP="00381D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C0" w:rsidRPr="00334ED7" w:rsidRDefault="003B25C0" w:rsidP="00381D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C0" w:rsidRPr="00334ED7" w:rsidRDefault="003B25C0" w:rsidP="00381D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C0" w:rsidRPr="00334ED7" w:rsidRDefault="003B25C0" w:rsidP="00381D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C0" w:rsidRPr="00334ED7" w:rsidRDefault="003B25C0" w:rsidP="00381D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C0" w:rsidRPr="00334ED7" w:rsidRDefault="003B25C0" w:rsidP="00381D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C0" w:rsidRPr="00334ED7" w:rsidRDefault="003B25C0" w:rsidP="00381D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3B25C0" w:rsidRPr="00334ED7" w:rsidTr="007772D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3B25C0" w:rsidRPr="00334ED7" w:rsidRDefault="003B25C0" w:rsidP="00381D02">
            <w:pPr>
              <w:ind w:right="513"/>
              <w:rPr>
                <w:sz w:val="22"/>
              </w:rPr>
            </w:pPr>
            <w:r w:rsidRPr="00334ED7">
              <w:rPr>
                <w:sz w:val="22"/>
              </w:rPr>
              <w:t>Patrik Engström (S)</w:t>
            </w: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C0" w:rsidRPr="00334ED7" w:rsidRDefault="003B25C0" w:rsidP="00381D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C0" w:rsidRPr="00334ED7" w:rsidRDefault="003B25C0" w:rsidP="00381D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C0" w:rsidRPr="00334ED7" w:rsidRDefault="003B25C0" w:rsidP="00381D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C0" w:rsidRPr="00334ED7" w:rsidRDefault="003B25C0" w:rsidP="00381D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C0" w:rsidRPr="00334ED7" w:rsidRDefault="003B25C0" w:rsidP="00381D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C0" w:rsidRPr="00334ED7" w:rsidRDefault="003B25C0" w:rsidP="00381D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C0" w:rsidRPr="00334ED7" w:rsidRDefault="003B25C0" w:rsidP="00381D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C0" w:rsidRPr="00334ED7" w:rsidRDefault="003B25C0" w:rsidP="00381D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C0" w:rsidRPr="00334ED7" w:rsidRDefault="003B25C0" w:rsidP="00381D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C0" w:rsidRPr="00334ED7" w:rsidRDefault="003B25C0" w:rsidP="00381D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C0" w:rsidRPr="00334ED7" w:rsidRDefault="003B25C0" w:rsidP="00381D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C0" w:rsidRPr="00334ED7" w:rsidRDefault="003B25C0" w:rsidP="00381D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C0" w:rsidRPr="00334ED7" w:rsidRDefault="003B25C0" w:rsidP="00381D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C0" w:rsidRPr="00334ED7" w:rsidRDefault="003B25C0" w:rsidP="00381D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3B25C0" w:rsidRPr="00334ED7" w:rsidTr="007772D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3B25C0" w:rsidRPr="00334ED7" w:rsidRDefault="003B25C0" w:rsidP="00381D02">
            <w:pPr>
              <w:ind w:right="513"/>
              <w:rPr>
                <w:sz w:val="22"/>
              </w:rPr>
            </w:pPr>
            <w:r w:rsidRPr="00334ED7">
              <w:rPr>
                <w:sz w:val="22"/>
              </w:rPr>
              <w:t>Désirée Pethrus (KD)</w:t>
            </w: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C0" w:rsidRPr="00334ED7" w:rsidRDefault="003B25C0" w:rsidP="00381D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X</w:t>
            </w:r>
          </w:p>
        </w:tc>
        <w:tc>
          <w:tcPr>
            <w:tcW w:w="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C0" w:rsidRPr="00334ED7" w:rsidRDefault="003B25C0" w:rsidP="00381D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C0" w:rsidRPr="00334ED7" w:rsidRDefault="003B25C0" w:rsidP="00381D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X</w:t>
            </w:r>
          </w:p>
        </w:tc>
        <w:tc>
          <w:tcPr>
            <w:tcW w:w="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C0" w:rsidRPr="00334ED7" w:rsidRDefault="003B25C0" w:rsidP="00381D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C0" w:rsidRPr="00334ED7" w:rsidRDefault="003B25C0" w:rsidP="00381D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C0" w:rsidRPr="00334ED7" w:rsidRDefault="003B25C0" w:rsidP="00381D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C0" w:rsidRPr="00334ED7" w:rsidRDefault="003B25C0" w:rsidP="00381D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C0" w:rsidRPr="00334ED7" w:rsidRDefault="003B25C0" w:rsidP="00381D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C0" w:rsidRPr="00334ED7" w:rsidRDefault="003B25C0" w:rsidP="00381D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C0" w:rsidRPr="00334ED7" w:rsidRDefault="003B25C0" w:rsidP="00381D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C0" w:rsidRPr="00334ED7" w:rsidRDefault="003B25C0" w:rsidP="00381D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C0" w:rsidRPr="00334ED7" w:rsidRDefault="003B25C0" w:rsidP="00381D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C0" w:rsidRPr="00334ED7" w:rsidRDefault="003B25C0" w:rsidP="00381D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C0" w:rsidRPr="00334ED7" w:rsidRDefault="003B25C0" w:rsidP="00381D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3B25C0" w:rsidRPr="00334ED7" w:rsidTr="007772D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3B25C0" w:rsidRPr="00334ED7" w:rsidRDefault="003B25C0" w:rsidP="00381D02">
            <w:pPr>
              <w:ind w:right="513"/>
              <w:rPr>
                <w:sz w:val="22"/>
              </w:rPr>
            </w:pPr>
            <w:r w:rsidRPr="00334ED7">
              <w:rPr>
                <w:sz w:val="22"/>
              </w:rPr>
              <w:t>Kadir Kasirga (S)</w:t>
            </w: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C0" w:rsidRPr="00334ED7" w:rsidRDefault="003B25C0" w:rsidP="00381D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C0" w:rsidRPr="00334ED7" w:rsidRDefault="003B25C0" w:rsidP="00381D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C0" w:rsidRPr="00334ED7" w:rsidRDefault="003B25C0" w:rsidP="00381D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C0" w:rsidRPr="00334ED7" w:rsidRDefault="003B25C0" w:rsidP="00381D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C0" w:rsidRPr="00334ED7" w:rsidRDefault="003B25C0" w:rsidP="00381D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C0" w:rsidRPr="00334ED7" w:rsidRDefault="003B25C0" w:rsidP="00381D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C0" w:rsidRPr="00334ED7" w:rsidRDefault="003B25C0" w:rsidP="00381D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C0" w:rsidRPr="00334ED7" w:rsidRDefault="003B25C0" w:rsidP="00381D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C0" w:rsidRPr="00334ED7" w:rsidRDefault="003B25C0" w:rsidP="00381D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C0" w:rsidRPr="00334ED7" w:rsidRDefault="003B25C0" w:rsidP="00381D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C0" w:rsidRPr="00334ED7" w:rsidRDefault="003B25C0" w:rsidP="00381D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C0" w:rsidRPr="00334ED7" w:rsidRDefault="003B25C0" w:rsidP="00381D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C0" w:rsidRPr="00334ED7" w:rsidRDefault="003B25C0" w:rsidP="00381D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C0" w:rsidRPr="00334ED7" w:rsidRDefault="003B25C0" w:rsidP="00381D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3B25C0" w:rsidRPr="00334ED7" w:rsidTr="007772D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3B25C0" w:rsidRPr="00334ED7" w:rsidRDefault="003B25C0" w:rsidP="00381D02">
            <w:pPr>
              <w:ind w:right="513"/>
              <w:rPr>
                <w:sz w:val="22"/>
              </w:rPr>
            </w:pPr>
            <w:r w:rsidRPr="00334ED7">
              <w:rPr>
                <w:sz w:val="22"/>
              </w:rPr>
              <w:t>Juno Blom (L)</w:t>
            </w: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C0" w:rsidRPr="00334ED7" w:rsidRDefault="003B25C0" w:rsidP="00381D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C0" w:rsidRPr="00334ED7" w:rsidRDefault="003B25C0" w:rsidP="00381D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C0" w:rsidRPr="00334ED7" w:rsidRDefault="003B25C0" w:rsidP="00381D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C0" w:rsidRPr="00334ED7" w:rsidRDefault="003B25C0" w:rsidP="00381D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C0" w:rsidRPr="00334ED7" w:rsidRDefault="003B25C0" w:rsidP="00381D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C0" w:rsidRPr="00334ED7" w:rsidRDefault="003B25C0" w:rsidP="00381D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C0" w:rsidRPr="00334ED7" w:rsidRDefault="003B25C0" w:rsidP="00381D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C0" w:rsidRPr="00334ED7" w:rsidRDefault="003B25C0" w:rsidP="00381D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C0" w:rsidRPr="00334ED7" w:rsidRDefault="003B25C0" w:rsidP="00381D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C0" w:rsidRPr="00334ED7" w:rsidRDefault="003B25C0" w:rsidP="00381D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C0" w:rsidRPr="00334ED7" w:rsidRDefault="003B25C0" w:rsidP="00381D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C0" w:rsidRPr="00334ED7" w:rsidRDefault="003B25C0" w:rsidP="00381D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C0" w:rsidRPr="00334ED7" w:rsidRDefault="003B25C0" w:rsidP="00381D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C0" w:rsidRPr="00334ED7" w:rsidRDefault="003B25C0" w:rsidP="00381D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3B25C0" w:rsidRPr="00334ED7" w:rsidTr="007772D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3B25C0" w:rsidRPr="00334ED7" w:rsidRDefault="003B25C0" w:rsidP="00381D02">
            <w:pPr>
              <w:ind w:right="513"/>
              <w:rPr>
                <w:sz w:val="22"/>
              </w:rPr>
            </w:pPr>
            <w:r w:rsidRPr="00334ED7">
              <w:rPr>
                <w:sz w:val="22"/>
              </w:rPr>
              <w:t>Sven-Olof Sällström (SD)</w:t>
            </w: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C0" w:rsidRPr="00334ED7" w:rsidRDefault="003B25C0" w:rsidP="00381D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C0" w:rsidRPr="00334ED7" w:rsidRDefault="003B25C0" w:rsidP="00381D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C0" w:rsidRPr="00334ED7" w:rsidRDefault="003B25C0" w:rsidP="00381D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C0" w:rsidRPr="00334ED7" w:rsidRDefault="003B25C0" w:rsidP="00381D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C0" w:rsidRPr="00334ED7" w:rsidRDefault="003B25C0" w:rsidP="00381D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C0" w:rsidRPr="00334ED7" w:rsidRDefault="003B25C0" w:rsidP="00381D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C0" w:rsidRPr="00334ED7" w:rsidRDefault="003B25C0" w:rsidP="00381D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C0" w:rsidRPr="00334ED7" w:rsidRDefault="003B25C0" w:rsidP="00381D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C0" w:rsidRPr="00334ED7" w:rsidRDefault="003B25C0" w:rsidP="00381D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C0" w:rsidRPr="00334ED7" w:rsidRDefault="003B25C0" w:rsidP="00381D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C0" w:rsidRPr="00334ED7" w:rsidRDefault="003B25C0" w:rsidP="00381D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C0" w:rsidRPr="00334ED7" w:rsidRDefault="003B25C0" w:rsidP="00381D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C0" w:rsidRPr="00334ED7" w:rsidRDefault="003B25C0" w:rsidP="00381D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C0" w:rsidRPr="00334ED7" w:rsidRDefault="003B25C0" w:rsidP="00381D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3B25C0" w:rsidRPr="00334ED7" w:rsidTr="007772D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3B25C0" w:rsidRPr="00334ED7" w:rsidRDefault="003B25C0" w:rsidP="00381D02">
            <w:pPr>
              <w:ind w:right="513"/>
              <w:rPr>
                <w:sz w:val="22"/>
              </w:rPr>
            </w:pPr>
            <w:r w:rsidRPr="00334ED7">
              <w:rPr>
                <w:sz w:val="22"/>
              </w:rPr>
              <w:t>Rebecka Le Moine (MP)</w:t>
            </w: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C0" w:rsidRPr="00334ED7" w:rsidRDefault="003B25C0" w:rsidP="00381D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C0" w:rsidRPr="00334ED7" w:rsidRDefault="003B25C0" w:rsidP="00381D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C0" w:rsidRPr="00334ED7" w:rsidRDefault="003B25C0" w:rsidP="00381D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C0" w:rsidRPr="00334ED7" w:rsidRDefault="003B25C0" w:rsidP="00381D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C0" w:rsidRPr="00334ED7" w:rsidRDefault="003B25C0" w:rsidP="00381D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C0" w:rsidRPr="00334ED7" w:rsidRDefault="003B25C0" w:rsidP="00381D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C0" w:rsidRPr="00334ED7" w:rsidRDefault="003B25C0" w:rsidP="00381D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C0" w:rsidRPr="00334ED7" w:rsidRDefault="003B25C0" w:rsidP="00381D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C0" w:rsidRPr="00334ED7" w:rsidRDefault="003B25C0" w:rsidP="00381D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C0" w:rsidRPr="00334ED7" w:rsidRDefault="003B25C0" w:rsidP="00381D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C0" w:rsidRPr="00334ED7" w:rsidRDefault="003B25C0" w:rsidP="00381D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C0" w:rsidRPr="00334ED7" w:rsidRDefault="003B25C0" w:rsidP="00381D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C0" w:rsidRPr="00334ED7" w:rsidRDefault="003B25C0" w:rsidP="00381D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C0" w:rsidRPr="00334ED7" w:rsidRDefault="003B25C0" w:rsidP="00381D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3B25C0" w:rsidRPr="00334ED7" w:rsidTr="007772D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267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4" w:space="0" w:color="auto"/>
            </w:tcBorders>
          </w:tcPr>
          <w:p w:rsidR="003B25C0" w:rsidRPr="00334ED7" w:rsidRDefault="003B25C0" w:rsidP="00381D02">
            <w:pPr>
              <w:ind w:right="513"/>
              <w:rPr>
                <w:sz w:val="22"/>
              </w:rPr>
            </w:pPr>
            <w:r>
              <w:rPr>
                <w:sz w:val="22"/>
              </w:rPr>
              <w:t>Katarina Brännström</w:t>
            </w:r>
            <w:r w:rsidRPr="00334ED7">
              <w:rPr>
                <w:sz w:val="22"/>
              </w:rPr>
              <w:t xml:space="preserve"> (M)</w:t>
            </w: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C0" w:rsidRPr="00334ED7" w:rsidRDefault="003B25C0" w:rsidP="00381D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C0" w:rsidRPr="00334ED7" w:rsidRDefault="003B25C0" w:rsidP="00381D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C0" w:rsidRPr="00334ED7" w:rsidRDefault="003B25C0" w:rsidP="00381D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C0" w:rsidRPr="00334ED7" w:rsidRDefault="003B25C0" w:rsidP="00381D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C0" w:rsidRPr="00334ED7" w:rsidRDefault="003B25C0" w:rsidP="00381D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C0" w:rsidRPr="00334ED7" w:rsidRDefault="003B25C0" w:rsidP="00381D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C0" w:rsidRPr="00334ED7" w:rsidRDefault="003B25C0" w:rsidP="00381D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C0" w:rsidRPr="00334ED7" w:rsidRDefault="003B25C0" w:rsidP="00381D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C0" w:rsidRPr="00334ED7" w:rsidRDefault="003B25C0" w:rsidP="00381D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C0" w:rsidRPr="00334ED7" w:rsidRDefault="003B25C0" w:rsidP="00381D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C0" w:rsidRPr="00334ED7" w:rsidRDefault="003B25C0" w:rsidP="00381D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C0" w:rsidRPr="00334ED7" w:rsidRDefault="003B25C0" w:rsidP="00381D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C0" w:rsidRPr="00334ED7" w:rsidRDefault="003B25C0" w:rsidP="00381D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C0" w:rsidRPr="00334ED7" w:rsidRDefault="003B25C0" w:rsidP="00381D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3B25C0" w:rsidRPr="00334ED7" w:rsidTr="007772D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267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4" w:space="0" w:color="auto"/>
            </w:tcBorders>
          </w:tcPr>
          <w:p w:rsidR="003B25C0" w:rsidRPr="00334ED7" w:rsidRDefault="003B25C0" w:rsidP="00381D02">
            <w:pPr>
              <w:ind w:right="513"/>
              <w:rPr>
                <w:sz w:val="22"/>
              </w:rPr>
            </w:pPr>
            <w:r>
              <w:rPr>
                <w:sz w:val="22"/>
              </w:rPr>
              <w:t>Cassandra Sundin</w:t>
            </w:r>
            <w:r w:rsidRPr="00334ED7">
              <w:rPr>
                <w:sz w:val="22"/>
              </w:rPr>
              <w:t xml:space="preserve"> (SD)</w:t>
            </w: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C0" w:rsidRPr="00334ED7" w:rsidRDefault="003B25C0" w:rsidP="00381D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C0" w:rsidRPr="00334ED7" w:rsidRDefault="003B25C0" w:rsidP="00381D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C0" w:rsidRPr="00334ED7" w:rsidRDefault="003B25C0" w:rsidP="00381D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C0" w:rsidRPr="00334ED7" w:rsidRDefault="003B25C0" w:rsidP="00381D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C0" w:rsidRPr="00334ED7" w:rsidRDefault="003B25C0" w:rsidP="00381D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C0" w:rsidRPr="00334ED7" w:rsidRDefault="003B25C0" w:rsidP="00381D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C0" w:rsidRPr="00334ED7" w:rsidRDefault="003B25C0" w:rsidP="00381D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C0" w:rsidRPr="00334ED7" w:rsidRDefault="003B25C0" w:rsidP="00381D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C0" w:rsidRPr="00334ED7" w:rsidRDefault="003B25C0" w:rsidP="00381D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C0" w:rsidRPr="00334ED7" w:rsidRDefault="003B25C0" w:rsidP="00381D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C0" w:rsidRPr="00334ED7" w:rsidRDefault="003B25C0" w:rsidP="00381D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C0" w:rsidRPr="00334ED7" w:rsidRDefault="003B25C0" w:rsidP="00381D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C0" w:rsidRPr="00334ED7" w:rsidRDefault="003B25C0" w:rsidP="00381D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C0" w:rsidRPr="00334ED7" w:rsidRDefault="003B25C0" w:rsidP="00381D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3B25C0" w:rsidRPr="00334ED7" w:rsidTr="007772D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267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4" w:space="0" w:color="auto"/>
            </w:tcBorders>
          </w:tcPr>
          <w:p w:rsidR="003B25C0" w:rsidRPr="00334ED7" w:rsidRDefault="003B25C0" w:rsidP="00381D02">
            <w:pPr>
              <w:ind w:right="513"/>
              <w:rPr>
                <w:sz w:val="22"/>
              </w:rPr>
            </w:pPr>
            <w:r w:rsidRPr="00334ED7">
              <w:rPr>
                <w:sz w:val="22"/>
              </w:rPr>
              <w:t>Linda Lindberg (SD)</w:t>
            </w: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C0" w:rsidRPr="00334ED7" w:rsidRDefault="003B25C0" w:rsidP="00381D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C0" w:rsidRPr="00334ED7" w:rsidRDefault="003B25C0" w:rsidP="00381D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C0" w:rsidRPr="00334ED7" w:rsidRDefault="003B25C0" w:rsidP="00381D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C0" w:rsidRPr="00334ED7" w:rsidRDefault="003B25C0" w:rsidP="00381D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C0" w:rsidRPr="00334ED7" w:rsidRDefault="003B25C0" w:rsidP="00381D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C0" w:rsidRPr="00334ED7" w:rsidRDefault="003B25C0" w:rsidP="00381D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C0" w:rsidRPr="00334ED7" w:rsidRDefault="003B25C0" w:rsidP="00381D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C0" w:rsidRPr="00334ED7" w:rsidRDefault="003B25C0" w:rsidP="00381D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C0" w:rsidRPr="00334ED7" w:rsidRDefault="003B25C0" w:rsidP="00381D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C0" w:rsidRPr="00334ED7" w:rsidRDefault="003B25C0" w:rsidP="00381D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C0" w:rsidRPr="00334ED7" w:rsidRDefault="003B25C0" w:rsidP="00381D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C0" w:rsidRPr="00334ED7" w:rsidRDefault="003B25C0" w:rsidP="00381D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C0" w:rsidRPr="00334ED7" w:rsidRDefault="003B25C0" w:rsidP="00381D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C0" w:rsidRPr="00334ED7" w:rsidRDefault="003B25C0" w:rsidP="00381D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3B25C0" w:rsidRPr="00334ED7" w:rsidTr="007772D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267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4" w:space="0" w:color="auto"/>
            </w:tcBorders>
          </w:tcPr>
          <w:p w:rsidR="003B25C0" w:rsidRPr="00334ED7" w:rsidRDefault="003B25C0" w:rsidP="00381D02">
            <w:pPr>
              <w:ind w:right="513"/>
              <w:rPr>
                <w:sz w:val="22"/>
              </w:rPr>
            </w:pPr>
            <w:r>
              <w:rPr>
                <w:sz w:val="22"/>
              </w:rPr>
              <w:t>Maria Nilsson</w:t>
            </w:r>
            <w:r w:rsidRPr="00334ED7">
              <w:rPr>
                <w:sz w:val="22"/>
              </w:rPr>
              <w:t xml:space="preserve"> (L)</w:t>
            </w: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C0" w:rsidRPr="00334ED7" w:rsidRDefault="003B25C0" w:rsidP="00381D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C0" w:rsidRPr="00334ED7" w:rsidRDefault="003B25C0" w:rsidP="00381D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C0" w:rsidRPr="00334ED7" w:rsidRDefault="003B25C0" w:rsidP="00381D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C0" w:rsidRPr="00334ED7" w:rsidRDefault="003B25C0" w:rsidP="00381D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C0" w:rsidRPr="00334ED7" w:rsidRDefault="003B25C0" w:rsidP="00381D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C0" w:rsidRPr="00334ED7" w:rsidRDefault="003B25C0" w:rsidP="00381D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C0" w:rsidRPr="00334ED7" w:rsidRDefault="003B25C0" w:rsidP="00381D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C0" w:rsidRPr="00334ED7" w:rsidRDefault="003B25C0" w:rsidP="00381D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C0" w:rsidRPr="00334ED7" w:rsidRDefault="003B25C0" w:rsidP="00381D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C0" w:rsidRPr="00334ED7" w:rsidRDefault="003B25C0" w:rsidP="00381D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C0" w:rsidRPr="00334ED7" w:rsidRDefault="003B25C0" w:rsidP="00381D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C0" w:rsidRPr="00334ED7" w:rsidRDefault="003B25C0" w:rsidP="00381D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C0" w:rsidRPr="00334ED7" w:rsidRDefault="003B25C0" w:rsidP="00381D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C0" w:rsidRPr="00334ED7" w:rsidRDefault="003B25C0" w:rsidP="00381D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3B25C0" w:rsidRPr="00334ED7" w:rsidTr="007772D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267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4" w:space="0" w:color="auto"/>
            </w:tcBorders>
          </w:tcPr>
          <w:p w:rsidR="003B25C0" w:rsidRPr="00334ED7" w:rsidRDefault="003B25C0" w:rsidP="00381D02">
            <w:pPr>
              <w:ind w:right="513"/>
              <w:rPr>
                <w:sz w:val="22"/>
              </w:rPr>
            </w:pPr>
            <w:r w:rsidRPr="00334ED7">
              <w:rPr>
                <w:sz w:val="22"/>
              </w:rPr>
              <w:t>Robert Hannah (L)</w:t>
            </w: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C0" w:rsidRPr="00334ED7" w:rsidRDefault="003B25C0" w:rsidP="00381D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C0" w:rsidRPr="00334ED7" w:rsidRDefault="003B25C0" w:rsidP="00381D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C0" w:rsidRPr="00334ED7" w:rsidRDefault="003B25C0" w:rsidP="00381D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C0" w:rsidRPr="00334ED7" w:rsidRDefault="003B25C0" w:rsidP="00381D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C0" w:rsidRPr="00334ED7" w:rsidRDefault="003B25C0" w:rsidP="00381D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C0" w:rsidRPr="00334ED7" w:rsidRDefault="003B25C0" w:rsidP="00381D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C0" w:rsidRPr="00334ED7" w:rsidRDefault="003B25C0" w:rsidP="00381D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C0" w:rsidRPr="00334ED7" w:rsidRDefault="003B25C0" w:rsidP="00381D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C0" w:rsidRPr="00334ED7" w:rsidRDefault="003B25C0" w:rsidP="00381D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C0" w:rsidRPr="00334ED7" w:rsidRDefault="003B25C0" w:rsidP="00381D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C0" w:rsidRPr="00334ED7" w:rsidRDefault="003B25C0" w:rsidP="00381D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C0" w:rsidRPr="00334ED7" w:rsidRDefault="003B25C0" w:rsidP="00381D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C0" w:rsidRPr="00334ED7" w:rsidRDefault="003B25C0" w:rsidP="00381D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C0" w:rsidRPr="00334ED7" w:rsidRDefault="003B25C0" w:rsidP="00381D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3B25C0" w:rsidRPr="00334ED7" w:rsidTr="007772D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267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4" w:space="0" w:color="auto"/>
            </w:tcBorders>
          </w:tcPr>
          <w:p w:rsidR="003B25C0" w:rsidRPr="00334ED7" w:rsidRDefault="003B25C0" w:rsidP="00381D02">
            <w:pPr>
              <w:ind w:right="513"/>
              <w:rPr>
                <w:sz w:val="22"/>
              </w:rPr>
            </w:pPr>
            <w:r>
              <w:rPr>
                <w:sz w:val="22"/>
              </w:rPr>
              <w:t>Annika Hirvonen Falk</w:t>
            </w:r>
            <w:r w:rsidRPr="00334ED7">
              <w:rPr>
                <w:sz w:val="22"/>
              </w:rPr>
              <w:t xml:space="preserve"> (MP)</w:t>
            </w: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C0" w:rsidRPr="00334ED7" w:rsidRDefault="003B25C0" w:rsidP="00381D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C0" w:rsidRPr="00334ED7" w:rsidRDefault="003B25C0" w:rsidP="00381D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C0" w:rsidRPr="00334ED7" w:rsidRDefault="003B25C0" w:rsidP="00381D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C0" w:rsidRPr="00334ED7" w:rsidRDefault="003B25C0" w:rsidP="00381D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C0" w:rsidRPr="00334ED7" w:rsidRDefault="003B25C0" w:rsidP="00381D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C0" w:rsidRPr="00334ED7" w:rsidRDefault="003B25C0" w:rsidP="00381D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C0" w:rsidRPr="00334ED7" w:rsidRDefault="003B25C0" w:rsidP="00381D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C0" w:rsidRPr="00334ED7" w:rsidRDefault="003B25C0" w:rsidP="00381D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C0" w:rsidRPr="00334ED7" w:rsidRDefault="003B25C0" w:rsidP="00381D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C0" w:rsidRPr="00334ED7" w:rsidRDefault="003B25C0" w:rsidP="00381D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C0" w:rsidRPr="00334ED7" w:rsidRDefault="003B25C0" w:rsidP="00381D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C0" w:rsidRPr="00334ED7" w:rsidRDefault="003B25C0" w:rsidP="00381D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C0" w:rsidRPr="00334ED7" w:rsidRDefault="003B25C0" w:rsidP="00381D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C0" w:rsidRPr="00334ED7" w:rsidRDefault="003B25C0" w:rsidP="00381D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3B25C0" w:rsidRPr="00334ED7" w:rsidTr="007772D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267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4" w:space="0" w:color="auto"/>
            </w:tcBorders>
          </w:tcPr>
          <w:p w:rsidR="003B25C0" w:rsidRPr="00334ED7" w:rsidRDefault="003B25C0" w:rsidP="00381D02">
            <w:pPr>
              <w:ind w:right="513"/>
              <w:rPr>
                <w:sz w:val="22"/>
              </w:rPr>
            </w:pPr>
            <w:r w:rsidRPr="00334ED7">
              <w:rPr>
                <w:sz w:val="22"/>
              </w:rPr>
              <w:t>Annika Qarlsson (C)</w:t>
            </w: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C0" w:rsidRPr="00334ED7" w:rsidRDefault="003B25C0" w:rsidP="00381D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C0" w:rsidRPr="00334ED7" w:rsidRDefault="003B25C0" w:rsidP="00381D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C0" w:rsidRPr="00334ED7" w:rsidRDefault="003B25C0" w:rsidP="00381D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C0" w:rsidRPr="00334ED7" w:rsidRDefault="003B25C0" w:rsidP="00381D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C0" w:rsidRPr="00334ED7" w:rsidRDefault="003B25C0" w:rsidP="00381D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C0" w:rsidRPr="00334ED7" w:rsidRDefault="003B25C0" w:rsidP="00381D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C0" w:rsidRPr="00334ED7" w:rsidRDefault="003B25C0" w:rsidP="00381D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C0" w:rsidRPr="00334ED7" w:rsidRDefault="003B25C0" w:rsidP="00381D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C0" w:rsidRPr="00334ED7" w:rsidRDefault="003B25C0" w:rsidP="00381D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C0" w:rsidRPr="00334ED7" w:rsidRDefault="003B25C0" w:rsidP="00381D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C0" w:rsidRPr="00334ED7" w:rsidRDefault="003B25C0" w:rsidP="00381D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C0" w:rsidRPr="00334ED7" w:rsidRDefault="003B25C0" w:rsidP="00381D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C0" w:rsidRPr="00334ED7" w:rsidRDefault="003B25C0" w:rsidP="00381D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C0" w:rsidRPr="00334ED7" w:rsidRDefault="003B25C0" w:rsidP="00381D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3B25C0" w:rsidRPr="00334ED7" w:rsidTr="007772D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267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4" w:space="0" w:color="auto"/>
            </w:tcBorders>
          </w:tcPr>
          <w:p w:rsidR="003B25C0" w:rsidRPr="00334ED7" w:rsidRDefault="003B25C0" w:rsidP="00381D02">
            <w:pPr>
              <w:ind w:right="513"/>
              <w:rPr>
                <w:sz w:val="22"/>
              </w:rPr>
            </w:pPr>
            <w:r w:rsidRPr="00334ED7">
              <w:rPr>
                <w:sz w:val="22"/>
              </w:rPr>
              <w:t>Christina Höj Larsen (V)</w:t>
            </w: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C0" w:rsidRPr="00334ED7" w:rsidRDefault="003B25C0" w:rsidP="00381D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C0" w:rsidRPr="00334ED7" w:rsidRDefault="003B25C0" w:rsidP="00381D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C0" w:rsidRPr="00334ED7" w:rsidRDefault="003B25C0" w:rsidP="00381D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C0" w:rsidRPr="00334ED7" w:rsidRDefault="003B25C0" w:rsidP="00381D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C0" w:rsidRPr="00334ED7" w:rsidRDefault="003B25C0" w:rsidP="00381D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C0" w:rsidRPr="00334ED7" w:rsidRDefault="003B25C0" w:rsidP="00381D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C0" w:rsidRPr="00334ED7" w:rsidRDefault="003B25C0" w:rsidP="00381D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C0" w:rsidRPr="00334ED7" w:rsidRDefault="003B25C0" w:rsidP="00381D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C0" w:rsidRPr="00334ED7" w:rsidRDefault="003B25C0" w:rsidP="00381D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C0" w:rsidRPr="00334ED7" w:rsidRDefault="003B25C0" w:rsidP="00381D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C0" w:rsidRPr="00334ED7" w:rsidRDefault="003B25C0" w:rsidP="00381D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C0" w:rsidRPr="00334ED7" w:rsidRDefault="003B25C0" w:rsidP="00381D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C0" w:rsidRPr="00334ED7" w:rsidRDefault="003B25C0" w:rsidP="00381D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C0" w:rsidRPr="00334ED7" w:rsidRDefault="003B25C0" w:rsidP="00381D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3B25C0" w:rsidRPr="00334ED7" w:rsidTr="007772D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267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4" w:space="0" w:color="auto"/>
            </w:tcBorders>
          </w:tcPr>
          <w:p w:rsidR="003B25C0" w:rsidRPr="00334ED7" w:rsidRDefault="003B25C0" w:rsidP="00381D02">
            <w:pPr>
              <w:ind w:right="513"/>
              <w:rPr>
                <w:sz w:val="22"/>
              </w:rPr>
            </w:pPr>
            <w:r w:rsidRPr="00334ED7">
              <w:rPr>
                <w:sz w:val="22"/>
              </w:rPr>
              <w:t>Hans Eklind (KD)</w:t>
            </w: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C0" w:rsidRPr="00334ED7" w:rsidRDefault="003B25C0" w:rsidP="00381D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C0" w:rsidRPr="00334ED7" w:rsidRDefault="003B25C0" w:rsidP="00381D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C0" w:rsidRPr="00334ED7" w:rsidRDefault="003B25C0" w:rsidP="00381D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C0" w:rsidRPr="00334ED7" w:rsidRDefault="003B25C0" w:rsidP="00381D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C0" w:rsidRPr="00334ED7" w:rsidRDefault="003B25C0" w:rsidP="00381D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C0" w:rsidRPr="00334ED7" w:rsidRDefault="003B25C0" w:rsidP="00381D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C0" w:rsidRPr="00334ED7" w:rsidRDefault="003B25C0" w:rsidP="00381D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C0" w:rsidRPr="00334ED7" w:rsidRDefault="003B25C0" w:rsidP="00381D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C0" w:rsidRPr="00334ED7" w:rsidRDefault="003B25C0" w:rsidP="00381D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C0" w:rsidRPr="00334ED7" w:rsidRDefault="003B25C0" w:rsidP="00381D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C0" w:rsidRPr="00334ED7" w:rsidRDefault="003B25C0" w:rsidP="00381D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C0" w:rsidRPr="00334ED7" w:rsidRDefault="003B25C0" w:rsidP="00381D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C0" w:rsidRPr="00334ED7" w:rsidRDefault="003B25C0" w:rsidP="00381D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C0" w:rsidRPr="00334ED7" w:rsidRDefault="003B25C0" w:rsidP="00381D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3B25C0" w:rsidRPr="00334ED7" w:rsidTr="007772D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65"/>
        </w:trPr>
        <w:tc>
          <w:tcPr>
            <w:tcW w:w="4267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4" w:space="0" w:color="auto"/>
            </w:tcBorders>
          </w:tcPr>
          <w:p w:rsidR="003B25C0" w:rsidRPr="00334ED7" w:rsidRDefault="003B25C0" w:rsidP="00381D02">
            <w:pPr>
              <w:ind w:right="513"/>
              <w:rPr>
                <w:sz w:val="22"/>
              </w:rPr>
            </w:pPr>
            <w:r w:rsidRPr="00334ED7">
              <w:rPr>
                <w:sz w:val="22"/>
              </w:rPr>
              <w:t>Camilla Brodin (KD)</w:t>
            </w: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C0" w:rsidRPr="00334ED7" w:rsidRDefault="003B25C0" w:rsidP="00381D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C0" w:rsidRPr="00334ED7" w:rsidRDefault="003B25C0" w:rsidP="00381D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C0" w:rsidRPr="00334ED7" w:rsidRDefault="003B25C0" w:rsidP="00381D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C0" w:rsidRPr="00334ED7" w:rsidRDefault="003B25C0" w:rsidP="00381D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C0" w:rsidRPr="00334ED7" w:rsidRDefault="003B25C0" w:rsidP="00381D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C0" w:rsidRPr="00334ED7" w:rsidRDefault="003B25C0" w:rsidP="00381D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C0" w:rsidRPr="00334ED7" w:rsidRDefault="003B25C0" w:rsidP="00381D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C0" w:rsidRPr="00334ED7" w:rsidRDefault="003B25C0" w:rsidP="00381D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C0" w:rsidRPr="00334ED7" w:rsidRDefault="003B25C0" w:rsidP="00381D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C0" w:rsidRPr="00334ED7" w:rsidRDefault="003B25C0" w:rsidP="00381D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C0" w:rsidRPr="00334ED7" w:rsidRDefault="003B25C0" w:rsidP="00381D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C0" w:rsidRPr="00334ED7" w:rsidRDefault="003B25C0" w:rsidP="00381D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C0" w:rsidRPr="00334ED7" w:rsidRDefault="003B25C0" w:rsidP="00381D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C0" w:rsidRPr="00334ED7" w:rsidRDefault="003B25C0" w:rsidP="00381D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3B25C0" w:rsidRPr="00334ED7" w:rsidTr="007772D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267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4" w:space="0" w:color="auto"/>
            </w:tcBorders>
          </w:tcPr>
          <w:p w:rsidR="003B25C0" w:rsidRPr="00334ED7" w:rsidRDefault="003B25C0" w:rsidP="00381D02">
            <w:pPr>
              <w:ind w:right="513"/>
              <w:rPr>
                <w:sz w:val="22"/>
              </w:rPr>
            </w:pPr>
            <w:r w:rsidRPr="00334ED7">
              <w:rPr>
                <w:sz w:val="22"/>
              </w:rPr>
              <w:t xml:space="preserve">Roza </w:t>
            </w:r>
            <w:proofErr w:type="spellStart"/>
            <w:r w:rsidRPr="00334ED7">
              <w:rPr>
                <w:sz w:val="22"/>
              </w:rPr>
              <w:t>Güclu</w:t>
            </w:r>
            <w:proofErr w:type="spellEnd"/>
            <w:r w:rsidRPr="00334ED7">
              <w:rPr>
                <w:sz w:val="22"/>
              </w:rPr>
              <w:t xml:space="preserve"> Hedin (S)</w:t>
            </w: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C0" w:rsidRPr="00334ED7" w:rsidRDefault="003B25C0" w:rsidP="00381D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C0" w:rsidRPr="00334ED7" w:rsidRDefault="003B25C0" w:rsidP="00381D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C0" w:rsidRPr="00334ED7" w:rsidRDefault="003B25C0" w:rsidP="00381D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C0" w:rsidRPr="00334ED7" w:rsidRDefault="003B25C0" w:rsidP="00381D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C0" w:rsidRPr="00334ED7" w:rsidRDefault="003B25C0" w:rsidP="00381D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C0" w:rsidRPr="00334ED7" w:rsidRDefault="003B25C0" w:rsidP="00381D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C0" w:rsidRPr="00334ED7" w:rsidRDefault="003B25C0" w:rsidP="00381D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C0" w:rsidRPr="00334ED7" w:rsidRDefault="003B25C0" w:rsidP="00381D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C0" w:rsidRPr="00334ED7" w:rsidRDefault="003B25C0" w:rsidP="00381D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C0" w:rsidRPr="00334ED7" w:rsidRDefault="003B25C0" w:rsidP="00381D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C0" w:rsidRPr="00334ED7" w:rsidRDefault="003B25C0" w:rsidP="00381D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C0" w:rsidRPr="00334ED7" w:rsidRDefault="003B25C0" w:rsidP="00381D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C0" w:rsidRPr="00334ED7" w:rsidRDefault="003B25C0" w:rsidP="00381D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C0" w:rsidRPr="00334ED7" w:rsidRDefault="003B25C0" w:rsidP="00381D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3B25C0" w:rsidRPr="006F6E15" w:rsidTr="003B25C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63"/>
        </w:trPr>
        <w:tc>
          <w:tcPr>
            <w:tcW w:w="4267" w:type="dxa"/>
          </w:tcPr>
          <w:p w:rsidR="003B25C0" w:rsidRPr="006F6E15" w:rsidRDefault="003B25C0" w:rsidP="00381D02">
            <w:pPr>
              <w:spacing w:before="60"/>
              <w:rPr>
                <w:sz w:val="20"/>
                <w:szCs w:val="22"/>
              </w:rPr>
            </w:pPr>
            <w:r w:rsidRPr="006F6E15">
              <w:rPr>
                <w:sz w:val="20"/>
                <w:szCs w:val="22"/>
              </w:rPr>
              <w:t>N = Närvarande</w:t>
            </w:r>
          </w:p>
          <w:p w:rsidR="003B25C0" w:rsidRPr="006F6E15" w:rsidRDefault="003B25C0" w:rsidP="00381D02">
            <w:pPr>
              <w:spacing w:before="60"/>
              <w:rPr>
                <w:sz w:val="20"/>
                <w:szCs w:val="22"/>
              </w:rPr>
            </w:pPr>
            <w:r w:rsidRPr="006F6E15">
              <w:rPr>
                <w:sz w:val="20"/>
                <w:szCs w:val="22"/>
              </w:rPr>
              <w:t>V = Votering</w:t>
            </w:r>
          </w:p>
        </w:tc>
        <w:tc>
          <w:tcPr>
            <w:tcW w:w="5586" w:type="dxa"/>
            <w:gridSpan w:val="16"/>
            <w:tcBorders>
              <w:top w:val="single" w:sz="4" w:space="0" w:color="auto"/>
              <w:bottom w:val="single" w:sz="4" w:space="0" w:color="auto"/>
            </w:tcBorders>
          </w:tcPr>
          <w:p w:rsidR="003B25C0" w:rsidRPr="006F6E15" w:rsidRDefault="003B25C0" w:rsidP="00381D02">
            <w:pPr>
              <w:spacing w:before="60"/>
              <w:rPr>
                <w:sz w:val="20"/>
                <w:szCs w:val="22"/>
              </w:rPr>
            </w:pPr>
            <w:r w:rsidRPr="006F6E15">
              <w:rPr>
                <w:sz w:val="20"/>
                <w:szCs w:val="22"/>
              </w:rPr>
              <w:t>X = ledamöter som deltagit i handläggningen</w:t>
            </w:r>
            <w:r w:rsidRPr="006F6E15">
              <w:rPr>
                <w:sz w:val="20"/>
                <w:szCs w:val="22"/>
              </w:rPr>
              <w:br/>
              <w:t>O = ledamöter som härutöver har varit närvarande</w:t>
            </w:r>
          </w:p>
        </w:tc>
      </w:tr>
    </w:tbl>
    <w:p w:rsidR="003B25C0" w:rsidRPr="00A37376" w:rsidRDefault="003B25C0" w:rsidP="003B25C0"/>
    <w:sectPr w:rsidR="003B25C0" w:rsidRPr="00A37376" w:rsidSect="003B25C0">
      <w:pgSz w:w="11906" w:h="16838"/>
      <w:pgMar w:top="1276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GillSans Pro for Riksdagen Md">
    <w:panose1 w:val="020B0502020104020203"/>
    <w:charset w:val="00"/>
    <w:family w:val="swiss"/>
    <w:notTrueType/>
    <w:pitch w:val="variable"/>
    <w:sig w:usb0="00000007" w:usb1="00000000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illSans Pro for Riksdagen Lt">
    <w:panose1 w:val="020B0302020104020203"/>
    <w:charset w:val="00"/>
    <w:family w:val="swiss"/>
    <w:notTrueType/>
    <w:pitch w:val="variable"/>
    <w:sig w:usb0="00000007" w:usb1="00000000" w:usb2="00000000" w:usb3="00000000" w:csb0="00000093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695EC51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210E72E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ABA0867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395613C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E1C618C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26E8D7F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C346DEF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059CB4E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AAA4B7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632E6D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26D32F5B"/>
    <w:multiLevelType w:val="hybridMultilevel"/>
    <w:tmpl w:val="2530FC4E"/>
    <w:lvl w:ilvl="0" w:tplc="75E2D5A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8AC2F9E"/>
    <w:multiLevelType w:val="hybridMultilevel"/>
    <w:tmpl w:val="157A6CAA"/>
    <w:lvl w:ilvl="0" w:tplc="639CBD2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1DE0192"/>
    <w:multiLevelType w:val="hybridMultilevel"/>
    <w:tmpl w:val="F900FB80"/>
    <w:lvl w:ilvl="0" w:tplc="639CBD2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8C93AE9"/>
    <w:multiLevelType w:val="hybridMultilevel"/>
    <w:tmpl w:val="FA1CB91E"/>
    <w:lvl w:ilvl="0" w:tplc="639CBD2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8"/>
  </w:num>
  <w:num w:numId="3">
    <w:abstractNumId w:val="3"/>
  </w:num>
  <w:num w:numId="4">
    <w:abstractNumId w:val="2"/>
  </w:num>
  <w:num w:numId="5">
    <w:abstractNumId w:val="1"/>
  </w:num>
  <w:num w:numId="6">
    <w:abstractNumId w:val="0"/>
  </w:num>
  <w:num w:numId="7">
    <w:abstractNumId w:val="9"/>
  </w:num>
  <w:num w:numId="8">
    <w:abstractNumId w:val="7"/>
  </w:num>
  <w:num w:numId="9">
    <w:abstractNumId w:val="6"/>
  </w:num>
  <w:num w:numId="10">
    <w:abstractNumId w:val="5"/>
  </w:num>
  <w:num w:numId="11">
    <w:abstractNumId w:val="4"/>
  </w:num>
  <w:num w:numId="12">
    <w:abstractNumId w:val="12"/>
  </w:num>
  <w:num w:numId="13">
    <w:abstractNumId w:val="11"/>
  </w:num>
  <w:num w:numId="1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5D41"/>
    <w:rsid w:val="000263F9"/>
    <w:rsid w:val="0006043F"/>
    <w:rsid w:val="00072835"/>
    <w:rsid w:val="00094A50"/>
    <w:rsid w:val="000A56C4"/>
    <w:rsid w:val="0028015F"/>
    <w:rsid w:val="00280BC7"/>
    <w:rsid w:val="002B7046"/>
    <w:rsid w:val="00321CAF"/>
    <w:rsid w:val="00375A1E"/>
    <w:rsid w:val="00386CC5"/>
    <w:rsid w:val="003B25C0"/>
    <w:rsid w:val="003E5814"/>
    <w:rsid w:val="003F38F6"/>
    <w:rsid w:val="005315D0"/>
    <w:rsid w:val="00585C22"/>
    <w:rsid w:val="005F4CC7"/>
    <w:rsid w:val="00643703"/>
    <w:rsid w:val="006C7DC9"/>
    <w:rsid w:val="006D3AF9"/>
    <w:rsid w:val="00712851"/>
    <w:rsid w:val="007149F6"/>
    <w:rsid w:val="00725D41"/>
    <w:rsid w:val="007377B2"/>
    <w:rsid w:val="00737FB2"/>
    <w:rsid w:val="007758D6"/>
    <w:rsid w:val="007772D7"/>
    <w:rsid w:val="00790A46"/>
    <w:rsid w:val="007B6A85"/>
    <w:rsid w:val="00820D6E"/>
    <w:rsid w:val="00874A67"/>
    <w:rsid w:val="00877E30"/>
    <w:rsid w:val="008D3BE8"/>
    <w:rsid w:val="008F5C48"/>
    <w:rsid w:val="00925EF5"/>
    <w:rsid w:val="00966DA6"/>
    <w:rsid w:val="00980BA4"/>
    <w:rsid w:val="009855B9"/>
    <w:rsid w:val="009F3280"/>
    <w:rsid w:val="00A37376"/>
    <w:rsid w:val="00A9524D"/>
    <w:rsid w:val="00AB22B8"/>
    <w:rsid w:val="00B026D0"/>
    <w:rsid w:val="00B430CC"/>
    <w:rsid w:val="00D66118"/>
    <w:rsid w:val="00D8468E"/>
    <w:rsid w:val="00DE3D8E"/>
    <w:rsid w:val="00E51E4F"/>
    <w:rsid w:val="00F063C4"/>
    <w:rsid w:val="00F12699"/>
    <w:rsid w:val="00F66E5F"/>
    <w:rsid w:val="00FE7B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821D96"/>
  <w15:chartTrackingRefBased/>
  <w15:docId w15:val="{49998CDF-EAB1-4641-99ED-C18CB2EA99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725D41"/>
    <w:pPr>
      <w:widowControl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sv-SE" w:eastAsia="sv-SE"/>
    </w:rPr>
  </w:style>
  <w:style w:type="paragraph" w:styleId="Rubrik1">
    <w:name w:val="heading 1"/>
    <w:basedOn w:val="Normal"/>
    <w:next w:val="Normal"/>
    <w:link w:val="Rubrik1Char"/>
    <w:qFormat/>
    <w:rsid w:val="005315D0"/>
    <w:pPr>
      <w:keepNext/>
      <w:spacing w:before="120" w:after="80"/>
      <w:outlineLvl w:val="0"/>
    </w:pPr>
    <w:rPr>
      <w:rFonts w:ascii="GillSans Pro for Riksdagen Md" w:hAnsi="GillSans Pro for Riksdagen Md"/>
      <w:b/>
      <w:kern w:val="28"/>
      <w:sz w:val="28"/>
    </w:rPr>
  </w:style>
  <w:style w:type="paragraph" w:styleId="Rubrik2">
    <w:name w:val="heading 2"/>
    <w:basedOn w:val="Rubrik1"/>
    <w:next w:val="Normal"/>
    <w:link w:val="Rubrik2Char"/>
    <w:qFormat/>
    <w:rsid w:val="00F063C4"/>
    <w:pPr>
      <w:spacing w:before="60" w:after="60" w:line="260" w:lineRule="atLeast"/>
      <w:outlineLvl w:val="1"/>
    </w:pPr>
    <w:rPr>
      <w:i/>
      <w:sz w:val="25"/>
    </w:rPr>
  </w:style>
  <w:style w:type="paragraph" w:styleId="Rubrik3">
    <w:name w:val="heading 3"/>
    <w:basedOn w:val="Rubrik1"/>
    <w:next w:val="Normal"/>
    <w:link w:val="Rubrik3Char"/>
    <w:qFormat/>
    <w:rsid w:val="005315D0"/>
    <w:pPr>
      <w:spacing w:before="60" w:after="20" w:line="240" w:lineRule="atLeast"/>
      <w:outlineLvl w:val="2"/>
    </w:pPr>
    <w:rPr>
      <w:rFonts w:cs="Arial"/>
      <w:bCs/>
      <w:sz w:val="24"/>
      <w:szCs w:val="26"/>
    </w:rPr>
  </w:style>
  <w:style w:type="paragraph" w:styleId="Rubrik4">
    <w:name w:val="heading 4"/>
    <w:basedOn w:val="Rubrik1"/>
    <w:next w:val="Normal"/>
    <w:link w:val="Rubrik4Char"/>
    <w:qFormat/>
    <w:rsid w:val="005315D0"/>
    <w:pPr>
      <w:spacing w:before="0" w:after="40" w:line="200" w:lineRule="atLeast"/>
      <w:outlineLvl w:val="3"/>
    </w:pPr>
    <w:rPr>
      <w:rFonts w:ascii="Times New Roman" w:hAnsi="Times New Roman"/>
      <w:bCs/>
      <w:sz w:val="22"/>
      <w:szCs w:val="28"/>
    </w:rPr>
  </w:style>
  <w:style w:type="paragraph" w:styleId="Rubrik5">
    <w:name w:val="heading 5"/>
    <w:basedOn w:val="Rubrik4"/>
    <w:next w:val="Normal"/>
    <w:link w:val="Rubrik5Char"/>
    <w:qFormat/>
    <w:rsid w:val="005315D0"/>
    <w:pPr>
      <w:outlineLvl w:val="4"/>
    </w:pPr>
    <w:rPr>
      <w:bCs w:val="0"/>
      <w:i/>
      <w:iCs/>
      <w:szCs w:val="26"/>
    </w:rPr>
  </w:style>
  <w:style w:type="paragraph" w:styleId="Rubrik6">
    <w:name w:val="heading 6"/>
    <w:basedOn w:val="Rubrik5"/>
    <w:next w:val="Normal"/>
    <w:link w:val="Rubrik6Char"/>
    <w:qFormat/>
    <w:rsid w:val="005315D0"/>
    <w:pPr>
      <w:outlineLvl w:val="5"/>
    </w:pPr>
    <w:rPr>
      <w:b w:val="0"/>
      <w:bCs/>
      <w:i w:val="0"/>
      <w:szCs w:val="22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rsid w:val="0006043F"/>
    <w:pPr>
      <w:keepNext/>
      <w:keepLines/>
      <w:spacing w:before="40"/>
      <w:outlineLvl w:val="6"/>
    </w:pPr>
    <w:rPr>
      <w:rFonts w:ascii="GillSans Pro for Riksdagen Lt" w:eastAsiaTheme="majorEastAsia" w:hAnsi="GillSans Pro for Riksdagen Lt" w:cstheme="majorBidi"/>
      <w:i/>
      <w:iCs/>
      <w:color w:val="1F4D78" w:themeColor="accent1" w:themeShade="7F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D8468E"/>
    <w:rPr>
      <w:rFonts w:ascii="GillSans Pro for Riksdagen Md" w:eastAsia="Times New Roman" w:hAnsi="GillSans Pro for Riksdagen Md" w:cs="Times New Roman"/>
      <w:b/>
      <w:kern w:val="28"/>
      <w:sz w:val="28"/>
      <w:szCs w:val="36"/>
      <w:lang w:val="sv-SE" w:eastAsia="sv-SE"/>
    </w:rPr>
  </w:style>
  <w:style w:type="character" w:customStyle="1" w:styleId="Rubrik2Char">
    <w:name w:val="Rubrik 2 Char"/>
    <w:basedOn w:val="Standardstycketeckensnitt"/>
    <w:link w:val="Rubrik2"/>
    <w:rsid w:val="00F063C4"/>
    <w:rPr>
      <w:rFonts w:ascii="GillSans Pro for Riksdagen Md" w:eastAsia="Times New Roman" w:hAnsi="GillSans Pro for Riksdagen Md" w:cs="Times New Roman"/>
      <w:b/>
      <w:i/>
      <w:kern w:val="28"/>
      <w:sz w:val="25"/>
      <w:szCs w:val="36"/>
      <w:lang w:val="sv-SE" w:eastAsia="sv-SE"/>
    </w:rPr>
  </w:style>
  <w:style w:type="paragraph" w:styleId="Liststycke">
    <w:name w:val="List Paragraph"/>
    <w:basedOn w:val="Normal"/>
    <w:uiPriority w:val="34"/>
    <w:qFormat/>
    <w:rsid w:val="00A37376"/>
    <w:pPr>
      <w:ind w:left="720"/>
      <w:contextualSpacing/>
    </w:pPr>
  </w:style>
  <w:style w:type="character" w:customStyle="1" w:styleId="Rubrik3Char">
    <w:name w:val="Rubrik 3 Char"/>
    <w:basedOn w:val="Standardstycketeckensnitt"/>
    <w:link w:val="Rubrik3"/>
    <w:rsid w:val="005315D0"/>
    <w:rPr>
      <w:rFonts w:ascii="GillSans Pro for Riksdagen Md" w:eastAsia="Times New Roman" w:hAnsi="GillSans Pro for Riksdagen Md" w:cs="Arial"/>
      <w:b/>
      <w:bCs/>
      <w:kern w:val="28"/>
      <w:sz w:val="24"/>
      <w:szCs w:val="26"/>
      <w:lang w:val="sv-SE" w:eastAsia="sv-SE"/>
    </w:rPr>
  </w:style>
  <w:style w:type="character" w:customStyle="1" w:styleId="Rubrik4Char">
    <w:name w:val="Rubrik 4 Char"/>
    <w:basedOn w:val="Standardstycketeckensnitt"/>
    <w:link w:val="Rubrik4"/>
    <w:rsid w:val="005315D0"/>
    <w:rPr>
      <w:rFonts w:ascii="Times New Roman" w:eastAsia="Times New Roman" w:hAnsi="Times New Roman" w:cs="Times New Roman"/>
      <w:b/>
      <w:bCs/>
      <w:kern w:val="28"/>
      <w:szCs w:val="28"/>
      <w:lang w:val="sv-SE" w:eastAsia="sv-SE"/>
    </w:rPr>
  </w:style>
  <w:style w:type="character" w:customStyle="1" w:styleId="Rubrik5Char">
    <w:name w:val="Rubrik 5 Char"/>
    <w:basedOn w:val="Standardstycketeckensnitt"/>
    <w:link w:val="Rubrik5"/>
    <w:rsid w:val="005315D0"/>
    <w:rPr>
      <w:rFonts w:ascii="Times New Roman" w:eastAsia="Times New Roman" w:hAnsi="Times New Roman" w:cs="Times New Roman"/>
      <w:b/>
      <w:i/>
      <w:iCs/>
      <w:kern w:val="28"/>
      <w:szCs w:val="26"/>
      <w:lang w:val="sv-SE" w:eastAsia="sv-SE"/>
    </w:rPr>
  </w:style>
  <w:style w:type="character" w:customStyle="1" w:styleId="Rubrik6Char">
    <w:name w:val="Rubrik 6 Char"/>
    <w:basedOn w:val="Standardstycketeckensnitt"/>
    <w:link w:val="Rubrik6"/>
    <w:rsid w:val="005315D0"/>
    <w:rPr>
      <w:rFonts w:ascii="Times New Roman" w:eastAsia="Times New Roman" w:hAnsi="Times New Roman" w:cs="Times New Roman"/>
      <w:bCs/>
      <w:iCs/>
      <w:kern w:val="28"/>
      <w:lang w:val="sv-SE" w:eastAsia="sv-SE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06043F"/>
    <w:rPr>
      <w:rFonts w:ascii="GillSans Pro for Riksdagen Lt" w:eastAsiaTheme="majorEastAsia" w:hAnsi="GillSans Pro for Riksdagen Lt" w:cstheme="majorBidi"/>
      <w:i/>
      <w:iCs/>
      <w:color w:val="1F4D78" w:themeColor="accent1" w:themeShade="7F"/>
      <w:szCs w:val="36"/>
      <w:lang w:val="sv-SE" w:eastAsia="sv-SE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790A46"/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790A46"/>
    <w:rPr>
      <w:rFonts w:ascii="Segoe UI" w:eastAsia="Times New Roman" w:hAnsi="Segoe UI" w:cs="Segoe UI"/>
      <w:sz w:val="18"/>
      <w:szCs w:val="18"/>
      <w:lang w:val="sv-SE" w:eastAsia="sv-S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e1028aa\AppData\Roaming\Microsoft\Mallar\Tomt%20dokument%20Riksdagen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Tomt dokument Riksdagen</Template>
  <TotalTime>1</TotalTime>
  <Pages>3</Pages>
  <Words>631</Words>
  <Characters>3492</Characters>
  <Application>Microsoft Office Word</Application>
  <DocSecurity>0</DocSecurity>
  <Lines>1164</Lines>
  <Paragraphs>242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3881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Susanne Palm</dc:creator>
  <cp:keywords/>
  <dc:description/>
  <cp:lastModifiedBy>Susanne Palm</cp:lastModifiedBy>
  <cp:revision>3</cp:revision>
  <cp:lastPrinted>2020-02-07T14:29:00Z</cp:lastPrinted>
  <dcterms:created xsi:type="dcterms:W3CDTF">2020-02-07T14:35:00Z</dcterms:created>
  <dcterms:modified xsi:type="dcterms:W3CDTF">2020-02-11T14:03:00Z</dcterms:modified>
</cp:coreProperties>
</file>