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F54F1" w14:textId="77777777" w:rsidR="006E04A4" w:rsidRPr="00CD7560" w:rsidRDefault="00E634CF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24</w:t>
      </w:r>
      <w:bookmarkEnd w:id="1"/>
    </w:p>
    <w:p w14:paraId="0F7F54F2" w14:textId="77777777" w:rsidR="006E04A4" w:rsidRDefault="00E634CF">
      <w:pPr>
        <w:pStyle w:val="Datum"/>
        <w:outlineLvl w:val="0"/>
      </w:pPr>
      <w:bookmarkStart w:id="2" w:name="DocumentDate"/>
      <w:r>
        <w:t>Tisdagen den 10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A2FDC" w14:paraId="0F7F54F7" w14:textId="77777777" w:rsidTr="00E47117">
        <w:trPr>
          <w:cantSplit/>
        </w:trPr>
        <w:tc>
          <w:tcPr>
            <w:tcW w:w="454" w:type="dxa"/>
          </w:tcPr>
          <w:p w14:paraId="0F7F54F3" w14:textId="77777777" w:rsidR="006E04A4" w:rsidRDefault="00E634C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F7F54F4" w14:textId="77777777" w:rsidR="006E04A4" w:rsidRDefault="00E634C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F7F54F5" w14:textId="77777777" w:rsidR="006E04A4" w:rsidRDefault="00E634CF"/>
        </w:tc>
        <w:tc>
          <w:tcPr>
            <w:tcW w:w="7512" w:type="dxa"/>
            <w:gridSpan w:val="2"/>
          </w:tcPr>
          <w:p w14:paraId="0F7F54F6" w14:textId="77777777" w:rsidR="006E04A4" w:rsidRDefault="00E634C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A2FDC" w14:paraId="0F7F54F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F7F54F8" w14:textId="77777777" w:rsidR="006E04A4" w:rsidRDefault="00E634CF"/>
        </w:tc>
        <w:tc>
          <w:tcPr>
            <w:tcW w:w="851" w:type="dxa"/>
          </w:tcPr>
          <w:p w14:paraId="0F7F54F9" w14:textId="77777777" w:rsidR="006E04A4" w:rsidRDefault="00E634CF">
            <w:pPr>
              <w:jc w:val="right"/>
            </w:pPr>
          </w:p>
        </w:tc>
        <w:tc>
          <w:tcPr>
            <w:tcW w:w="397" w:type="dxa"/>
            <w:gridSpan w:val="2"/>
          </w:tcPr>
          <w:p w14:paraId="0F7F54FA" w14:textId="77777777" w:rsidR="006E04A4" w:rsidRDefault="00E634CF"/>
        </w:tc>
        <w:tc>
          <w:tcPr>
            <w:tcW w:w="7512" w:type="dxa"/>
            <w:gridSpan w:val="2"/>
          </w:tcPr>
          <w:p w14:paraId="0F7F54FB" w14:textId="24BEDD67" w:rsidR="006E04A4" w:rsidRDefault="00E634C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0F7F54FD" w14:textId="77777777" w:rsidR="006E04A4" w:rsidRDefault="00E634CF">
      <w:pPr>
        <w:pStyle w:val="StreckLngt"/>
      </w:pPr>
      <w:r>
        <w:tab/>
      </w:r>
    </w:p>
    <w:p w14:paraId="0F7F54FE" w14:textId="77777777" w:rsidR="00121B42" w:rsidRDefault="00E634CF" w:rsidP="00121B42">
      <w:pPr>
        <w:pStyle w:val="Blankrad"/>
      </w:pPr>
      <w:r>
        <w:t xml:space="preserve">      </w:t>
      </w:r>
    </w:p>
    <w:p w14:paraId="0F7F54FF" w14:textId="77777777" w:rsidR="00CF242C" w:rsidRDefault="00E634C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A2FDC" w14:paraId="0F7F5503" w14:textId="77777777" w:rsidTr="00055526">
        <w:trPr>
          <w:cantSplit/>
        </w:trPr>
        <w:tc>
          <w:tcPr>
            <w:tcW w:w="567" w:type="dxa"/>
          </w:tcPr>
          <w:p w14:paraId="0F7F5500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01" w14:textId="77777777" w:rsidR="006E04A4" w:rsidRDefault="00E634C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7F5502" w14:textId="77777777" w:rsidR="006E04A4" w:rsidRDefault="00E634CF" w:rsidP="00C84F80">
            <w:pPr>
              <w:keepNext/>
            </w:pPr>
          </w:p>
        </w:tc>
      </w:tr>
      <w:tr w:rsidR="00EA2FDC" w14:paraId="0F7F5507" w14:textId="77777777" w:rsidTr="00055526">
        <w:trPr>
          <w:cantSplit/>
        </w:trPr>
        <w:tc>
          <w:tcPr>
            <w:tcW w:w="567" w:type="dxa"/>
          </w:tcPr>
          <w:p w14:paraId="0F7F5504" w14:textId="77777777" w:rsidR="001D7AF0" w:rsidRDefault="00E634C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7F5505" w14:textId="77777777" w:rsidR="006E04A4" w:rsidRDefault="00E634CF" w:rsidP="000326E3">
            <w:r>
              <w:t>Protokollen från sammanträdena torsdagen den 22 och fredagen den 23 oktober</w:t>
            </w:r>
          </w:p>
        </w:tc>
        <w:tc>
          <w:tcPr>
            <w:tcW w:w="2055" w:type="dxa"/>
          </w:tcPr>
          <w:p w14:paraId="0F7F5506" w14:textId="77777777" w:rsidR="006E04A4" w:rsidRDefault="00E634CF" w:rsidP="00C84F80"/>
        </w:tc>
      </w:tr>
      <w:tr w:rsidR="00EA2FDC" w14:paraId="0F7F550B" w14:textId="77777777" w:rsidTr="00055526">
        <w:trPr>
          <w:cantSplit/>
        </w:trPr>
        <w:tc>
          <w:tcPr>
            <w:tcW w:w="567" w:type="dxa"/>
          </w:tcPr>
          <w:p w14:paraId="0F7F5508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09" w14:textId="77777777" w:rsidR="006E04A4" w:rsidRDefault="00E634CF" w:rsidP="000326E3">
            <w:pPr>
              <w:pStyle w:val="HuvudrubrikEnsam"/>
              <w:keepNext/>
            </w:pPr>
            <w:r>
              <w:t>Anmälan om</w:t>
            </w:r>
            <w:r>
              <w:t xml:space="preserve"> fördröjda svar på interpellationer</w:t>
            </w:r>
          </w:p>
        </w:tc>
        <w:tc>
          <w:tcPr>
            <w:tcW w:w="2055" w:type="dxa"/>
          </w:tcPr>
          <w:p w14:paraId="0F7F550A" w14:textId="77777777" w:rsidR="006E04A4" w:rsidRDefault="00E634CF" w:rsidP="00C84F80">
            <w:pPr>
              <w:keepNext/>
            </w:pPr>
          </w:p>
        </w:tc>
      </w:tr>
      <w:tr w:rsidR="00EA2FDC" w14:paraId="0F7F550F" w14:textId="77777777" w:rsidTr="00055526">
        <w:trPr>
          <w:cantSplit/>
        </w:trPr>
        <w:tc>
          <w:tcPr>
            <w:tcW w:w="567" w:type="dxa"/>
          </w:tcPr>
          <w:p w14:paraId="0F7F550C" w14:textId="77777777" w:rsidR="001D7AF0" w:rsidRDefault="00E634C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7F550D" w14:textId="77777777" w:rsidR="006E04A4" w:rsidRDefault="00E634CF" w:rsidP="000326E3">
            <w:r>
              <w:t xml:space="preserve">2015/16:128 av Håkan Svenneling (V) </w:t>
            </w:r>
            <w:r>
              <w:br/>
              <w:t>Nya statliga myndigheters lokalisering</w:t>
            </w:r>
          </w:p>
        </w:tc>
        <w:tc>
          <w:tcPr>
            <w:tcW w:w="2055" w:type="dxa"/>
          </w:tcPr>
          <w:p w14:paraId="0F7F550E" w14:textId="77777777" w:rsidR="006E04A4" w:rsidRDefault="00E634CF" w:rsidP="00C84F80"/>
        </w:tc>
      </w:tr>
      <w:tr w:rsidR="00EA2FDC" w14:paraId="0F7F5513" w14:textId="77777777" w:rsidTr="00055526">
        <w:trPr>
          <w:cantSplit/>
        </w:trPr>
        <w:tc>
          <w:tcPr>
            <w:tcW w:w="567" w:type="dxa"/>
          </w:tcPr>
          <w:p w14:paraId="0F7F5510" w14:textId="77777777" w:rsidR="001D7AF0" w:rsidRDefault="00E634C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7F5511" w14:textId="77777777" w:rsidR="006E04A4" w:rsidRDefault="00E634CF" w:rsidP="000326E3">
            <w:r>
              <w:t xml:space="preserve">2015/16:135 av Bengt Eliasson (FP) </w:t>
            </w:r>
            <w:r>
              <w:br/>
              <w:t>Efterskottsbetalning av assistansersättning</w:t>
            </w:r>
          </w:p>
        </w:tc>
        <w:tc>
          <w:tcPr>
            <w:tcW w:w="2055" w:type="dxa"/>
          </w:tcPr>
          <w:p w14:paraId="0F7F5512" w14:textId="77777777" w:rsidR="006E04A4" w:rsidRDefault="00E634CF" w:rsidP="00C84F80"/>
        </w:tc>
      </w:tr>
      <w:tr w:rsidR="00EA2FDC" w14:paraId="0F7F5517" w14:textId="77777777" w:rsidTr="00055526">
        <w:trPr>
          <w:cantSplit/>
        </w:trPr>
        <w:tc>
          <w:tcPr>
            <w:tcW w:w="567" w:type="dxa"/>
          </w:tcPr>
          <w:p w14:paraId="0F7F5514" w14:textId="77777777" w:rsidR="001D7AF0" w:rsidRDefault="00E634C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7F5515" w14:textId="77777777" w:rsidR="006E04A4" w:rsidRDefault="00E634CF" w:rsidP="000326E3">
            <w:r>
              <w:t xml:space="preserve">2015/16:136 av Ulf Berg (M) </w:t>
            </w:r>
            <w:r>
              <w:br/>
              <w:t xml:space="preserve">Överprövning av beslut </w:t>
            </w:r>
            <w:r>
              <w:t>om skydds- och licensjakt</w:t>
            </w:r>
          </w:p>
        </w:tc>
        <w:tc>
          <w:tcPr>
            <w:tcW w:w="2055" w:type="dxa"/>
          </w:tcPr>
          <w:p w14:paraId="0F7F5516" w14:textId="77777777" w:rsidR="006E04A4" w:rsidRDefault="00E634CF" w:rsidP="00C84F80"/>
        </w:tc>
      </w:tr>
      <w:tr w:rsidR="00EA2FDC" w14:paraId="0F7F551B" w14:textId="77777777" w:rsidTr="00055526">
        <w:trPr>
          <w:cantSplit/>
        </w:trPr>
        <w:tc>
          <w:tcPr>
            <w:tcW w:w="567" w:type="dxa"/>
          </w:tcPr>
          <w:p w14:paraId="0F7F5518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19" w14:textId="77777777" w:rsidR="006E04A4" w:rsidRDefault="00E634CF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F7F551A" w14:textId="77777777" w:rsidR="006E04A4" w:rsidRDefault="00E634C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A2FDC" w14:paraId="0F7F551F" w14:textId="77777777" w:rsidTr="00055526">
        <w:trPr>
          <w:cantSplit/>
        </w:trPr>
        <w:tc>
          <w:tcPr>
            <w:tcW w:w="567" w:type="dxa"/>
          </w:tcPr>
          <w:p w14:paraId="0F7F551C" w14:textId="77777777" w:rsidR="001D7AF0" w:rsidRDefault="00E634C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7F551D" w14:textId="77777777" w:rsidR="006E04A4" w:rsidRDefault="00E634CF" w:rsidP="000326E3">
            <w:r>
              <w:t xml:space="preserve">2015/16:FPM11 Förordning om värdepapperisering </w:t>
            </w:r>
            <w:r>
              <w:rPr>
                <w:i/>
                <w:iCs/>
              </w:rPr>
              <w:t>KOM(2015) 472</w:t>
            </w:r>
          </w:p>
        </w:tc>
        <w:tc>
          <w:tcPr>
            <w:tcW w:w="2055" w:type="dxa"/>
          </w:tcPr>
          <w:p w14:paraId="0F7F551E" w14:textId="77777777" w:rsidR="006E04A4" w:rsidRDefault="00E634CF" w:rsidP="00C84F80">
            <w:r>
              <w:t>FiU</w:t>
            </w:r>
          </w:p>
        </w:tc>
      </w:tr>
      <w:tr w:rsidR="00EA2FDC" w14:paraId="0F7F5523" w14:textId="77777777" w:rsidTr="00055526">
        <w:trPr>
          <w:cantSplit/>
        </w:trPr>
        <w:tc>
          <w:tcPr>
            <w:tcW w:w="567" w:type="dxa"/>
          </w:tcPr>
          <w:p w14:paraId="0F7F5520" w14:textId="77777777" w:rsidR="001D7AF0" w:rsidRDefault="00E634C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7F5521" w14:textId="77777777" w:rsidR="006E04A4" w:rsidRDefault="00E634CF" w:rsidP="000326E3">
            <w:r>
              <w:t xml:space="preserve">2015/16:FPM12 Förordning om ändring av förordning om tillsynskrav för kreditinstitut och värdepappersföretag </w:t>
            </w:r>
            <w:r>
              <w:rPr>
                <w:i/>
                <w:iCs/>
              </w:rPr>
              <w:t>KOM(2015) 473</w:t>
            </w:r>
          </w:p>
        </w:tc>
        <w:tc>
          <w:tcPr>
            <w:tcW w:w="2055" w:type="dxa"/>
          </w:tcPr>
          <w:p w14:paraId="0F7F5522" w14:textId="77777777" w:rsidR="006E04A4" w:rsidRDefault="00E634CF" w:rsidP="00C84F80">
            <w:r>
              <w:t>FiU</w:t>
            </w:r>
          </w:p>
        </w:tc>
      </w:tr>
      <w:tr w:rsidR="00EA2FDC" w14:paraId="0F7F5527" w14:textId="77777777" w:rsidTr="00055526">
        <w:trPr>
          <w:cantSplit/>
        </w:trPr>
        <w:tc>
          <w:tcPr>
            <w:tcW w:w="567" w:type="dxa"/>
          </w:tcPr>
          <w:p w14:paraId="0F7F5524" w14:textId="77777777" w:rsidR="001D7AF0" w:rsidRDefault="00E634C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7F5525" w14:textId="77777777" w:rsidR="006E04A4" w:rsidRDefault="00E634CF" w:rsidP="000326E3">
            <w:r>
              <w:t xml:space="preserve">2015/16:FPM13 Meddelande om världstoppmötet om humanitära frågor </w:t>
            </w:r>
            <w:r>
              <w:rPr>
                <w:i/>
                <w:iCs/>
              </w:rPr>
              <w:t>KOM(2015) 419</w:t>
            </w:r>
          </w:p>
        </w:tc>
        <w:tc>
          <w:tcPr>
            <w:tcW w:w="2055" w:type="dxa"/>
          </w:tcPr>
          <w:p w14:paraId="0F7F5526" w14:textId="77777777" w:rsidR="006E04A4" w:rsidRDefault="00E634CF" w:rsidP="00C84F80">
            <w:r>
              <w:t>UU</w:t>
            </w:r>
          </w:p>
        </w:tc>
      </w:tr>
      <w:tr w:rsidR="00EA2FDC" w14:paraId="0F7F552B" w14:textId="77777777" w:rsidTr="00055526">
        <w:trPr>
          <w:cantSplit/>
        </w:trPr>
        <w:tc>
          <w:tcPr>
            <w:tcW w:w="567" w:type="dxa"/>
          </w:tcPr>
          <w:p w14:paraId="0F7F5528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29" w14:textId="77777777" w:rsidR="006E04A4" w:rsidRDefault="00E634C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F7F552A" w14:textId="77777777" w:rsidR="006E04A4" w:rsidRDefault="00E634C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A2FDC" w14:paraId="0F7F552F" w14:textId="77777777" w:rsidTr="00055526">
        <w:trPr>
          <w:cantSplit/>
        </w:trPr>
        <w:tc>
          <w:tcPr>
            <w:tcW w:w="567" w:type="dxa"/>
          </w:tcPr>
          <w:p w14:paraId="0F7F552C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2D" w14:textId="77777777" w:rsidR="006E04A4" w:rsidRDefault="00E634CF" w:rsidP="000326E3">
            <w:pPr>
              <w:pStyle w:val="renderubrik"/>
            </w:pPr>
            <w:r>
              <w:t>Finansutskottets betänkanden och utlåtande</w:t>
            </w:r>
          </w:p>
        </w:tc>
        <w:tc>
          <w:tcPr>
            <w:tcW w:w="2055" w:type="dxa"/>
          </w:tcPr>
          <w:p w14:paraId="0F7F552E" w14:textId="77777777" w:rsidR="006E04A4" w:rsidRDefault="00E634CF" w:rsidP="00C84F80">
            <w:pPr>
              <w:keepNext/>
            </w:pPr>
          </w:p>
        </w:tc>
      </w:tr>
      <w:tr w:rsidR="00EA2FDC" w14:paraId="0F7F5533" w14:textId="77777777" w:rsidTr="00055526">
        <w:trPr>
          <w:cantSplit/>
        </w:trPr>
        <w:tc>
          <w:tcPr>
            <w:tcW w:w="567" w:type="dxa"/>
          </w:tcPr>
          <w:p w14:paraId="0F7F5530" w14:textId="77777777" w:rsidR="001D7AF0" w:rsidRDefault="00E634C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7F5531" w14:textId="77777777" w:rsidR="006E04A4" w:rsidRDefault="00E634CF" w:rsidP="000326E3">
            <w:r>
              <w:t>Bet. 2015/16:FiU11 Höständringsbudget för 2015</w:t>
            </w:r>
          </w:p>
        </w:tc>
        <w:tc>
          <w:tcPr>
            <w:tcW w:w="2055" w:type="dxa"/>
          </w:tcPr>
          <w:p w14:paraId="0F7F5532" w14:textId="77777777" w:rsidR="006E04A4" w:rsidRDefault="00E634CF" w:rsidP="00C84F80"/>
        </w:tc>
      </w:tr>
      <w:tr w:rsidR="00EA2FDC" w14:paraId="0F7F5537" w14:textId="77777777" w:rsidTr="00055526">
        <w:trPr>
          <w:cantSplit/>
        </w:trPr>
        <w:tc>
          <w:tcPr>
            <w:tcW w:w="567" w:type="dxa"/>
          </w:tcPr>
          <w:p w14:paraId="0F7F5534" w14:textId="77777777" w:rsidR="001D7AF0" w:rsidRDefault="00E634C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7F5535" w14:textId="77777777" w:rsidR="006E04A4" w:rsidRDefault="00E634CF" w:rsidP="000326E3">
            <w:r>
              <w:t xml:space="preserve">Bet. </w:t>
            </w:r>
            <w:r>
              <w:t>2015/16:FiU6 AP-fondernas verksamhet t.o.m. 2014</w:t>
            </w:r>
          </w:p>
        </w:tc>
        <w:tc>
          <w:tcPr>
            <w:tcW w:w="2055" w:type="dxa"/>
          </w:tcPr>
          <w:p w14:paraId="0F7F5536" w14:textId="77777777" w:rsidR="006E04A4" w:rsidRDefault="00E634CF" w:rsidP="00C84F80">
            <w:r>
              <w:t>1 res. (V)</w:t>
            </w:r>
          </w:p>
        </w:tc>
      </w:tr>
      <w:tr w:rsidR="00EA2FDC" w14:paraId="0F7F553B" w14:textId="77777777" w:rsidTr="00055526">
        <w:trPr>
          <w:cantSplit/>
        </w:trPr>
        <w:tc>
          <w:tcPr>
            <w:tcW w:w="567" w:type="dxa"/>
          </w:tcPr>
          <w:p w14:paraId="0F7F5538" w14:textId="77777777" w:rsidR="001D7AF0" w:rsidRDefault="00E634C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7F5539" w14:textId="77777777" w:rsidR="006E04A4" w:rsidRDefault="00E634CF" w:rsidP="000326E3">
            <w:r>
              <w:t>Utl. 2015/16:FiU13 Färdigställandet av EU:s ekonomiska och monetära union</w:t>
            </w:r>
          </w:p>
        </w:tc>
        <w:tc>
          <w:tcPr>
            <w:tcW w:w="2055" w:type="dxa"/>
          </w:tcPr>
          <w:p w14:paraId="0F7F553A" w14:textId="77777777" w:rsidR="006E04A4" w:rsidRDefault="00E634CF" w:rsidP="00C84F80"/>
        </w:tc>
      </w:tr>
      <w:tr w:rsidR="00EA2FDC" w14:paraId="0F7F553F" w14:textId="77777777" w:rsidTr="00055526">
        <w:trPr>
          <w:cantSplit/>
        </w:trPr>
        <w:tc>
          <w:tcPr>
            <w:tcW w:w="567" w:type="dxa"/>
          </w:tcPr>
          <w:p w14:paraId="0F7F553C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3D" w14:textId="77777777" w:rsidR="006E04A4" w:rsidRDefault="00E634CF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F7F553E" w14:textId="77777777" w:rsidR="006E04A4" w:rsidRDefault="00E634CF" w:rsidP="00C84F80">
            <w:pPr>
              <w:keepNext/>
            </w:pPr>
          </w:p>
        </w:tc>
      </w:tr>
      <w:tr w:rsidR="00EA2FDC" w14:paraId="0F7F5543" w14:textId="77777777" w:rsidTr="00055526">
        <w:trPr>
          <w:cantSplit/>
        </w:trPr>
        <w:tc>
          <w:tcPr>
            <w:tcW w:w="567" w:type="dxa"/>
          </w:tcPr>
          <w:p w14:paraId="0F7F5540" w14:textId="77777777" w:rsidR="001D7AF0" w:rsidRDefault="00E634C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7F5541" w14:textId="77777777" w:rsidR="006E04A4" w:rsidRDefault="00E634CF" w:rsidP="000326E3">
            <w:r>
              <w:t>Bet. 2015/16:CU4 Alternativ tvistlösning i konsumentförhållanden</w:t>
            </w:r>
          </w:p>
        </w:tc>
        <w:tc>
          <w:tcPr>
            <w:tcW w:w="2055" w:type="dxa"/>
          </w:tcPr>
          <w:p w14:paraId="0F7F5542" w14:textId="77777777" w:rsidR="006E04A4" w:rsidRDefault="00E634CF" w:rsidP="00C84F80"/>
        </w:tc>
      </w:tr>
      <w:tr w:rsidR="00EA2FDC" w14:paraId="0F7F5547" w14:textId="77777777" w:rsidTr="00055526">
        <w:trPr>
          <w:cantSplit/>
        </w:trPr>
        <w:tc>
          <w:tcPr>
            <w:tcW w:w="567" w:type="dxa"/>
          </w:tcPr>
          <w:p w14:paraId="0F7F5544" w14:textId="77777777" w:rsidR="001D7AF0" w:rsidRDefault="00E634C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7F5545" w14:textId="77777777" w:rsidR="006E04A4" w:rsidRDefault="00E634CF" w:rsidP="000326E3">
            <w:r>
              <w:t xml:space="preserve">Bet. </w:t>
            </w:r>
            <w:r>
              <w:t>2015/16:CU5 Bättre möjligheter till finansiering av luftfartyg</w:t>
            </w:r>
          </w:p>
        </w:tc>
        <w:tc>
          <w:tcPr>
            <w:tcW w:w="2055" w:type="dxa"/>
          </w:tcPr>
          <w:p w14:paraId="0F7F5546" w14:textId="77777777" w:rsidR="006E04A4" w:rsidRDefault="00E634CF" w:rsidP="00C84F80"/>
        </w:tc>
      </w:tr>
      <w:tr w:rsidR="00EA2FDC" w14:paraId="0F7F554B" w14:textId="77777777" w:rsidTr="00055526">
        <w:trPr>
          <w:cantSplit/>
        </w:trPr>
        <w:tc>
          <w:tcPr>
            <w:tcW w:w="567" w:type="dxa"/>
          </w:tcPr>
          <w:p w14:paraId="0F7F5548" w14:textId="77777777" w:rsidR="001D7AF0" w:rsidRDefault="00E634C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7F5549" w14:textId="77777777" w:rsidR="006E04A4" w:rsidRDefault="00E634CF" w:rsidP="000326E3">
            <w:r>
              <w:t>Bet. 2015/16:CU7 Gäldenärens möjligheter att överklaga utmätningsbeslut</w:t>
            </w:r>
          </w:p>
        </w:tc>
        <w:tc>
          <w:tcPr>
            <w:tcW w:w="2055" w:type="dxa"/>
          </w:tcPr>
          <w:p w14:paraId="0F7F554A" w14:textId="77777777" w:rsidR="006E04A4" w:rsidRDefault="00E634CF" w:rsidP="00C84F80"/>
        </w:tc>
      </w:tr>
      <w:tr w:rsidR="00EA2FDC" w14:paraId="0F7F554F" w14:textId="77777777" w:rsidTr="00055526">
        <w:trPr>
          <w:cantSplit/>
        </w:trPr>
        <w:tc>
          <w:tcPr>
            <w:tcW w:w="567" w:type="dxa"/>
          </w:tcPr>
          <w:p w14:paraId="0F7F554C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4D" w14:textId="77777777" w:rsidR="006E04A4" w:rsidRDefault="00E634CF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F7F554E" w14:textId="77777777" w:rsidR="006E04A4" w:rsidRDefault="00E634CF" w:rsidP="00C84F80">
            <w:pPr>
              <w:keepNext/>
            </w:pPr>
          </w:p>
        </w:tc>
      </w:tr>
      <w:tr w:rsidR="00EA2FDC" w14:paraId="0F7F5553" w14:textId="77777777" w:rsidTr="00055526">
        <w:trPr>
          <w:cantSplit/>
        </w:trPr>
        <w:tc>
          <w:tcPr>
            <w:tcW w:w="567" w:type="dxa"/>
          </w:tcPr>
          <w:p w14:paraId="0F7F5550" w14:textId="77777777" w:rsidR="001D7AF0" w:rsidRDefault="00E634C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7F5551" w14:textId="77777777" w:rsidR="006E04A4" w:rsidRDefault="00E634CF" w:rsidP="000326E3">
            <w:r>
              <w:t xml:space="preserve">Bet. 2015/16:FöU2 Riksrevisionens rapport om kontrollen av </w:t>
            </w:r>
            <w:r>
              <w:t>försvarsunderrättelseverksamheten</w:t>
            </w:r>
          </w:p>
        </w:tc>
        <w:tc>
          <w:tcPr>
            <w:tcW w:w="2055" w:type="dxa"/>
          </w:tcPr>
          <w:p w14:paraId="0F7F5552" w14:textId="77777777" w:rsidR="006E04A4" w:rsidRDefault="00E634CF" w:rsidP="00C84F80"/>
        </w:tc>
      </w:tr>
      <w:tr w:rsidR="00EA2FDC" w14:paraId="0F7F5557" w14:textId="77777777" w:rsidTr="00055526">
        <w:trPr>
          <w:cantSplit/>
        </w:trPr>
        <w:tc>
          <w:tcPr>
            <w:tcW w:w="567" w:type="dxa"/>
          </w:tcPr>
          <w:p w14:paraId="0F7F5554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55" w14:textId="77777777" w:rsidR="006E04A4" w:rsidRDefault="00E634C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F7F5556" w14:textId="77777777" w:rsidR="006E04A4" w:rsidRDefault="00E634CF" w:rsidP="00C84F80">
            <w:pPr>
              <w:keepNext/>
            </w:pPr>
          </w:p>
        </w:tc>
      </w:tr>
      <w:tr w:rsidR="00EA2FDC" w14:paraId="0F7F555B" w14:textId="77777777" w:rsidTr="00055526">
        <w:trPr>
          <w:cantSplit/>
        </w:trPr>
        <w:tc>
          <w:tcPr>
            <w:tcW w:w="567" w:type="dxa"/>
          </w:tcPr>
          <w:p w14:paraId="0F7F5558" w14:textId="77777777" w:rsidR="001D7AF0" w:rsidRDefault="00E634C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7F5559" w14:textId="77777777" w:rsidR="006E04A4" w:rsidRDefault="00E634CF" w:rsidP="000326E3">
            <w:r>
              <w:t>Bet. 2015/16:SfU5 En mer jämställd föräldrapenning</w:t>
            </w:r>
          </w:p>
        </w:tc>
        <w:tc>
          <w:tcPr>
            <w:tcW w:w="2055" w:type="dxa"/>
          </w:tcPr>
          <w:p w14:paraId="0F7F555A" w14:textId="77777777" w:rsidR="006E04A4" w:rsidRDefault="00E634CF" w:rsidP="00C84F80">
            <w:r>
              <w:t>4 res. (M, SD, C, V, KD)</w:t>
            </w:r>
          </w:p>
        </w:tc>
      </w:tr>
      <w:tr w:rsidR="00EA2FDC" w14:paraId="0F7F555F" w14:textId="77777777" w:rsidTr="00055526">
        <w:trPr>
          <w:cantSplit/>
        </w:trPr>
        <w:tc>
          <w:tcPr>
            <w:tcW w:w="567" w:type="dxa"/>
          </w:tcPr>
          <w:p w14:paraId="0F7F555C" w14:textId="77777777" w:rsidR="001D7AF0" w:rsidRDefault="00E634C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7F555D" w14:textId="77777777" w:rsidR="006E04A4" w:rsidRDefault="00E634CF" w:rsidP="000326E3">
            <w:r>
              <w:t>Bet. 2015/16:SfU6 En jämnare och mer aktuell utveckling av inkomstpensionerna</w:t>
            </w:r>
          </w:p>
        </w:tc>
        <w:tc>
          <w:tcPr>
            <w:tcW w:w="2055" w:type="dxa"/>
          </w:tcPr>
          <w:p w14:paraId="0F7F555E" w14:textId="77777777" w:rsidR="006E04A4" w:rsidRDefault="00E634CF" w:rsidP="00C84F80"/>
        </w:tc>
      </w:tr>
      <w:tr w:rsidR="00EA2FDC" w14:paraId="0F7F5563" w14:textId="77777777" w:rsidTr="00055526">
        <w:trPr>
          <w:cantSplit/>
        </w:trPr>
        <w:tc>
          <w:tcPr>
            <w:tcW w:w="567" w:type="dxa"/>
          </w:tcPr>
          <w:p w14:paraId="0F7F5560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61" w14:textId="77777777" w:rsidR="006E04A4" w:rsidRDefault="00E634CF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F7F5562" w14:textId="77777777" w:rsidR="006E04A4" w:rsidRDefault="00E634CF" w:rsidP="00C84F80">
            <w:pPr>
              <w:keepNext/>
            </w:pPr>
          </w:p>
        </w:tc>
      </w:tr>
      <w:tr w:rsidR="00EA2FDC" w14:paraId="0F7F5567" w14:textId="77777777" w:rsidTr="00055526">
        <w:trPr>
          <w:cantSplit/>
        </w:trPr>
        <w:tc>
          <w:tcPr>
            <w:tcW w:w="567" w:type="dxa"/>
          </w:tcPr>
          <w:p w14:paraId="0F7F5564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65" w14:textId="77777777" w:rsidR="006E04A4" w:rsidRDefault="00E634CF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0F7F5566" w14:textId="77777777" w:rsidR="006E04A4" w:rsidRDefault="00E634CF" w:rsidP="00C84F80">
            <w:pPr>
              <w:keepNext/>
            </w:pPr>
          </w:p>
        </w:tc>
      </w:tr>
      <w:tr w:rsidR="00EA2FDC" w14:paraId="0F7F556B" w14:textId="77777777" w:rsidTr="00055526">
        <w:trPr>
          <w:cantSplit/>
        </w:trPr>
        <w:tc>
          <w:tcPr>
            <w:tcW w:w="567" w:type="dxa"/>
          </w:tcPr>
          <w:p w14:paraId="0F7F5568" w14:textId="77777777" w:rsidR="001D7AF0" w:rsidRDefault="00E634C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7F5569" w14:textId="77777777" w:rsidR="006E04A4" w:rsidRDefault="00E634CF" w:rsidP="000326E3">
            <w:r>
              <w:t>2015/16:78 av Hans Linde (V)</w:t>
            </w:r>
            <w:r>
              <w:br/>
              <w:t>Stöd till mänskliga rättigheter och demokratisering i Irak</w:t>
            </w:r>
            <w:r>
              <w:br/>
              <w:t>Lotta Johnsson Fornarve (V) tar svaret</w:t>
            </w:r>
          </w:p>
        </w:tc>
        <w:tc>
          <w:tcPr>
            <w:tcW w:w="2055" w:type="dxa"/>
          </w:tcPr>
          <w:p w14:paraId="0F7F556A" w14:textId="77777777" w:rsidR="006E04A4" w:rsidRDefault="00E634CF" w:rsidP="00C84F80"/>
        </w:tc>
      </w:tr>
      <w:tr w:rsidR="00EA2FDC" w14:paraId="0F7F556F" w14:textId="77777777" w:rsidTr="00055526">
        <w:trPr>
          <w:cantSplit/>
        </w:trPr>
        <w:tc>
          <w:tcPr>
            <w:tcW w:w="567" w:type="dxa"/>
          </w:tcPr>
          <w:p w14:paraId="0F7F556C" w14:textId="77777777" w:rsidR="001D7AF0" w:rsidRDefault="00E634C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7F556D" w14:textId="77777777" w:rsidR="006E04A4" w:rsidRDefault="00E634CF" w:rsidP="000326E3">
            <w:r>
              <w:t>2015/16:90 av Christian Holm Barenfeld (M)</w:t>
            </w:r>
            <w:r>
              <w:br/>
              <w:t>Vitryssland</w:t>
            </w:r>
          </w:p>
        </w:tc>
        <w:tc>
          <w:tcPr>
            <w:tcW w:w="2055" w:type="dxa"/>
          </w:tcPr>
          <w:p w14:paraId="0F7F556E" w14:textId="77777777" w:rsidR="006E04A4" w:rsidRDefault="00E634CF" w:rsidP="00C84F80"/>
        </w:tc>
      </w:tr>
      <w:tr w:rsidR="00EA2FDC" w14:paraId="0F7F5573" w14:textId="77777777" w:rsidTr="00055526">
        <w:trPr>
          <w:cantSplit/>
        </w:trPr>
        <w:tc>
          <w:tcPr>
            <w:tcW w:w="567" w:type="dxa"/>
          </w:tcPr>
          <w:p w14:paraId="0F7F5570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71" w14:textId="77777777" w:rsidR="006E04A4" w:rsidRDefault="00E634CF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0F7F5572" w14:textId="77777777" w:rsidR="006E04A4" w:rsidRDefault="00E634CF" w:rsidP="00C84F80">
            <w:pPr>
              <w:keepNext/>
            </w:pPr>
          </w:p>
        </w:tc>
      </w:tr>
      <w:tr w:rsidR="00EA2FDC" w14:paraId="0F7F5577" w14:textId="77777777" w:rsidTr="00055526">
        <w:trPr>
          <w:cantSplit/>
        </w:trPr>
        <w:tc>
          <w:tcPr>
            <w:tcW w:w="567" w:type="dxa"/>
          </w:tcPr>
          <w:p w14:paraId="0F7F5574" w14:textId="77777777" w:rsidR="001D7AF0" w:rsidRDefault="00E634C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7F5575" w14:textId="77777777" w:rsidR="006E04A4" w:rsidRDefault="00E634CF" w:rsidP="000326E3">
            <w:r>
              <w:t>2015/16:95 av Mikael Eskilandersson (SD)</w:t>
            </w:r>
            <w:r>
              <w:br/>
              <w:t>Medling vid vårdnadstvister</w:t>
            </w:r>
          </w:p>
        </w:tc>
        <w:tc>
          <w:tcPr>
            <w:tcW w:w="2055" w:type="dxa"/>
          </w:tcPr>
          <w:p w14:paraId="0F7F5576" w14:textId="77777777" w:rsidR="006E04A4" w:rsidRDefault="00E634CF" w:rsidP="00C84F80"/>
        </w:tc>
      </w:tr>
      <w:tr w:rsidR="00EA2FDC" w14:paraId="0F7F557B" w14:textId="77777777" w:rsidTr="00055526">
        <w:trPr>
          <w:cantSplit/>
        </w:trPr>
        <w:tc>
          <w:tcPr>
            <w:tcW w:w="567" w:type="dxa"/>
          </w:tcPr>
          <w:p w14:paraId="0F7F5578" w14:textId="77777777" w:rsidR="001D7AF0" w:rsidRDefault="00E634C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7F5579" w14:textId="77777777" w:rsidR="006E04A4" w:rsidRDefault="00E634CF" w:rsidP="000326E3">
            <w:r>
              <w:t>2015/16:96 av Mikael Eskilandersson (SD)</w:t>
            </w:r>
            <w:r>
              <w:br/>
              <w:t>Delad vårdnad som norm</w:t>
            </w:r>
          </w:p>
        </w:tc>
        <w:tc>
          <w:tcPr>
            <w:tcW w:w="2055" w:type="dxa"/>
          </w:tcPr>
          <w:p w14:paraId="0F7F557A" w14:textId="77777777" w:rsidR="006E04A4" w:rsidRDefault="00E634CF" w:rsidP="00C84F80"/>
        </w:tc>
      </w:tr>
      <w:tr w:rsidR="00EA2FDC" w14:paraId="0F7F557F" w14:textId="77777777" w:rsidTr="00055526">
        <w:trPr>
          <w:cantSplit/>
        </w:trPr>
        <w:tc>
          <w:tcPr>
            <w:tcW w:w="567" w:type="dxa"/>
          </w:tcPr>
          <w:p w14:paraId="0F7F557C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7D" w14:textId="77777777" w:rsidR="006E04A4" w:rsidRDefault="00E634CF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0F7F557E" w14:textId="77777777" w:rsidR="006E04A4" w:rsidRDefault="00E634CF" w:rsidP="00C84F80">
            <w:pPr>
              <w:keepNext/>
            </w:pPr>
          </w:p>
        </w:tc>
      </w:tr>
      <w:tr w:rsidR="00EA2FDC" w14:paraId="0F7F5583" w14:textId="77777777" w:rsidTr="00055526">
        <w:trPr>
          <w:cantSplit/>
        </w:trPr>
        <w:tc>
          <w:tcPr>
            <w:tcW w:w="567" w:type="dxa"/>
          </w:tcPr>
          <w:p w14:paraId="0F7F5580" w14:textId="77777777" w:rsidR="001D7AF0" w:rsidRDefault="00E634C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7F5581" w14:textId="77777777" w:rsidR="006E04A4" w:rsidRDefault="00E634CF" w:rsidP="000326E3">
            <w:r>
              <w:t xml:space="preserve">2015/16:56 av Jens </w:t>
            </w:r>
            <w:r>
              <w:t>Holm (V)</w:t>
            </w:r>
            <w:r>
              <w:br/>
              <w:t>Krav på matimporten</w:t>
            </w:r>
          </w:p>
        </w:tc>
        <w:tc>
          <w:tcPr>
            <w:tcW w:w="2055" w:type="dxa"/>
          </w:tcPr>
          <w:p w14:paraId="0F7F5582" w14:textId="77777777" w:rsidR="006E04A4" w:rsidRDefault="00E634CF" w:rsidP="00C84F80"/>
        </w:tc>
      </w:tr>
      <w:tr w:rsidR="00EA2FDC" w14:paraId="0F7F5587" w14:textId="77777777" w:rsidTr="00055526">
        <w:trPr>
          <w:cantSplit/>
        </w:trPr>
        <w:tc>
          <w:tcPr>
            <w:tcW w:w="567" w:type="dxa"/>
          </w:tcPr>
          <w:p w14:paraId="0F7F5584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85" w14:textId="77777777" w:rsidR="006E04A4" w:rsidRDefault="00E634CF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0F7F5586" w14:textId="77777777" w:rsidR="006E04A4" w:rsidRDefault="00E634CF" w:rsidP="00C84F80">
            <w:pPr>
              <w:keepNext/>
            </w:pPr>
          </w:p>
        </w:tc>
      </w:tr>
      <w:tr w:rsidR="00EA2FDC" w14:paraId="0F7F558B" w14:textId="77777777" w:rsidTr="00055526">
        <w:trPr>
          <w:cantSplit/>
        </w:trPr>
        <w:tc>
          <w:tcPr>
            <w:tcW w:w="567" w:type="dxa"/>
          </w:tcPr>
          <w:p w14:paraId="0F7F5588" w14:textId="77777777" w:rsidR="001D7AF0" w:rsidRDefault="00E634C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F7F5589" w14:textId="77777777" w:rsidR="006E04A4" w:rsidRDefault="00E634CF" w:rsidP="000326E3">
            <w:r>
              <w:t>2015/16:53 av Rickard Nordin (C)</w:t>
            </w:r>
            <w:r>
              <w:br/>
              <w:t>Transporternas inverkan på klimatet</w:t>
            </w:r>
          </w:p>
        </w:tc>
        <w:tc>
          <w:tcPr>
            <w:tcW w:w="2055" w:type="dxa"/>
          </w:tcPr>
          <w:p w14:paraId="0F7F558A" w14:textId="77777777" w:rsidR="006E04A4" w:rsidRDefault="00E634CF" w:rsidP="00C84F80"/>
        </w:tc>
      </w:tr>
      <w:tr w:rsidR="00EA2FDC" w14:paraId="0F7F558F" w14:textId="77777777" w:rsidTr="00055526">
        <w:trPr>
          <w:cantSplit/>
        </w:trPr>
        <w:tc>
          <w:tcPr>
            <w:tcW w:w="567" w:type="dxa"/>
          </w:tcPr>
          <w:p w14:paraId="0F7F558C" w14:textId="77777777" w:rsidR="001D7AF0" w:rsidRDefault="00E634C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F7F558D" w14:textId="77777777" w:rsidR="006E04A4" w:rsidRDefault="00E634CF" w:rsidP="000326E3">
            <w:r>
              <w:t>2015/16:66 av Lotta Finstorp (M)</w:t>
            </w:r>
            <w:r>
              <w:br/>
              <w:t>Tillstånd för längre ledbussar</w:t>
            </w:r>
          </w:p>
        </w:tc>
        <w:tc>
          <w:tcPr>
            <w:tcW w:w="2055" w:type="dxa"/>
          </w:tcPr>
          <w:p w14:paraId="0F7F558E" w14:textId="77777777" w:rsidR="006E04A4" w:rsidRDefault="00E634CF" w:rsidP="00C84F80"/>
        </w:tc>
      </w:tr>
      <w:tr w:rsidR="00EA2FDC" w14:paraId="0F7F5593" w14:textId="77777777" w:rsidTr="00055526">
        <w:trPr>
          <w:cantSplit/>
        </w:trPr>
        <w:tc>
          <w:tcPr>
            <w:tcW w:w="567" w:type="dxa"/>
          </w:tcPr>
          <w:p w14:paraId="0F7F5590" w14:textId="77777777" w:rsidR="001D7AF0" w:rsidRDefault="00E634C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F7F5591" w14:textId="77777777" w:rsidR="006E04A4" w:rsidRDefault="00E634CF" w:rsidP="000326E3">
            <w:r>
              <w:t>2015/16:67 av Lotta Finstorp (M)</w:t>
            </w:r>
            <w:r>
              <w:br/>
              <w:t xml:space="preserve">Bärgning och </w:t>
            </w:r>
            <w:r>
              <w:t>bogsering av långa ekipage</w:t>
            </w:r>
          </w:p>
        </w:tc>
        <w:tc>
          <w:tcPr>
            <w:tcW w:w="2055" w:type="dxa"/>
          </w:tcPr>
          <w:p w14:paraId="0F7F5592" w14:textId="77777777" w:rsidR="006E04A4" w:rsidRDefault="00E634CF" w:rsidP="00C84F80"/>
        </w:tc>
      </w:tr>
      <w:tr w:rsidR="00EA2FDC" w14:paraId="0F7F5597" w14:textId="77777777" w:rsidTr="00055526">
        <w:trPr>
          <w:cantSplit/>
        </w:trPr>
        <w:tc>
          <w:tcPr>
            <w:tcW w:w="567" w:type="dxa"/>
          </w:tcPr>
          <w:p w14:paraId="0F7F5594" w14:textId="77777777" w:rsidR="001D7AF0" w:rsidRDefault="00E634C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F7F5595" w14:textId="77777777" w:rsidR="006E04A4" w:rsidRDefault="00E634CF" w:rsidP="000326E3">
            <w:r>
              <w:t>2015/16:129 av Emma Wallrup (V)</w:t>
            </w:r>
            <w:r>
              <w:br/>
              <w:t>Järnvägsunderhåll i hela Sverige</w:t>
            </w:r>
          </w:p>
        </w:tc>
        <w:tc>
          <w:tcPr>
            <w:tcW w:w="2055" w:type="dxa"/>
          </w:tcPr>
          <w:p w14:paraId="0F7F5596" w14:textId="77777777" w:rsidR="006E04A4" w:rsidRDefault="00E634CF" w:rsidP="00C84F80"/>
        </w:tc>
      </w:tr>
      <w:tr w:rsidR="00EA2FDC" w14:paraId="0F7F559B" w14:textId="77777777" w:rsidTr="00055526">
        <w:trPr>
          <w:cantSplit/>
        </w:trPr>
        <w:tc>
          <w:tcPr>
            <w:tcW w:w="567" w:type="dxa"/>
          </w:tcPr>
          <w:p w14:paraId="0F7F5598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99" w14:textId="77777777" w:rsidR="006E04A4" w:rsidRDefault="00E634CF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0F7F559A" w14:textId="77777777" w:rsidR="006E04A4" w:rsidRDefault="00E634CF" w:rsidP="00C84F80">
            <w:pPr>
              <w:keepNext/>
            </w:pPr>
          </w:p>
        </w:tc>
      </w:tr>
      <w:tr w:rsidR="00EA2FDC" w14:paraId="0F7F559F" w14:textId="77777777" w:rsidTr="00055526">
        <w:trPr>
          <w:cantSplit/>
        </w:trPr>
        <w:tc>
          <w:tcPr>
            <w:tcW w:w="567" w:type="dxa"/>
          </w:tcPr>
          <w:p w14:paraId="0F7F559C" w14:textId="77777777" w:rsidR="001D7AF0" w:rsidRDefault="00E634C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F7F559D" w14:textId="77777777" w:rsidR="006E04A4" w:rsidRDefault="00E634CF" w:rsidP="000326E3">
            <w:r>
              <w:t>2015/16:97 av Hans Rothenberg (M)</w:t>
            </w:r>
            <w:r>
              <w:br/>
              <w:t>Tvistelösning i frihandelsavtalet TTIP</w:t>
            </w:r>
          </w:p>
        </w:tc>
        <w:tc>
          <w:tcPr>
            <w:tcW w:w="2055" w:type="dxa"/>
          </w:tcPr>
          <w:p w14:paraId="0F7F559E" w14:textId="77777777" w:rsidR="006E04A4" w:rsidRDefault="00E634CF" w:rsidP="00C84F80"/>
        </w:tc>
      </w:tr>
      <w:tr w:rsidR="00EA2FDC" w14:paraId="0F7F55A3" w14:textId="77777777" w:rsidTr="00055526">
        <w:trPr>
          <w:cantSplit/>
        </w:trPr>
        <w:tc>
          <w:tcPr>
            <w:tcW w:w="567" w:type="dxa"/>
          </w:tcPr>
          <w:p w14:paraId="0F7F55A0" w14:textId="77777777" w:rsidR="001D7AF0" w:rsidRDefault="00E634CF" w:rsidP="00C84F80">
            <w:pPr>
              <w:pStyle w:val="FlistaNrText"/>
            </w:pPr>
            <w:r>
              <w:lastRenderedPageBreak/>
              <w:t>27</w:t>
            </w:r>
          </w:p>
        </w:tc>
        <w:tc>
          <w:tcPr>
            <w:tcW w:w="6663" w:type="dxa"/>
          </w:tcPr>
          <w:p w14:paraId="0F7F55A1" w14:textId="77777777" w:rsidR="006E04A4" w:rsidRDefault="00E634CF" w:rsidP="000326E3">
            <w:r>
              <w:t xml:space="preserve">2015/16:118 av </w:t>
            </w:r>
            <w:r>
              <w:t>Jessica Rosencrantz (M)</w:t>
            </w:r>
            <w:r>
              <w:br/>
              <w:t>Regeringens uttag från SJ</w:t>
            </w:r>
          </w:p>
        </w:tc>
        <w:tc>
          <w:tcPr>
            <w:tcW w:w="2055" w:type="dxa"/>
          </w:tcPr>
          <w:p w14:paraId="0F7F55A2" w14:textId="77777777" w:rsidR="006E04A4" w:rsidRDefault="00E634CF" w:rsidP="00C84F80"/>
        </w:tc>
      </w:tr>
      <w:tr w:rsidR="00EA2FDC" w14:paraId="0F7F55A7" w14:textId="77777777" w:rsidTr="00055526">
        <w:trPr>
          <w:cantSplit/>
        </w:trPr>
        <w:tc>
          <w:tcPr>
            <w:tcW w:w="567" w:type="dxa"/>
          </w:tcPr>
          <w:p w14:paraId="0F7F55A4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A5" w14:textId="77777777" w:rsidR="006E04A4" w:rsidRDefault="00E634CF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0F7F55A6" w14:textId="77777777" w:rsidR="006E04A4" w:rsidRDefault="00E634CF" w:rsidP="00C84F80">
            <w:pPr>
              <w:keepNext/>
            </w:pPr>
          </w:p>
        </w:tc>
      </w:tr>
      <w:tr w:rsidR="00EA2FDC" w14:paraId="0F7F55AB" w14:textId="77777777" w:rsidTr="00055526">
        <w:trPr>
          <w:cantSplit/>
        </w:trPr>
        <w:tc>
          <w:tcPr>
            <w:tcW w:w="567" w:type="dxa"/>
          </w:tcPr>
          <w:p w14:paraId="0F7F55A8" w14:textId="77777777" w:rsidR="001D7AF0" w:rsidRDefault="00E634C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F7F55A9" w14:textId="77777777" w:rsidR="006E04A4" w:rsidRDefault="00E634CF" w:rsidP="000326E3">
            <w:r>
              <w:t>2015/16:74 av Maria Stockhaus (M)</w:t>
            </w:r>
            <w:r>
              <w:br/>
              <w:t>Tonåringar i lågstadiet</w:t>
            </w:r>
          </w:p>
        </w:tc>
        <w:tc>
          <w:tcPr>
            <w:tcW w:w="2055" w:type="dxa"/>
          </w:tcPr>
          <w:p w14:paraId="0F7F55AA" w14:textId="77777777" w:rsidR="006E04A4" w:rsidRDefault="00E634CF" w:rsidP="00C84F80"/>
        </w:tc>
      </w:tr>
      <w:tr w:rsidR="00EA2FDC" w14:paraId="0F7F55AF" w14:textId="77777777" w:rsidTr="00055526">
        <w:trPr>
          <w:cantSplit/>
        </w:trPr>
        <w:tc>
          <w:tcPr>
            <w:tcW w:w="567" w:type="dxa"/>
          </w:tcPr>
          <w:p w14:paraId="0F7F55AC" w14:textId="77777777" w:rsidR="001D7AF0" w:rsidRDefault="00E634C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F7F55AD" w14:textId="77777777" w:rsidR="006E04A4" w:rsidRDefault="00E634CF" w:rsidP="000326E3">
            <w:r>
              <w:t>2015/16:89 av Maria Stockhaus (M)</w:t>
            </w:r>
            <w:r>
              <w:br/>
              <w:t>Fjärrundervisning på entreprenad</w:t>
            </w:r>
          </w:p>
        </w:tc>
        <w:tc>
          <w:tcPr>
            <w:tcW w:w="2055" w:type="dxa"/>
          </w:tcPr>
          <w:p w14:paraId="0F7F55AE" w14:textId="77777777" w:rsidR="006E04A4" w:rsidRDefault="00E634CF" w:rsidP="00C84F80"/>
        </w:tc>
      </w:tr>
      <w:tr w:rsidR="00EA2FDC" w14:paraId="0F7F55B3" w14:textId="77777777" w:rsidTr="00055526">
        <w:trPr>
          <w:cantSplit/>
        </w:trPr>
        <w:tc>
          <w:tcPr>
            <w:tcW w:w="567" w:type="dxa"/>
          </w:tcPr>
          <w:p w14:paraId="0F7F55B0" w14:textId="77777777" w:rsidR="001D7AF0" w:rsidRDefault="00E634CF" w:rsidP="00C84F80">
            <w:pPr>
              <w:keepNext/>
            </w:pPr>
          </w:p>
        </w:tc>
        <w:tc>
          <w:tcPr>
            <w:tcW w:w="6663" w:type="dxa"/>
          </w:tcPr>
          <w:p w14:paraId="0F7F55B1" w14:textId="77777777" w:rsidR="006E04A4" w:rsidRDefault="00E634CF" w:rsidP="000326E3">
            <w:pPr>
              <w:pStyle w:val="renderubrik"/>
            </w:pPr>
            <w:r>
              <w:t xml:space="preserve">Statsrådet Gabriel </w:t>
            </w:r>
            <w:r>
              <w:t>Wikström (S)</w:t>
            </w:r>
          </w:p>
        </w:tc>
        <w:tc>
          <w:tcPr>
            <w:tcW w:w="2055" w:type="dxa"/>
          </w:tcPr>
          <w:p w14:paraId="0F7F55B2" w14:textId="77777777" w:rsidR="006E04A4" w:rsidRDefault="00E634CF" w:rsidP="00C84F80">
            <w:pPr>
              <w:keepNext/>
            </w:pPr>
          </w:p>
        </w:tc>
      </w:tr>
      <w:tr w:rsidR="00EA2FDC" w14:paraId="0F7F55B7" w14:textId="77777777" w:rsidTr="00055526">
        <w:trPr>
          <w:cantSplit/>
        </w:trPr>
        <w:tc>
          <w:tcPr>
            <w:tcW w:w="567" w:type="dxa"/>
          </w:tcPr>
          <w:p w14:paraId="0F7F55B4" w14:textId="77777777" w:rsidR="001D7AF0" w:rsidRDefault="00E634CF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F7F55B5" w14:textId="77777777" w:rsidR="006E04A4" w:rsidRDefault="00E634CF" w:rsidP="000326E3">
            <w:r>
              <w:t>2015/16:81 av Lena Asplund (M)</w:t>
            </w:r>
            <w:r>
              <w:br/>
              <w:t>Den akuta krisen för sjukvården i Västernorrland</w:t>
            </w:r>
          </w:p>
        </w:tc>
        <w:tc>
          <w:tcPr>
            <w:tcW w:w="2055" w:type="dxa"/>
          </w:tcPr>
          <w:p w14:paraId="0F7F55B6" w14:textId="77777777" w:rsidR="006E04A4" w:rsidRDefault="00E634CF" w:rsidP="00C84F80"/>
        </w:tc>
      </w:tr>
      <w:tr w:rsidR="00EA2FDC" w14:paraId="0F7F55BB" w14:textId="77777777" w:rsidTr="00055526">
        <w:trPr>
          <w:cantSplit/>
        </w:trPr>
        <w:tc>
          <w:tcPr>
            <w:tcW w:w="567" w:type="dxa"/>
          </w:tcPr>
          <w:p w14:paraId="0F7F55B8" w14:textId="77777777" w:rsidR="001D7AF0" w:rsidRDefault="00E634CF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F7F55B9" w14:textId="77777777" w:rsidR="006E04A4" w:rsidRDefault="00E634CF" w:rsidP="000326E3">
            <w:r>
              <w:t>2015/16:86 av Cecilia Widegren (M)</w:t>
            </w:r>
            <w:r>
              <w:br/>
              <w:t>Vårdsnusket</w:t>
            </w:r>
          </w:p>
        </w:tc>
        <w:tc>
          <w:tcPr>
            <w:tcW w:w="2055" w:type="dxa"/>
          </w:tcPr>
          <w:p w14:paraId="0F7F55BA" w14:textId="77777777" w:rsidR="006E04A4" w:rsidRDefault="00E634CF" w:rsidP="00C84F80"/>
        </w:tc>
      </w:tr>
    </w:tbl>
    <w:p w14:paraId="0F7F55BC" w14:textId="77777777" w:rsidR="00517888" w:rsidRPr="00F221DA" w:rsidRDefault="00E634CF" w:rsidP="00137840">
      <w:pPr>
        <w:pStyle w:val="Blankrad"/>
      </w:pPr>
      <w:r>
        <w:t xml:space="preserve">     </w:t>
      </w:r>
    </w:p>
    <w:p w14:paraId="0F7F55BD" w14:textId="77777777" w:rsidR="00121B42" w:rsidRDefault="00E634CF" w:rsidP="00121B42">
      <w:pPr>
        <w:pStyle w:val="Blankrad"/>
      </w:pPr>
      <w:r>
        <w:t xml:space="preserve">     </w:t>
      </w:r>
    </w:p>
    <w:p w14:paraId="0F7F55BE" w14:textId="77777777" w:rsidR="006E04A4" w:rsidRPr="00F221DA" w:rsidRDefault="00E634C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A2FDC" w14:paraId="0F7F55C1" w14:textId="77777777" w:rsidTr="00D774A8">
        <w:tc>
          <w:tcPr>
            <w:tcW w:w="567" w:type="dxa"/>
          </w:tcPr>
          <w:p w14:paraId="0F7F55BF" w14:textId="77777777" w:rsidR="00D774A8" w:rsidRDefault="00E634CF">
            <w:pPr>
              <w:pStyle w:val="IngenText"/>
            </w:pPr>
          </w:p>
        </w:tc>
        <w:tc>
          <w:tcPr>
            <w:tcW w:w="8718" w:type="dxa"/>
          </w:tcPr>
          <w:p w14:paraId="0F7F55C0" w14:textId="77777777" w:rsidR="00D774A8" w:rsidRDefault="00E634C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7F55C2" w14:textId="77777777" w:rsidR="006E04A4" w:rsidRPr="00852BA1" w:rsidRDefault="00E634C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F55D4" w14:textId="77777777" w:rsidR="00000000" w:rsidRDefault="00E634CF">
      <w:pPr>
        <w:spacing w:line="240" w:lineRule="auto"/>
      </w:pPr>
      <w:r>
        <w:separator/>
      </w:r>
    </w:p>
  </w:endnote>
  <w:endnote w:type="continuationSeparator" w:id="0">
    <w:p w14:paraId="0F7F55D6" w14:textId="77777777" w:rsidR="00000000" w:rsidRDefault="00E63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F55C8" w14:textId="77777777" w:rsidR="00BE217A" w:rsidRDefault="00E634C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F55C9" w14:textId="77777777" w:rsidR="00D73249" w:rsidRDefault="00E634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F7F55CA" w14:textId="77777777" w:rsidR="00D73249" w:rsidRDefault="00E634C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F55CE" w14:textId="77777777" w:rsidR="00D73249" w:rsidRDefault="00E634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F7F55CF" w14:textId="77777777" w:rsidR="00D73249" w:rsidRDefault="00E63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F55D0" w14:textId="77777777" w:rsidR="00000000" w:rsidRDefault="00E634CF">
      <w:pPr>
        <w:spacing w:line="240" w:lineRule="auto"/>
      </w:pPr>
      <w:r>
        <w:separator/>
      </w:r>
    </w:p>
  </w:footnote>
  <w:footnote w:type="continuationSeparator" w:id="0">
    <w:p w14:paraId="0F7F55D2" w14:textId="77777777" w:rsidR="00000000" w:rsidRDefault="00E63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F55C3" w14:textId="77777777" w:rsidR="00BE217A" w:rsidRDefault="00E634C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F55C4" w14:textId="77777777" w:rsidR="00D73249" w:rsidRDefault="00E634C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november 2015</w:t>
    </w:r>
    <w:r>
      <w:fldChar w:fldCharType="end"/>
    </w:r>
  </w:p>
  <w:p w14:paraId="0F7F55C5" w14:textId="77777777" w:rsidR="00D73249" w:rsidRDefault="00E634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7F55C6" w14:textId="77777777" w:rsidR="00D73249" w:rsidRDefault="00E634CF"/>
  <w:p w14:paraId="0F7F55C7" w14:textId="77777777" w:rsidR="00D73249" w:rsidRDefault="00E634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F55CB" w14:textId="77777777" w:rsidR="00D73249" w:rsidRDefault="00E634C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7F55D0" wp14:editId="0F7F55D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7F55CC" w14:textId="77777777" w:rsidR="00D73249" w:rsidRDefault="00E634CF" w:rsidP="00BE217A">
    <w:pPr>
      <w:pStyle w:val="Dokumentrubrik"/>
      <w:spacing w:after="360"/>
    </w:pPr>
    <w:r>
      <w:t>Föredragningslista</w:t>
    </w:r>
  </w:p>
  <w:p w14:paraId="0F7F55CD" w14:textId="77777777" w:rsidR="00D73249" w:rsidRDefault="00E634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8B4CAA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EC49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45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0D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E1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20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1A8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E7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6E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2FDC"/>
    <w:rsid w:val="00E634CF"/>
    <w:rsid w:val="00E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54F1"/>
  <w15:docId w15:val="{03FCB78F-ABC5-4474-A8F4-2A10D6C7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2015-11-10</SAFIR_Sammantradesdatum_Doc>
    <SAFIR_SammantradeID xmlns="C07A1A6C-0B19-41D9-BDF8-F523BA3921EB">edb4ae69-5224-455e-8cec-3fb5fceba54a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C53BEF6-A7FE-4A24-959C-661840C512B7}"/>
</file>

<file path=customXml/itemProps4.xml><?xml version="1.0" encoding="utf-8"?>
<ds:datastoreItem xmlns:ds="http://schemas.openxmlformats.org/officeDocument/2006/customXml" ds:itemID="{CFCDD1FE-7654-4A48-9777-7D5F4997273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414</Words>
  <Characters>2771</Characters>
  <Application>Microsoft Office Word</Application>
  <DocSecurity>0</DocSecurity>
  <Lines>197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2015-11-09T09:41:00Z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