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07B2" w14:textId="77777777" w:rsidR="006E04A4" w:rsidRPr="00CD7560" w:rsidRDefault="00CF2C5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46</w:t>
      </w:r>
      <w:bookmarkEnd w:id="1"/>
    </w:p>
    <w:p w14:paraId="37EB07B3" w14:textId="77777777" w:rsidR="006E04A4" w:rsidRDefault="00CF2C50">
      <w:pPr>
        <w:pStyle w:val="Datum"/>
        <w:outlineLvl w:val="0"/>
      </w:pPr>
      <w:bookmarkStart w:id="2" w:name="DocumentDate"/>
      <w:r>
        <w:t>Fredagen den 5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B5B59" w14:paraId="37EB07B8" w14:textId="77777777" w:rsidTr="00E47117">
        <w:trPr>
          <w:cantSplit/>
        </w:trPr>
        <w:tc>
          <w:tcPr>
            <w:tcW w:w="454" w:type="dxa"/>
          </w:tcPr>
          <w:p w14:paraId="37EB07B4" w14:textId="77777777" w:rsidR="006E04A4" w:rsidRDefault="00CF2C5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7EB07B5" w14:textId="77777777" w:rsidR="006E04A4" w:rsidRDefault="00CF2C5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7EB07B6" w14:textId="77777777" w:rsidR="006E04A4" w:rsidRDefault="00CF2C50"/>
        </w:tc>
        <w:tc>
          <w:tcPr>
            <w:tcW w:w="7512" w:type="dxa"/>
          </w:tcPr>
          <w:p w14:paraId="37EB07B7" w14:textId="77777777" w:rsidR="006E04A4" w:rsidRDefault="00CF2C5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7EB07B9" w14:textId="77777777" w:rsidR="006E04A4" w:rsidRDefault="00CF2C50">
      <w:pPr>
        <w:pStyle w:val="StreckLngt"/>
      </w:pPr>
      <w:r>
        <w:tab/>
      </w:r>
    </w:p>
    <w:p w14:paraId="37EB07BA" w14:textId="77777777" w:rsidR="00121B42" w:rsidRDefault="00CF2C50" w:rsidP="00121B42">
      <w:pPr>
        <w:pStyle w:val="Blankrad"/>
      </w:pPr>
      <w:r>
        <w:t xml:space="preserve">      </w:t>
      </w:r>
    </w:p>
    <w:p w14:paraId="37EB07BB" w14:textId="77777777" w:rsidR="00CF242C" w:rsidRDefault="00CF2C5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B5B59" w14:paraId="37EB07BF" w14:textId="77777777" w:rsidTr="00055526">
        <w:trPr>
          <w:cantSplit/>
        </w:trPr>
        <w:tc>
          <w:tcPr>
            <w:tcW w:w="567" w:type="dxa"/>
          </w:tcPr>
          <w:p w14:paraId="37EB07BC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7BD" w14:textId="77777777" w:rsidR="006E04A4" w:rsidRDefault="00CF2C5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7EB07BE" w14:textId="77777777" w:rsidR="006E04A4" w:rsidRDefault="00CF2C50" w:rsidP="00C84F80">
            <w:pPr>
              <w:keepNext/>
            </w:pPr>
          </w:p>
        </w:tc>
      </w:tr>
      <w:tr w:rsidR="007B5B59" w14:paraId="37EB07C3" w14:textId="77777777" w:rsidTr="00055526">
        <w:trPr>
          <w:cantSplit/>
        </w:trPr>
        <w:tc>
          <w:tcPr>
            <w:tcW w:w="567" w:type="dxa"/>
          </w:tcPr>
          <w:p w14:paraId="37EB07C0" w14:textId="77777777" w:rsidR="001D7AF0" w:rsidRDefault="00CF2C5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8BD1093" w14:textId="77777777" w:rsidR="00CF2C50" w:rsidRDefault="00CF2C50" w:rsidP="000326E3">
            <w:r>
              <w:t xml:space="preserve">Justering av protokoll från sammanträdet fredagen den </w:t>
            </w:r>
          </w:p>
          <w:p w14:paraId="37EB07C1" w14:textId="57DBDD13" w:rsidR="006E04A4" w:rsidRDefault="00CF2C50" w:rsidP="000326E3">
            <w:r>
              <w:t>14 november</w:t>
            </w:r>
          </w:p>
        </w:tc>
        <w:tc>
          <w:tcPr>
            <w:tcW w:w="2055" w:type="dxa"/>
          </w:tcPr>
          <w:p w14:paraId="37EB07C2" w14:textId="77777777" w:rsidR="006E04A4" w:rsidRDefault="00CF2C50" w:rsidP="00C84F80"/>
        </w:tc>
      </w:tr>
      <w:tr w:rsidR="007B5B59" w14:paraId="37EB07C7" w14:textId="77777777" w:rsidTr="00055526">
        <w:trPr>
          <w:cantSplit/>
        </w:trPr>
        <w:tc>
          <w:tcPr>
            <w:tcW w:w="567" w:type="dxa"/>
          </w:tcPr>
          <w:p w14:paraId="37EB07C4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7C5" w14:textId="77777777" w:rsidR="006E04A4" w:rsidRDefault="00CF2C5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7EB07C6" w14:textId="77777777" w:rsidR="006E04A4" w:rsidRDefault="00CF2C50" w:rsidP="00C84F80">
            <w:pPr>
              <w:keepNext/>
            </w:pPr>
          </w:p>
        </w:tc>
      </w:tr>
      <w:tr w:rsidR="007B5B59" w14:paraId="37EB07CB" w14:textId="77777777" w:rsidTr="00055526">
        <w:trPr>
          <w:cantSplit/>
        </w:trPr>
        <w:tc>
          <w:tcPr>
            <w:tcW w:w="567" w:type="dxa"/>
          </w:tcPr>
          <w:p w14:paraId="37EB07C8" w14:textId="77777777" w:rsidR="001D7AF0" w:rsidRDefault="00CF2C5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7EB07C9" w14:textId="77777777" w:rsidR="006E04A4" w:rsidRDefault="00CF2C50" w:rsidP="000326E3">
            <w:r>
              <w:t xml:space="preserve">Maj Karlsson (V) som suppleant i </w:t>
            </w:r>
            <w:r>
              <w:t>justitieutskottet</w:t>
            </w:r>
          </w:p>
        </w:tc>
        <w:tc>
          <w:tcPr>
            <w:tcW w:w="2055" w:type="dxa"/>
          </w:tcPr>
          <w:p w14:paraId="37EB07CA" w14:textId="77777777" w:rsidR="006E04A4" w:rsidRDefault="00CF2C50" w:rsidP="00C84F80"/>
        </w:tc>
      </w:tr>
      <w:tr w:rsidR="007B5B59" w14:paraId="37EB07CF" w14:textId="77777777" w:rsidTr="00055526">
        <w:trPr>
          <w:cantSplit/>
        </w:trPr>
        <w:tc>
          <w:tcPr>
            <w:tcW w:w="567" w:type="dxa"/>
          </w:tcPr>
          <w:p w14:paraId="37EB07CC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7CD" w14:textId="77777777" w:rsidR="006E04A4" w:rsidRDefault="00CF2C50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37EB07CE" w14:textId="77777777" w:rsidR="006E04A4" w:rsidRDefault="00CF2C50" w:rsidP="00C84F80">
            <w:pPr>
              <w:keepNext/>
            </w:pPr>
          </w:p>
        </w:tc>
      </w:tr>
      <w:tr w:rsidR="007B5B59" w14:paraId="37EB07D3" w14:textId="77777777" w:rsidTr="00055526">
        <w:trPr>
          <w:cantSplit/>
        </w:trPr>
        <w:tc>
          <w:tcPr>
            <w:tcW w:w="567" w:type="dxa"/>
          </w:tcPr>
          <w:p w14:paraId="37EB07D0" w14:textId="77777777" w:rsidR="001D7AF0" w:rsidRDefault="00CF2C5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7EB07D1" w14:textId="77777777" w:rsidR="006E04A4" w:rsidRDefault="00CF2C50" w:rsidP="000326E3">
            <w:r>
              <w:t>Samuel Gonzalez Westling (V) som suppleant i justitieutskottet</w:t>
            </w:r>
          </w:p>
        </w:tc>
        <w:tc>
          <w:tcPr>
            <w:tcW w:w="2055" w:type="dxa"/>
          </w:tcPr>
          <w:p w14:paraId="37EB07D2" w14:textId="77777777" w:rsidR="006E04A4" w:rsidRDefault="00CF2C50" w:rsidP="00C84F80"/>
        </w:tc>
      </w:tr>
      <w:tr w:rsidR="007B5B59" w14:paraId="37EB07D7" w14:textId="77777777" w:rsidTr="00055526">
        <w:trPr>
          <w:cantSplit/>
        </w:trPr>
        <w:tc>
          <w:tcPr>
            <w:tcW w:w="567" w:type="dxa"/>
          </w:tcPr>
          <w:p w14:paraId="37EB07D4" w14:textId="77777777" w:rsidR="001D7AF0" w:rsidRDefault="00CF2C5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7EB07D5" w14:textId="77777777" w:rsidR="006E04A4" w:rsidRDefault="00CF2C50" w:rsidP="000326E3">
            <w:r>
              <w:t>Caroline Täljeblad (V) som suppleant i justitieutskottet fr.o.m. i dag t.o.m. den 31 december under Gudrun Nordborgs (V) ledighet</w:t>
            </w:r>
          </w:p>
        </w:tc>
        <w:tc>
          <w:tcPr>
            <w:tcW w:w="2055" w:type="dxa"/>
          </w:tcPr>
          <w:p w14:paraId="37EB07D6" w14:textId="77777777" w:rsidR="006E04A4" w:rsidRDefault="00CF2C50" w:rsidP="00C84F80"/>
        </w:tc>
      </w:tr>
      <w:tr w:rsidR="007B5B59" w14:paraId="37EB07DB" w14:textId="77777777" w:rsidTr="00055526">
        <w:trPr>
          <w:cantSplit/>
        </w:trPr>
        <w:tc>
          <w:tcPr>
            <w:tcW w:w="567" w:type="dxa"/>
          </w:tcPr>
          <w:p w14:paraId="37EB07D8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7D9" w14:textId="77777777" w:rsidR="006E04A4" w:rsidRDefault="00CF2C5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7EB07DA" w14:textId="77777777" w:rsidR="006E04A4" w:rsidRDefault="00CF2C50" w:rsidP="00C84F80">
            <w:pPr>
              <w:keepNext/>
            </w:pPr>
          </w:p>
        </w:tc>
      </w:tr>
      <w:tr w:rsidR="007B5B59" w14:paraId="37EB07DF" w14:textId="77777777" w:rsidTr="00055526">
        <w:trPr>
          <w:cantSplit/>
        </w:trPr>
        <w:tc>
          <w:tcPr>
            <w:tcW w:w="567" w:type="dxa"/>
          </w:tcPr>
          <w:p w14:paraId="37EB07DC" w14:textId="77777777" w:rsidR="001D7AF0" w:rsidRDefault="00CF2C5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7EB07DD" w14:textId="77777777" w:rsidR="006E04A4" w:rsidRDefault="00CF2C50" w:rsidP="000326E3">
            <w:r>
              <w:t xml:space="preserve">2025/26:176 av Tobias Andersson (SD) </w:t>
            </w:r>
            <w:r>
              <w:br/>
              <w:t>Näringslivets förtroende för myndigheterna</w:t>
            </w:r>
          </w:p>
        </w:tc>
        <w:tc>
          <w:tcPr>
            <w:tcW w:w="2055" w:type="dxa"/>
          </w:tcPr>
          <w:p w14:paraId="37EB07DE" w14:textId="77777777" w:rsidR="006E04A4" w:rsidRDefault="00CF2C50" w:rsidP="00C84F80"/>
        </w:tc>
      </w:tr>
      <w:tr w:rsidR="007B5B59" w14:paraId="37EB07E3" w14:textId="77777777" w:rsidTr="00055526">
        <w:trPr>
          <w:cantSplit/>
        </w:trPr>
        <w:tc>
          <w:tcPr>
            <w:tcW w:w="567" w:type="dxa"/>
          </w:tcPr>
          <w:p w14:paraId="37EB07E0" w14:textId="77777777" w:rsidR="001D7AF0" w:rsidRDefault="00CF2C5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7EB07E1" w14:textId="77777777" w:rsidR="006E04A4" w:rsidRDefault="00CF2C50" w:rsidP="000326E3">
            <w:r>
              <w:t xml:space="preserve">2025/26:198 av Malin Larsson (S) </w:t>
            </w:r>
            <w:r>
              <w:br/>
              <w:t>Jordbrukets klimatutmaningar och framtida förutsättningar</w:t>
            </w:r>
          </w:p>
        </w:tc>
        <w:tc>
          <w:tcPr>
            <w:tcW w:w="2055" w:type="dxa"/>
          </w:tcPr>
          <w:p w14:paraId="37EB07E2" w14:textId="77777777" w:rsidR="006E04A4" w:rsidRDefault="00CF2C50" w:rsidP="00C84F80"/>
        </w:tc>
      </w:tr>
      <w:tr w:rsidR="007B5B59" w14:paraId="37EB07E7" w14:textId="77777777" w:rsidTr="00055526">
        <w:trPr>
          <w:cantSplit/>
        </w:trPr>
        <w:tc>
          <w:tcPr>
            <w:tcW w:w="567" w:type="dxa"/>
          </w:tcPr>
          <w:p w14:paraId="37EB07E4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7E5" w14:textId="77777777" w:rsidR="006E04A4" w:rsidRDefault="00CF2C50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37EB07E6" w14:textId="77777777" w:rsidR="006E04A4" w:rsidRDefault="00CF2C5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B5B59" w14:paraId="37EB07EB" w14:textId="77777777" w:rsidTr="00055526">
        <w:trPr>
          <w:cantSplit/>
        </w:trPr>
        <w:tc>
          <w:tcPr>
            <w:tcW w:w="567" w:type="dxa"/>
          </w:tcPr>
          <w:p w14:paraId="37EB07E8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7E9" w14:textId="77777777" w:rsidR="006E04A4" w:rsidRDefault="00CF2C5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7EB07EA" w14:textId="77777777" w:rsidR="006E04A4" w:rsidRDefault="00CF2C50" w:rsidP="00C84F80">
            <w:pPr>
              <w:keepNext/>
            </w:pPr>
          </w:p>
        </w:tc>
      </w:tr>
      <w:tr w:rsidR="007B5B59" w14:paraId="37EB07EF" w14:textId="77777777" w:rsidTr="00055526">
        <w:trPr>
          <w:cantSplit/>
        </w:trPr>
        <w:tc>
          <w:tcPr>
            <w:tcW w:w="567" w:type="dxa"/>
          </w:tcPr>
          <w:p w14:paraId="37EB07EC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7ED" w14:textId="77777777" w:rsidR="006E04A4" w:rsidRDefault="00CF2C50" w:rsidP="000326E3">
            <w:pPr>
              <w:pStyle w:val="Motionsrubrik"/>
            </w:pPr>
            <w:r>
              <w:t>med anledning av skr. 2025/26:56 Riksrevisionens rapport om statens arbete med att förbättra förutsättningarna för cykeltrafiken</w:t>
            </w:r>
          </w:p>
        </w:tc>
        <w:tc>
          <w:tcPr>
            <w:tcW w:w="2055" w:type="dxa"/>
          </w:tcPr>
          <w:p w14:paraId="37EB07EE" w14:textId="77777777" w:rsidR="006E04A4" w:rsidRDefault="00CF2C50" w:rsidP="00C84F80">
            <w:pPr>
              <w:keepNext/>
            </w:pPr>
          </w:p>
        </w:tc>
      </w:tr>
      <w:tr w:rsidR="007B5B59" w14:paraId="37EB07F3" w14:textId="77777777" w:rsidTr="00055526">
        <w:trPr>
          <w:cantSplit/>
        </w:trPr>
        <w:tc>
          <w:tcPr>
            <w:tcW w:w="567" w:type="dxa"/>
          </w:tcPr>
          <w:p w14:paraId="37EB07F0" w14:textId="77777777" w:rsidR="001D7AF0" w:rsidRDefault="00CF2C5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7EB07F1" w14:textId="77777777" w:rsidR="006E04A4" w:rsidRDefault="00CF2C50" w:rsidP="000326E3">
            <w:r>
              <w:t>2025/26:3850 av Aylin Nouri m.fl. (S)</w:t>
            </w:r>
          </w:p>
        </w:tc>
        <w:tc>
          <w:tcPr>
            <w:tcW w:w="2055" w:type="dxa"/>
          </w:tcPr>
          <w:p w14:paraId="37EB07F2" w14:textId="77777777" w:rsidR="006E04A4" w:rsidRDefault="00CF2C50" w:rsidP="00C84F80">
            <w:r>
              <w:t>TU</w:t>
            </w:r>
          </w:p>
        </w:tc>
      </w:tr>
      <w:tr w:rsidR="007B5B59" w14:paraId="37EB07F7" w14:textId="77777777" w:rsidTr="00055526">
        <w:trPr>
          <w:cantSplit/>
        </w:trPr>
        <w:tc>
          <w:tcPr>
            <w:tcW w:w="567" w:type="dxa"/>
          </w:tcPr>
          <w:p w14:paraId="37EB07F4" w14:textId="77777777" w:rsidR="001D7AF0" w:rsidRDefault="00CF2C5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7EB07F5" w14:textId="77777777" w:rsidR="006E04A4" w:rsidRDefault="00CF2C50" w:rsidP="000326E3">
            <w:r>
              <w:t xml:space="preserve">2025/26:3855 av Ulrika Heie </w:t>
            </w:r>
            <w:r>
              <w:t>m.fl. (C)</w:t>
            </w:r>
          </w:p>
        </w:tc>
        <w:tc>
          <w:tcPr>
            <w:tcW w:w="2055" w:type="dxa"/>
          </w:tcPr>
          <w:p w14:paraId="37EB07F6" w14:textId="77777777" w:rsidR="006E04A4" w:rsidRDefault="00CF2C50" w:rsidP="00C84F80">
            <w:r>
              <w:t>TU</w:t>
            </w:r>
          </w:p>
        </w:tc>
      </w:tr>
      <w:tr w:rsidR="007B5B59" w14:paraId="37EB07FB" w14:textId="77777777" w:rsidTr="00055526">
        <w:trPr>
          <w:cantSplit/>
        </w:trPr>
        <w:tc>
          <w:tcPr>
            <w:tcW w:w="567" w:type="dxa"/>
          </w:tcPr>
          <w:p w14:paraId="37EB07F8" w14:textId="77777777" w:rsidR="001D7AF0" w:rsidRDefault="00CF2C5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7EB07F9" w14:textId="77777777" w:rsidR="006E04A4" w:rsidRDefault="00CF2C50" w:rsidP="000326E3">
            <w:r>
              <w:t>2025/26:3856 av Malin Östh m.fl. (V)</w:t>
            </w:r>
          </w:p>
        </w:tc>
        <w:tc>
          <w:tcPr>
            <w:tcW w:w="2055" w:type="dxa"/>
          </w:tcPr>
          <w:p w14:paraId="37EB07FA" w14:textId="77777777" w:rsidR="006E04A4" w:rsidRDefault="00CF2C50" w:rsidP="00C84F80">
            <w:r>
              <w:t>TU</w:t>
            </w:r>
          </w:p>
        </w:tc>
      </w:tr>
      <w:tr w:rsidR="007B5B59" w14:paraId="37EB07FF" w14:textId="77777777" w:rsidTr="00055526">
        <w:trPr>
          <w:cantSplit/>
        </w:trPr>
        <w:tc>
          <w:tcPr>
            <w:tcW w:w="567" w:type="dxa"/>
          </w:tcPr>
          <w:p w14:paraId="37EB07FC" w14:textId="77777777" w:rsidR="001D7AF0" w:rsidRDefault="00CF2C5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7EB07FD" w14:textId="77777777" w:rsidR="006E04A4" w:rsidRDefault="00CF2C50" w:rsidP="000326E3">
            <w:r>
              <w:t>2025/26:3857 av Linus Lakso m.fl. (MP)</w:t>
            </w:r>
          </w:p>
        </w:tc>
        <w:tc>
          <w:tcPr>
            <w:tcW w:w="2055" w:type="dxa"/>
          </w:tcPr>
          <w:p w14:paraId="37EB07FE" w14:textId="77777777" w:rsidR="006E04A4" w:rsidRDefault="00CF2C50" w:rsidP="00C84F80">
            <w:r>
              <w:t>TU</w:t>
            </w:r>
          </w:p>
        </w:tc>
      </w:tr>
      <w:tr w:rsidR="007B5B59" w14:paraId="37EB0803" w14:textId="77777777" w:rsidTr="00055526">
        <w:trPr>
          <w:cantSplit/>
        </w:trPr>
        <w:tc>
          <w:tcPr>
            <w:tcW w:w="567" w:type="dxa"/>
          </w:tcPr>
          <w:p w14:paraId="37EB0800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801" w14:textId="77777777" w:rsidR="006E04A4" w:rsidRDefault="00CF2C50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7EB0802" w14:textId="77777777" w:rsidR="006E04A4" w:rsidRDefault="00CF2C50" w:rsidP="00C84F80">
            <w:pPr>
              <w:keepNext/>
            </w:pPr>
          </w:p>
        </w:tc>
      </w:tr>
      <w:tr w:rsidR="007B5B59" w14:paraId="37EB0808" w14:textId="77777777" w:rsidTr="00055526">
        <w:trPr>
          <w:cantSplit/>
        </w:trPr>
        <w:tc>
          <w:tcPr>
            <w:tcW w:w="567" w:type="dxa"/>
          </w:tcPr>
          <w:p w14:paraId="37EB0804" w14:textId="77777777" w:rsidR="001D7AF0" w:rsidRDefault="00CF2C50" w:rsidP="00C84F80"/>
        </w:tc>
        <w:tc>
          <w:tcPr>
            <w:tcW w:w="6663" w:type="dxa"/>
          </w:tcPr>
          <w:p w14:paraId="37EB0805" w14:textId="77777777" w:rsidR="006E04A4" w:rsidRDefault="00CF2C50" w:rsidP="000326E3">
            <w:pPr>
              <w:pStyle w:val="Underrubrik"/>
            </w:pPr>
            <w:r>
              <w:t xml:space="preserve"> </w:t>
            </w:r>
          </w:p>
          <w:p w14:paraId="37EB0806" w14:textId="77777777" w:rsidR="006E04A4" w:rsidRDefault="00CF2C50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37EB0807" w14:textId="77777777" w:rsidR="006E04A4" w:rsidRDefault="00CF2C50" w:rsidP="00C84F80"/>
        </w:tc>
      </w:tr>
      <w:tr w:rsidR="007B5B59" w14:paraId="37EB080C" w14:textId="77777777" w:rsidTr="00055526">
        <w:trPr>
          <w:cantSplit/>
        </w:trPr>
        <w:tc>
          <w:tcPr>
            <w:tcW w:w="567" w:type="dxa"/>
          </w:tcPr>
          <w:p w14:paraId="37EB0809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80A" w14:textId="77777777" w:rsidR="006E04A4" w:rsidRDefault="00CF2C50" w:rsidP="000326E3">
            <w:pPr>
              <w:pStyle w:val="renderubrik"/>
            </w:pPr>
            <w:r>
              <w:t xml:space="preserve">Energi- och </w:t>
            </w:r>
            <w:r>
              <w:t>näringsminister Ebba Busch (KD)</w:t>
            </w:r>
          </w:p>
        </w:tc>
        <w:tc>
          <w:tcPr>
            <w:tcW w:w="2055" w:type="dxa"/>
          </w:tcPr>
          <w:p w14:paraId="37EB080B" w14:textId="77777777" w:rsidR="006E04A4" w:rsidRDefault="00CF2C50" w:rsidP="00C84F80">
            <w:pPr>
              <w:keepNext/>
            </w:pPr>
          </w:p>
        </w:tc>
      </w:tr>
      <w:tr w:rsidR="007B5B59" w14:paraId="37EB0810" w14:textId="77777777" w:rsidTr="00055526">
        <w:trPr>
          <w:cantSplit/>
        </w:trPr>
        <w:tc>
          <w:tcPr>
            <w:tcW w:w="567" w:type="dxa"/>
          </w:tcPr>
          <w:p w14:paraId="37EB080D" w14:textId="77777777" w:rsidR="001D7AF0" w:rsidRDefault="00CF2C5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7EB080E" w14:textId="77777777" w:rsidR="006E04A4" w:rsidRDefault="00CF2C50" w:rsidP="000326E3">
            <w:r>
              <w:t>2025/26:136 av Isak From (S)</w:t>
            </w:r>
            <w:r>
              <w:br/>
              <w:t>Försörjningsberedskap som allmänintresse</w:t>
            </w:r>
          </w:p>
        </w:tc>
        <w:tc>
          <w:tcPr>
            <w:tcW w:w="2055" w:type="dxa"/>
          </w:tcPr>
          <w:p w14:paraId="37EB080F" w14:textId="77777777" w:rsidR="006E04A4" w:rsidRDefault="00CF2C50" w:rsidP="00C84F80"/>
        </w:tc>
      </w:tr>
      <w:tr w:rsidR="007B5B59" w14:paraId="37EB0814" w14:textId="77777777" w:rsidTr="00055526">
        <w:trPr>
          <w:cantSplit/>
        </w:trPr>
        <w:tc>
          <w:tcPr>
            <w:tcW w:w="567" w:type="dxa"/>
          </w:tcPr>
          <w:p w14:paraId="37EB0811" w14:textId="77777777" w:rsidR="001D7AF0" w:rsidRDefault="00CF2C5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7EB0812" w14:textId="77777777" w:rsidR="006E04A4" w:rsidRDefault="00CF2C50" w:rsidP="000326E3">
            <w:r>
              <w:t>2025/26:144 av Malin Larsson (S)</w:t>
            </w:r>
            <w:r>
              <w:br/>
              <w:t>Vindkraftspengar till kommunerna</w:t>
            </w:r>
          </w:p>
        </w:tc>
        <w:tc>
          <w:tcPr>
            <w:tcW w:w="2055" w:type="dxa"/>
          </w:tcPr>
          <w:p w14:paraId="37EB0813" w14:textId="77777777" w:rsidR="006E04A4" w:rsidRDefault="00CF2C50" w:rsidP="00C84F80"/>
        </w:tc>
      </w:tr>
      <w:tr w:rsidR="007B5B59" w14:paraId="37EB0818" w14:textId="77777777" w:rsidTr="00055526">
        <w:trPr>
          <w:cantSplit/>
        </w:trPr>
        <w:tc>
          <w:tcPr>
            <w:tcW w:w="567" w:type="dxa"/>
          </w:tcPr>
          <w:p w14:paraId="37EB0815" w14:textId="77777777" w:rsidR="001D7AF0" w:rsidRDefault="00CF2C5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7EB0816" w14:textId="77777777" w:rsidR="006E04A4" w:rsidRDefault="00CF2C50" w:rsidP="000326E3">
            <w:r>
              <w:t>2025/26:148 av Fredrik Olovsson (S)</w:t>
            </w:r>
            <w:r>
              <w:br/>
              <w:t xml:space="preserve">Insatser för </w:t>
            </w:r>
            <w:r>
              <w:t>energieffektivisering</w:t>
            </w:r>
          </w:p>
        </w:tc>
        <w:tc>
          <w:tcPr>
            <w:tcW w:w="2055" w:type="dxa"/>
          </w:tcPr>
          <w:p w14:paraId="37EB0817" w14:textId="77777777" w:rsidR="006E04A4" w:rsidRDefault="00CF2C50" w:rsidP="00C84F80"/>
        </w:tc>
      </w:tr>
      <w:tr w:rsidR="007B5B59" w14:paraId="37EB081C" w14:textId="77777777" w:rsidTr="00055526">
        <w:trPr>
          <w:cantSplit/>
        </w:trPr>
        <w:tc>
          <w:tcPr>
            <w:tcW w:w="567" w:type="dxa"/>
          </w:tcPr>
          <w:p w14:paraId="37EB0819" w14:textId="77777777" w:rsidR="001D7AF0" w:rsidRDefault="00CF2C5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7EB081A" w14:textId="77777777" w:rsidR="006E04A4" w:rsidRDefault="00CF2C50" w:rsidP="000326E3">
            <w:r>
              <w:t>2025/26:130 av Aida Birinxhiku (S)</w:t>
            </w:r>
            <w:r>
              <w:br/>
              <w:t>Svensk innovationskraft i ett nytt geopolitiskt läge</w:t>
            </w:r>
            <w:r>
              <w:br/>
              <w:t>2025/26:132 av Daniel Vencu Velasquez Castro (S)</w:t>
            </w:r>
            <w:r>
              <w:br/>
              <w:t>Svensk innovationskraft</w:t>
            </w:r>
          </w:p>
        </w:tc>
        <w:tc>
          <w:tcPr>
            <w:tcW w:w="2055" w:type="dxa"/>
          </w:tcPr>
          <w:p w14:paraId="37EB081B" w14:textId="77777777" w:rsidR="006E04A4" w:rsidRDefault="00CF2C50" w:rsidP="00C84F80"/>
        </w:tc>
      </w:tr>
      <w:tr w:rsidR="007B5B59" w14:paraId="37EB0820" w14:textId="77777777" w:rsidTr="00055526">
        <w:trPr>
          <w:cantSplit/>
        </w:trPr>
        <w:tc>
          <w:tcPr>
            <w:tcW w:w="567" w:type="dxa"/>
          </w:tcPr>
          <w:p w14:paraId="37EB081D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81E" w14:textId="77777777" w:rsidR="006E04A4" w:rsidRDefault="00CF2C50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37EB081F" w14:textId="77777777" w:rsidR="006E04A4" w:rsidRDefault="00CF2C50" w:rsidP="00C84F80">
            <w:pPr>
              <w:keepNext/>
            </w:pPr>
          </w:p>
        </w:tc>
      </w:tr>
      <w:tr w:rsidR="007B5B59" w14:paraId="37EB0824" w14:textId="77777777" w:rsidTr="00055526">
        <w:trPr>
          <w:cantSplit/>
        </w:trPr>
        <w:tc>
          <w:tcPr>
            <w:tcW w:w="567" w:type="dxa"/>
          </w:tcPr>
          <w:p w14:paraId="37EB0821" w14:textId="77777777" w:rsidR="001D7AF0" w:rsidRDefault="00CF2C5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7EB0822" w14:textId="77777777" w:rsidR="006E04A4" w:rsidRDefault="00CF2C50" w:rsidP="000326E3">
            <w:r>
              <w:t xml:space="preserve">2025/26:180 av Jonas </w:t>
            </w:r>
            <w:r>
              <w:t>Andersson (SD)</w:t>
            </w:r>
            <w:r>
              <w:br/>
              <w:t>Uttalanden av imamer</w:t>
            </w:r>
          </w:p>
        </w:tc>
        <w:tc>
          <w:tcPr>
            <w:tcW w:w="2055" w:type="dxa"/>
          </w:tcPr>
          <w:p w14:paraId="37EB0823" w14:textId="77777777" w:rsidR="006E04A4" w:rsidRDefault="00CF2C50" w:rsidP="00C84F80"/>
        </w:tc>
      </w:tr>
      <w:tr w:rsidR="007B5B59" w14:paraId="37EB0828" w14:textId="77777777" w:rsidTr="00055526">
        <w:trPr>
          <w:cantSplit/>
        </w:trPr>
        <w:tc>
          <w:tcPr>
            <w:tcW w:w="567" w:type="dxa"/>
          </w:tcPr>
          <w:p w14:paraId="37EB0825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826" w14:textId="77777777" w:rsidR="006E04A4" w:rsidRDefault="00CF2C50" w:rsidP="000326E3">
            <w:pPr>
              <w:pStyle w:val="renderubrik"/>
            </w:pPr>
            <w:r>
              <w:t>Klimat- och miljöminister Romina Pourmokhtari (L)</w:t>
            </w:r>
          </w:p>
        </w:tc>
        <w:tc>
          <w:tcPr>
            <w:tcW w:w="2055" w:type="dxa"/>
          </w:tcPr>
          <w:p w14:paraId="37EB0827" w14:textId="77777777" w:rsidR="006E04A4" w:rsidRDefault="00CF2C50" w:rsidP="00C84F80">
            <w:pPr>
              <w:keepNext/>
            </w:pPr>
          </w:p>
        </w:tc>
      </w:tr>
      <w:tr w:rsidR="007B5B59" w14:paraId="37EB082C" w14:textId="77777777" w:rsidTr="00055526">
        <w:trPr>
          <w:cantSplit/>
        </w:trPr>
        <w:tc>
          <w:tcPr>
            <w:tcW w:w="567" w:type="dxa"/>
          </w:tcPr>
          <w:p w14:paraId="37EB0829" w14:textId="77777777" w:rsidR="001D7AF0" w:rsidRDefault="00CF2C5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7EB082A" w14:textId="77777777" w:rsidR="006E04A4" w:rsidRDefault="00CF2C50" w:rsidP="000326E3">
            <w:r>
              <w:t>2025/26:178 av Elsa Widding (-)</w:t>
            </w:r>
            <w:r>
              <w:br/>
              <w:t>Dumpade fartyg med kemiska stridsmedel</w:t>
            </w:r>
          </w:p>
        </w:tc>
        <w:tc>
          <w:tcPr>
            <w:tcW w:w="2055" w:type="dxa"/>
          </w:tcPr>
          <w:p w14:paraId="37EB082B" w14:textId="77777777" w:rsidR="006E04A4" w:rsidRDefault="00CF2C50" w:rsidP="00C84F80"/>
        </w:tc>
      </w:tr>
      <w:tr w:rsidR="007B5B59" w14:paraId="37EB0830" w14:textId="77777777" w:rsidTr="00055526">
        <w:trPr>
          <w:cantSplit/>
        </w:trPr>
        <w:tc>
          <w:tcPr>
            <w:tcW w:w="567" w:type="dxa"/>
          </w:tcPr>
          <w:p w14:paraId="37EB082D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82E" w14:textId="77777777" w:rsidR="006E04A4" w:rsidRDefault="00CF2C50" w:rsidP="000326E3">
            <w:pPr>
              <w:pStyle w:val="renderubrik"/>
            </w:pPr>
            <w:r>
              <w:t>Bistånds- och utrikeshandelsminister Benjamin Dousa (M)</w:t>
            </w:r>
          </w:p>
        </w:tc>
        <w:tc>
          <w:tcPr>
            <w:tcW w:w="2055" w:type="dxa"/>
          </w:tcPr>
          <w:p w14:paraId="37EB082F" w14:textId="77777777" w:rsidR="006E04A4" w:rsidRDefault="00CF2C50" w:rsidP="00C84F80">
            <w:pPr>
              <w:keepNext/>
            </w:pPr>
          </w:p>
        </w:tc>
      </w:tr>
      <w:tr w:rsidR="007B5B59" w14:paraId="37EB0834" w14:textId="77777777" w:rsidTr="00055526">
        <w:trPr>
          <w:cantSplit/>
        </w:trPr>
        <w:tc>
          <w:tcPr>
            <w:tcW w:w="567" w:type="dxa"/>
          </w:tcPr>
          <w:p w14:paraId="37EB0831" w14:textId="77777777" w:rsidR="001D7AF0" w:rsidRDefault="00CF2C5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7EB0832" w14:textId="77777777" w:rsidR="006E04A4" w:rsidRDefault="00CF2C50" w:rsidP="000326E3">
            <w:r>
              <w:t xml:space="preserve">2025/26:181 av Olle </w:t>
            </w:r>
            <w:r>
              <w:t>Thorell (S)</w:t>
            </w:r>
            <w:r>
              <w:br/>
              <w:t>Överenskommelsen med Somalia</w:t>
            </w:r>
          </w:p>
        </w:tc>
        <w:tc>
          <w:tcPr>
            <w:tcW w:w="2055" w:type="dxa"/>
          </w:tcPr>
          <w:p w14:paraId="37EB0833" w14:textId="77777777" w:rsidR="006E04A4" w:rsidRDefault="00CF2C50" w:rsidP="00C84F80"/>
        </w:tc>
      </w:tr>
      <w:tr w:rsidR="007B5B59" w14:paraId="37EB0838" w14:textId="77777777" w:rsidTr="00055526">
        <w:trPr>
          <w:cantSplit/>
        </w:trPr>
        <w:tc>
          <w:tcPr>
            <w:tcW w:w="567" w:type="dxa"/>
          </w:tcPr>
          <w:p w14:paraId="37EB0835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836" w14:textId="77777777" w:rsidR="006E04A4" w:rsidRDefault="00CF2C50" w:rsidP="000326E3">
            <w:pPr>
              <w:pStyle w:val="renderubrik"/>
            </w:pPr>
            <w:r>
              <w:t>Arbetsmarknadsminister Johan Britz (L)</w:t>
            </w:r>
          </w:p>
        </w:tc>
        <w:tc>
          <w:tcPr>
            <w:tcW w:w="2055" w:type="dxa"/>
          </w:tcPr>
          <w:p w14:paraId="37EB0837" w14:textId="77777777" w:rsidR="006E04A4" w:rsidRDefault="00CF2C50" w:rsidP="00C84F80">
            <w:pPr>
              <w:keepNext/>
            </w:pPr>
          </w:p>
        </w:tc>
      </w:tr>
      <w:tr w:rsidR="007B5B59" w14:paraId="37EB083C" w14:textId="77777777" w:rsidTr="00055526">
        <w:trPr>
          <w:cantSplit/>
        </w:trPr>
        <w:tc>
          <w:tcPr>
            <w:tcW w:w="567" w:type="dxa"/>
          </w:tcPr>
          <w:p w14:paraId="37EB0839" w14:textId="77777777" w:rsidR="001D7AF0" w:rsidRDefault="00CF2C5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7EB083A" w14:textId="77777777" w:rsidR="006E04A4" w:rsidRDefault="00CF2C50" w:rsidP="000326E3">
            <w:r>
              <w:t>2025/26:138 av Johanna Haraldsson (S)</w:t>
            </w:r>
            <w:r>
              <w:br/>
              <w:t>Åtgärder mot ohälsosam arbetsbelastning</w:t>
            </w:r>
          </w:p>
        </w:tc>
        <w:tc>
          <w:tcPr>
            <w:tcW w:w="2055" w:type="dxa"/>
          </w:tcPr>
          <w:p w14:paraId="37EB083B" w14:textId="77777777" w:rsidR="006E04A4" w:rsidRDefault="00CF2C50" w:rsidP="00C84F80"/>
        </w:tc>
      </w:tr>
      <w:tr w:rsidR="007B5B59" w14:paraId="37EB0840" w14:textId="77777777" w:rsidTr="00055526">
        <w:trPr>
          <w:cantSplit/>
        </w:trPr>
        <w:tc>
          <w:tcPr>
            <w:tcW w:w="567" w:type="dxa"/>
          </w:tcPr>
          <w:p w14:paraId="37EB083D" w14:textId="77777777" w:rsidR="001D7AF0" w:rsidRDefault="00CF2C5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7EB083E" w14:textId="77777777" w:rsidR="006E04A4" w:rsidRDefault="00CF2C50" w:rsidP="000326E3">
            <w:r>
              <w:t>2025/26:146 av Arber Gashi (S)</w:t>
            </w:r>
            <w:r>
              <w:br/>
              <w:t xml:space="preserve">Trygg arbetsmiljö i </w:t>
            </w:r>
            <w:r>
              <w:t>återvinningsbranschen</w:t>
            </w:r>
          </w:p>
        </w:tc>
        <w:tc>
          <w:tcPr>
            <w:tcW w:w="2055" w:type="dxa"/>
          </w:tcPr>
          <w:p w14:paraId="37EB083F" w14:textId="77777777" w:rsidR="006E04A4" w:rsidRDefault="00CF2C50" w:rsidP="00C84F80"/>
        </w:tc>
      </w:tr>
      <w:tr w:rsidR="007B5B59" w14:paraId="37EB0844" w14:textId="77777777" w:rsidTr="00055526">
        <w:trPr>
          <w:cantSplit/>
        </w:trPr>
        <w:tc>
          <w:tcPr>
            <w:tcW w:w="567" w:type="dxa"/>
          </w:tcPr>
          <w:p w14:paraId="37EB0841" w14:textId="77777777" w:rsidR="001D7AF0" w:rsidRDefault="00CF2C5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7EB0842" w14:textId="77777777" w:rsidR="006E04A4" w:rsidRDefault="00CF2C50" w:rsidP="000326E3">
            <w:r>
              <w:t>2025/26:159 av Sofia Amloh (S)</w:t>
            </w:r>
            <w:r>
              <w:br/>
              <w:t>Arbetslösheten</w:t>
            </w:r>
          </w:p>
        </w:tc>
        <w:tc>
          <w:tcPr>
            <w:tcW w:w="2055" w:type="dxa"/>
          </w:tcPr>
          <w:p w14:paraId="37EB0843" w14:textId="77777777" w:rsidR="006E04A4" w:rsidRDefault="00CF2C50" w:rsidP="00C84F80"/>
        </w:tc>
      </w:tr>
      <w:tr w:rsidR="007B5B59" w14:paraId="37EB0848" w14:textId="77777777" w:rsidTr="00055526">
        <w:trPr>
          <w:cantSplit/>
        </w:trPr>
        <w:tc>
          <w:tcPr>
            <w:tcW w:w="567" w:type="dxa"/>
          </w:tcPr>
          <w:p w14:paraId="37EB0845" w14:textId="77777777" w:rsidR="001D7AF0" w:rsidRDefault="00CF2C5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7EB0846" w14:textId="77777777" w:rsidR="006E04A4" w:rsidRDefault="00CF2C50" w:rsidP="000326E3">
            <w:r>
              <w:t>2025/26:161 av Sofia Amloh (S)</w:t>
            </w:r>
            <w:r>
              <w:br/>
              <w:t>Subventionerade arbeten</w:t>
            </w:r>
          </w:p>
        </w:tc>
        <w:tc>
          <w:tcPr>
            <w:tcW w:w="2055" w:type="dxa"/>
          </w:tcPr>
          <w:p w14:paraId="37EB0847" w14:textId="77777777" w:rsidR="006E04A4" w:rsidRDefault="00CF2C50" w:rsidP="00C84F80"/>
        </w:tc>
      </w:tr>
      <w:tr w:rsidR="007B5B59" w14:paraId="37EB084C" w14:textId="77777777" w:rsidTr="00055526">
        <w:trPr>
          <w:cantSplit/>
        </w:trPr>
        <w:tc>
          <w:tcPr>
            <w:tcW w:w="567" w:type="dxa"/>
          </w:tcPr>
          <w:p w14:paraId="37EB0849" w14:textId="77777777" w:rsidR="001D7AF0" w:rsidRDefault="00CF2C5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7EB084A" w14:textId="77777777" w:rsidR="006E04A4" w:rsidRDefault="00CF2C50" w:rsidP="000326E3">
            <w:r>
              <w:t>2025/26:166 av Ciczie Weidby (V)</w:t>
            </w:r>
            <w:r>
              <w:br/>
              <w:t>Värnande av den svenska modellen</w:t>
            </w:r>
          </w:p>
        </w:tc>
        <w:tc>
          <w:tcPr>
            <w:tcW w:w="2055" w:type="dxa"/>
          </w:tcPr>
          <w:p w14:paraId="37EB084B" w14:textId="77777777" w:rsidR="006E04A4" w:rsidRDefault="00CF2C50" w:rsidP="00C84F80"/>
        </w:tc>
      </w:tr>
      <w:tr w:rsidR="007B5B59" w14:paraId="37EB0850" w14:textId="77777777" w:rsidTr="00055526">
        <w:trPr>
          <w:cantSplit/>
        </w:trPr>
        <w:tc>
          <w:tcPr>
            <w:tcW w:w="567" w:type="dxa"/>
          </w:tcPr>
          <w:p w14:paraId="37EB084D" w14:textId="77777777" w:rsidR="001D7AF0" w:rsidRDefault="00CF2C5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7EB084E" w14:textId="77777777" w:rsidR="006E04A4" w:rsidRDefault="00CF2C50" w:rsidP="000326E3">
            <w:r>
              <w:t>2025/26:183 av Ardalan Shekarabi (S)</w:t>
            </w:r>
            <w:r>
              <w:br/>
              <w:t>Sänkningen</w:t>
            </w:r>
            <w:r>
              <w:t xml:space="preserve"> av aktivitetsstödet</w:t>
            </w:r>
          </w:p>
        </w:tc>
        <w:tc>
          <w:tcPr>
            <w:tcW w:w="2055" w:type="dxa"/>
          </w:tcPr>
          <w:p w14:paraId="37EB084F" w14:textId="77777777" w:rsidR="006E04A4" w:rsidRDefault="00CF2C50" w:rsidP="00C84F80"/>
        </w:tc>
      </w:tr>
      <w:tr w:rsidR="007B5B59" w14:paraId="37EB0854" w14:textId="77777777" w:rsidTr="00055526">
        <w:trPr>
          <w:cantSplit/>
        </w:trPr>
        <w:tc>
          <w:tcPr>
            <w:tcW w:w="567" w:type="dxa"/>
          </w:tcPr>
          <w:p w14:paraId="37EB0851" w14:textId="77777777" w:rsidR="001D7AF0" w:rsidRDefault="00CF2C5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7EB0852" w14:textId="77777777" w:rsidR="006E04A4" w:rsidRDefault="00CF2C50" w:rsidP="000326E3">
            <w:r>
              <w:t>2025/26:189 av Lars Isacsson (S)</w:t>
            </w:r>
            <w:r>
              <w:br/>
              <w:t>Arbetslöshet inom stålindustrin</w:t>
            </w:r>
          </w:p>
        </w:tc>
        <w:tc>
          <w:tcPr>
            <w:tcW w:w="2055" w:type="dxa"/>
          </w:tcPr>
          <w:p w14:paraId="37EB0853" w14:textId="77777777" w:rsidR="006E04A4" w:rsidRDefault="00CF2C50" w:rsidP="00C84F80"/>
        </w:tc>
      </w:tr>
      <w:tr w:rsidR="007B5B59" w14:paraId="37EB0858" w14:textId="77777777" w:rsidTr="00055526">
        <w:trPr>
          <w:cantSplit/>
        </w:trPr>
        <w:tc>
          <w:tcPr>
            <w:tcW w:w="567" w:type="dxa"/>
          </w:tcPr>
          <w:p w14:paraId="37EB0855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856" w14:textId="77777777" w:rsidR="006E04A4" w:rsidRDefault="00CF2C50" w:rsidP="000326E3">
            <w:pPr>
              <w:pStyle w:val="renderubrik"/>
            </w:pPr>
            <w:r>
              <w:t>Jämställdhetsminister Nina Larsson (L)</w:t>
            </w:r>
          </w:p>
        </w:tc>
        <w:tc>
          <w:tcPr>
            <w:tcW w:w="2055" w:type="dxa"/>
          </w:tcPr>
          <w:p w14:paraId="37EB0857" w14:textId="77777777" w:rsidR="006E04A4" w:rsidRDefault="00CF2C50" w:rsidP="00C84F80">
            <w:pPr>
              <w:keepNext/>
            </w:pPr>
          </w:p>
        </w:tc>
      </w:tr>
      <w:tr w:rsidR="007B5B59" w14:paraId="37EB085C" w14:textId="77777777" w:rsidTr="00055526">
        <w:trPr>
          <w:cantSplit/>
        </w:trPr>
        <w:tc>
          <w:tcPr>
            <w:tcW w:w="567" w:type="dxa"/>
          </w:tcPr>
          <w:p w14:paraId="37EB0859" w14:textId="77777777" w:rsidR="001D7AF0" w:rsidRDefault="00CF2C5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7EB085A" w14:textId="77777777" w:rsidR="006E04A4" w:rsidRDefault="00CF2C50" w:rsidP="000326E3">
            <w:r>
              <w:t>2025/26:105 av Sara Gille (SD)</w:t>
            </w:r>
            <w:r>
              <w:br/>
              <w:t>Förbud mot heltäckande slöjor i offentliga miljöer</w:t>
            </w:r>
          </w:p>
        </w:tc>
        <w:tc>
          <w:tcPr>
            <w:tcW w:w="2055" w:type="dxa"/>
          </w:tcPr>
          <w:p w14:paraId="37EB085B" w14:textId="77777777" w:rsidR="006E04A4" w:rsidRDefault="00CF2C50" w:rsidP="00C84F80"/>
        </w:tc>
      </w:tr>
      <w:tr w:rsidR="007B5B59" w14:paraId="37EB0860" w14:textId="77777777" w:rsidTr="00055526">
        <w:trPr>
          <w:cantSplit/>
        </w:trPr>
        <w:tc>
          <w:tcPr>
            <w:tcW w:w="567" w:type="dxa"/>
          </w:tcPr>
          <w:p w14:paraId="37EB085D" w14:textId="77777777" w:rsidR="001D7AF0" w:rsidRDefault="00CF2C50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37EB085E" w14:textId="77777777" w:rsidR="006E04A4" w:rsidRDefault="00CF2C50" w:rsidP="000326E3">
            <w:r>
              <w:t xml:space="preserve">2025/26:160 av Sofia Amloh </w:t>
            </w:r>
            <w:r>
              <w:t>(S)</w:t>
            </w:r>
            <w:r>
              <w:br/>
              <w:t>Regeringens arbete för att motverka diskriminering</w:t>
            </w:r>
          </w:p>
        </w:tc>
        <w:tc>
          <w:tcPr>
            <w:tcW w:w="2055" w:type="dxa"/>
          </w:tcPr>
          <w:p w14:paraId="37EB085F" w14:textId="77777777" w:rsidR="006E04A4" w:rsidRDefault="00CF2C50" w:rsidP="00C84F80"/>
        </w:tc>
      </w:tr>
      <w:tr w:rsidR="007B5B59" w14:paraId="37EB0864" w14:textId="77777777" w:rsidTr="00055526">
        <w:trPr>
          <w:cantSplit/>
        </w:trPr>
        <w:tc>
          <w:tcPr>
            <w:tcW w:w="567" w:type="dxa"/>
          </w:tcPr>
          <w:p w14:paraId="37EB0861" w14:textId="77777777" w:rsidR="001D7AF0" w:rsidRDefault="00CF2C5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7EB0862" w14:textId="77777777" w:rsidR="006E04A4" w:rsidRDefault="00CF2C50" w:rsidP="000326E3">
            <w:r>
              <w:t>2025/26:162 av Sofia Amloh (S)</w:t>
            </w:r>
            <w:r>
              <w:br/>
              <w:t>Det sjunde jämställdhetspolitiska delmålet</w:t>
            </w:r>
          </w:p>
        </w:tc>
        <w:tc>
          <w:tcPr>
            <w:tcW w:w="2055" w:type="dxa"/>
          </w:tcPr>
          <w:p w14:paraId="37EB0863" w14:textId="77777777" w:rsidR="006E04A4" w:rsidRDefault="00CF2C50" w:rsidP="00C84F80"/>
        </w:tc>
      </w:tr>
      <w:tr w:rsidR="007B5B59" w14:paraId="37EB0868" w14:textId="77777777" w:rsidTr="00055526">
        <w:trPr>
          <w:cantSplit/>
        </w:trPr>
        <w:tc>
          <w:tcPr>
            <w:tcW w:w="567" w:type="dxa"/>
          </w:tcPr>
          <w:p w14:paraId="37EB0865" w14:textId="77777777" w:rsidR="001D7AF0" w:rsidRDefault="00CF2C50" w:rsidP="00C84F80">
            <w:pPr>
              <w:keepNext/>
            </w:pPr>
          </w:p>
        </w:tc>
        <w:tc>
          <w:tcPr>
            <w:tcW w:w="6663" w:type="dxa"/>
          </w:tcPr>
          <w:p w14:paraId="37EB0866" w14:textId="77777777" w:rsidR="006E04A4" w:rsidRDefault="00CF2C50" w:rsidP="000326E3">
            <w:pPr>
              <w:pStyle w:val="renderubrik"/>
            </w:pPr>
            <w:r>
              <w:t>Sjukvårdsminister Elisabet Lann (KD)</w:t>
            </w:r>
          </w:p>
        </w:tc>
        <w:tc>
          <w:tcPr>
            <w:tcW w:w="2055" w:type="dxa"/>
          </w:tcPr>
          <w:p w14:paraId="37EB0867" w14:textId="77777777" w:rsidR="006E04A4" w:rsidRDefault="00CF2C50" w:rsidP="00C84F80">
            <w:pPr>
              <w:keepNext/>
            </w:pPr>
          </w:p>
        </w:tc>
      </w:tr>
      <w:tr w:rsidR="007B5B59" w14:paraId="37EB086C" w14:textId="77777777" w:rsidTr="00055526">
        <w:trPr>
          <w:cantSplit/>
        </w:trPr>
        <w:tc>
          <w:tcPr>
            <w:tcW w:w="567" w:type="dxa"/>
          </w:tcPr>
          <w:p w14:paraId="37EB0869" w14:textId="77777777" w:rsidR="001D7AF0" w:rsidRDefault="00CF2C5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7EB086A" w14:textId="77777777" w:rsidR="006E04A4" w:rsidRDefault="00CF2C50" w:rsidP="000326E3">
            <w:r>
              <w:t>2025/26:48 av Karin Rågsjö (V)</w:t>
            </w:r>
            <w:r>
              <w:br/>
              <w:t>Vård av patienter från Gaza</w:t>
            </w:r>
          </w:p>
        </w:tc>
        <w:tc>
          <w:tcPr>
            <w:tcW w:w="2055" w:type="dxa"/>
          </w:tcPr>
          <w:p w14:paraId="37EB086B" w14:textId="77777777" w:rsidR="006E04A4" w:rsidRDefault="00CF2C50" w:rsidP="00C84F80"/>
        </w:tc>
      </w:tr>
    </w:tbl>
    <w:p w14:paraId="37EB086D" w14:textId="77777777" w:rsidR="00517888" w:rsidRPr="00F221DA" w:rsidRDefault="00CF2C50" w:rsidP="00137840">
      <w:pPr>
        <w:pStyle w:val="Blankrad"/>
      </w:pPr>
      <w:r>
        <w:t xml:space="preserve">     </w:t>
      </w:r>
    </w:p>
    <w:p w14:paraId="37EB086E" w14:textId="77777777" w:rsidR="00121B42" w:rsidRDefault="00CF2C50" w:rsidP="00121B42">
      <w:pPr>
        <w:pStyle w:val="Blankrad"/>
      </w:pPr>
      <w:r>
        <w:t xml:space="preserve">     </w:t>
      </w:r>
    </w:p>
    <w:p w14:paraId="37EB086F" w14:textId="77777777" w:rsidR="006E04A4" w:rsidRPr="00F221DA" w:rsidRDefault="00CF2C5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B5B59" w14:paraId="37EB0872" w14:textId="77777777" w:rsidTr="00D774A8">
        <w:tc>
          <w:tcPr>
            <w:tcW w:w="567" w:type="dxa"/>
          </w:tcPr>
          <w:p w14:paraId="37EB0870" w14:textId="77777777" w:rsidR="00D774A8" w:rsidRDefault="00CF2C50">
            <w:pPr>
              <w:pStyle w:val="IngenText"/>
            </w:pPr>
          </w:p>
        </w:tc>
        <w:tc>
          <w:tcPr>
            <w:tcW w:w="8718" w:type="dxa"/>
          </w:tcPr>
          <w:p w14:paraId="37EB0871" w14:textId="77777777" w:rsidR="00D774A8" w:rsidRDefault="00CF2C5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7EB0873" w14:textId="77777777" w:rsidR="006E04A4" w:rsidRPr="00852BA1" w:rsidRDefault="00CF2C5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0885" w14:textId="77777777" w:rsidR="00000000" w:rsidRDefault="00CF2C50">
      <w:pPr>
        <w:spacing w:line="240" w:lineRule="auto"/>
      </w:pPr>
      <w:r>
        <w:separator/>
      </w:r>
    </w:p>
  </w:endnote>
  <w:endnote w:type="continuationSeparator" w:id="0">
    <w:p w14:paraId="37EB0887" w14:textId="77777777" w:rsidR="00000000" w:rsidRDefault="00CF2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0879" w14:textId="77777777" w:rsidR="00BE217A" w:rsidRDefault="00CF2C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087A" w14:textId="77777777" w:rsidR="00D73249" w:rsidRDefault="00CF2C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7EB087B" w14:textId="77777777" w:rsidR="00D73249" w:rsidRDefault="00CF2C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087F" w14:textId="77777777" w:rsidR="00D73249" w:rsidRDefault="00CF2C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7EB0880" w14:textId="77777777" w:rsidR="00D73249" w:rsidRDefault="00CF2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0881" w14:textId="77777777" w:rsidR="00000000" w:rsidRDefault="00CF2C50">
      <w:pPr>
        <w:spacing w:line="240" w:lineRule="auto"/>
      </w:pPr>
      <w:r>
        <w:separator/>
      </w:r>
    </w:p>
  </w:footnote>
  <w:footnote w:type="continuationSeparator" w:id="0">
    <w:p w14:paraId="37EB0883" w14:textId="77777777" w:rsidR="00000000" w:rsidRDefault="00CF2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0874" w14:textId="77777777" w:rsidR="00BE217A" w:rsidRDefault="00CF2C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0875" w14:textId="2533D050" w:rsidR="00D73249" w:rsidRDefault="00CF2C5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5 december 2025</w:t>
    </w:r>
    <w:r>
      <w:fldChar w:fldCharType="end"/>
    </w:r>
  </w:p>
  <w:p w14:paraId="37EB0876" w14:textId="77777777" w:rsidR="00D73249" w:rsidRDefault="00CF2C5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7EB0877" w14:textId="77777777" w:rsidR="00D73249" w:rsidRDefault="00CF2C50"/>
  <w:p w14:paraId="37EB0878" w14:textId="77777777" w:rsidR="00D73249" w:rsidRDefault="00CF2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087C" w14:textId="77777777" w:rsidR="00D73249" w:rsidRDefault="00CF2C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7EB0881" wp14:editId="37EB088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B087D" w14:textId="77777777" w:rsidR="00D73249" w:rsidRDefault="00CF2C50" w:rsidP="00BE217A">
    <w:pPr>
      <w:pStyle w:val="Dokumentrubrik"/>
      <w:spacing w:after="360"/>
    </w:pPr>
    <w:r>
      <w:t>Föredragningslista</w:t>
    </w:r>
  </w:p>
  <w:p w14:paraId="37EB087E" w14:textId="77777777" w:rsidR="00D73249" w:rsidRDefault="00CF2C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F7860E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923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ED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6A5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8A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A3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0E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AA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F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5B59"/>
    <w:rsid w:val="007B5B59"/>
    <w:rsid w:val="00C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07B2"/>
  <w15:docId w15:val="{EE98F7ED-E014-4230-A9B8-B0FFFD7C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2025-12-05</SAFIR_Sammantradesdatum_Doc>
    <SAFIR_SammantradeID xmlns="C07A1A6C-0B19-41D9-BDF8-F523BA3921EB">22b623e1-103a-4872-a699-0c6bb338380c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1A88-D66A-46DA-94F4-2ACD602E4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400</Words>
  <Characters>2536</Characters>
  <Application>Microsoft Office Word</Application>
  <DocSecurity>0</DocSecurity>
  <Lines>195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2025-12-04T13:08:00Z</cp:lastPrinted>
  <dcterms:created xsi:type="dcterms:W3CDTF">2013-03-22T09:28:00Z</dcterms:created>
  <dcterms:modified xsi:type="dcterms:W3CDTF">2025-12-04T13:08:00Z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