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2AE1" w:rsidRPr="007B7CEE" w:rsidRDefault="00642AE1" w:rsidP="002C3D06">
      <w:pPr>
        <w:pStyle w:val="Hemstlrubrik"/>
      </w:pPr>
      <w:r w:rsidRPr="007B7CEE">
        <w:t>Förslag till riksdagsbeslut</w:t>
      </w:r>
    </w:p>
    <w:p w:rsidR="00642AE1" w:rsidRPr="007B7CEE" w:rsidRDefault="00642AE1" w:rsidP="0098626F">
      <w:pPr>
        <w:pStyle w:val="Hemstlatt"/>
      </w:pPr>
      <w:r w:rsidRPr="007B7CEE">
        <w:t>Riksdagen tillkännager för regeringen som sin mening vad i motionen anförs om en utbyggd trafikkorridor genom Sundbyberg</w:t>
      </w:r>
      <w:r w:rsidR="007C26FB" w:rsidRPr="007B7CEE">
        <w:t>.</w:t>
      </w:r>
    </w:p>
    <w:p w:rsidR="00E84F25" w:rsidRPr="007B7CEE" w:rsidRDefault="007C6092" w:rsidP="00E22893">
      <w:pPr>
        <w:pStyle w:val="Rubrik1"/>
      </w:pPr>
      <w:r w:rsidRPr="007B7CEE">
        <w:t>Motivering</w:t>
      </w:r>
    </w:p>
    <w:p w:rsidR="008F6F6F" w:rsidRPr="007B7CEE" w:rsidRDefault="008F6F6F" w:rsidP="008F6F6F">
      <w:r w:rsidRPr="007B7CEE">
        <w:t>Dubbelspåret mellan Tomteboda och Kallhäll är en av landets mest trafiker</w:t>
      </w:r>
      <w:r w:rsidRPr="007B7CEE">
        <w:t>a</w:t>
      </w:r>
      <w:r w:rsidRPr="007B7CEE">
        <w:t>de järnvägssträckor. Banverket har fått regeringens uppdrag att utreda by</w:t>
      </w:r>
      <w:r w:rsidRPr="007B7CEE">
        <w:t>g</w:t>
      </w:r>
      <w:r w:rsidRPr="007B7CEE">
        <w:t>gandet av ytterligare två spår på sträckan. Sundbybergs kommun har under en längre tid arbetat för att den del som går igenom centr</w:t>
      </w:r>
      <w:r w:rsidR="00A17474" w:rsidRPr="007B7CEE">
        <w:t xml:space="preserve">ala Sundbyberg ska grävas ner. </w:t>
      </w:r>
      <w:r w:rsidRPr="007B7CEE">
        <w:t>I och med Banverkets arbete finns nu dessa förutsättningar. En utbyggnad av befintlig</w:t>
      </w:r>
      <w:r w:rsidR="00642AE1" w:rsidRPr="007B7CEE">
        <w:t xml:space="preserve"> </w:t>
      </w:r>
      <w:r w:rsidRPr="007B7CEE">
        <w:t xml:space="preserve">tågkorridor med en lång tunnel genom Sundbyberg </w:t>
      </w:r>
      <w:r w:rsidR="004C4F35" w:rsidRPr="007B7CEE">
        <w:t xml:space="preserve"> med ett utvecklat trafikcentrum </w:t>
      </w:r>
      <w:r w:rsidRPr="007B7CEE">
        <w:t>är till stor fördel för utvecklingen av hela den nordvästra delen av Stockholm</w:t>
      </w:r>
      <w:r w:rsidR="002C3D06" w:rsidRPr="007B7CEE">
        <w:t>s</w:t>
      </w:r>
      <w:r w:rsidRPr="007B7CEE">
        <w:t>regionen.</w:t>
      </w:r>
    </w:p>
    <w:p w:rsidR="008F6F6F" w:rsidRPr="007B7CEE" w:rsidRDefault="008F6F6F" w:rsidP="002C3D06">
      <w:pPr>
        <w:pStyle w:val="Normaltindrag"/>
      </w:pPr>
      <w:r w:rsidRPr="007B7CEE">
        <w:t>Intresset för nordvästra Stockholm där Sundbyberg utgör en naturlig ce</w:t>
      </w:r>
      <w:r w:rsidRPr="007B7CEE">
        <w:t>n</w:t>
      </w:r>
      <w:r w:rsidRPr="007B7CEE">
        <w:t>tralort är i</w:t>
      </w:r>
      <w:r w:rsidR="002C3D06" w:rsidRPr="007B7CEE">
        <w:t xml:space="preserve"> </w:t>
      </w:r>
      <w:r w:rsidRPr="007B7CEE">
        <w:t>dag stort. Sundbyberg, Solna och Stockholm har stora utbyggnad</w:t>
      </w:r>
      <w:r w:rsidRPr="007B7CEE">
        <w:t>s</w:t>
      </w:r>
      <w:r w:rsidRPr="007B7CEE">
        <w:t>planer  för i första hand bostäd</w:t>
      </w:r>
      <w:r w:rsidR="002C3D06" w:rsidRPr="007B7CEE">
        <w:t>er men även kontor och handel i</w:t>
      </w:r>
      <w:r w:rsidRPr="007B7CEE">
        <w:t xml:space="preserve"> Sveriges stör</w:t>
      </w:r>
      <w:r w:rsidRPr="007B7CEE">
        <w:t>s</w:t>
      </w:r>
      <w:r w:rsidRPr="007B7CEE">
        <w:t>ta trafikknutpunkt med regionaltåg, pendeltåg, bussar och den kommande tvärbanan. Därtill kommer närheten till Bromma flygplats</w:t>
      </w:r>
      <w:r w:rsidR="002C3D06" w:rsidRPr="007B7CEE">
        <w:t>,</w:t>
      </w:r>
      <w:r w:rsidRPr="007B7CEE">
        <w:t xml:space="preserve"> som är en angel</w:t>
      </w:r>
      <w:r w:rsidRPr="007B7CEE">
        <w:t>ä</w:t>
      </w:r>
      <w:r w:rsidRPr="007B7CEE">
        <w:t>ge</w:t>
      </w:r>
      <w:r w:rsidRPr="007B7CEE">
        <w:t>n</w:t>
      </w:r>
      <w:r w:rsidRPr="007B7CEE">
        <w:t xml:space="preserve">het för hela Mälardalen. </w:t>
      </w:r>
    </w:p>
    <w:p w:rsidR="008F6F6F" w:rsidRPr="007B7CEE" w:rsidRDefault="008F6F6F" w:rsidP="002C3D06">
      <w:pPr>
        <w:pStyle w:val="Normaltindrag"/>
      </w:pPr>
      <w:r w:rsidRPr="007B7CEE">
        <w:t>Fördelarna med befintlig tågkorridor är flera. Sundbyberg har redan regi</w:t>
      </w:r>
      <w:r w:rsidRPr="007B7CEE">
        <w:t>o</w:t>
      </w:r>
      <w:r w:rsidRPr="007B7CEE">
        <w:t>naltågs-</w:t>
      </w:r>
      <w:r w:rsidR="002C3D06" w:rsidRPr="007B7CEE">
        <w:t>, pendeltågs</w:t>
      </w:r>
      <w:r w:rsidR="00642AE1" w:rsidRPr="007B7CEE">
        <w:t>- och tunnelbanestation. Den nya tvärbanan kommer oc</w:t>
      </w:r>
      <w:r w:rsidR="00642AE1" w:rsidRPr="007B7CEE">
        <w:t>k</w:t>
      </w:r>
      <w:r w:rsidR="00642AE1" w:rsidRPr="007B7CEE">
        <w:t>så att dras här.  Nuvarande bansträckning är sliten och behöver rustas upp, samtidigt som en utb</w:t>
      </w:r>
      <w:r w:rsidR="00A17474" w:rsidRPr="007B7CEE">
        <w:t>yggnad av befintlig tågkorridor</w:t>
      </w:r>
      <w:r w:rsidR="00642AE1" w:rsidRPr="007B7CEE">
        <w:t xml:space="preserve"> gör minst intrång i n</w:t>
      </w:r>
      <w:r w:rsidR="00642AE1" w:rsidRPr="007B7CEE">
        <w:t>a</w:t>
      </w:r>
      <w:r w:rsidR="00642AE1" w:rsidRPr="007B7CEE">
        <w:t>tur-</w:t>
      </w:r>
      <w:r w:rsidR="002C3D06" w:rsidRPr="007B7CEE">
        <w:t xml:space="preserve"> </w:t>
      </w:r>
      <w:r w:rsidR="00642AE1" w:rsidRPr="007B7CEE">
        <w:t>och kulturvärden. Järvafä</w:t>
      </w:r>
      <w:r w:rsidR="002C3D06" w:rsidRPr="007B7CEE">
        <w:t>ltet skonas då från ingrepp av M</w:t>
      </w:r>
      <w:r w:rsidR="00642AE1" w:rsidRPr="007B7CEE">
        <w:t xml:space="preserve">älarbanan. </w:t>
      </w:r>
      <w:r w:rsidRPr="007B7CEE">
        <w:t xml:space="preserve">  </w:t>
      </w:r>
    </w:p>
    <w:p w:rsidR="00642AE1" w:rsidRPr="007B7CEE" w:rsidRDefault="00642AE1" w:rsidP="00642AE1">
      <w:pPr>
        <w:pStyle w:val="Normaltindrag"/>
      </w:pPr>
      <w:r w:rsidRPr="007B7CEE">
        <w:t>Dubbelspåret mellan To</w:t>
      </w:r>
      <w:r w:rsidR="004C4F35" w:rsidRPr="007B7CEE">
        <w:t>m</w:t>
      </w:r>
      <w:r w:rsidRPr="007B7CEE">
        <w:t>teboda och Kallhäll bör med andra ord dras i tunnel under Sun</w:t>
      </w:r>
      <w:r w:rsidR="00427D71" w:rsidRPr="007B7CEE">
        <w:t>d</w:t>
      </w:r>
      <w:r w:rsidRPr="007B7CEE">
        <w:t>byberg</w:t>
      </w:r>
      <w:r w:rsidR="00427D71" w:rsidRPr="007B7CEE">
        <w:t xml:space="preserve"> genom </w:t>
      </w:r>
      <w:r w:rsidR="008F79F9" w:rsidRPr="007B7CEE">
        <w:t>Resecentrum</w:t>
      </w:r>
      <w:r w:rsidR="00427D71" w:rsidRPr="007B7CEE">
        <w:t xml:space="preserve"> Sundbyberg!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C3D06" w:rsidRPr="007B7C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C3D06" w:rsidRPr="007B7CEE" w:rsidRDefault="002C3D06" w:rsidP="002C3D06">
            <w:pPr>
              <w:pStyle w:val="UnderskriftDatum"/>
              <w:spacing w:before="0"/>
            </w:pPr>
            <w:r w:rsidRPr="007B7CEE">
              <w:lastRenderedPageBreak/>
              <w:t>Stockholm den 3 oktober 2005</w:t>
            </w:r>
          </w:p>
        </w:tc>
        <w:tc>
          <w:tcPr>
            <w:tcW w:w="3047" w:type="dxa"/>
          </w:tcPr>
          <w:p w:rsidR="002C3D06" w:rsidRPr="007B7CEE" w:rsidRDefault="002C3D06" w:rsidP="002C3D06">
            <w:pPr>
              <w:pStyle w:val="Underskrifter"/>
            </w:pPr>
          </w:p>
        </w:tc>
      </w:tr>
      <w:tr w:rsidR="002C3D06" w:rsidRPr="007B7C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C3D06" w:rsidRPr="007B7CEE" w:rsidRDefault="002C3D06" w:rsidP="002C3D06">
            <w:pPr>
              <w:pStyle w:val="Underskrifter"/>
            </w:pPr>
            <w:r w:rsidRPr="007B7CEE">
              <w:t>Mariam Osman Sherifay (s)</w:t>
            </w:r>
          </w:p>
        </w:tc>
        <w:tc>
          <w:tcPr>
            <w:tcW w:w="3047" w:type="dxa"/>
          </w:tcPr>
          <w:p w:rsidR="002C3D06" w:rsidRPr="007B7CEE" w:rsidRDefault="002C3D06" w:rsidP="002C3D06">
            <w:pPr>
              <w:pStyle w:val="Underskrifter"/>
            </w:pPr>
            <w:r w:rsidRPr="007B7CEE">
              <w:t>Tommy Waidelich (s)</w:t>
            </w:r>
          </w:p>
        </w:tc>
      </w:tr>
    </w:tbl>
    <w:p w:rsidR="00642AE1" w:rsidRPr="007B7CEE" w:rsidRDefault="00642AE1" w:rsidP="002C3D06">
      <w:pPr>
        <w:pStyle w:val="Normaltindrag"/>
      </w:pPr>
    </w:p>
    <w:sectPr w:rsidR="00642AE1" w:rsidRPr="007B7CEE" w:rsidSect="002C3D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11DA" w:rsidRPr="007B7CEE" w:rsidRDefault="00EA11DA">
      <w:r w:rsidRPr="007B7CEE">
        <w:separator/>
      </w:r>
    </w:p>
  </w:endnote>
  <w:endnote w:type="continuationSeparator" w:id="0">
    <w:p w:rsidR="00EA11DA" w:rsidRPr="007B7CEE" w:rsidRDefault="00EA11DA">
      <w:r w:rsidRPr="007B7C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D06" w:rsidRPr="007B7CEE" w:rsidRDefault="007B7CEE" w:rsidP="002C3D06">
    <w:pPr>
      <w:pStyle w:val="Sidfot"/>
    </w:pPr>
    <w:r w:rsidRPr="007B7CE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05100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D06" w:rsidRDefault="002C3D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7490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C3D06" w:rsidRDefault="002C3D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7490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D06" w:rsidRPr="007B7CEE" w:rsidRDefault="007B7CEE" w:rsidP="002C3D06">
    <w:pPr>
      <w:pStyle w:val="Sidfot"/>
    </w:pPr>
    <w:r w:rsidRPr="007B7CE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36433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D06" w:rsidRDefault="002C3D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749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3D06" w:rsidRDefault="002C3D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749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D06" w:rsidRPr="007B7CEE" w:rsidRDefault="007B7CEE" w:rsidP="002C3D06">
    <w:pPr>
      <w:pStyle w:val="Sidfot"/>
    </w:pPr>
    <w:r w:rsidRPr="007B7CE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48506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D06" w:rsidRDefault="002C3D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749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3D06" w:rsidRDefault="002C3D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749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11DA" w:rsidRPr="007B7CEE" w:rsidRDefault="00EA11DA">
      <w:r w:rsidRPr="007B7CEE">
        <w:separator/>
      </w:r>
    </w:p>
  </w:footnote>
  <w:footnote w:type="continuationSeparator" w:id="0">
    <w:p w:rsidR="00EA11DA" w:rsidRPr="007B7CEE" w:rsidRDefault="00EA11DA">
      <w:r w:rsidRPr="007B7C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D06" w:rsidRPr="007B7CEE" w:rsidRDefault="007B7CEE" w:rsidP="002C3D06">
    <w:pPr>
      <w:pStyle w:val="Sidhuvud"/>
    </w:pPr>
    <w:r w:rsidRPr="007B7CE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59940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D06" w:rsidRDefault="002C3D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7490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74902">
                            <w:t>T606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C3D06" w:rsidRDefault="002C3D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7490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74902">
                      <w:t>T606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D06" w:rsidRPr="007B7CEE" w:rsidRDefault="007B7CEE" w:rsidP="002C3D06">
    <w:pPr>
      <w:pStyle w:val="Sidhuvud"/>
    </w:pPr>
    <w:r w:rsidRPr="007B7CE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17918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D06" w:rsidRDefault="002C3D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7490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74902">
                            <w:t>T606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C3D06" w:rsidRDefault="002C3D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7490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74902">
                      <w:t>T606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D06" w:rsidRPr="007B7CEE" w:rsidRDefault="002C3D06">
    <w:pPr>
      <w:pStyle w:val="FSHNormal"/>
      <w:tabs>
        <w:tab w:val="right" w:pos="5840"/>
      </w:tabs>
    </w:pPr>
    <w:r w:rsidRPr="007B7CEE">
      <w:br/>
    </w:r>
    <w:r w:rsidRPr="007B7CEE">
      <w:fldChar w:fldCharType="begin" w:fldLock="1"/>
    </w:r>
    <w:r w:rsidRPr="007B7CEE">
      <w:instrText xml:space="preserve"> DOCPROPERTY</w:instrText>
    </w:r>
    <w:r w:rsidRPr="007B7CEE">
      <w:rPr>
        <w:sz w:val="18"/>
      </w:rPr>
      <w:instrText xml:space="preserve"> "YearUser" *\charformat </w:instrText>
    </w:r>
    <w:r w:rsidRPr="007B7CEE">
      <w:fldChar w:fldCharType="separate"/>
    </w:r>
    <w:r w:rsidR="00674902" w:rsidRPr="007B7CEE">
      <w:t>2005/06</w:t>
    </w:r>
    <w:r w:rsidRPr="007B7CEE">
      <w:fldChar w:fldCharType="end"/>
    </w:r>
    <w:r w:rsidRPr="007B7CEE">
      <w:t xml:space="preserve"> </w:t>
    </w:r>
    <w:r w:rsidRPr="007B7CEE">
      <w:tab/>
      <w:t xml:space="preserve">mnr: </w:t>
    </w:r>
    <w:r w:rsidRPr="007B7CEE">
      <w:fldChar w:fldCharType="begin" w:fldLock="1"/>
    </w:r>
    <w:r w:rsidRPr="007B7CEE">
      <w:instrText xml:space="preserve"> DOCPROPERTY</w:instrText>
    </w:r>
    <w:r w:rsidRPr="007B7CEE">
      <w:rPr>
        <w:sz w:val="18"/>
      </w:rPr>
      <w:instrText xml:space="preserve"> "Motionsnummer" *\charformat </w:instrText>
    </w:r>
    <w:r w:rsidRPr="007B7CEE">
      <w:fldChar w:fldCharType="separate"/>
    </w:r>
    <w:r w:rsidR="00674902" w:rsidRPr="007B7CEE">
      <w:t>T606</w:t>
    </w:r>
    <w:r w:rsidRPr="007B7CEE">
      <w:fldChar w:fldCharType="end"/>
    </w:r>
    <w:r w:rsidRPr="007B7CEE">
      <w:br/>
    </w:r>
    <w:r w:rsidRPr="007B7CEE">
      <w:fldChar w:fldCharType="begin" w:fldLock="1"/>
    </w:r>
    <w:r w:rsidRPr="007B7CEE">
      <w:instrText xml:space="preserve"> DOCPROPERTY</w:instrText>
    </w:r>
    <w:r w:rsidRPr="007B7CEE">
      <w:rPr>
        <w:sz w:val="18"/>
      </w:rPr>
      <w:instrText xml:space="preserve"> "Samling" *\charformat </w:instrText>
    </w:r>
    <w:r w:rsidRPr="007B7CEE">
      <w:fldChar w:fldCharType="end"/>
    </w:r>
    <w:r w:rsidRPr="007B7CEE">
      <w:tab/>
      <w:t xml:space="preserve">pnr: </w:t>
    </w:r>
    <w:r w:rsidRPr="007B7CEE">
      <w:fldChar w:fldCharType="begin" w:fldLock="1"/>
    </w:r>
    <w:r w:rsidRPr="007B7CEE">
      <w:instrText xml:space="preserve"> DOCPROPERTY</w:instrText>
    </w:r>
    <w:r w:rsidRPr="007B7CEE">
      <w:rPr>
        <w:sz w:val="18"/>
      </w:rPr>
      <w:instrText xml:space="preserve"> "Partinummer" *\charformat </w:instrText>
    </w:r>
    <w:r w:rsidRPr="007B7CEE">
      <w:fldChar w:fldCharType="separate"/>
    </w:r>
    <w:r w:rsidR="00674902" w:rsidRPr="007B7CEE">
      <w:t>s39046</w:t>
    </w:r>
    <w:r w:rsidRPr="007B7CEE">
      <w:fldChar w:fldCharType="end"/>
    </w:r>
  </w:p>
  <w:p w:rsidR="002C3D06" w:rsidRPr="007B7CEE" w:rsidRDefault="002C3D06">
    <w:pPr>
      <w:pStyle w:val="FSHRub1"/>
    </w:pPr>
    <w:r w:rsidRPr="007B7CEE">
      <w:t>Motion till riksdagen</w:t>
    </w:r>
    <w:r w:rsidRPr="007B7CEE">
      <w:br/>
    </w:r>
    <w:r w:rsidRPr="007B7CEE">
      <w:fldChar w:fldCharType="begin" w:fldLock="1"/>
    </w:r>
    <w:r w:rsidRPr="007B7CEE">
      <w:instrText xml:space="preserve"> DOCPROPERTY "YearUser" *\charformat </w:instrText>
    </w:r>
    <w:r w:rsidRPr="007B7CEE">
      <w:fldChar w:fldCharType="separate"/>
    </w:r>
    <w:r w:rsidR="00674902" w:rsidRPr="007B7CEE">
      <w:t>2005/06</w:t>
    </w:r>
    <w:r w:rsidRPr="007B7CEE">
      <w:fldChar w:fldCharType="end"/>
    </w:r>
    <w:r w:rsidRPr="007B7CEE">
      <w:t>:</w:t>
    </w:r>
    <w:r w:rsidRPr="007B7CEE">
      <w:fldChar w:fldCharType="begin" w:fldLock="1"/>
    </w:r>
    <w:r w:rsidRPr="007B7CEE">
      <w:instrText xml:space="preserve"> DOCPROPERTY "Motionsnummer" *\charformat </w:instrText>
    </w:r>
    <w:r w:rsidRPr="007B7CEE">
      <w:fldChar w:fldCharType="separate"/>
    </w:r>
    <w:r w:rsidR="00674902" w:rsidRPr="007B7CEE">
      <w:t>T606</w:t>
    </w:r>
    <w:r w:rsidRPr="007B7CEE">
      <w:fldChar w:fldCharType="end"/>
    </w:r>
  </w:p>
  <w:p w:rsidR="002C3D06" w:rsidRPr="007B7CEE" w:rsidRDefault="002C3D06">
    <w:pPr>
      <w:pStyle w:val="FSHNormalS5"/>
    </w:pPr>
    <w:r w:rsidRPr="007B7CEE">
      <w:fldChar w:fldCharType="begin" w:fldLock="1"/>
    </w:r>
    <w:r w:rsidRPr="007B7CEE">
      <w:instrText xml:space="preserve"> DOCPROPERTY "MotionarText" *\charformat </w:instrText>
    </w:r>
    <w:r w:rsidRPr="007B7CEE">
      <w:fldChar w:fldCharType="separate"/>
    </w:r>
    <w:r w:rsidR="00674902" w:rsidRPr="007B7CEE">
      <w:t>av Mariam Osman Sherifay och Tommy Waidelich (s)</w:t>
    </w:r>
    <w:r w:rsidRPr="007B7CEE">
      <w:fldChar w:fldCharType="end"/>
    </w:r>
    <w:r w:rsidRPr="007B7CEE">
      <w:br/>
    </w:r>
    <w:r w:rsidRPr="007B7CEE">
      <w:fldChar w:fldCharType="begin" w:fldLock="1"/>
    </w:r>
    <w:r w:rsidRPr="007B7CEE">
      <w:instrText xml:space="preserve"> DOCPROPERTY "SvarFrasKort" *\charformat </w:instrText>
    </w:r>
    <w:r w:rsidRPr="007B7CEE">
      <w:fldChar w:fldCharType="end"/>
    </w:r>
  </w:p>
  <w:p w:rsidR="002C3D06" w:rsidRPr="007B7CEE" w:rsidRDefault="002C3D06">
    <w:pPr>
      <w:pStyle w:val="FSHTitel"/>
    </w:pPr>
    <w:r w:rsidRPr="007B7CEE">
      <w:fldChar w:fldCharType="begin" w:fldLock="1"/>
    </w:r>
    <w:r w:rsidRPr="007B7CEE">
      <w:instrText xml:space="preserve"> DOCPROPERTY</w:instrText>
    </w:r>
    <w:r w:rsidRPr="007B7CEE">
      <w:rPr>
        <w:sz w:val="18"/>
      </w:rPr>
      <w:instrText xml:space="preserve"> "RubrikSvar" *\charformat </w:instrText>
    </w:r>
    <w:r w:rsidRPr="007B7CEE">
      <w:fldChar w:fldCharType="separate"/>
    </w:r>
    <w:r w:rsidR="00674902" w:rsidRPr="007B7CEE">
      <w:t>Resecentrum Sundbyberg</w:t>
    </w:r>
    <w:r w:rsidRPr="007B7CEE">
      <w:fldChar w:fldCharType="end"/>
    </w:r>
  </w:p>
  <w:p w:rsidR="002C3D06" w:rsidRPr="007B7CEE" w:rsidRDefault="002C3D06" w:rsidP="002C3D0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0459562">
    <w:abstractNumId w:val="13"/>
  </w:num>
  <w:num w:numId="2" w16cid:durableId="443381191">
    <w:abstractNumId w:val="10"/>
  </w:num>
  <w:num w:numId="3" w16cid:durableId="475270235">
    <w:abstractNumId w:val="11"/>
  </w:num>
  <w:num w:numId="4" w16cid:durableId="1140228011">
    <w:abstractNumId w:val="12"/>
  </w:num>
  <w:num w:numId="5" w16cid:durableId="238945146">
    <w:abstractNumId w:val="8"/>
  </w:num>
  <w:num w:numId="6" w16cid:durableId="2074816958">
    <w:abstractNumId w:val="3"/>
  </w:num>
  <w:num w:numId="7" w16cid:durableId="116535882">
    <w:abstractNumId w:val="2"/>
  </w:num>
  <w:num w:numId="8" w16cid:durableId="1966425476">
    <w:abstractNumId w:val="1"/>
  </w:num>
  <w:num w:numId="9" w16cid:durableId="374160105">
    <w:abstractNumId w:val="0"/>
  </w:num>
  <w:num w:numId="10" w16cid:durableId="911890473">
    <w:abstractNumId w:val="9"/>
  </w:num>
  <w:num w:numId="11" w16cid:durableId="1391152276">
    <w:abstractNumId w:val="7"/>
  </w:num>
  <w:num w:numId="12" w16cid:durableId="476146150">
    <w:abstractNumId w:val="6"/>
  </w:num>
  <w:num w:numId="13" w16cid:durableId="1996761449">
    <w:abstractNumId w:val="5"/>
  </w:num>
  <w:num w:numId="14" w16cid:durableId="1283802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3"/>
  </w:docVars>
  <w:rsids>
    <w:rsidRoot w:val="00642AE1"/>
    <w:rsid w:val="0004381F"/>
    <w:rsid w:val="00064BC3"/>
    <w:rsid w:val="00066775"/>
    <w:rsid w:val="00072027"/>
    <w:rsid w:val="00072FB9"/>
    <w:rsid w:val="00100531"/>
    <w:rsid w:val="00201DFB"/>
    <w:rsid w:val="00204A63"/>
    <w:rsid w:val="00212FF1"/>
    <w:rsid w:val="00230193"/>
    <w:rsid w:val="0025068A"/>
    <w:rsid w:val="002818D3"/>
    <w:rsid w:val="002C3D06"/>
    <w:rsid w:val="002D11A8"/>
    <w:rsid w:val="00427D71"/>
    <w:rsid w:val="00445271"/>
    <w:rsid w:val="004A0504"/>
    <w:rsid w:val="004C4F35"/>
    <w:rsid w:val="004E38D9"/>
    <w:rsid w:val="005B145B"/>
    <w:rsid w:val="00642AE1"/>
    <w:rsid w:val="00674902"/>
    <w:rsid w:val="00740D6D"/>
    <w:rsid w:val="00794149"/>
    <w:rsid w:val="007953A8"/>
    <w:rsid w:val="007B67A7"/>
    <w:rsid w:val="007B7CEE"/>
    <w:rsid w:val="007C26FB"/>
    <w:rsid w:val="007C6092"/>
    <w:rsid w:val="008F6F6F"/>
    <w:rsid w:val="008F79F9"/>
    <w:rsid w:val="00930746"/>
    <w:rsid w:val="00983099"/>
    <w:rsid w:val="0098626F"/>
    <w:rsid w:val="00A053C6"/>
    <w:rsid w:val="00A17474"/>
    <w:rsid w:val="00B13BF0"/>
    <w:rsid w:val="00B8500D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A11DA"/>
    <w:rsid w:val="00EC054C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4B697F-EDCE-4A9D-B71B-04A8EB0E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C3D06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240</Words>
  <Characters>1459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T606</vt:lpstr>
    </vt:vector>
  </TitlesOfParts>
  <Company>Riksdagen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T606</dc:title>
  <dc:subject>T606</dc:subject>
  <dc:creator>Riksdagen</dc:creator>
  <cp:keywords>Riksdagen</cp:keywords>
  <dc:description/>
  <cp:lastModifiedBy>Lars Brink</cp:lastModifiedBy>
  <cp:revision>2</cp:revision>
  <cp:lastPrinted>2006-01-18T10:23:00Z</cp:lastPrinted>
  <dcterms:created xsi:type="dcterms:W3CDTF">2025-12-16T21:43:00Z</dcterms:created>
  <dcterms:modified xsi:type="dcterms:W3CDTF">2025-12-16T21:43:00Z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mot2000_423_2006-01-13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Resecentrum Sundbyberg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Resecentrum Sundbyberg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s39046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Mariam Osman Sherifay och Tommy Waidelich (s)</vt:lpwstr>
  </property>
  <property fmtid="{D5CDD505-2E9C-101B-9397-08002B2CF9AE}" pid="26" name="MotionarLista">
    <vt:lpwstr>Osman Sherifay, Mariam (s)\Waidelich, Tommy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Mariam Osman Sherifay (s), Tommy Waidelich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T606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thomas.goransson@riksdagen.se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20052006000000000115000390460069</vt:lpwstr>
  </property>
  <property fmtid="{D5CDD505-2E9C-101B-9397-08002B2CF9AE}" pid="47" name="datum">
    <vt:lpwstr>051003</vt:lpwstr>
  </property>
  <property fmtid="{D5CDD505-2E9C-101B-9397-08002B2CF9AE}" pid="48" name="avsändar-e-post">
    <vt:lpwstr>thomas.goransson@riksdagen.se</vt:lpwstr>
  </property>
  <property fmtid="{D5CDD505-2E9C-101B-9397-08002B2CF9AE}" pid="49" name="id">
    <vt:lpwstr>20052006000000000115000390460069</vt:lpwstr>
  </property>
  <property fmtid="{D5CDD505-2E9C-101B-9397-08002B2CF9AE}" pid="50" name="nummer">
    <vt:lpwstr>606</vt:lpwstr>
  </property>
  <property fmtid="{D5CDD505-2E9C-101B-9397-08002B2CF9AE}" pid="51" name="utskottsbeteckning">
    <vt:lpwstr>T</vt:lpwstr>
  </property>
</Properties>
</file>