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0D6" w:rsidRPr="00BB2E2C" w:rsidRDefault="00E210D6" w:rsidP="001430E6">
      <w:pPr>
        <w:pStyle w:val="Hemstlrubrik"/>
      </w:pPr>
      <w:r w:rsidRPr="00BB2E2C">
        <w:t>Förslag till riksdagsbeslut</w:t>
      </w:r>
    </w:p>
    <w:p w:rsidR="00B664DE" w:rsidRPr="00BB2E2C" w:rsidRDefault="00B664DE" w:rsidP="00B664DE">
      <w:pPr>
        <w:pStyle w:val="Hemstlatt"/>
      </w:pPr>
      <w:r w:rsidRPr="00BB2E2C">
        <w:t xml:space="preserve">Riksdagen tillkännager </w:t>
      </w:r>
      <w:r w:rsidR="00D35EEA" w:rsidRPr="00BB2E2C">
        <w:t xml:space="preserve">för regeringen </w:t>
      </w:r>
      <w:r w:rsidRPr="00BB2E2C">
        <w:t>som sin mening</w:t>
      </w:r>
      <w:r w:rsidR="000C2624" w:rsidRPr="00BB2E2C">
        <w:t xml:space="preserve"> vad i motionen anförs om</w:t>
      </w:r>
      <w:r w:rsidRPr="00BB2E2C">
        <w:t xml:space="preserve"> att Sverige bör verka för att Dawit Isaak släpps fri.</w:t>
      </w:r>
    </w:p>
    <w:p w:rsidR="00B664DE" w:rsidRPr="00BB2E2C" w:rsidRDefault="00B664DE" w:rsidP="00B664DE">
      <w:pPr>
        <w:pStyle w:val="Hemstlatt"/>
      </w:pPr>
      <w:r w:rsidRPr="00BB2E2C">
        <w:t>Riksdagen tillkännager för regeringen som sin mening</w:t>
      </w:r>
      <w:r w:rsidR="000C2624" w:rsidRPr="00BB2E2C">
        <w:t xml:space="preserve"> vad i motionen anförs om</w:t>
      </w:r>
      <w:r w:rsidRPr="00BB2E2C">
        <w:t xml:space="preserve"> </w:t>
      </w:r>
      <w:r w:rsidRPr="00BB2E2C">
        <w:rPr>
          <w:color w:val="000000"/>
        </w:rPr>
        <w:t>att Sverige, bilateralt och genom EU, måste föra en kontinue</w:t>
      </w:r>
      <w:r w:rsidRPr="00BB2E2C">
        <w:rPr>
          <w:color w:val="000000"/>
        </w:rPr>
        <w:t>r</w:t>
      </w:r>
      <w:r w:rsidRPr="00BB2E2C">
        <w:rPr>
          <w:color w:val="000000"/>
        </w:rPr>
        <w:t>lig politisk dialog med Eritreas regering, bl</w:t>
      </w:r>
      <w:r w:rsidR="000C2624" w:rsidRPr="00BB2E2C">
        <w:rPr>
          <w:color w:val="000000"/>
        </w:rPr>
        <w:t>.</w:t>
      </w:r>
      <w:r w:rsidRPr="00BB2E2C">
        <w:rPr>
          <w:color w:val="000000"/>
        </w:rPr>
        <w:t>a</w:t>
      </w:r>
      <w:r w:rsidR="000C2624" w:rsidRPr="00BB2E2C">
        <w:rPr>
          <w:color w:val="000000"/>
        </w:rPr>
        <w:t>.</w:t>
      </w:r>
      <w:r w:rsidRPr="00BB2E2C">
        <w:rPr>
          <w:color w:val="000000"/>
        </w:rPr>
        <w:t xml:space="preserve"> om respekten för de mänskliga rättigheterna i Eritrea.</w:t>
      </w:r>
    </w:p>
    <w:p w:rsidR="00B664DE" w:rsidRPr="00BB2E2C" w:rsidRDefault="00B664DE" w:rsidP="00B664DE">
      <w:pPr>
        <w:pStyle w:val="Hemstlatt"/>
      </w:pPr>
      <w:r w:rsidRPr="00BB2E2C">
        <w:t>Riksdagen tillkännager för regeringen som sin mening</w:t>
      </w:r>
      <w:r w:rsidR="000C2624" w:rsidRPr="00BB2E2C">
        <w:t xml:space="preserve"> vad i motionen anförs om</w:t>
      </w:r>
      <w:r w:rsidRPr="00BB2E2C">
        <w:t xml:space="preserve"> att Sverige </w:t>
      </w:r>
      <w:r w:rsidRPr="00BB2E2C">
        <w:rPr>
          <w:color w:val="000000"/>
        </w:rPr>
        <w:t>måste verka för att svensk representant omgående får träffa Dawit Isaak.</w:t>
      </w:r>
    </w:p>
    <w:p w:rsidR="00B664DE" w:rsidRPr="00BB2E2C" w:rsidRDefault="00B664DE" w:rsidP="00B664DE">
      <w:pPr>
        <w:pStyle w:val="Hemstlatt"/>
      </w:pPr>
      <w:r w:rsidRPr="00BB2E2C">
        <w:t>Riksdagen tillkännager för regeringen som sin mening</w:t>
      </w:r>
      <w:r w:rsidR="000C2624" w:rsidRPr="00BB2E2C">
        <w:t xml:space="preserve"> vad i motionen anförs om</w:t>
      </w:r>
      <w:r w:rsidRPr="00BB2E2C">
        <w:t xml:space="preserve"> </w:t>
      </w:r>
      <w:r w:rsidRPr="00BB2E2C">
        <w:rPr>
          <w:color w:val="000000"/>
        </w:rPr>
        <w:t>att Sverige skall verka för att FN:s högkommissarie för mäns</w:t>
      </w:r>
      <w:r w:rsidRPr="00BB2E2C">
        <w:rPr>
          <w:color w:val="000000"/>
        </w:rPr>
        <w:t>k</w:t>
      </w:r>
      <w:r w:rsidRPr="00BB2E2C">
        <w:rPr>
          <w:color w:val="000000"/>
        </w:rPr>
        <w:t>liga rättigheter, Louise Arbour, släpps in i Eritrea.</w:t>
      </w:r>
    </w:p>
    <w:p w:rsidR="00E210D6" w:rsidRPr="00BB2E2C" w:rsidRDefault="00E210D6" w:rsidP="00E210D6">
      <w:pPr>
        <w:pStyle w:val="Rubrik1"/>
      </w:pPr>
      <w:r w:rsidRPr="00BB2E2C">
        <w:t>Motivering</w:t>
      </w:r>
    </w:p>
    <w:p w:rsidR="00B664DE" w:rsidRPr="00BB2E2C" w:rsidRDefault="00B664DE" w:rsidP="00B664DE">
      <w:r w:rsidRPr="00BB2E2C">
        <w:t>Den svenske journalisten Dawit Isaak har varit fängslad i över fyra år i Er</w:t>
      </w:r>
      <w:r w:rsidRPr="00BB2E2C">
        <w:t>i</w:t>
      </w:r>
      <w:r w:rsidRPr="00BB2E2C">
        <w:t>trea. Utan rättegång, utan att veta vilka anklagelser som riktas mot honom och utan att svenska myndigheter har fått möjlighet att träffa honom. Dawit Isaak är svensk medborgare. Han har kämpat för ett demokratiskt öppet och fritt Eritrea. Han har arbetat öppet och offentligt på en oberoende tidning där han skrivit artiklar som inte fallit regimen i smaken. Därefter har han fängslats.</w:t>
      </w:r>
    </w:p>
    <w:p w:rsidR="00B664DE" w:rsidRPr="00BB2E2C" w:rsidRDefault="00B664DE" w:rsidP="001430E6">
      <w:pPr>
        <w:pStyle w:val="Normaltindrag"/>
      </w:pPr>
      <w:r w:rsidRPr="00BB2E2C">
        <w:t>En annan svensk medborgare, Kifleyesus Ogbachristos, har avlidit i eritr</w:t>
      </w:r>
      <w:r w:rsidRPr="00BB2E2C">
        <w:t>e</w:t>
      </w:r>
      <w:r w:rsidRPr="00BB2E2C">
        <w:t>anskt fängelse. Flera andra EU-medborgare sitter fängslade i Eritrea. Repor</w:t>
      </w:r>
      <w:r w:rsidRPr="00BB2E2C">
        <w:t>t</w:t>
      </w:r>
      <w:r w:rsidRPr="00BB2E2C">
        <w:t xml:space="preserve">rar utan gränsers världsindex över pressfriheten 2004 rankar Eritrea som det femte värsta landet i världen för reportrar att verka i. Den </w:t>
      </w:r>
      <w:r w:rsidR="001430E6" w:rsidRPr="00BB2E2C">
        <w:t>e</w:t>
      </w:r>
      <w:r w:rsidRPr="00BB2E2C">
        <w:t>ritreanska rege</w:t>
      </w:r>
      <w:r w:rsidRPr="00BB2E2C">
        <w:t>r</w:t>
      </w:r>
      <w:r w:rsidRPr="00BB2E2C">
        <w:t xml:space="preserve">ingen säger att Dawit Isaak mår bra, men det kan vi inte lita på, eftersom ingen från </w:t>
      </w:r>
      <w:r w:rsidR="001430E6" w:rsidRPr="00BB2E2C">
        <w:t>U</w:t>
      </w:r>
      <w:r w:rsidRPr="00BB2E2C">
        <w:t>trikesdepartementet har tillåtits träffa honom.</w:t>
      </w:r>
    </w:p>
    <w:p w:rsidR="00B664DE" w:rsidRPr="00BB2E2C" w:rsidRDefault="00B664DE" w:rsidP="001430E6">
      <w:pPr>
        <w:pStyle w:val="Normaltindrag"/>
      </w:pPr>
      <w:r w:rsidRPr="00BB2E2C">
        <w:t>I en rapport från Amnesty International,</w:t>
      </w:r>
      <w:r w:rsidR="001430E6" w:rsidRPr="00BB2E2C">
        <w:t>”</w:t>
      </w:r>
      <w:r w:rsidRPr="00BB2E2C">
        <w:t>You Have No Right to Ask</w:t>
      </w:r>
      <w:r w:rsidR="001430E6" w:rsidRPr="00BB2E2C">
        <w:t>”</w:t>
      </w:r>
      <w:r w:rsidRPr="00BB2E2C">
        <w:t xml:space="preserve"> i juni 2004, kritiseras de omfattande brotten mot mänskliga rättigheter i landet. Rättssystemet är mycket dåligt och förhållandena i fängelserna fruktansvärda. </w:t>
      </w:r>
      <w:r w:rsidRPr="00BB2E2C">
        <w:lastRenderedPageBreak/>
        <w:t>Cellerna är överfulla och hälsovådliga. Fångarna har dålig tillgång till vatten och svälter. FN:s kommitté för mänskliga rättigheter i Afrika har i åtskilliga fall fällt Eritrea för brott mot mänskliga rättigheter. Våren 2004 beslutade den afrikanska kommissionen för mänskliga rättigheter att den eritreanska staten bryter mot flera artiklar i den afrikanska stadgan om mänskliga rättigheter. De kräver därför att elva tillfångatagna politiker släpps och att de dessutom ko</w:t>
      </w:r>
      <w:r w:rsidRPr="00BB2E2C">
        <w:t>m</w:t>
      </w:r>
      <w:r w:rsidRPr="00BB2E2C">
        <w:t>penseras ekonomiskt.</w:t>
      </w:r>
    </w:p>
    <w:p w:rsidR="00B664DE" w:rsidRPr="00BB2E2C" w:rsidRDefault="00B664DE" w:rsidP="001430E6">
      <w:pPr>
        <w:pStyle w:val="Normaltindrag"/>
      </w:pPr>
      <w:r w:rsidRPr="00BB2E2C">
        <w:t>Befrielserörelsen i Eritrea lyckades i kampen för oberoende. En många gån</w:t>
      </w:r>
      <w:r w:rsidRPr="00BB2E2C">
        <w:t>g</w:t>
      </w:r>
      <w:r w:rsidRPr="00BB2E2C">
        <w:t xml:space="preserve">er framgångsrik </w:t>
      </w:r>
      <w:r w:rsidR="001430E6" w:rsidRPr="00BB2E2C">
        <w:t>militär kamporganisation och des</w:t>
      </w:r>
      <w:r w:rsidRPr="00BB2E2C">
        <w:t>s ledning har gång efter annan visat att de inte har kompetensen eller den politiska viljan att lämna över makten till en civil och demokratisk ledning. Eritrea är idag ett land där all politisk opposition tystats, fängslats eller flytt la</w:t>
      </w:r>
      <w:r w:rsidR="001430E6" w:rsidRPr="00BB2E2C">
        <w:t>ndet. President Isaias Afeworki</w:t>
      </w:r>
      <w:r w:rsidRPr="00BB2E2C">
        <w:t>s regim har paralyserat landet. Ungdomar och studenter i huvudst</w:t>
      </w:r>
      <w:r w:rsidRPr="00BB2E2C">
        <w:t>a</w:t>
      </w:r>
      <w:r w:rsidRPr="00BB2E2C">
        <w:t>den Asmara samlas upp och skickas till gränstrakterna mot Etiopien där det för tillfället lågfrekventa kriget med Etiopien pågår. Anledningen är att de inte ska utgöra ett orosmoment för regimen, all annan opposition har tystats.</w:t>
      </w:r>
    </w:p>
    <w:p w:rsidR="00B664DE" w:rsidRPr="00BB2E2C" w:rsidRDefault="00B664DE" w:rsidP="001430E6">
      <w:pPr>
        <w:pStyle w:val="Normaltindrag"/>
      </w:pPr>
      <w:r w:rsidRPr="00BB2E2C">
        <w:t>Gränskonflikten med Etiopien är den överskuggande politiska frågan för Eritrea. Medan Eritrea har accepterat gränskommissionens utslag från 2002 har Etiopiens regering haft invändningar mot dess utslag. Det är inte accept</w:t>
      </w:r>
      <w:r w:rsidRPr="00BB2E2C">
        <w:t>a</w:t>
      </w:r>
      <w:r w:rsidRPr="00BB2E2C">
        <w:t xml:space="preserve">belt att Eritreas regering åberopar det svåra spänningsläget i gränskonflikten med Etiopien för repressiva åtgärder mot den egna befolkningen. Gränsen mellan Etiopien och Eritrea bevakas av en fredsbevarande FN-styrka sedan ett fredsavtal antogs av länderna år 2000. Samtidigt är förbindelserna mellan länderna låsta, och situationen har beskrivits som en </w:t>
      </w:r>
      <w:r w:rsidR="001430E6" w:rsidRPr="00BB2E2C">
        <w:t>”</w:t>
      </w:r>
      <w:r w:rsidRPr="00BB2E2C">
        <w:t>kall fred</w:t>
      </w:r>
      <w:r w:rsidR="001430E6" w:rsidRPr="00BB2E2C">
        <w:t>”</w:t>
      </w:r>
      <w:r w:rsidRPr="00BB2E2C">
        <w:t>.</w:t>
      </w:r>
    </w:p>
    <w:p w:rsidR="00B664DE" w:rsidRPr="00BB2E2C" w:rsidRDefault="00B664DE" w:rsidP="001430E6">
      <w:pPr>
        <w:pStyle w:val="Normaltindrag"/>
      </w:pPr>
      <w:r w:rsidRPr="00BB2E2C">
        <w:t>Dawit Isaak har blivit en viktig symbol för det förtryck som idag pågår mot alla demokratiska krafter i och utanför Eritrea. Alla goda krafter måste samlas för att Dawit ska friges. Framförallt vi som arbetar i det offentligas ljus, vi som har möjligheter att påverka genom våra kontakter i jobbet eller på frit</w:t>
      </w:r>
      <w:r w:rsidRPr="00BB2E2C">
        <w:t>i</w:t>
      </w:r>
      <w:r w:rsidRPr="00BB2E2C">
        <w:t>den kan göra mycket för att skapa opinion och för att påverka. Sverige måste arbeta hårdare för att hjälpa de krafter som idag arbetar för att dem</w:t>
      </w:r>
      <w:r w:rsidRPr="00BB2E2C">
        <w:t>o</w:t>
      </w:r>
      <w:r w:rsidRPr="00BB2E2C">
        <w:t>krati och respekt för mänskliga fri</w:t>
      </w:r>
      <w:r w:rsidR="001430E6" w:rsidRPr="00BB2E2C">
        <w:t>-</w:t>
      </w:r>
      <w:r w:rsidRPr="00BB2E2C">
        <w:t xml:space="preserve"> och rättigheter införs i Eritrea.</w:t>
      </w:r>
    </w:p>
    <w:p w:rsidR="00B664DE" w:rsidRPr="00BB2E2C" w:rsidRDefault="00B664DE" w:rsidP="001430E6">
      <w:pPr>
        <w:pStyle w:val="Normaltindrag"/>
      </w:pPr>
      <w:r w:rsidRPr="00BB2E2C">
        <w:t>Dawit Isaak har dubbelt medborgarskap. De eritreanska myndigheterna godkänner inte hans svenska och menar att han endast är eritreansk medbo</w:t>
      </w:r>
      <w:r w:rsidRPr="00BB2E2C">
        <w:t>r</w:t>
      </w:r>
      <w:r w:rsidRPr="00BB2E2C">
        <w:t>gare. Svenska myndigheter har förgäves försökt få möjlighet att träffa Dawit Isaak, men nekats. Dawit Isaaks brott är att han arbetade på en av Eritreas största oberoende tidningar. En tidning som idag inte existerar, en tidning där reda</w:t>
      </w:r>
      <w:r w:rsidRPr="00BB2E2C">
        <w:t>k</w:t>
      </w:r>
      <w:r w:rsidRPr="00BB2E2C">
        <w:t>tionsledningen och journalisterna är försvunna, mördade eller fängslade.</w:t>
      </w:r>
    </w:p>
    <w:p w:rsidR="00B664DE" w:rsidRPr="00BB2E2C" w:rsidRDefault="00B664DE" w:rsidP="001430E6">
      <w:pPr>
        <w:pStyle w:val="Normaltindrag"/>
      </w:pPr>
      <w:r w:rsidRPr="00BB2E2C">
        <w:t>Det kan vi aldrig acceptera. Sverige måste öka ansträngningarna för att få Dawit Isaak fri. Han får inte gå samma öde till mötes som Kifleyesus Ogba</w:t>
      </w:r>
      <w:r w:rsidRPr="00BB2E2C">
        <w:t>c</w:t>
      </w:r>
      <w:r w:rsidRPr="00BB2E2C">
        <w:t xml:space="preserve">ristos som tragiskt avlidit på grund av fruktansvärda förhållanden i </w:t>
      </w:r>
      <w:r w:rsidR="001430E6" w:rsidRPr="00BB2E2C">
        <w:t>e</w:t>
      </w:r>
      <w:r w:rsidRPr="00BB2E2C">
        <w:t>ritreanskt fängelse. Förra hösten firade publicistklubben i Göteborg Dawit Isaaks 40-årsdag i hans frånvaro. Vår förhoppning är att en fri Dawit Isaak nästa höst kan fira sin födelsedag hemma med sin familj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30E6" w:rsidRPr="00BB2E2C">
        <w:tblPrEx>
          <w:tblCellMar>
            <w:top w:w="0" w:type="dxa"/>
            <w:bottom w:w="0" w:type="dxa"/>
          </w:tblCellMar>
        </w:tblPrEx>
        <w:trPr>
          <w:cantSplit/>
        </w:trPr>
        <w:tc>
          <w:tcPr>
            <w:tcW w:w="3046" w:type="dxa"/>
          </w:tcPr>
          <w:p w:rsidR="001430E6" w:rsidRPr="00BB2E2C" w:rsidRDefault="001430E6" w:rsidP="001430E6">
            <w:pPr>
              <w:pStyle w:val="UnderskriftDatum"/>
              <w:spacing w:before="0"/>
            </w:pPr>
            <w:r w:rsidRPr="00BB2E2C">
              <w:t>Stockholm den 28 september 2005</w:t>
            </w:r>
          </w:p>
        </w:tc>
        <w:tc>
          <w:tcPr>
            <w:tcW w:w="3047" w:type="dxa"/>
          </w:tcPr>
          <w:p w:rsidR="001430E6" w:rsidRPr="00BB2E2C" w:rsidRDefault="001430E6" w:rsidP="001430E6">
            <w:pPr>
              <w:pStyle w:val="Underskrifter"/>
            </w:pPr>
          </w:p>
        </w:tc>
      </w:tr>
      <w:tr w:rsidR="001430E6" w:rsidRPr="00BB2E2C">
        <w:tblPrEx>
          <w:tblCellMar>
            <w:top w:w="0" w:type="dxa"/>
            <w:bottom w:w="0" w:type="dxa"/>
          </w:tblCellMar>
        </w:tblPrEx>
        <w:trPr>
          <w:cantSplit/>
        </w:trPr>
        <w:tc>
          <w:tcPr>
            <w:tcW w:w="3046" w:type="dxa"/>
          </w:tcPr>
          <w:p w:rsidR="001430E6" w:rsidRPr="00BB2E2C" w:rsidRDefault="001430E6" w:rsidP="001430E6">
            <w:pPr>
              <w:pStyle w:val="Underskrifter"/>
            </w:pPr>
            <w:r w:rsidRPr="00BB2E2C">
              <w:t>Rezene Tesfazion (s)</w:t>
            </w:r>
          </w:p>
        </w:tc>
        <w:tc>
          <w:tcPr>
            <w:tcW w:w="3047" w:type="dxa"/>
          </w:tcPr>
          <w:p w:rsidR="001430E6" w:rsidRPr="00BB2E2C" w:rsidRDefault="001430E6" w:rsidP="001430E6">
            <w:pPr>
              <w:pStyle w:val="Underskrifter"/>
            </w:pPr>
            <w:r w:rsidRPr="00BB2E2C">
              <w:t>Inger Lundberg (s)</w:t>
            </w:r>
          </w:p>
        </w:tc>
      </w:tr>
    </w:tbl>
    <w:p w:rsidR="00E210D6" w:rsidRPr="00BB2E2C" w:rsidRDefault="00E210D6" w:rsidP="001430E6">
      <w:pPr>
        <w:pStyle w:val="Normaltindrag"/>
      </w:pPr>
    </w:p>
    <w:sectPr w:rsidR="00E210D6" w:rsidRPr="00BB2E2C" w:rsidSect="00143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3C3" w:rsidRPr="00BB2E2C" w:rsidRDefault="006973C3">
      <w:r w:rsidRPr="00BB2E2C">
        <w:separator/>
      </w:r>
    </w:p>
  </w:endnote>
  <w:endnote w:type="continuationSeparator" w:id="0">
    <w:p w:rsidR="006973C3" w:rsidRPr="00BB2E2C" w:rsidRDefault="006973C3">
      <w:r w:rsidRPr="00BB2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EA" w:rsidRPr="00BB2E2C" w:rsidRDefault="00BB2E2C" w:rsidP="001430E6">
    <w:pPr>
      <w:pStyle w:val="Sidfot"/>
    </w:pPr>
    <w:r w:rsidRPr="00BB2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834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6" w:rsidRDefault="001430E6">
                          <w:pPr>
                            <w:pStyle w:val="NormalS5sidnrV"/>
                          </w:pPr>
                          <w:r>
                            <w:fldChar w:fldCharType="begin"/>
                          </w:r>
                          <w:r>
                            <w:instrText xml:space="preserve"> PAGE *\charformat</w:instrText>
                          </w:r>
                          <w:r>
                            <w:fldChar w:fldCharType="separate"/>
                          </w:r>
                          <w:r w:rsidR="00F92B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0E6" w:rsidRDefault="001430E6">
                    <w:pPr>
                      <w:pStyle w:val="NormalS5sidnrV"/>
                    </w:pPr>
                    <w:r>
                      <w:fldChar w:fldCharType="begin"/>
                    </w:r>
                    <w:r>
                      <w:instrText xml:space="preserve"> PAGE *\charformat</w:instrText>
                    </w:r>
                    <w:r>
                      <w:fldChar w:fldCharType="separate"/>
                    </w:r>
                    <w:r w:rsidR="00F92B7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EA" w:rsidRPr="00BB2E2C" w:rsidRDefault="00BB2E2C" w:rsidP="001430E6">
    <w:pPr>
      <w:pStyle w:val="Sidfot"/>
    </w:pPr>
    <w:r w:rsidRPr="00BB2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884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6" w:rsidRDefault="001430E6">
                          <w:pPr>
                            <w:pStyle w:val="NormalS5sidnrH"/>
                            <w:ind w:right="0"/>
                          </w:pPr>
                          <w:r>
                            <w:fldChar w:fldCharType="begin"/>
                          </w:r>
                          <w:r>
                            <w:instrText xml:space="preserve"> PAGE *\charformat</w:instrText>
                          </w:r>
                          <w:r>
                            <w:fldChar w:fldCharType="separate"/>
                          </w:r>
                          <w:r w:rsidR="00F92B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0E6" w:rsidRDefault="001430E6">
                    <w:pPr>
                      <w:pStyle w:val="NormalS5sidnrH"/>
                      <w:ind w:right="0"/>
                    </w:pPr>
                    <w:r>
                      <w:fldChar w:fldCharType="begin"/>
                    </w:r>
                    <w:r>
                      <w:instrText xml:space="preserve"> PAGE *\charformat</w:instrText>
                    </w:r>
                    <w:r>
                      <w:fldChar w:fldCharType="separate"/>
                    </w:r>
                    <w:r w:rsidR="00F92B7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EA" w:rsidRPr="00BB2E2C" w:rsidRDefault="00BB2E2C" w:rsidP="001430E6">
    <w:pPr>
      <w:pStyle w:val="Sidfot"/>
    </w:pPr>
    <w:r w:rsidRPr="00BB2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2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6" w:rsidRDefault="001430E6">
                          <w:pPr>
                            <w:pStyle w:val="NormalS5sidnrH"/>
                            <w:ind w:right="0"/>
                          </w:pPr>
                          <w:r>
                            <w:fldChar w:fldCharType="begin"/>
                          </w:r>
                          <w:r>
                            <w:instrText xml:space="preserve"> PAGE *\charformat</w:instrText>
                          </w:r>
                          <w:r>
                            <w:fldChar w:fldCharType="separate"/>
                          </w:r>
                          <w:r w:rsidR="00F92B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0E6" w:rsidRDefault="001430E6">
                    <w:pPr>
                      <w:pStyle w:val="NormalS5sidnrH"/>
                      <w:ind w:right="0"/>
                    </w:pPr>
                    <w:r>
                      <w:fldChar w:fldCharType="begin"/>
                    </w:r>
                    <w:r>
                      <w:instrText xml:space="preserve"> PAGE *\charformat</w:instrText>
                    </w:r>
                    <w:r>
                      <w:fldChar w:fldCharType="separate"/>
                    </w:r>
                    <w:r w:rsidR="00F92B7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3C3" w:rsidRPr="00BB2E2C" w:rsidRDefault="006973C3">
      <w:r w:rsidRPr="00BB2E2C">
        <w:separator/>
      </w:r>
    </w:p>
  </w:footnote>
  <w:footnote w:type="continuationSeparator" w:id="0">
    <w:p w:rsidR="006973C3" w:rsidRPr="00BB2E2C" w:rsidRDefault="006973C3">
      <w:r w:rsidRPr="00BB2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EA" w:rsidRPr="00BB2E2C" w:rsidRDefault="00BB2E2C" w:rsidP="001430E6">
    <w:pPr>
      <w:pStyle w:val="Sidhuvud"/>
    </w:pPr>
    <w:r w:rsidRPr="00BB2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6959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6" w:rsidRDefault="001430E6">
                          <w:pPr>
                            <w:pStyle w:val="KantRubrikS5V"/>
                          </w:pPr>
                          <w:r>
                            <w:fldChar w:fldCharType="begin"/>
                          </w:r>
                          <w:r>
                            <w:instrText xml:space="preserve"> DOCPROPERTY "YearUser" *\charformat </w:instrText>
                          </w:r>
                          <w:r>
                            <w:fldChar w:fldCharType="separate"/>
                          </w:r>
                          <w:r w:rsidR="00F92B77">
                            <w:t>2005/06</w:t>
                          </w:r>
                          <w:r>
                            <w:fldChar w:fldCharType="end"/>
                          </w:r>
                          <w:r>
                            <w:t>:</w:t>
                          </w:r>
                          <w:r>
                            <w:fldChar w:fldCharType="begin"/>
                          </w:r>
                          <w:r>
                            <w:instrText xml:space="preserve"> DOCPROPERTY "Motionsnummer" *\charformat </w:instrText>
                          </w:r>
                          <w:r>
                            <w:fldChar w:fldCharType="separate"/>
                          </w:r>
                          <w:r w:rsidR="00F92B77">
                            <w:t>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0E6" w:rsidRDefault="001430E6">
                    <w:pPr>
                      <w:pStyle w:val="KantRubrikS5V"/>
                    </w:pPr>
                    <w:r>
                      <w:fldChar w:fldCharType="begin"/>
                    </w:r>
                    <w:r>
                      <w:instrText xml:space="preserve"> DOCPROPERTY "YearUser" *\charformat </w:instrText>
                    </w:r>
                    <w:r>
                      <w:fldChar w:fldCharType="separate"/>
                    </w:r>
                    <w:r w:rsidR="00F92B77">
                      <w:t>2005/06</w:t>
                    </w:r>
                    <w:r>
                      <w:fldChar w:fldCharType="end"/>
                    </w:r>
                    <w:r>
                      <w:t>:</w:t>
                    </w:r>
                    <w:r>
                      <w:fldChar w:fldCharType="begin"/>
                    </w:r>
                    <w:r>
                      <w:instrText xml:space="preserve"> DOCPROPERTY "Motionsnummer" *\charformat </w:instrText>
                    </w:r>
                    <w:r>
                      <w:fldChar w:fldCharType="separate"/>
                    </w:r>
                    <w:r w:rsidR="00F92B77">
                      <w:t>U357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EA" w:rsidRPr="00BB2E2C" w:rsidRDefault="00BB2E2C" w:rsidP="001430E6">
    <w:pPr>
      <w:pStyle w:val="Sidhuvud"/>
    </w:pPr>
    <w:r w:rsidRPr="00BB2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907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E6" w:rsidRDefault="001430E6">
                          <w:pPr>
                            <w:pStyle w:val="KantRubrikS5H"/>
                            <w:ind w:right="0"/>
                          </w:pPr>
                          <w:r>
                            <w:fldChar w:fldCharType="begin"/>
                          </w:r>
                          <w:r>
                            <w:instrText xml:space="preserve"> DOCPROPERTY "YearUser" *\charformat </w:instrText>
                          </w:r>
                          <w:r>
                            <w:fldChar w:fldCharType="separate"/>
                          </w:r>
                          <w:r w:rsidR="00F92B77">
                            <w:t>2005/06</w:t>
                          </w:r>
                          <w:r>
                            <w:fldChar w:fldCharType="end"/>
                          </w:r>
                          <w:r>
                            <w:t>:</w:t>
                          </w:r>
                          <w:r>
                            <w:fldChar w:fldCharType="begin"/>
                          </w:r>
                          <w:r>
                            <w:instrText xml:space="preserve"> DOCPROPERTY "Motionsnummer" *\charformat </w:instrText>
                          </w:r>
                          <w:r>
                            <w:fldChar w:fldCharType="separate"/>
                          </w:r>
                          <w:r w:rsidR="00F92B77">
                            <w:t>U357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0E6" w:rsidRDefault="001430E6">
                    <w:pPr>
                      <w:pStyle w:val="KantRubrikS5H"/>
                      <w:ind w:right="0"/>
                    </w:pPr>
                    <w:r>
                      <w:fldChar w:fldCharType="begin"/>
                    </w:r>
                    <w:r>
                      <w:instrText xml:space="preserve"> DOCPROPERTY "YearUser" *\charformat </w:instrText>
                    </w:r>
                    <w:r>
                      <w:fldChar w:fldCharType="separate"/>
                    </w:r>
                    <w:r w:rsidR="00F92B77">
                      <w:t>2005/06</w:t>
                    </w:r>
                    <w:r>
                      <w:fldChar w:fldCharType="end"/>
                    </w:r>
                    <w:r>
                      <w:t>:</w:t>
                    </w:r>
                    <w:r>
                      <w:fldChar w:fldCharType="begin"/>
                    </w:r>
                    <w:r>
                      <w:instrText xml:space="preserve"> DOCPROPERTY "Motionsnummer" *\charformat </w:instrText>
                    </w:r>
                    <w:r>
                      <w:fldChar w:fldCharType="separate"/>
                    </w:r>
                    <w:r w:rsidR="00F92B77">
                      <w:t>U357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E6" w:rsidRPr="00BB2E2C" w:rsidRDefault="001430E6">
    <w:pPr>
      <w:pStyle w:val="FSHNormal"/>
      <w:tabs>
        <w:tab w:val="right" w:pos="5840"/>
      </w:tabs>
    </w:pPr>
    <w:r w:rsidRPr="00BB2E2C">
      <w:br/>
    </w:r>
    <w:r w:rsidRPr="00BB2E2C">
      <w:fldChar w:fldCharType="begin" w:fldLock="1"/>
    </w:r>
    <w:r w:rsidRPr="00BB2E2C">
      <w:instrText xml:space="preserve"> DOCPROPERTY</w:instrText>
    </w:r>
    <w:r w:rsidRPr="00BB2E2C">
      <w:rPr>
        <w:sz w:val="18"/>
      </w:rPr>
      <w:instrText xml:space="preserve"> "YearUser" *\charformat </w:instrText>
    </w:r>
    <w:r w:rsidRPr="00BB2E2C">
      <w:fldChar w:fldCharType="separate"/>
    </w:r>
    <w:r w:rsidR="00F92B77" w:rsidRPr="00BB2E2C">
      <w:t>2005/06</w:t>
    </w:r>
    <w:r w:rsidRPr="00BB2E2C">
      <w:fldChar w:fldCharType="end"/>
    </w:r>
    <w:r w:rsidRPr="00BB2E2C">
      <w:t xml:space="preserve"> </w:t>
    </w:r>
    <w:r w:rsidRPr="00BB2E2C">
      <w:tab/>
      <w:t xml:space="preserve">mnr: </w:t>
    </w:r>
    <w:r w:rsidRPr="00BB2E2C">
      <w:fldChar w:fldCharType="begin" w:fldLock="1"/>
    </w:r>
    <w:r w:rsidRPr="00BB2E2C">
      <w:instrText xml:space="preserve"> DOCPROPERTY</w:instrText>
    </w:r>
    <w:r w:rsidRPr="00BB2E2C">
      <w:rPr>
        <w:sz w:val="18"/>
      </w:rPr>
      <w:instrText xml:space="preserve"> "Motionsnummer" *\charformat </w:instrText>
    </w:r>
    <w:r w:rsidRPr="00BB2E2C">
      <w:fldChar w:fldCharType="separate"/>
    </w:r>
    <w:r w:rsidR="00F92B77" w:rsidRPr="00BB2E2C">
      <w:t>U357</w:t>
    </w:r>
    <w:r w:rsidRPr="00BB2E2C">
      <w:fldChar w:fldCharType="end"/>
    </w:r>
    <w:r w:rsidRPr="00BB2E2C">
      <w:br/>
    </w:r>
    <w:r w:rsidRPr="00BB2E2C">
      <w:fldChar w:fldCharType="begin" w:fldLock="1"/>
    </w:r>
    <w:r w:rsidRPr="00BB2E2C">
      <w:instrText xml:space="preserve"> DOCPROPERTY</w:instrText>
    </w:r>
    <w:r w:rsidRPr="00BB2E2C">
      <w:rPr>
        <w:sz w:val="18"/>
      </w:rPr>
      <w:instrText xml:space="preserve"> "Samling" *\charformat </w:instrText>
    </w:r>
    <w:r w:rsidRPr="00BB2E2C">
      <w:fldChar w:fldCharType="end"/>
    </w:r>
    <w:r w:rsidRPr="00BB2E2C">
      <w:tab/>
      <w:t xml:space="preserve">pnr: </w:t>
    </w:r>
    <w:r w:rsidRPr="00BB2E2C">
      <w:fldChar w:fldCharType="begin" w:fldLock="1"/>
    </w:r>
    <w:r w:rsidRPr="00BB2E2C">
      <w:instrText xml:space="preserve"> DOCPROPERTY</w:instrText>
    </w:r>
    <w:r w:rsidRPr="00BB2E2C">
      <w:rPr>
        <w:sz w:val="18"/>
      </w:rPr>
      <w:instrText xml:space="preserve"> "Partinummer" *\charformat </w:instrText>
    </w:r>
    <w:r w:rsidRPr="00BB2E2C">
      <w:fldChar w:fldCharType="separate"/>
    </w:r>
    <w:r w:rsidR="00F92B77" w:rsidRPr="00BB2E2C">
      <w:t>s3105</w:t>
    </w:r>
    <w:r w:rsidRPr="00BB2E2C">
      <w:fldChar w:fldCharType="end"/>
    </w:r>
  </w:p>
  <w:p w:rsidR="001430E6" w:rsidRPr="00BB2E2C" w:rsidRDefault="001430E6">
    <w:pPr>
      <w:pStyle w:val="FSHRub1"/>
    </w:pPr>
    <w:r w:rsidRPr="00BB2E2C">
      <w:t>Motion till riksdagen</w:t>
    </w:r>
    <w:r w:rsidRPr="00BB2E2C">
      <w:br/>
    </w:r>
    <w:r w:rsidRPr="00BB2E2C">
      <w:fldChar w:fldCharType="begin" w:fldLock="1"/>
    </w:r>
    <w:r w:rsidRPr="00BB2E2C">
      <w:instrText xml:space="preserve"> DOCPROPERTY "YearUser" *\charformat </w:instrText>
    </w:r>
    <w:r w:rsidRPr="00BB2E2C">
      <w:fldChar w:fldCharType="separate"/>
    </w:r>
    <w:r w:rsidR="00F92B77" w:rsidRPr="00BB2E2C">
      <w:t>2005/06</w:t>
    </w:r>
    <w:r w:rsidRPr="00BB2E2C">
      <w:fldChar w:fldCharType="end"/>
    </w:r>
    <w:r w:rsidRPr="00BB2E2C">
      <w:t>:</w:t>
    </w:r>
    <w:r w:rsidRPr="00BB2E2C">
      <w:fldChar w:fldCharType="begin" w:fldLock="1"/>
    </w:r>
    <w:r w:rsidRPr="00BB2E2C">
      <w:instrText xml:space="preserve"> DOCPROPERTY "Motionsnummer" *\charformat </w:instrText>
    </w:r>
    <w:r w:rsidRPr="00BB2E2C">
      <w:fldChar w:fldCharType="separate"/>
    </w:r>
    <w:r w:rsidR="00F92B77" w:rsidRPr="00BB2E2C">
      <w:t>U357</w:t>
    </w:r>
    <w:r w:rsidRPr="00BB2E2C">
      <w:fldChar w:fldCharType="end"/>
    </w:r>
  </w:p>
  <w:p w:rsidR="001430E6" w:rsidRPr="00BB2E2C" w:rsidRDefault="001430E6">
    <w:pPr>
      <w:pStyle w:val="FSHNormalS5"/>
    </w:pPr>
    <w:r w:rsidRPr="00BB2E2C">
      <w:fldChar w:fldCharType="begin" w:fldLock="1"/>
    </w:r>
    <w:r w:rsidRPr="00BB2E2C">
      <w:instrText xml:space="preserve"> DOCPROPERTY "MotionarText" *\charformat </w:instrText>
    </w:r>
    <w:r w:rsidRPr="00BB2E2C">
      <w:fldChar w:fldCharType="separate"/>
    </w:r>
    <w:r w:rsidR="00F92B77" w:rsidRPr="00BB2E2C">
      <w:t>av Rezene Tesfazion och Inger Lundberg (s)</w:t>
    </w:r>
    <w:r w:rsidRPr="00BB2E2C">
      <w:fldChar w:fldCharType="end"/>
    </w:r>
    <w:r w:rsidRPr="00BB2E2C">
      <w:br/>
    </w:r>
    <w:r w:rsidRPr="00BB2E2C">
      <w:fldChar w:fldCharType="begin" w:fldLock="1"/>
    </w:r>
    <w:r w:rsidRPr="00BB2E2C">
      <w:instrText xml:space="preserve"> DOCPROPERTY "SvarFrasKort" *\charformat </w:instrText>
    </w:r>
    <w:r w:rsidRPr="00BB2E2C">
      <w:fldChar w:fldCharType="end"/>
    </w:r>
  </w:p>
  <w:p w:rsidR="001430E6" w:rsidRPr="00BB2E2C" w:rsidRDefault="001430E6">
    <w:pPr>
      <w:pStyle w:val="FSHTitel"/>
    </w:pPr>
    <w:r w:rsidRPr="00BB2E2C">
      <w:fldChar w:fldCharType="begin" w:fldLock="1"/>
    </w:r>
    <w:r w:rsidRPr="00BB2E2C">
      <w:instrText xml:space="preserve"> DOCPROPERTY</w:instrText>
    </w:r>
    <w:r w:rsidRPr="00BB2E2C">
      <w:rPr>
        <w:sz w:val="18"/>
      </w:rPr>
      <w:instrText xml:space="preserve"> "RubrikSvar" *\charformat </w:instrText>
    </w:r>
    <w:r w:rsidRPr="00BB2E2C">
      <w:fldChar w:fldCharType="separate"/>
    </w:r>
    <w:r w:rsidR="00F92B77" w:rsidRPr="00BB2E2C">
      <w:t>Dawit Isaak</w:t>
    </w:r>
    <w:r w:rsidRPr="00BB2E2C">
      <w:fldChar w:fldCharType="end"/>
    </w:r>
  </w:p>
  <w:p w:rsidR="001430E6" w:rsidRPr="00BB2E2C" w:rsidRDefault="001430E6" w:rsidP="001430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792C4F4"/>
    <w:lvl w:ilvl="0" w:tplc="AFE2DC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5014907">
    <w:abstractNumId w:val="13"/>
  </w:num>
  <w:num w:numId="2" w16cid:durableId="1119300174">
    <w:abstractNumId w:val="10"/>
  </w:num>
  <w:num w:numId="3" w16cid:durableId="825709453">
    <w:abstractNumId w:val="11"/>
  </w:num>
  <w:num w:numId="4" w16cid:durableId="152455505">
    <w:abstractNumId w:val="12"/>
  </w:num>
  <w:num w:numId="5" w16cid:durableId="1557474179">
    <w:abstractNumId w:val="8"/>
  </w:num>
  <w:num w:numId="6" w16cid:durableId="1768501721">
    <w:abstractNumId w:val="3"/>
  </w:num>
  <w:num w:numId="7" w16cid:durableId="43214015">
    <w:abstractNumId w:val="2"/>
  </w:num>
  <w:num w:numId="8" w16cid:durableId="909972290">
    <w:abstractNumId w:val="1"/>
  </w:num>
  <w:num w:numId="9" w16cid:durableId="275186711">
    <w:abstractNumId w:val="0"/>
  </w:num>
  <w:num w:numId="10" w16cid:durableId="678771192">
    <w:abstractNumId w:val="9"/>
  </w:num>
  <w:num w:numId="11" w16cid:durableId="425661509">
    <w:abstractNumId w:val="7"/>
  </w:num>
  <w:num w:numId="12" w16cid:durableId="1290671377">
    <w:abstractNumId w:val="6"/>
  </w:num>
  <w:num w:numId="13" w16cid:durableId="1601524212">
    <w:abstractNumId w:val="5"/>
  </w:num>
  <w:num w:numId="14" w16cid:durableId="1084259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B664DE"/>
    <w:rsid w:val="00064BC3"/>
    <w:rsid w:val="00066775"/>
    <w:rsid w:val="00072FB9"/>
    <w:rsid w:val="000C2624"/>
    <w:rsid w:val="00100531"/>
    <w:rsid w:val="001430E6"/>
    <w:rsid w:val="00201DFB"/>
    <w:rsid w:val="00204A63"/>
    <w:rsid w:val="00212FF1"/>
    <w:rsid w:val="00230193"/>
    <w:rsid w:val="0025068A"/>
    <w:rsid w:val="002818D3"/>
    <w:rsid w:val="002C0DD1"/>
    <w:rsid w:val="002D11A8"/>
    <w:rsid w:val="00445271"/>
    <w:rsid w:val="004A0504"/>
    <w:rsid w:val="004B2BBB"/>
    <w:rsid w:val="004E38D9"/>
    <w:rsid w:val="005A5027"/>
    <w:rsid w:val="005F4AD9"/>
    <w:rsid w:val="006973C3"/>
    <w:rsid w:val="00740D6D"/>
    <w:rsid w:val="00794149"/>
    <w:rsid w:val="007B67A7"/>
    <w:rsid w:val="007C6092"/>
    <w:rsid w:val="007E3D52"/>
    <w:rsid w:val="008D76C5"/>
    <w:rsid w:val="008F3E8B"/>
    <w:rsid w:val="00A053C6"/>
    <w:rsid w:val="00B13BF0"/>
    <w:rsid w:val="00B664DE"/>
    <w:rsid w:val="00BB2E2C"/>
    <w:rsid w:val="00BC2395"/>
    <w:rsid w:val="00C1285C"/>
    <w:rsid w:val="00C27B7D"/>
    <w:rsid w:val="00CD1603"/>
    <w:rsid w:val="00D1174F"/>
    <w:rsid w:val="00D35EEA"/>
    <w:rsid w:val="00DC6C70"/>
    <w:rsid w:val="00E210D6"/>
    <w:rsid w:val="00E22893"/>
    <w:rsid w:val="00E360DE"/>
    <w:rsid w:val="00E75D28"/>
    <w:rsid w:val="00E84F25"/>
    <w:rsid w:val="00F92B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B5F08-0D25-49DA-89D4-D131971A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430E6"/>
    <w:pPr>
      <w:spacing w:after="250"/>
    </w:pPr>
  </w:style>
  <w:style w:type="paragraph" w:customStyle="1" w:styleId="Hemstlatt">
    <w:name w:val="Hemstl_att"/>
    <w:aliases w:val="HemstPunkt,HemstPunktFlera,HemställansPunkt,Förslagstext"/>
    <w:basedOn w:val="Normal"/>
    <w:next w:val="Normal"/>
    <w:rsid w:val="001430E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66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772</Words>
  <Characters>4397</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U357</vt:lpstr>
    </vt:vector>
  </TitlesOfParts>
  <Company>Riksdagen</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U357</dc:title>
  <dc:subject>U357</dc:subject>
  <dc:creator>Riksdagen</dc:creator>
  <cp:keywords>Riksdagen</cp:keywords>
  <dc:description/>
  <cp:lastModifiedBy>Lars Brink</cp:lastModifiedBy>
  <cp:revision>2</cp:revision>
  <cp:lastPrinted>2006-01-16T09:56:00Z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Rezene Tesfazion och Inger Lundberg (s)</vt:lpwstr>
  </property>
  <property fmtid="{D5CDD505-2E9C-101B-9397-08002B2CF9AE}" pid="26" name="MotionarLista">
    <vt:lpwstr>Tesfazion, Rezene (s)\Lundberg,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Rezene Tesfazion (s), Inger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20052006000000000115000031050069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20052006000000000115000031050069</vt:lpwstr>
  </property>
  <property fmtid="{D5CDD505-2E9C-101B-9397-08002B2CF9AE}" pid="50" name="nummer">
    <vt:lpwstr>357</vt:lpwstr>
  </property>
  <property fmtid="{D5CDD505-2E9C-101B-9397-08002B2CF9AE}" pid="51" name="utskottsbeteckning">
    <vt:lpwstr>U</vt:lpwstr>
  </property>
</Properties>
</file>