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828" w:rsidRPr="00F86446" w:rsidRDefault="00632828">
      <w:pPr>
        <w:pStyle w:val="Datum"/>
        <w:outlineLvl w:val="0"/>
      </w:pPr>
      <w:r w:rsidRPr="00F86446">
        <w:fldChar w:fldCharType="begin" w:fldLock="1"/>
      </w:r>
      <w:r w:rsidRPr="00F86446">
        <w:instrText xml:space="preserve"> DOCPROPERTY "DocumentDate" </w:instrText>
      </w:r>
      <w:r w:rsidRPr="00F86446">
        <w:fldChar w:fldCharType="separate"/>
      </w:r>
      <w:r w:rsidRPr="00F86446">
        <w:t>Onsdagen den 19 december 2007</w:t>
      </w:r>
      <w:r w:rsidRPr="00F8644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86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32828" w:rsidRPr="00F86446" w:rsidRDefault="00632828">
            <w:pPr>
              <w:pStyle w:val="Plenum"/>
              <w:tabs>
                <w:tab w:val="clear" w:pos="1418"/>
              </w:tabs>
            </w:pPr>
            <w:r w:rsidRPr="00F86446">
              <w:t>Kl.</w:t>
            </w:r>
          </w:p>
        </w:tc>
        <w:tc>
          <w:tcPr>
            <w:tcW w:w="851" w:type="dxa"/>
          </w:tcPr>
          <w:p w:rsidR="00632828" w:rsidRPr="00F86446" w:rsidRDefault="0063282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86446">
              <w:t>09.00</w:t>
            </w:r>
          </w:p>
        </w:tc>
        <w:tc>
          <w:tcPr>
            <w:tcW w:w="397" w:type="dxa"/>
          </w:tcPr>
          <w:p w:rsidR="00632828" w:rsidRPr="00F86446" w:rsidRDefault="006328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32828" w:rsidRPr="00F86446" w:rsidRDefault="00632828">
            <w:pPr>
              <w:pStyle w:val="Plenum"/>
              <w:tabs>
                <w:tab w:val="clear" w:pos="1418"/>
              </w:tabs>
              <w:ind w:right="1"/>
            </w:pPr>
            <w:r w:rsidRPr="00F86446">
              <w:t>Votering</w:t>
            </w:r>
          </w:p>
        </w:tc>
      </w:tr>
      <w:tr w:rsidR="00000000" w:rsidRPr="00F86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32828" w:rsidRPr="00F86446" w:rsidRDefault="0063282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32828" w:rsidRPr="00F86446" w:rsidRDefault="0063282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32828" w:rsidRPr="00F86446" w:rsidRDefault="006328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32828" w:rsidRPr="00F86446" w:rsidRDefault="00632828">
            <w:pPr>
              <w:pStyle w:val="Plenum"/>
              <w:tabs>
                <w:tab w:val="clear" w:pos="1418"/>
              </w:tabs>
              <w:ind w:right="1"/>
            </w:pPr>
            <w:r w:rsidRPr="00F86446">
              <w:t>Arbetsplenum</w:t>
            </w:r>
          </w:p>
        </w:tc>
      </w:tr>
      <w:tr w:rsidR="00000000" w:rsidRPr="00F86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32828" w:rsidRPr="00F86446" w:rsidRDefault="0063282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32828" w:rsidRPr="00F86446" w:rsidRDefault="00632828">
            <w:pPr>
              <w:pStyle w:val="Plenum"/>
              <w:tabs>
                <w:tab w:val="clear" w:pos="1418"/>
              </w:tabs>
              <w:jc w:val="right"/>
            </w:pPr>
            <w:r w:rsidRPr="00F86446">
              <w:t>16.00</w:t>
            </w:r>
          </w:p>
        </w:tc>
        <w:tc>
          <w:tcPr>
            <w:tcW w:w="397" w:type="dxa"/>
          </w:tcPr>
          <w:p w:rsidR="00632828" w:rsidRPr="00F86446" w:rsidRDefault="006328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32828" w:rsidRPr="00F86446" w:rsidRDefault="00632828">
            <w:pPr>
              <w:pStyle w:val="Plenum"/>
              <w:tabs>
                <w:tab w:val="clear" w:pos="1418"/>
              </w:tabs>
              <w:ind w:right="1"/>
            </w:pPr>
            <w:r w:rsidRPr="00F86446">
              <w:t>Votering</w:t>
            </w:r>
          </w:p>
        </w:tc>
      </w:tr>
    </w:tbl>
    <w:p w:rsidR="00632828" w:rsidRPr="00F86446" w:rsidRDefault="00632828">
      <w:pPr>
        <w:pStyle w:val="StreckLngt"/>
      </w:pPr>
      <w:r w:rsidRPr="00F86446">
        <w:tab/>
      </w:r>
    </w:p>
    <w:p w:rsidR="00632828" w:rsidRPr="00F86446" w:rsidRDefault="00632828">
      <w:pPr>
        <w:pStyle w:val="Voteringsrubrik"/>
      </w:pPr>
      <w:r w:rsidRPr="00F86446">
        <w:t xml:space="preserve">Votering kl. 09.00 </w:t>
      </w:r>
      <w:r w:rsidRPr="00F86446">
        <w:rPr>
          <w:b w:val="0"/>
          <w:i w:val="0"/>
          <w:sz w:val="24"/>
          <w:szCs w:val="24"/>
        </w:rPr>
        <w:t>NU1, NU2, NU3 (tidigare slutdebatterade)</w:t>
      </w:r>
      <w:r w:rsidRPr="00F86446">
        <w:rPr>
          <w:i w:val="0"/>
          <w:sz w:val="24"/>
          <w:szCs w:val="24"/>
        </w:rPr>
        <w:t xml:space="preserve"> </w:t>
      </w:r>
    </w:p>
    <w:p w:rsidR="00632828" w:rsidRPr="00F86446" w:rsidRDefault="00632828">
      <w:pPr>
        <w:pStyle w:val="Blankrad"/>
      </w:pPr>
      <w:r w:rsidRPr="00F86446">
        <w:t xml:space="preserve">     </w:t>
      </w:r>
    </w:p>
    <w:p w:rsidR="00632828" w:rsidRPr="00F86446" w:rsidRDefault="00632828">
      <w:pPr>
        <w:pStyle w:val="Blankrad"/>
      </w:pPr>
      <w:r w:rsidRPr="00F86446">
        <w:t xml:space="preserve">     </w:t>
      </w:r>
    </w:p>
    <w:p w:rsidR="00632828" w:rsidRPr="00F86446" w:rsidRDefault="00632828">
      <w:pPr>
        <w:pStyle w:val="Blankrad"/>
      </w:pPr>
      <w:r w:rsidRPr="00F86446">
        <w:t xml:space="preserve">     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8644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32828" w:rsidRPr="00F86446" w:rsidRDefault="00632828">
            <w:r w:rsidRPr="00F86446">
              <w:t>Nr</w:t>
            </w:r>
          </w:p>
        </w:tc>
        <w:tc>
          <w:tcPr>
            <w:tcW w:w="5670" w:type="dxa"/>
          </w:tcPr>
          <w:p w:rsidR="00632828" w:rsidRPr="00F86446" w:rsidRDefault="00632828">
            <w:bookmarkStart w:id="1" w:name="ÄrendeNrRubrik"/>
            <w:bookmarkEnd w:id="1"/>
          </w:p>
        </w:tc>
        <w:tc>
          <w:tcPr>
            <w:tcW w:w="1247" w:type="dxa"/>
          </w:tcPr>
          <w:p w:rsidR="00632828" w:rsidRPr="00F86446" w:rsidRDefault="00632828">
            <w:r w:rsidRPr="00F86446">
              <w:t>Anmäld tid (min.)</w:t>
            </w:r>
          </w:p>
        </w:tc>
        <w:tc>
          <w:tcPr>
            <w:tcW w:w="1474" w:type="dxa"/>
          </w:tcPr>
          <w:p w:rsidR="00632828" w:rsidRPr="00F86446" w:rsidRDefault="00632828">
            <w:r w:rsidRPr="00F86446">
              <w:t>Ackumulerad tid</w:t>
            </w:r>
          </w:p>
        </w:tc>
      </w:tr>
    </w:tbl>
    <w:p w:rsidR="00632828" w:rsidRPr="00F86446" w:rsidRDefault="00632828">
      <w:pPr>
        <w:pStyle w:val="Blankrad"/>
      </w:pPr>
      <w:r w:rsidRPr="00F86446">
        <w:t>     </w:t>
      </w:r>
    </w:p>
    <w:p w:rsidR="00632828" w:rsidRPr="00F86446" w:rsidRDefault="00632828">
      <w:pPr>
        <w:pStyle w:val="Blankrad"/>
      </w:pPr>
      <w:r w:rsidRPr="00F8644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864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rendenr"/>
            </w:pPr>
            <w:r w:rsidRPr="00F86446">
              <w:t>18</w:t>
            </w:r>
          </w:p>
        </w:tc>
        <w:tc>
          <w:tcPr>
            <w:tcW w:w="5670" w:type="dxa"/>
            <w:gridSpan w:val="2"/>
          </w:tcPr>
          <w:p w:rsidR="00632828" w:rsidRPr="00F86446" w:rsidRDefault="00632828">
            <w:pPr>
              <w:pStyle w:val="renderubrik"/>
            </w:pPr>
            <w:r w:rsidRPr="00F86446">
              <w:t>Konstitutionsutskottets betänkande KU2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864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32828" w:rsidRPr="00F86446" w:rsidRDefault="00632828">
            <w:pPr>
              <w:pStyle w:val="Underrubrik"/>
            </w:pPr>
            <w:r w:rsidRPr="00F86446">
              <w:t>Registreringen av riksdagsledamöters åtaganden m.m.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Bengt-Anders Johansson (m)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5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Summalinje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Summalinje"/>
            </w:pPr>
          </w:p>
        </w:tc>
        <w:tc>
          <w:tcPr>
            <w:tcW w:w="5216" w:type="dxa"/>
          </w:tcPr>
          <w:p w:rsidR="00632828" w:rsidRPr="00F86446" w:rsidRDefault="00632828">
            <w:pPr>
              <w:pStyle w:val="Summalinje"/>
            </w:pPr>
          </w:p>
        </w:tc>
        <w:tc>
          <w:tcPr>
            <w:tcW w:w="1247" w:type="dxa"/>
          </w:tcPr>
          <w:p w:rsidR="00632828" w:rsidRPr="00F86446" w:rsidRDefault="00632828">
            <w:pPr>
              <w:pStyle w:val="Summalinje"/>
            </w:pPr>
            <w:r w:rsidRPr="00F86446">
              <w:t>____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Summalinje"/>
            </w:pPr>
            <w:r w:rsidRPr="00F86446">
              <w:t>____</w:t>
            </w: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  <w:r w:rsidRPr="00F86446">
              <w:t xml:space="preserve"> </w:t>
            </w:r>
          </w:p>
        </w:tc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5216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1247" w:type="dxa"/>
          </w:tcPr>
          <w:p w:rsidR="00632828" w:rsidRPr="00F86446" w:rsidRDefault="00632828">
            <w:pPr>
              <w:pStyle w:val="TalartidSumma"/>
            </w:pPr>
            <w:r w:rsidRPr="00F86446">
              <w:t>0.05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TalartidAckumulerad"/>
            </w:pPr>
            <w:r w:rsidRPr="00F86446">
              <w:t>0.05</w:t>
            </w:r>
          </w:p>
        </w:tc>
      </w:tr>
    </w:tbl>
    <w:p w:rsidR="00632828" w:rsidRPr="00F86446" w:rsidRDefault="00632828">
      <w:pPr>
        <w:pStyle w:val="Blankrad"/>
      </w:pPr>
      <w:r w:rsidRPr="00F86446">
        <w:t xml:space="preserve">          </w:t>
      </w:r>
      <w:bookmarkStart w:id="2" w:name="Start"/>
      <w:bookmarkEnd w:id="2"/>
      <w:r w:rsidRPr="00F86446">
        <w:t xml:space="preserve">          </w:t>
      </w:r>
    </w:p>
    <w:p w:rsidR="00632828" w:rsidRPr="00F86446" w:rsidRDefault="00632828">
      <w:pPr>
        <w:pStyle w:val="Blankrad"/>
      </w:pPr>
      <w:r w:rsidRPr="00F8644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864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rendenr"/>
            </w:pPr>
            <w:r w:rsidRPr="00F86446">
              <w:t>19</w:t>
            </w:r>
          </w:p>
        </w:tc>
        <w:tc>
          <w:tcPr>
            <w:tcW w:w="5670" w:type="dxa"/>
          </w:tcPr>
          <w:p w:rsidR="00632828" w:rsidRPr="00F86446" w:rsidRDefault="00632828">
            <w:pPr>
              <w:pStyle w:val="renderubrik"/>
            </w:pPr>
            <w:r w:rsidRPr="00F86446">
              <w:t xml:space="preserve">Konstitutionsutskottets betänkande </w:t>
            </w:r>
            <w:bookmarkStart w:id="3" w:name="BetänkandeNr"/>
            <w:bookmarkEnd w:id="3"/>
            <w:r w:rsidRPr="00F86446">
              <w:t>KU12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864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32828" w:rsidRPr="00F86446" w:rsidRDefault="00632828">
            <w:pPr>
              <w:pStyle w:val="Underrubrik"/>
            </w:pPr>
            <w:bookmarkStart w:id="4" w:name="Ärenderubrik"/>
            <w:bookmarkEnd w:id="4"/>
            <w:r w:rsidRPr="00F86446">
              <w:t>Rättelse av ändring i radio- och TV-lagen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</w:tr>
    </w:tbl>
    <w:p w:rsidR="00632828" w:rsidRPr="00F86446" w:rsidRDefault="00632828">
      <w:pPr>
        <w:pStyle w:val="Blankrad"/>
      </w:pPr>
      <w:r w:rsidRPr="00F86446">
        <w:t xml:space="preserve">          </w:t>
      </w:r>
    </w:p>
    <w:p w:rsidR="00632828" w:rsidRPr="00F86446" w:rsidRDefault="00632828">
      <w:pPr>
        <w:pStyle w:val="Blankrad"/>
      </w:pPr>
    </w:p>
    <w:p w:rsidR="00632828" w:rsidRPr="00F86446" w:rsidRDefault="00632828">
      <w:pPr>
        <w:pStyle w:val="Blankrad"/>
      </w:pPr>
      <w:r w:rsidRPr="00F86446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864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rendenr"/>
            </w:pPr>
            <w:r w:rsidRPr="00F86446">
              <w:t>20</w:t>
            </w:r>
          </w:p>
        </w:tc>
        <w:tc>
          <w:tcPr>
            <w:tcW w:w="5670" w:type="dxa"/>
            <w:gridSpan w:val="2"/>
          </w:tcPr>
          <w:p w:rsidR="00632828" w:rsidRPr="00F86446" w:rsidRDefault="00632828">
            <w:pPr>
              <w:pStyle w:val="renderubrik"/>
            </w:pPr>
            <w:r w:rsidRPr="00F86446">
              <w:t>Civilutskottets betänkande CU1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864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32828" w:rsidRPr="00F86446" w:rsidRDefault="00632828">
            <w:pPr>
              <w:pStyle w:val="Underrubrik"/>
            </w:pPr>
            <w:r w:rsidRPr="00F86446">
              <w:t>Utgiftsområde 18 Samhällsplanering, bostadsförsörjning, byggande samt konsumentpolitik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Carina Moberg (s)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10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Egon Frid (v)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12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Jan Lindholm (mp)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12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Ewa Thalén Finné (m)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10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Lennart Pettersson (c)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8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Lars Tysklind (fp)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10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Yvonne Andersson (kd)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6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Eva Sonidsson (s)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6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Christopher Ödmann (mp)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6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Anti Avsan (m)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8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Maria Kornevik Jakobsson (c)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8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Katarina Brännström (m)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8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Summalinje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Summalinje"/>
            </w:pPr>
          </w:p>
        </w:tc>
        <w:tc>
          <w:tcPr>
            <w:tcW w:w="5216" w:type="dxa"/>
          </w:tcPr>
          <w:p w:rsidR="00632828" w:rsidRPr="00F86446" w:rsidRDefault="00632828">
            <w:pPr>
              <w:pStyle w:val="Summalinje"/>
            </w:pPr>
          </w:p>
        </w:tc>
        <w:tc>
          <w:tcPr>
            <w:tcW w:w="1247" w:type="dxa"/>
          </w:tcPr>
          <w:p w:rsidR="00632828" w:rsidRPr="00F86446" w:rsidRDefault="00632828">
            <w:pPr>
              <w:pStyle w:val="Summalinje"/>
            </w:pPr>
            <w:r w:rsidRPr="00F86446">
              <w:t>____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Summalinje"/>
            </w:pPr>
            <w:r w:rsidRPr="00F86446">
              <w:t>____</w:t>
            </w: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  <w:r w:rsidRPr="00F86446">
              <w:t xml:space="preserve"> </w:t>
            </w:r>
          </w:p>
        </w:tc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5216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1247" w:type="dxa"/>
          </w:tcPr>
          <w:p w:rsidR="00632828" w:rsidRPr="00F86446" w:rsidRDefault="00632828">
            <w:pPr>
              <w:pStyle w:val="TalartidSumma"/>
            </w:pPr>
            <w:r w:rsidRPr="00F86446">
              <w:t>1.44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TalartidAckumulerad"/>
            </w:pPr>
            <w:r w:rsidRPr="00F86446">
              <w:t>1.49</w:t>
            </w:r>
          </w:p>
        </w:tc>
      </w:tr>
    </w:tbl>
    <w:p w:rsidR="00632828" w:rsidRPr="00F86446" w:rsidRDefault="00632828">
      <w:pPr>
        <w:pStyle w:val="Blankrad"/>
      </w:pPr>
      <w:r w:rsidRPr="00F86446">
        <w:t xml:space="preserve">     </w:t>
      </w:r>
    </w:p>
    <w:p w:rsidR="00632828" w:rsidRPr="00F86446" w:rsidRDefault="00632828">
      <w:pPr>
        <w:pStyle w:val="Blankrad"/>
      </w:pPr>
    </w:p>
    <w:p w:rsidR="00632828" w:rsidRPr="00F86446" w:rsidRDefault="00632828">
      <w:pPr>
        <w:pStyle w:val="Blankrad"/>
      </w:pPr>
      <w:r w:rsidRPr="00F86446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864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rendenr"/>
            </w:pPr>
            <w:r w:rsidRPr="00F86446">
              <w:t>21</w:t>
            </w:r>
          </w:p>
        </w:tc>
        <w:tc>
          <w:tcPr>
            <w:tcW w:w="5670" w:type="dxa"/>
            <w:gridSpan w:val="2"/>
          </w:tcPr>
          <w:p w:rsidR="00632828" w:rsidRPr="00F86446" w:rsidRDefault="00632828">
            <w:pPr>
              <w:pStyle w:val="renderubrik"/>
            </w:pPr>
            <w:r w:rsidRPr="00F86446">
              <w:t>Socialutskottets betänkande SoU7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864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32828" w:rsidRPr="00F86446" w:rsidRDefault="00632828">
            <w:pPr>
              <w:pStyle w:val="Underrubrik"/>
            </w:pPr>
            <w:r w:rsidRPr="00F86446">
              <w:t>Nikotinläkemedel i handeln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Finn Bengtsson (m)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3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Christer Engelhardt (s)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10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Elina Linna (v)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10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Jan R Andersson (m)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6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Lars-Ivar Ericson (c)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6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Tobias Krantz (fp)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6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Chatrine Pålsson Ahlgren (kd)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6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Thomas Nihlén (mp)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6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Socialminister Göran Hägglund (kd)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12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Summalinje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Summalinje"/>
            </w:pPr>
          </w:p>
        </w:tc>
        <w:tc>
          <w:tcPr>
            <w:tcW w:w="5216" w:type="dxa"/>
          </w:tcPr>
          <w:p w:rsidR="00632828" w:rsidRPr="00F86446" w:rsidRDefault="00632828">
            <w:pPr>
              <w:pStyle w:val="Summalinje"/>
            </w:pPr>
          </w:p>
        </w:tc>
        <w:tc>
          <w:tcPr>
            <w:tcW w:w="1247" w:type="dxa"/>
          </w:tcPr>
          <w:p w:rsidR="00632828" w:rsidRPr="00F86446" w:rsidRDefault="00632828">
            <w:pPr>
              <w:pStyle w:val="Summalinje"/>
            </w:pPr>
            <w:r w:rsidRPr="00F86446">
              <w:t>____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Summalinje"/>
            </w:pPr>
            <w:r w:rsidRPr="00F86446">
              <w:t>____</w:t>
            </w: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  <w:r w:rsidRPr="00F86446">
              <w:t xml:space="preserve"> </w:t>
            </w:r>
          </w:p>
        </w:tc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5216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1247" w:type="dxa"/>
          </w:tcPr>
          <w:p w:rsidR="00632828" w:rsidRPr="00F86446" w:rsidRDefault="00632828">
            <w:pPr>
              <w:pStyle w:val="TalartidSumma"/>
            </w:pPr>
            <w:r w:rsidRPr="00F86446">
              <w:t>1.05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TalartidAckumulerad"/>
            </w:pPr>
            <w:r w:rsidRPr="00F86446">
              <w:t>2.54</w:t>
            </w:r>
          </w:p>
        </w:tc>
      </w:tr>
    </w:tbl>
    <w:p w:rsidR="00632828" w:rsidRPr="00F86446" w:rsidRDefault="00632828">
      <w:pPr>
        <w:pStyle w:val="Blankrad"/>
      </w:pPr>
      <w:r w:rsidRPr="00F86446">
        <w:t xml:space="preserve">     </w:t>
      </w:r>
    </w:p>
    <w:p w:rsidR="00632828" w:rsidRPr="00F86446" w:rsidRDefault="00632828">
      <w:pPr>
        <w:pStyle w:val="Blankrad"/>
      </w:pPr>
    </w:p>
    <w:p w:rsidR="00632828" w:rsidRPr="00F86446" w:rsidRDefault="00632828">
      <w:pPr>
        <w:pStyle w:val="Blankrad"/>
      </w:pPr>
      <w:r w:rsidRPr="00F86446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864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rendenr"/>
            </w:pPr>
            <w:r w:rsidRPr="00F86446">
              <w:t>22</w:t>
            </w:r>
          </w:p>
        </w:tc>
        <w:tc>
          <w:tcPr>
            <w:tcW w:w="5670" w:type="dxa"/>
          </w:tcPr>
          <w:p w:rsidR="00632828" w:rsidRPr="00F86446" w:rsidRDefault="00632828">
            <w:pPr>
              <w:pStyle w:val="renderubrik"/>
            </w:pPr>
            <w:r w:rsidRPr="00F86446">
              <w:t>Skatteutskottets betänkande SkU16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864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32828" w:rsidRPr="00F86446" w:rsidRDefault="00632828">
            <w:pPr>
              <w:pStyle w:val="Underrubrik"/>
            </w:pPr>
            <w:r w:rsidRPr="00F86446">
              <w:t>Kontroll av postförsändelser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</w:tr>
    </w:tbl>
    <w:p w:rsidR="00632828" w:rsidRPr="00F86446" w:rsidRDefault="00632828">
      <w:pPr>
        <w:pStyle w:val="Blankrad"/>
      </w:pPr>
      <w:r w:rsidRPr="00F86446">
        <w:t xml:space="preserve">     </w:t>
      </w:r>
    </w:p>
    <w:p w:rsidR="00632828" w:rsidRPr="00F86446" w:rsidRDefault="00632828">
      <w:pPr>
        <w:pStyle w:val="Blankrad"/>
      </w:pPr>
    </w:p>
    <w:p w:rsidR="00632828" w:rsidRPr="00F86446" w:rsidRDefault="00632828">
      <w:pPr>
        <w:pStyle w:val="Blankrad"/>
      </w:pPr>
      <w:r w:rsidRPr="00F86446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864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rendenr"/>
              <w:pageBreakBefore/>
            </w:pPr>
            <w:r w:rsidRPr="00F86446">
              <w:t>23</w:t>
            </w:r>
          </w:p>
        </w:tc>
        <w:tc>
          <w:tcPr>
            <w:tcW w:w="5670" w:type="dxa"/>
            <w:gridSpan w:val="2"/>
          </w:tcPr>
          <w:p w:rsidR="00632828" w:rsidRPr="00F86446" w:rsidRDefault="00632828">
            <w:pPr>
              <w:pStyle w:val="renderubrik"/>
              <w:pageBreakBefore/>
            </w:pPr>
            <w:r w:rsidRPr="00F86446">
              <w:t>Sammansatta utrikes- och försvarsutskottets betänkande UFöU3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F864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32828" w:rsidRPr="00F86446" w:rsidRDefault="00632828">
            <w:pPr>
              <w:pStyle w:val="Underrubrik"/>
            </w:pPr>
            <w:r w:rsidRPr="00F86446">
              <w:t>Svenskt deltagande i den nordiska stridsgruppen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Rolf Gunnarsson (m)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3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Gunilla Wahlén (v)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10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Åsa Lindestam (s)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6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Nils Oskar Nilsson (m)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8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Kerstin Lundgren (c)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4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Allan Widman (fp)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10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Rosita Runegrund (kd)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6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Peter Rådberg (mp)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8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Summalinje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Summalinje"/>
            </w:pPr>
          </w:p>
        </w:tc>
        <w:tc>
          <w:tcPr>
            <w:tcW w:w="5216" w:type="dxa"/>
          </w:tcPr>
          <w:p w:rsidR="00632828" w:rsidRPr="00F86446" w:rsidRDefault="00632828">
            <w:pPr>
              <w:pStyle w:val="Summalinje"/>
            </w:pPr>
          </w:p>
        </w:tc>
        <w:tc>
          <w:tcPr>
            <w:tcW w:w="1247" w:type="dxa"/>
          </w:tcPr>
          <w:p w:rsidR="00632828" w:rsidRPr="00F86446" w:rsidRDefault="00632828">
            <w:pPr>
              <w:pStyle w:val="Summalinje"/>
            </w:pPr>
            <w:r w:rsidRPr="00F86446">
              <w:t>____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Summalinje"/>
            </w:pPr>
            <w:r w:rsidRPr="00F86446">
              <w:t>____</w:t>
            </w: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  <w:r w:rsidRPr="00F86446">
              <w:t xml:space="preserve"> </w:t>
            </w:r>
          </w:p>
        </w:tc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5216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1247" w:type="dxa"/>
          </w:tcPr>
          <w:p w:rsidR="00632828" w:rsidRPr="00F86446" w:rsidRDefault="00632828">
            <w:pPr>
              <w:pStyle w:val="TalartidSumma"/>
            </w:pPr>
            <w:r w:rsidRPr="00F86446">
              <w:t>0.55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TalartidAckumulerad"/>
            </w:pPr>
            <w:r w:rsidRPr="00F86446">
              <w:t>3.49</w:t>
            </w:r>
          </w:p>
        </w:tc>
      </w:tr>
    </w:tbl>
    <w:p w:rsidR="00632828" w:rsidRPr="00F86446" w:rsidRDefault="00632828">
      <w:pPr>
        <w:pStyle w:val="Blankrad"/>
      </w:pPr>
      <w:r w:rsidRPr="00F86446">
        <w:t xml:space="preserve">     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864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rendenr"/>
            </w:pPr>
            <w:r w:rsidRPr="00F86446">
              <w:t>24</w:t>
            </w:r>
          </w:p>
        </w:tc>
        <w:tc>
          <w:tcPr>
            <w:tcW w:w="5670" w:type="dxa"/>
            <w:gridSpan w:val="2"/>
          </w:tcPr>
          <w:p w:rsidR="00632828" w:rsidRPr="00F86446" w:rsidRDefault="00632828">
            <w:pPr>
              <w:pStyle w:val="renderubrik"/>
            </w:pPr>
            <w:r w:rsidRPr="00F86446">
              <w:t>Försvarsutskottets betänkande FöU4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864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32828" w:rsidRPr="00F86446" w:rsidRDefault="00632828">
            <w:pPr>
              <w:pStyle w:val="Underrubrik"/>
            </w:pPr>
            <w:r w:rsidRPr="00F86446">
              <w:t>Beredskapen för kärnkraftsolyckor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Peter Jeppsson (s)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6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Patrik Forslund (m)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6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Eva Selin Lindgren (c)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6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Rosita Runegrund (kd)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6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32828" w:rsidRPr="00F86446" w:rsidRDefault="00632828">
            <w:r w:rsidRPr="00F86446">
              <w:t>Peter Rådberg (mp)</w:t>
            </w:r>
          </w:p>
        </w:tc>
        <w:tc>
          <w:tcPr>
            <w:tcW w:w="1247" w:type="dxa"/>
          </w:tcPr>
          <w:p w:rsidR="00632828" w:rsidRPr="00F86446" w:rsidRDefault="00632828">
            <w:pPr>
              <w:pStyle w:val="Talartid"/>
            </w:pPr>
            <w:r w:rsidRPr="00F86446">
              <w:t>6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IngenText"/>
            </w:pP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Summalinje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Summalinje"/>
            </w:pPr>
          </w:p>
        </w:tc>
        <w:tc>
          <w:tcPr>
            <w:tcW w:w="5216" w:type="dxa"/>
          </w:tcPr>
          <w:p w:rsidR="00632828" w:rsidRPr="00F86446" w:rsidRDefault="00632828">
            <w:pPr>
              <w:pStyle w:val="Summalinje"/>
            </w:pPr>
          </w:p>
        </w:tc>
        <w:tc>
          <w:tcPr>
            <w:tcW w:w="1247" w:type="dxa"/>
          </w:tcPr>
          <w:p w:rsidR="00632828" w:rsidRPr="00F86446" w:rsidRDefault="00632828">
            <w:pPr>
              <w:pStyle w:val="Summalinje"/>
            </w:pPr>
            <w:r w:rsidRPr="00F86446">
              <w:t>____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Summalinje"/>
            </w:pPr>
            <w:r w:rsidRPr="00F86446">
              <w:t>____</w:t>
            </w:r>
          </w:p>
        </w:tc>
      </w:tr>
      <w:tr w:rsidR="00000000" w:rsidRPr="00F8644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  <w:r w:rsidRPr="00F86446">
              <w:t xml:space="preserve"> </w:t>
            </w:r>
          </w:p>
        </w:tc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5216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1247" w:type="dxa"/>
          </w:tcPr>
          <w:p w:rsidR="00632828" w:rsidRPr="00F86446" w:rsidRDefault="00632828">
            <w:pPr>
              <w:pStyle w:val="TalartidSumma"/>
            </w:pPr>
            <w:r w:rsidRPr="00F86446">
              <w:t>0.30</w:t>
            </w:r>
          </w:p>
        </w:tc>
        <w:tc>
          <w:tcPr>
            <w:tcW w:w="1489" w:type="dxa"/>
          </w:tcPr>
          <w:p w:rsidR="00632828" w:rsidRPr="00F86446" w:rsidRDefault="00632828">
            <w:pPr>
              <w:pStyle w:val="TalartidAckumulerad"/>
            </w:pPr>
            <w:r w:rsidRPr="00F86446">
              <w:t>4.19</w:t>
            </w:r>
          </w:p>
        </w:tc>
      </w:tr>
    </w:tbl>
    <w:p w:rsidR="00632828" w:rsidRPr="00F86446" w:rsidRDefault="00632828">
      <w:pPr>
        <w:pStyle w:val="Blankrad"/>
      </w:pPr>
      <w:r w:rsidRPr="00F86446">
        <w:t xml:space="preserve">     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864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454" w:type="dxa"/>
          </w:tcPr>
          <w:p w:rsidR="00632828" w:rsidRPr="00F86446" w:rsidRDefault="00632828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2268" w:type="dxa"/>
          </w:tcPr>
          <w:p w:rsidR="00632828" w:rsidRPr="00F86446" w:rsidRDefault="00632828">
            <w:pPr>
              <w:pStyle w:val="TalartidTotalText"/>
            </w:pPr>
            <w:r w:rsidRPr="00F8644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32828" w:rsidRPr="00F86446" w:rsidRDefault="00632828">
            <w:pPr>
              <w:pStyle w:val="TalartidTotal"/>
            </w:pPr>
            <w:r w:rsidRPr="00F86446">
              <w:t>4 tim. 19 min.</w:t>
            </w:r>
          </w:p>
        </w:tc>
      </w:tr>
      <w:tr w:rsidR="00000000" w:rsidRPr="00F8644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32828" w:rsidRPr="00F86446" w:rsidRDefault="0063282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32828" w:rsidRPr="00F86446" w:rsidRDefault="00632828"/>
          <w:p w:rsidR="00632828" w:rsidRPr="00F86446" w:rsidRDefault="00632828">
            <w:pPr>
              <w:pStyle w:val="Mittstreck"/>
            </w:pPr>
            <w:r w:rsidRPr="00F86446">
              <w:tab/>
            </w:r>
            <w:r w:rsidRPr="00F86446">
              <w:tab/>
            </w:r>
          </w:p>
        </w:tc>
      </w:tr>
    </w:tbl>
    <w:p w:rsidR="00632828" w:rsidRPr="00F86446" w:rsidRDefault="00632828">
      <w:pPr>
        <w:pStyle w:val="Blankrad"/>
      </w:pPr>
      <w:r w:rsidRPr="00F86446">
        <w:t xml:space="preserve">     </w:t>
      </w:r>
    </w:p>
    <w:p w:rsidR="00632828" w:rsidRPr="00F86446" w:rsidRDefault="00632828">
      <w:pPr>
        <w:pStyle w:val="Blankrad"/>
      </w:pPr>
    </w:p>
    <w:p w:rsidR="00632828" w:rsidRPr="00F86446" w:rsidRDefault="00632828">
      <w:pPr>
        <w:pStyle w:val="Blankrad"/>
      </w:pPr>
    </w:p>
    <w:p w:rsidR="00632828" w:rsidRPr="00F86446" w:rsidRDefault="00632828">
      <w:pPr>
        <w:pStyle w:val="Blankrad"/>
      </w:pPr>
    </w:p>
    <w:p w:rsidR="00632828" w:rsidRPr="00F86446" w:rsidRDefault="00632828">
      <w:pPr>
        <w:pStyle w:val="Blankrad"/>
      </w:pPr>
    </w:p>
    <w:p w:rsidR="00632828" w:rsidRPr="00F86446" w:rsidRDefault="00632828">
      <w:pPr>
        <w:pStyle w:val="Blankrad"/>
      </w:pPr>
    </w:p>
    <w:p w:rsidR="00632828" w:rsidRPr="00F86446" w:rsidRDefault="00632828"/>
    <w:sectPr w:rsidR="00632828" w:rsidRPr="00F8644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828" w:rsidRPr="00F86446" w:rsidRDefault="00632828">
      <w:r w:rsidRPr="00F86446">
        <w:separator/>
      </w:r>
    </w:p>
  </w:endnote>
  <w:endnote w:type="continuationSeparator" w:id="0">
    <w:p w:rsidR="00632828" w:rsidRPr="00F86446" w:rsidRDefault="00632828">
      <w:r w:rsidRPr="00F864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828" w:rsidRPr="00F86446" w:rsidRDefault="00632828">
    <w:pPr>
      <w:pStyle w:val="Sidhuvud"/>
      <w:jc w:val="center"/>
    </w:pPr>
    <w:r w:rsidRPr="00F86446">
      <w:fldChar w:fldCharType="begin" w:fldLock="1"/>
    </w:r>
    <w:r w:rsidRPr="00F86446">
      <w:instrText xml:space="preserve"> PAGE </w:instrText>
    </w:r>
    <w:r w:rsidRPr="00F86446">
      <w:fldChar w:fldCharType="separate"/>
    </w:r>
    <w:r w:rsidRPr="00F86446">
      <w:t>2</w:t>
    </w:r>
    <w:r w:rsidRPr="00F86446">
      <w:fldChar w:fldCharType="end"/>
    </w:r>
    <w:r w:rsidRPr="00F86446">
      <w:t>(</w:t>
    </w:r>
    <w:r w:rsidRPr="00F86446">
      <w:fldChar w:fldCharType="begin" w:fldLock="1"/>
    </w:r>
    <w:r w:rsidRPr="00F86446">
      <w:instrText xml:space="preserve"> NUMPAGES </w:instrText>
    </w:r>
    <w:r w:rsidRPr="00F86446">
      <w:fldChar w:fldCharType="separate"/>
    </w:r>
    <w:r w:rsidRPr="00F86446">
      <w:t>3</w:t>
    </w:r>
    <w:r w:rsidRPr="00F86446">
      <w:fldChar w:fldCharType="end"/>
    </w:r>
    <w:r w:rsidRPr="00F8644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828" w:rsidRPr="00F86446" w:rsidRDefault="00632828">
    <w:pPr>
      <w:pStyle w:val="Sidhuvud"/>
      <w:jc w:val="center"/>
    </w:pPr>
    <w:r w:rsidRPr="00F86446">
      <w:fldChar w:fldCharType="begin" w:fldLock="1"/>
    </w:r>
    <w:r w:rsidRPr="00F86446">
      <w:instrText xml:space="preserve"> PAGE </w:instrText>
    </w:r>
    <w:r w:rsidRPr="00F86446">
      <w:fldChar w:fldCharType="separate"/>
    </w:r>
    <w:r w:rsidRPr="00F86446">
      <w:t>1</w:t>
    </w:r>
    <w:r w:rsidRPr="00F86446">
      <w:fldChar w:fldCharType="end"/>
    </w:r>
    <w:r w:rsidRPr="00F86446">
      <w:t>(</w:t>
    </w:r>
    <w:r w:rsidRPr="00F86446">
      <w:fldChar w:fldCharType="begin" w:fldLock="1"/>
    </w:r>
    <w:r w:rsidRPr="00F86446">
      <w:instrText xml:space="preserve"> NUMPAGES </w:instrText>
    </w:r>
    <w:r w:rsidRPr="00F86446">
      <w:fldChar w:fldCharType="separate"/>
    </w:r>
    <w:r w:rsidRPr="00F86446">
      <w:t>3</w:t>
    </w:r>
    <w:r w:rsidRPr="00F86446">
      <w:fldChar w:fldCharType="end"/>
    </w:r>
    <w:r w:rsidRPr="00F8644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828" w:rsidRPr="00F86446" w:rsidRDefault="00632828">
      <w:r w:rsidRPr="00F86446">
        <w:separator/>
      </w:r>
    </w:p>
  </w:footnote>
  <w:footnote w:type="continuationSeparator" w:id="0">
    <w:p w:rsidR="00632828" w:rsidRPr="00F86446" w:rsidRDefault="00632828">
      <w:r w:rsidRPr="00F864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828" w:rsidRPr="00F86446" w:rsidRDefault="00632828">
    <w:pPr>
      <w:pStyle w:val="Sidhuvud"/>
      <w:tabs>
        <w:tab w:val="clear" w:pos="4536"/>
      </w:tabs>
    </w:pPr>
    <w:r w:rsidRPr="00F86446">
      <w:fldChar w:fldCharType="begin" w:fldLock="1"/>
    </w:r>
    <w:r w:rsidRPr="00F86446">
      <w:instrText xml:space="preserve"> DOCPROPERTY "DocumentDate" </w:instrText>
    </w:r>
    <w:r w:rsidRPr="00F86446">
      <w:fldChar w:fldCharType="separate"/>
    </w:r>
    <w:r w:rsidRPr="00F86446">
      <w:t>Onsdagen den 19 december 2007</w:t>
    </w:r>
    <w:r w:rsidRPr="00F86446">
      <w:fldChar w:fldCharType="end"/>
    </w:r>
    <w:r w:rsidRPr="00F86446">
      <w:tab/>
    </w:r>
  </w:p>
  <w:p w:rsidR="00632828" w:rsidRPr="00F86446" w:rsidRDefault="0063282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86446">
      <w:rPr>
        <w:sz w:val="12"/>
      </w:rPr>
      <w:tab/>
    </w:r>
  </w:p>
  <w:p w:rsidR="00632828" w:rsidRPr="00F86446" w:rsidRDefault="006328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828" w:rsidRPr="00F86446" w:rsidRDefault="00F8644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8644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2828" w:rsidRPr="00F86446" w:rsidRDefault="00632828">
    <w:pPr>
      <w:pStyle w:val="Dokumentrubrik"/>
      <w:spacing w:after="360"/>
    </w:pPr>
    <w:r w:rsidRPr="00F86446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B4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06AE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B711F0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162326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7422124C"/>
    <w:multiLevelType w:val="singleLevel"/>
    <w:tmpl w:val="E9FE34D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76212A8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8813587">
    <w:abstractNumId w:val="12"/>
  </w:num>
  <w:num w:numId="2" w16cid:durableId="1028947112">
    <w:abstractNumId w:val="4"/>
  </w:num>
  <w:num w:numId="3" w16cid:durableId="2125031099">
    <w:abstractNumId w:val="11"/>
  </w:num>
  <w:num w:numId="4" w16cid:durableId="1754664650">
    <w:abstractNumId w:val="3"/>
  </w:num>
  <w:num w:numId="5" w16cid:durableId="77794949">
    <w:abstractNumId w:val="2"/>
  </w:num>
  <w:num w:numId="6" w16cid:durableId="733888688">
    <w:abstractNumId w:val="7"/>
  </w:num>
  <w:num w:numId="7" w16cid:durableId="1663507842">
    <w:abstractNumId w:val="9"/>
  </w:num>
  <w:num w:numId="8" w16cid:durableId="763768877">
    <w:abstractNumId w:val="6"/>
  </w:num>
  <w:num w:numId="9" w16cid:durableId="1638878430">
    <w:abstractNumId w:val="10"/>
  </w:num>
  <w:num w:numId="10" w16cid:durableId="368383001">
    <w:abstractNumId w:val="1"/>
  </w:num>
  <w:num w:numId="11" w16cid:durableId="1139809468">
    <w:abstractNumId w:val="0"/>
  </w:num>
  <w:num w:numId="12" w16cid:durableId="343288022">
    <w:abstractNumId w:val="8"/>
  </w:num>
  <w:num w:numId="13" w16cid:durableId="1297251467">
    <w:abstractNumId w:val="5"/>
  </w:num>
  <w:num w:numId="14" w16cid:durableId="1184588178">
    <w:abstractNumId w:val="14"/>
  </w:num>
  <w:num w:numId="15" w16cid:durableId="17647179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310F2"/>
    <w:rsid w:val="00632828"/>
    <w:rsid w:val="00E310F2"/>
    <w:rsid w:val="00F8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F65BD-8051-46AE-B583-8A110819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364</Words>
  <Characters>1843</Characters>
  <Application>Microsoft Office Word</Application>
  <DocSecurity>4</DocSecurity>
  <Lines>460</Lines>
  <Paragraphs>220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19 december 2007</vt:lpstr>
    </vt:vector>
  </TitlesOfParts>
  <Company>Riksdagen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2007-12-18T14:43:00Z</cp:lastPrinted>
  <dcterms:created xsi:type="dcterms:W3CDTF">2025-12-17T12:42:00Z</dcterms:created>
  <dcterms:modified xsi:type="dcterms:W3CDTF">2025-12-17T12:42:00Z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19 december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2007-12-19</vt:lpwstr>
  </property>
  <property fmtid="{D5CDD505-2E9C-101B-9397-08002B2CF9AE}" pid="5" name="DocumentYear">
    <vt:lpwstr>2007/08</vt:lpwstr>
  </property>
</Properties>
</file>