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C54AC" w:rsidRDefault="006C54AC" w14:paraId="4E475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EADAA93DB5405A98201D70B90D68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7609a5c-fa8d-41ff-a725-1d4b65c09b4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E28E68FB94C0BA69D466E31D9E45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B2E3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D02DA" w:rsidP="00DD02DA" w:rsidRDefault="00DD02DA" w14:paraId="7FED52C2" w14:textId="08B527F6">
      <w:pPr>
        <w:pStyle w:val="Normalutanindragellerluft"/>
      </w:pPr>
      <w:r>
        <w:t xml:space="preserve">Äganderätten måste stärkas när det gäller minerallagen. Självklart måste markägaren ha </w:t>
      </w:r>
    </w:p>
    <w:p xmlns:w14="http://schemas.microsoft.com/office/word/2010/wordml" w:rsidR="00DD02DA" w:rsidP="00DD02DA" w:rsidRDefault="00DD02DA" w14:paraId="4E8CD1D0" w14:textId="77777777">
      <w:pPr>
        <w:pStyle w:val="Normalutanindragellerluft"/>
      </w:pPr>
      <w:r>
        <w:t xml:space="preserve">mer att säga till om när det gäller mineralfyndigheter på markägarens marker. </w:t>
      </w:r>
    </w:p>
    <w:p xmlns:w14="http://schemas.microsoft.com/office/word/2010/wordml" w:rsidR="00DD02DA" w:rsidP="00DD02DA" w:rsidRDefault="00DD02DA" w14:paraId="0B5A03CA" w14:textId="77777777">
      <w:pPr>
        <w:pStyle w:val="Normalutanindragellerluft"/>
      </w:pPr>
      <w:r>
        <w:t xml:space="preserve">Idag är det vanligt att varken markägaren eller hans grannar tillfrågas före beslut om </w:t>
      </w:r>
    </w:p>
    <w:p xmlns:w14="http://schemas.microsoft.com/office/word/2010/wordml" w:rsidR="00DD02DA" w:rsidP="00DD02DA" w:rsidRDefault="00DD02DA" w14:paraId="17500D17" w14:textId="77777777">
      <w:pPr>
        <w:pStyle w:val="Normalutanindragellerluft"/>
      </w:pPr>
      <w:r>
        <w:t xml:space="preserve">undersökningstillstånd. Därefter kan en person eller ett företag få ensamrätt till </w:t>
      </w:r>
    </w:p>
    <w:p xmlns:w14="http://schemas.microsoft.com/office/word/2010/wordml" w:rsidR="00DD02DA" w:rsidP="00DD02DA" w:rsidRDefault="00DD02DA" w14:paraId="7512E160" w14:textId="77777777">
      <w:pPr>
        <w:pStyle w:val="Normalutanindragellerluft"/>
      </w:pPr>
      <w:r>
        <w:t xml:space="preserve">mineralundersökningen och företräde till eventuella fyndigheter. Markägaren har liten </w:t>
      </w:r>
    </w:p>
    <w:p xmlns:w14="http://schemas.microsoft.com/office/word/2010/wordml" w:rsidR="00DD02DA" w:rsidP="00DD02DA" w:rsidRDefault="00DD02DA" w14:paraId="705D1EA7" w14:textId="77777777">
      <w:pPr>
        <w:pStyle w:val="Normalutanindragellerluft"/>
      </w:pPr>
      <w:r>
        <w:t xml:space="preserve">möjlighet att stoppa en exploatering och en utvinning. Ett eventuellt fynd innebär att det </w:t>
      </w:r>
    </w:p>
    <w:p xmlns:w14="http://schemas.microsoft.com/office/word/2010/wordml" w:rsidR="00DD02DA" w:rsidP="00DD02DA" w:rsidRDefault="00DD02DA" w14:paraId="3F6DD365" w14:textId="77777777">
      <w:pPr>
        <w:pStyle w:val="Normalutanindragellerluft"/>
      </w:pPr>
      <w:r>
        <w:t xml:space="preserve">läggs en död hand över markområdet och markägarens ersättning för intrånget är </w:t>
      </w:r>
    </w:p>
    <w:p xmlns:w14="http://schemas.microsoft.com/office/word/2010/wordml" w:rsidR="00DD02DA" w:rsidP="00DD02DA" w:rsidRDefault="00DD02DA" w14:paraId="7353A4BA" w14:textId="77777777">
      <w:pPr>
        <w:pStyle w:val="Normalutanindragellerluft"/>
      </w:pPr>
      <w:r>
        <w:t xml:space="preserve">mycket ringa. </w:t>
      </w:r>
    </w:p>
    <w:p xmlns:w14="http://schemas.microsoft.com/office/word/2010/wordml" w:rsidR="00DD02DA" w:rsidP="00DD02DA" w:rsidRDefault="00DD02DA" w14:paraId="6AE36802" w14:textId="77777777">
      <w:pPr>
        <w:pStyle w:val="Normalutanindragellerluft"/>
      </w:pPr>
      <w:r>
        <w:t xml:space="preserve">Minerallagstiftningen måste omarbetas så att lagen skyddar markägaren och så att </w:t>
      </w:r>
    </w:p>
    <w:p xmlns:w14="http://schemas.microsoft.com/office/word/2010/wordml" w:rsidR="00DD02DA" w:rsidP="00DD02DA" w:rsidRDefault="00DD02DA" w14:paraId="3119F90F" w14:textId="77777777">
      <w:pPr>
        <w:pStyle w:val="Normalutanindragellerluft"/>
      </w:pPr>
      <w:r>
        <w:t xml:space="preserve">mineraler ingår i markägarens egendom. Äganderätten måste stärkas så att markägarens </w:t>
      </w:r>
    </w:p>
    <w:p xmlns:w14="http://schemas.microsoft.com/office/word/2010/wordml" w:rsidR="00DD02DA" w:rsidP="00DD02DA" w:rsidRDefault="00DD02DA" w14:paraId="4C747051" w14:textId="77777777">
      <w:pPr>
        <w:pStyle w:val="Normalutanindragellerluft"/>
      </w:pPr>
      <w:r>
        <w:t xml:space="preserve">ställning stärks i minerallagstiftningen, utan att försvåra utvecklingen av fler gruvor i </w:t>
      </w:r>
    </w:p>
    <w:p xmlns:w14="http://schemas.microsoft.com/office/word/2010/wordml" w:rsidR="00B23481" w:rsidP="00DD02DA" w:rsidRDefault="00DD02DA" w14:paraId="7A31C8BA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2A51809FEE44628BB147961AD1D6E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C54AC" w:rsidP="006C54AC" w:rsidRDefault="006C54AC" w14:paraId="2E673826" w14:textId="77777777">
          <w:pPr/>
          <w:r/>
        </w:p>
        <w:p xmlns:w14="http://schemas.microsoft.com/office/word/2010/wordml" w:rsidRPr="008E0FE2" w:rsidR="006C54AC" w:rsidP="006C54AC" w:rsidRDefault="006C54AC" w14:paraId="6CCB5959" w14:textId="787373C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81A8386" w14:textId="502FA82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7EC7" w14:textId="77777777" w:rsidR="002D77A3" w:rsidRDefault="002D77A3" w:rsidP="000C1CAD">
      <w:pPr>
        <w:spacing w:line="240" w:lineRule="auto"/>
      </w:pPr>
      <w:r>
        <w:separator/>
      </w:r>
    </w:p>
  </w:endnote>
  <w:endnote w:type="continuationSeparator" w:id="0">
    <w:p w14:paraId="68E11AE4" w14:textId="77777777" w:rsidR="002D77A3" w:rsidRDefault="002D7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DF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2710" w14:textId="1BC1118A" w:rsidR="00262EA3" w:rsidRPr="006C54AC" w:rsidRDefault="00262EA3" w:rsidP="006C54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2F5E" w14:textId="77777777" w:rsidR="002D77A3" w:rsidRDefault="002D77A3" w:rsidP="000C1CAD">
      <w:pPr>
        <w:spacing w:line="240" w:lineRule="auto"/>
      </w:pPr>
      <w:r>
        <w:separator/>
      </w:r>
    </w:p>
  </w:footnote>
  <w:footnote w:type="continuationSeparator" w:id="0">
    <w:p w14:paraId="11DD1FAD" w14:textId="77777777" w:rsidR="002D77A3" w:rsidRDefault="002D7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6ADF6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1A0403" wp14:anchorId="558554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54AC" w14:paraId="2F892ACB" w14:textId="1C3579F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0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3A4B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8554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77A3" w14:paraId="2F892ACB" w14:textId="1C3579F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0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3A4B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DB45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4529B8" w14:textId="77777777">
    <w:pPr>
      <w:jc w:val="right"/>
    </w:pPr>
  </w:p>
  <w:p w:rsidR="00262EA3" w:rsidP="00776B74" w:rsidRDefault="00262EA3" w14:paraId="1B5E83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C54AC" w14:paraId="31DC5E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09B59E" wp14:anchorId="3C18D7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54AC" w14:paraId="6E243A3C" w14:textId="4CF41EF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0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3A4B">
          <w:t>1087</w:t>
        </w:r>
      </w:sdtContent>
    </w:sdt>
  </w:p>
  <w:p w:rsidRPr="008227B3" w:rsidR="00262EA3" w:rsidP="008227B3" w:rsidRDefault="006C54AC" w14:paraId="7EDB09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54AC" w14:paraId="33F64DDA" w14:textId="0792025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:2047</w:t>
        </w:r>
      </w:sdtContent>
    </w:sdt>
  </w:p>
  <w:p w:rsidR="00262EA3" w:rsidP="00E03A3D" w:rsidRDefault="006C54AC" w14:paraId="0B1564DD" w14:textId="3711A7B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C3A4B" w14:paraId="4ECB1C65" w14:textId="75A94BFD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0D2B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0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90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A3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4A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4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2B6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A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B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8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C70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D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24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E337B"/>
  <w15:chartTrackingRefBased/>
  <w15:docId w15:val="{A79AB0D6-2FFB-4873-BE92-444669C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ADAA93DB5405A98201D70B90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13A2-8A5F-4A1D-8C30-F898E9F889A2}"/>
      </w:docPartPr>
      <w:docPartBody>
        <w:p w:rsidR="007A4876" w:rsidRDefault="007A4876">
          <w:pPr>
            <w:pStyle w:val="0BEADAA93DB5405A98201D70B90D6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EAD63CA3A1447EAD728251364E2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9C194-0A66-4B77-A7E4-ED9647690F64}"/>
      </w:docPartPr>
      <w:docPartBody>
        <w:p w:rsidR="007A4876" w:rsidRDefault="007A4876">
          <w:pPr>
            <w:pStyle w:val="BAEAD63CA3A1447EAD728251364E25F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E28E68FB94C0BA69D466E31D9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4874-B16A-4FE4-AD11-52368C04E6A7}"/>
      </w:docPartPr>
      <w:docPartBody>
        <w:p w:rsidR="007A4876" w:rsidRDefault="007A4876">
          <w:pPr>
            <w:pStyle w:val="FD0E28E68FB94C0BA69D466E31D9E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2A51809FEE44628BB147961AD1D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3FFB1-26BC-446A-BF1A-F6BCCCE816D5}"/>
      </w:docPartPr>
      <w:docPartBody>
        <w:p w:rsidR="007A4876" w:rsidRDefault="007A4876">
          <w:pPr>
            <w:pStyle w:val="2E2A51809FEE44628BB147961AD1D6E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6"/>
    <w:rsid w:val="004D31AD"/>
    <w:rsid w:val="007A4876"/>
    <w:rsid w:val="00A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EADAA93DB5405A98201D70B90D68FF">
    <w:name w:val="0BEADAA93DB5405A98201D70B90D68FF"/>
  </w:style>
  <w:style w:type="paragraph" w:customStyle="1" w:styleId="BAEAD63CA3A1447EAD728251364E25F0">
    <w:name w:val="BAEAD63CA3A1447EAD728251364E25F0"/>
  </w:style>
  <w:style w:type="paragraph" w:customStyle="1" w:styleId="FD0E28E68FB94C0BA69D466E31D9E45A">
    <w:name w:val="FD0E28E68FB94C0BA69D466E31D9E45A"/>
  </w:style>
  <w:style w:type="paragraph" w:customStyle="1" w:styleId="2E2A51809FEE44628BB147961AD1D6E5">
    <w:name w:val="2E2A51809FEE44628BB147961AD1D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08486-0AB4-466F-AA55-0B9B74F801CA}"/>
</file>

<file path=customXml/itemProps2.xml><?xml version="1.0" encoding="utf-8"?>
<ds:datastoreItem xmlns:ds="http://schemas.openxmlformats.org/officeDocument/2006/customXml" ds:itemID="{6C676D5B-4654-4BB6-AB3B-328BA45A427E}"/>
</file>

<file path=customXml/itemProps3.xml><?xml version="1.0" encoding="utf-8"?>
<ds:datastoreItem xmlns:ds="http://schemas.openxmlformats.org/officeDocument/2006/customXml" ds:itemID="{00D9F211-DF5A-412F-A5C5-2186F500570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980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M1087 Äganderätten i minerallagen bör stärkas avsevärt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