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EB6D92" w:rsidRDefault="006E04A4">
      <w:pPr>
        <w:pStyle w:val="Dokumentbeteckning"/>
      </w:pPr>
      <w:r w:rsidRPr="00EB6D92">
        <w:fldChar w:fldCharType="begin" w:fldLock="1"/>
      </w:r>
      <w:r w:rsidRPr="00EB6D92">
        <w:instrText xml:space="preserve"> DOCPROPERTY "DocumentYear" </w:instrText>
      </w:r>
      <w:r w:rsidRPr="00EB6D92">
        <w:fldChar w:fldCharType="separate"/>
      </w:r>
      <w:r w:rsidR="00375213" w:rsidRPr="00EB6D92">
        <w:t>2006/07</w:t>
      </w:r>
      <w:r w:rsidRPr="00EB6D92">
        <w:fldChar w:fldCharType="end"/>
      </w:r>
      <w:r w:rsidRPr="00EB6D92">
        <w:t>:</w:t>
      </w:r>
      <w:r w:rsidRPr="00EB6D92">
        <w:fldChar w:fldCharType="begin" w:fldLock="1"/>
      </w:r>
      <w:r w:rsidRPr="00EB6D92">
        <w:instrText xml:space="preserve"> DOCPROPERTY "DocumentNumber" </w:instrText>
      </w:r>
      <w:r w:rsidRPr="00EB6D92">
        <w:fldChar w:fldCharType="separate"/>
      </w:r>
      <w:r w:rsidR="00375213" w:rsidRPr="00EB6D92">
        <w:t>72</w:t>
      </w:r>
      <w:r w:rsidRPr="00EB6D92">
        <w:fldChar w:fldCharType="end"/>
      </w:r>
    </w:p>
    <w:p w:rsidR="006E04A4" w:rsidRPr="00EB6D92" w:rsidRDefault="006E04A4">
      <w:pPr>
        <w:pStyle w:val="Datum"/>
        <w:outlineLvl w:val="0"/>
      </w:pPr>
      <w:r w:rsidRPr="00EB6D92">
        <w:fldChar w:fldCharType="begin" w:fldLock="1"/>
      </w:r>
      <w:r w:rsidRPr="00EB6D92">
        <w:instrText xml:space="preserve"> DOCPROPERTY "DocumentDate" </w:instrText>
      </w:r>
      <w:r w:rsidRPr="00EB6D92">
        <w:fldChar w:fldCharType="separate"/>
      </w:r>
      <w:r w:rsidR="00375213" w:rsidRPr="00EB6D92">
        <w:t>Måndagen den 12 mars 2007</w:t>
      </w:r>
      <w:r w:rsidRPr="00EB6D92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EB6D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EB6D92" w:rsidRDefault="00197B71">
            <w:pPr>
              <w:pStyle w:val="Plenum"/>
              <w:tabs>
                <w:tab w:val="clear" w:pos="1418"/>
              </w:tabs>
            </w:pPr>
            <w:r w:rsidRPr="00EB6D92">
              <w:t>Kl.</w:t>
            </w:r>
          </w:p>
        </w:tc>
        <w:tc>
          <w:tcPr>
            <w:tcW w:w="851" w:type="dxa"/>
          </w:tcPr>
          <w:p w:rsidR="006E04A4" w:rsidRPr="00EB6D92" w:rsidRDefault="00197B71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EB6D92">
              <w:t>14.00</w:t>
            </w:r>
          </w:p>
        </w:tc>
        <w:tc>
          <w:tcPr>
            <w:tcW w:w="397" w:type="dxa"/>
          </w:tcPr>
          <w:p w:rsidR="006E04A4" w:rsidRPr="00EB6D92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EB6D92" w:rsidRDefault="00197B71">
            <w:pPr>
              <w:pStyle w:val="Plenum"/>
              <w:tabs>
                <w:tab w:val="clear" w:pos="1418"/>
              </w:tabs>
              <w:ind w:right="1"/>
            </w:pPr>
            <w:r w:rsidRPr="00EB6D92">
              <w:t>Interpellationssvar</w:t>
            </w:r>
          </w:p>
          <w:p w:rsidR="0030206C" w:rsidRPr="00EB6D92" w:rsidRDefault="0030206C">
            <w:pPr>
              <w:pStyle w:val="Plenum"/>
              <w:tabs>
                <w:tab w:val="clear" w:pos="1418"/>
              </w:tabs>
              <w:ind w:right="1"/>
            </w:pPr>
            <w:r w:rsidRPr="00EB6D92">
              <w:t>Bordläggningsdebatt</w:t>
            </w:r>
          </w:p>
        </w:tc>
      </w:tr>
    </w:tbl>
    <w:p w:rsidR="006E04A4" w:rsidRPr="00EB6D92" w:rsidRDefault="006E04A4">
      <w:pPr>
        <w:pStyle w:val="StreckLngt"/>
      </w:pPr>
      <w:r w:rsidRPr="00EB6D92">
        <w:tab/>
      </w:r>
    </w:p>
    <w:p w:rsidR="00D45AE3" w:rsidRPr="00EB6D92" w:rsidRDefault="00D45AE3" w:rsidP="00D45AE3">
      <w:pPr>
        <w:pStyle w:val="Blankrad"/>
      </w:pPr>
      <w:r w:rsidRPr="00EB6D92">
        <w:t>     </w:t>
      </w:r>
    </w:p>
    <w:p w:rsidR="003F7B0C" w:rsidRPr="00EB6D92" w:rsidRDefault="003F7B0C" w:rsidP="00CF242C">
      <w:pPr>
        <w:pStyle w:val="Blankrad"/>
      </w:pPr>
      <w:r w:rsidRPr="00EB6D92">
        <w:t xml:space="preserve">     </w:t>
      </w:r>
    </w:p>
    <w:p w:rsidR="0030206C" w:rsidRPr="00EB6D92" w:rsidRDefault="0030206C">
      <w:pPr>
        <w:pStyle w:val="Blankrad"/>
      </w:pPr>
      <w:r w:rsidRPr="00EB6D9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0206C" w:rsidRPr="00EB6D92" w:rsidTr="0031176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0206C" w:rsidRPr="00EB6D92" w:rsidRDefault="0030206C" w:rsidP="00311765">
            <w:pPr>
              <w:pStyle w:val="HuvudrubrikFlisteNr"/>
            </w:pPr>
          </w:p>
        </w:tc>
        <w:tc>
          <w:tcPr>
            <w:tcW w:w="6237" w:type="dxa"/>
          </w:tcPr>
          <w:p w:rsidR="0030206C" w:rsidRPr="00EB6D92" w:rsidRDefault="0030206C" w:rsidP="00311765">
            <w:pPr>
              <w:pStyle w:val="HuvudrubrikEnsam"/>
            </w:pPr>
            <w:r w:rsidRPr="00EB6D92">
              <w:t>Justering av protokoll</w:t>
            </w:r>
          </w:p>
        </w:tc>
        <w:tc>
          <w:tcPr>
            <w:tcW w:w="2481" w:type="dxa"/>
          </w:tcPr>
          <w:p w:rsidR="0030206C" w:rsidRPr="00EB6D92" w:rsidRDefault="0030206C" w:rsidP="00311765">
            <w:pPr>
              <w:pStyle w:val="HuvudrubrikKolumn3"/>
            </w:pPr>
          </w:p>
        </w:tc>
      </w:tr>
      <w:tr w:rsidR="0030206C" w:rsidRPr="00EB6D92" w:rsidTr="0031176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0206C" w:rsidRPr="00EB6D92" w:rsidRDefault="0030206C" w:rsidP="00311765">
            <w:pPr>
              <w:pStyle w:val="FlistaNrText"/>
            </w:pPr>
          </w:p>
        </w:tc>
        <w:tc>
          <w:tcPr>
            <w:tcW w:w="6237" w:type="dxa"/>
          </w:tcPr>
          <w:p w:rsidR="0030206C" w:rsidRPr="00EB6D92" w:rsidRDefault="0030206C" w:rsidP="00311765">
            <w:r w:rsidRPr="00EB6D92">
              <w:t>Protokoll från sammanträdena måndagen den 26, tisdagen den 27 och onsdagen den 28 februari samt torsdagen den 1 och fredagen den 2 mars</w:t>
            </w:r>
          </w:p>
        </w:tc>
        <w:tc>
          <w:tcPr>
            <w:tcW w:w="2481" w:type="dxa"/>
          </w:tcPr>
          <w:p w:rsidR="0030206C" w:rsidRPr="00EB6D92" w:rsidRDefault="0030206C" w:rsidP="00311765">
            <w:pPr>
              <w:rPr>
                <w:spacing w:val="-4"/>
              </w:rPr>
            </w:pPr>
          </w:p>
        </w:tc>
      </w:tr>
    </w:tbl>
    <w:p w:rsidR="0030206C" w:rsidRPr="00EB6D92" w:rsidRDefault="0030206C" w:rsidP="0030206C">
      <w:pPr>
        <w:pStyle w:val="Blankrad"/>
      </w:pPr>
      <w:r w:rsidRPr="00EB6D92">
        <w:t>     </w:t>
      </w:r>
    </w:p>
    <w:p w:rsidR="0030206C" w:rsidRPr="00EB6D92" w:rsidRDefault="0030206C" w:rsidP="0030206C">
      <w:pPr>
        <w:pStyle w:val="Blankrad"/>
      </w:pPr>
      <w:r w:rsidRPr="00EB6D92">
        <w:t>     </w:t>
      </w:r>
    </w:p>
    <w:p w:rsidR="0030206C" w:rsidRPr="00EB6D92" w:rsidRDefault="0030206C">
      <w:pPr>
        <w:pStyle w:val="Blankrad"/>
      </w:pPr>
      <w:r w:rsidRPr="00EB6D9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0206C" w:rsidRPr="00EB6D92" w:rsidTr="0031176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0206C" w:rsidRPr="00EB6D92" w:rsidRDefault="0030206C" w:rsidP="00311765">
            <w:pPr>
              <w:pStyle w:val="HuvudrubrikFlisteNr"/>
            </w:pPr>
          </w:p>
        </w:tc>
        <w:tc>
          <w:tcPr>
            <w:tcW w:w="6237" w:type="dxa"/>
          </w:tcPr>
          <w:p w:rsidR="0030206C" w:rsidRPr="00EB6D92" w:rsidRDefault="0030206C" w:rsidP="00311765">
            <w:pPr>
              <w:pStyle w:val="HuvudrubrikEnsam"/>
            </w:pPr>
            <w:r w:rsidRPr="00EB6D92">
              <w:t>Ansökan om fortsatt ledighet, m.m.</w:t>
            </w:r>
          </w:p>
        </w:tc>
        <w:tc>
          <w:tcPr>
            <w:tcW w:w="2481" w:type="dxa"/>
          </w:tcPr>
          <w:p w:rsidR="0030206C" w:rsidRPr="00EB6D92" w:rsidRDefault="0030206C" w:rsidP="00311765">
            <w:pPr>
              <w:pStyle w:val="HuvudrubrikKolumn3"/>
            </w:pPr>
          </w:p>
        </w:tc>
      </w:tr>
      <w:tr w:rsidR="0030206C" w:rsidRPr="00EB6D92" w:rsidTr="003117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206C" w:rsidRPr="00EB6D92" w:rsidRDefault="0030206C" w:rsidP="00311765">
            <w:pPr>
              <w:pStyle w:val="FlistaNrText"/>
            </w:pPr>
          </w:p>
        </w:tc>
        <w:tc>
          <w:tcPr>
            <w:tcW w:w="6237" w:type="dxa"/>
          </w:tcPr>
          <w:p w:rsidR="0030206C" w:rsidRPr="00EB6D92" w:rsidRDefault="0030206C" w:rsidP="00311765">
            <w:r w:rsidRPr="00EB6D92">
              <w:t>Marie Engström (v) fr.o.m. i dag t.o.m. den 11 april</w:t>
            </w:r>
            <w:r w:rsidRPr="00EB6D92">
              <w:br/>
              <w:t>Ersättare Anne-Marie Wallouch (v)</w:t>
            </w:r>
          </w:p>
        </w:tc>
        <w:tc>
          <w:tcPr>
            <w:tcW w:w="2481" w:type="dxa"/>
          </w:tcPr>
          <w:p w:rsidR="0030206C" w:rsidRPr="00EB6D92" w:rsidRDefault="0030206C" w:rsidP="00311765">
            <w:pPr>
              <w:rPr>
                <w:spacing w:val="-4"/>
              </w:rPr>
            </w:pPr>
          </w:p>
        </w:tc>
      </w:tr>
    </w:tbl>
    <w:p w:rsidR="0030206C" w:rsidRPr="00EB6D92" w:rsidRDefault="0030206C" w:rsidP="0030206C">
      <w:pPr>
        <w:pStyle w:val="Blankrad"/>
      </w:pPr>
      <w:r w:rsidRPr="00EB6D92">
        <w:t>     </w:t>
      </w:r>
    </w:p>
    <w:p w:rsidR="0030206C" w:rsidRPr="00EB6D92" w:rsidRDefault="0030206C" w:rsidP="0030206C">
      <w:pPr>
        <w:pStyle w:val="Blankrad"/>
      </w:pPr>
      <w:r w:rsidRPr="00EB6D9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0206C" w:rsidRPr="00EB6D92" w:rsidTr="0031176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0206C" w:rsidRPr="00EB6D92" w:rsidRDefault="0030206C" w:rsidP="00311765">
            <w:pPr>
              <w:pStyle w:val="HuvudrubrikFlisteNr"/>
            </w:pPr>
          </w:p>
        </w:tc>
        <w:tc>
          <w:tcPr>
            <w:tcW w:w="6237" w:type="dxa"/>
          </w:tcPr>
          <w:p w:rsidR="0030206C" w:rsidRPr="00EB6D92" w:rsidRDefault="0030206C" w:rsidP="00311765">
            <w:pPr>
              <w:pStyle w:val="HuvudrubrikEnsam"/>
            </w:pPr>
            <w:r w:rsidRPr="00EB6D92">
              <w:t>Meddelande om återrapp</w:t>
            </w:r>
            <w:r w:rsidR="00F775B9" w:rsidRPr="00EB6D92">
              <w:t>ort</w:t>
            </w:r>
            <w:r w:rsidRPr="00EB6D92">
              <w:t>ering från Europeiska rådets möte den 8-9 mars</w:t>
            </w:r>
          </w:p>
        </w:tc>
        <w:tc>
          <w:tcPr>
            <w:tcW w:w="2481" w:type="dxa"/>
          </w:tcPr>
          <w:p w:rsidR="0030206C" w:rsidRPr="00EB6D92" w:rsidRDefault="0030206C" w:rsidP="00311765">
            <w:pPr>
              <w:pStyle w:val="HuvudrubrikKolumn3"/>
            </w:pPr>
          </w:p>
        </w:tc>
      </w:tr>
      <w:tr w:rsidR="0030206C" w:rsidRPr="00EB6D92" w:rsidTr="003117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206C" w:rsidRPr="00EB6D92" w:rsidRDefault="0030206C" w:rsidP="00311765">
            <w:pPr>
              <w:pStyle w:val="FlistaNrText"/>
            </w:pPr>
          </w:p>
        </w:tc>
        <w:tc>
          <w:tcPr>
            <w:tcW w:w="6237" w:type="dxa"/>
          </w:tcPr>
          <w:p w:rsidR="0030206C" w:rsidRPr="00EB6D92" w:rsidRDefault="0030206C" w:rsidP="00311765">
            <w:r w:rsidRPr="00EB6D92">
              <w:t>Tisdagen den 13 mars kl. 13.30</w:t>
            </w:r>
          </w:p>
        </w:tc>
        <w:tc>
          <w:tcPr>
            <w:tcW w:w="2481" w:type="dxa"/>
          </w:tcPr>
          <w:p w:rsidR="0030206C" w:rsidRPr="00EB6D92" w:rsidRDefault="0030206C" w:rsidP="00311765">
            <w:pPr>
              <w:rPr>
                <w:spacing w:val="-4"/>
              </w:rPr>
            </w:pPr>
          </w:p>
        </w:tc>
      </w:tr>
    </w:tbl>
    <w:p w:rsidR="0030206C" w:rsidRPr="00EB6D92" w:rsidRDefault="0030206C" w:rsidP="0030206C">
      <w:pPr>
        <w:pStyle w:val="Blankrad"/>
      </w:pPr>
      <w:r w:rsidRPr="00EB6D92">
        <w:t>     </w:t>
      </w:r>
    </w:p>
    <w:p w:rsidR="0030206C" w:rsidRPr="00EB6D92" w:rsidRDefault="0030206C" w:rsidP="0030206C">
      <w:pPr>
        <w:pStyle w:val="Blankrad"/>
      </w:pPr>
      <w:r w:rsidRPr="00EB6D9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0206C" w:rsidRPr="00EB6D92" w:rsidTr="0031176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0206C" w:rsidRPr="00EB6D92" w:rsidRDefault="0030206C" w:rsidP="00311765">
            <w:pPr>
              <w:pStyle w:val="HuvudrubrikFlisteNr"/>
            </w:pPr>
          </w:p>
        </w:tc>
        <w:tc>
          <w:tcPr>
            <w:tcW w:w="6237" w:type="dxa"/>
          </w:tcPr>
          <w:p w:rsidR="0030206C" w:rsidRPr="00EB6D92" w:rsidRDefault="0030206C" w:rsidP="00311765">
            <w:pPr>
              <w:pStyle w:val="HuvudrubrikEnsam"/>
            </w:pPr>
            <w:r w:rsidRPr="00EB6D92">
              <w:t>Meddelande om frågestund</w:t>
            </w:r>
          </w:p>
        </w:tc>
        <w:tc>
          <w:tcPr>
            <w:tcW w:w="2481" w:type="dxa"/>
          </w:tcPr>
          <w:p w:rsidR="0030206C" w:rsidRPr="00EB6D92" w:rsidRDefault="0030206C" w:rsidP="00311765">
            <w:pPr>
              <w:pStyle w:val="HuvudrubrikKolumn3"/>
            </w:pPr>
          </w:p>
        </w:tc>
      </w:tr>
      <w:tr w:rsidR="0030206C" w:rsidRPr="00EB6D92" w:rsidTr="003117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206C" w:rsidRPr="00EB6D92" w:rsidRDefault="0030206C" w:rsidP="00311765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30206C" w:rsidRPr="00EB6D92" w:rsidRDefault="0030206C" w:rsidP="00311765">
            <w:pPr>
              <w:pStyle w:val="Underrubrik"/>
            </w:pPr>
            <w:r w:rsidRPr="00EB6D92">
              <w:t>Torsdagen den 15 mars kl. 14.00</w:t>
            </w:r>
          </w:p>
        </w:tc>
        <w:tc>
          <w:tcPr>
            <w:tcW w:w="2481" w:type="dxa"/>
          </w:tcPr>
          <w:p w:rsidR="0030206C" w:rsidRPr="00EB6D92" w:rsidRDefault="0030206C" w:rsidP="00311765">
            <w:pPr>
              <w:rPr>
                <w:spacing w:val="-4"/>
              </w:rPr>
            </w:pPr>
          </w:p>
        </w:tc>
      </w:tr>
      <w:tr w:rsidR="0030206C" w:rsidRPr="00EB6D92" w:rsidTr="003117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206C" w:rsidRPr="00EB6D92" w:rsidRDefault="0030206C" w:rsidP="00311765">
            <w:pPr>
              <w:pStyle w:val="FlistaNrText"/>
            </w:pPr>
          </w:p>
        </w:tc>
        <w:tc>
          <w:tcPr>
            <w:tcW w:w="6237" w:type="dxa"/>
          </w:tcPr>
          <w:p w:rsidR="0030206C" w:rsidRPr="00EB6D92" w:rsidRDefault="0030206C" w:rsidP="00311765">
            <w:r w:rsidRPr="00EB6D92">
              <w:t>Frågor besvaras av näringsminister Maud Olofsson (c), statsrådet Mats Odell (kd), justitieminister Beatrice Ask (m), statsrådet Maria Larsson (kd) och statsrådet Jan Björklund (fp)</w:t>
            </w:r>
          </w:p>
        </w:tc>
        <w:tc>
          <w:tcPr>
            <w:tcW w:w="2481" w:type="dxa"/>
          </w:tcPr>
          <w:p w:rsidR="0030206C" w:rsidRPr="00EB6D92" w:rsidRDefault="0030206C" w:rsidP="00311765">
            <w:pPr>
              <w:rPr>
                <w:spacing w:val="-4"/>
              </w:rPr>
            </w:pPr>
          </w:p>
        </w:tc>
      </w:tr>
    </w:tbl>
    <w:p w:rsidR="0030206C" w:rsidRPr="00EB6D92" w:rsidRDefault="0030206C" w:rsidP="0030206C">
      <w:pPr>
        <w:pStyle w:val="Blankrad"/>
      </w:pPr>
      <w:r w:rsidRPr="00EB6D92">
        <w:t>     </w:t>
      </w:r>
    </w:p>
    <w:p w:rsidR="0030206C" w:rsidRPr="00EB6D92" w:rsidRDefault="0030206C" w:rsidP="0030206C">
      <w:pPr>
        <w:pStyle w:val="Blankrad"/>
      </w:pPr>
      <w:r w:rsidRPr="00EB6D9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0206C" w:rsidRPr="00EB6D92" w:rsidTr="0031176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0206C" w:rsidRPr="00EB6D92" w:rsidRDefault="0030206C" w:rsidP="00311765">
            <w:pPr>
              <w:pStyle w:val="FlistaNrRubrik"/>
            </w:pPr>
          </w:p>
        </w:tc>
        <w:tc>
          <w:tcPr>
            <w:tcW w:w="6237" w:type="dxa"/>
          </w:tcPr>
          <w:p w:rsidR="0030206C" w:rsidRPr="00EB6D92" w:rsidRDefault="0030206C" w:rsidP="00311765">
            <w:pPr>
              <w:pStyle w:val="HuvudrubrikEnsam"/>
            </w:pPr>
            <w:r w:rsidRPr="00EB6D92">
              <w:t>Meddelande om fråg</w:t>
            </w:r>
            <w:r w:rsidR="00F775B9" w:rsidRPr="00EB6D92">
              <w:t>e</w:t>
            </w:r>
            <w:r w:rsidRPr="00EB6D92">
              <w:t xml:space="preserve">stunder </w:t>
            </w:r>
            <w:r w:rsidRPr="00EB6D92">
              <w:br/>
              <w:t>torsdagar kl. 14.00 våren 2007</w:t>
            </w:r>
          </w:p>
        </w:tc>
        <w:tc>
          <w:tcPr>
            <w:tcW w:w="2481" w:type="dxa"/>
          </w:tcPr>
          <w:p w:rsidR="0030206C" w:rsidRPr="00EB6D92" w:rsidRDefault="0030206C" w:rsidP="00311765">
            <w:pPr>
              <w:pStyle w:val="HuvudrubrikKolumn3"/>
            </w:pPr>
          </w:p>
        </w:tc>
      </w:tr>
    </w:tbl>
    <w:p w:rsidR="0030206C" w:rsidRPr="00EB6D92" w:rsidRDefault="0030206C" w:rsidP="0030206C">
      <w:pPr>
        <w:pStyle w:val="Blankrad"/>
      </w:pPr>
      <w:r w:rsidRPr="00EB6D92">
        <w:t>     </w:t>
      </w:r>
    </w:p>
    <w:p w:rsidR="0030206C" w:rsidRPr="00EB6D92" w:rsidRDefault="0030206C" w:rsidP="0030206C">
      <w:pPr>
        <w:pStyle w:val="Blankrad"/>
      </w:pPr>
      <w:r w:rsidRPr="00EB6D9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0206C" w:rsidRPr="00EB6D92" w:rsidTr="0031176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0206C" w:rsidRPr="00EB6D92" w:rsidRDefault="0030206C" w:rsidP="00311765">
            <w:pPr>
              <w:pStyle w:val="HuvudrubrikFlisteNr"/>
            </w:pPr>
          </w:p>
        </w:tc>
        <w:tc>
          <w:tcPr>
            <w:tcW w:w="6237" w:type="dxa"/>
          </w:tcPr>
          <w:p w:rsidR="0030206C" w:rsidRPr="00EB6D92" w:rsidRDefault="0030206C" w:rsidP="00311765">
            <w:pPr>
              <w:pStyle w:val="HuvudrubrikEnsam"/>
            </w:pPr>
            <w:bookmarkStart w:id="1" w:name="Start_FördröjdaInterpellationer"/>
            <w:bookmarkEnd w:id="1"/>
            <w:r w:rsidRPr="00EB6D92">
              <w:t>Anmälan om fördröjda svar på interpellationer</w:t>
            </w:r>
          </w:p>
        </w:tc>
        <w:tc>
          <w:tcPr>
            <w:tcW w:w="2481" w:type="dxa"/>
          </w:tcPr>
          <w:p w:rsidR="0030206C" w:rsidRPr="00EB6D92" w:rsidRDefault="0030206C" w:rsidP="00311765">
            <w:pPr>
              <w:pStyle w:val="HuvudrubrikKolumn3"/>
            </w:pPr>
          </w:p>
        </w:tc>
      </w:tr>
      <w:tr w:rsidR="0030206C" w:rsidRPr="00EB6D92" w:rsidTr="003117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206C" w:rsidRPr="00EB6D92" w:rsidRDefault="0030206C" w:rsidP="00311765">
            <w:pPr>
              <w:pStyle w:val="FlistaNrText"/>
            </w:pPr>
          </w:p>
        </w:tc>
        <w:tc>
          <w:tcPr>
            <w:tcW w:w="6237" w:type="dxa"/>
          </w:tcPr>
          <w:p w:rsidR="0030206C" w:rsidRPr="00EB6D92" w:rsidRDefault="0030206C" w:rsidP="00311765">
            <w:r w:rsidRPr="00EB6D92">
              <w:t>2006/07:355 av Urban Ahlin (s)</w:t>
            </w:r>
          </w:p>
          <w:p w:rsidR="0030206C" w:rsidRPr="00EB6D92" w:rsidRDefault="0030206C" w:rsidP="00311765">
            <w:r w:rsidRPr="00EB6D92">
              <w:t>Regeringens linje i fråga om folkrätten</w:t>
            </w:r>
          </w:p>
        </w:tc>
        <w:tc>
          <w:tcPr>
            <w:tcW w:w="2481" w:type="dxa"/>
          </w:tcPr>
          <w:p w:rsidR="0030206C" w:rsidRPr="00EB6D92" w:rsidRDefault="0030206C" w:rsidP="00311765">
            <w:pPr>
              <w:rPr>
                <w:spacing w:val="-4"/>
              </w:rPr>
            </w:pPr>
          </w:p>
        </w:tc>
      </w:tr>
      <w:tr w:rsidR="0030206C" w:rsidRPr="00EB6D92" w:rsidTr="003117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206C" w:rsidRPr="00EB6D92" w:rsidRDefault="0030206C" w:rsidP="00311765">
            <w:pPr>
              <w:pStyle w:val="FlistaNrText"/>
            </w:pPr>
          </w:p>
        </w:tc>
        <w:tc>
          <w:tcPr>
            <w:tcW w:w="6237" w:type="dxa"/>
          </w:tcPr>
          <w:p w:rsidR="0030206C" w:rsidRPr="00EB6D92" w:rsidRDefault="0030206C" w:rsidP="00311765">
            <w:r w:rsidRPr="00EB6D92">
              <w:t>2006/07:356 av Urban Ahlin (s)</w:t>
            </w:r>
          </w:p>
          <w:p w:rsidR="0030206C" w:rsidRPr="00EB6D92" w:rsidRDefault="0030206C" w:rsidP="00311765">
            <w:r w:rsidRPr="00EB6D92">
              <w:t>Regeringens linje i fråga om Darfur</w:t>
            </w:r>
          </w:p>
        </w:tc>
        <w:tc>
          <w:tcPr>
            <w:tcW w:w="2481" w:type="dxa"/>
          </w:tcPr>
          <w:p w:rsidR="0030206C" w:rsidRPr="00EB6D92" w:rsidRDefault="0030206C" w:rsidP="00311765">
            <w:pPr>
              <w:rPr>
                <w:spacing w:val="-4"/>
              </w:rPr>
            </w:pPr>
          </w:p>
        </w:tc>
      </w:tr>
      <w:tr w:rsidR="0030206C" w:rsidRPr="00EB6D92" w:rsidTr="003117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206C" w:rsidRPr="00EB6D92" w:rsidRDefault="0030206C" w:rsidP="00311765">
            <w:pPr>
              <w:pStyle w:val="FlistaNrText"/>
            </w:pPr>
          </w:p>
        </w:tc>
        <w:tc>
          <w:tcPr>
            <w:tcW w:w="6237" w:type="dxa"/>
          </w:tcPr>
          <w:p w:rsidR="0030206C" w:rsidRPr="00EB6D92" w:rsidRDefault="0030206C" w:rsidP="00311765">
            <w:r w:rsidRPr="00EB6D92">
              <w:t>2006/07:357 av Eva Olofsson (v)</w:t>
            </w:r>
          </w:p>
          <w:p w:rsidR="0030206C" w:rsidRPr="00EB6D92" w:rsidRDefault="0030206C" w:rsidP="00311765">
            <w:r w:rsidRPr="00EB6D92">
              <w:t>Avtal om plusjobben</w:t>
            </w:r>
          </w:p>
        </w:tc>
        <w:tc>
          <w:tcPr>
            <w:tcW w:w="2481" w:type="dxa"/>
          </w:tcPr>
          <w:p w:rsidR="0030206C" w:rsidRPr="00EB6D92" w:rsidRDefault="0030206C" w:rsidP="00311765">
            <w:pPr>
              <w:rPr>
                <w:spacing w:val="-4"/>
              </w:rPr>
            </w:pPr>
          </w:p>
        </w:tc>
      </w:tr>
      <w:tr w:rsidR="0030206C" w:rsidRPr="00EB6D92" w:rsidTr="003117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206C" w:rsidRPr="00EB6D92" w:rsidRDefault="0030206C" w:rsidP="00311765">
            <w:pPr>
              <w:pStyle w:val="FlistaNrText"/>
            </w:pPr>
          </w:p>
        </w:tc>
        <w:tc>
          <w:tcPr>
            <w:tcW w:w="6237" w:type="dxa"/>
          </w:tcPr>
          <w:p w:rsidR="0030206C" w:rsidRPr="00EB6D92" w:rsidRDefault="0030206C" w:rsidP="00311765">
            <w:r w:rsidRPr="00EB6D92">
              <w:t>2006/07:367 av Luciano Astudillo (s)</w:t>
            </w:r>
          </w:p>
          <w:p w:rsidR="0030206C" w:rsidRPr="00EB6D92" w:rsidRDefault="0030206C" w:rsidP="00311765">
            <w:r w:rsidRPr="00EB6D92">
              <w:t>Kriget i Irak</w:t>
            </w:r>
          </w:p>
        </w:tc>
        <w:tc>
          <w:tcPr>
            <w:tcW w:w="2481" w:type="dxa"/>
          </w:tcPr>
          <w:p w:rsidR="0030206C" w:rsidRPr="00EB6D92" w:rsidRDefault="0030206C" w:rsidP="00311765">
            <w:pPr>
              <w:rPr>
                <w:spacing w:val="-4"/>
              </w:rPr>
            </w:pPr>
          </w:p>
        </w:tc>
      </w:tr>
      <w:tr w:rsidR="0030206C" w:rsidRPr="00EB6D92" w:rsidTr="003117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206C" w:rsidRPr="00EB6D92" w:rsidRDefault="0030206C" w:rsidP="00311765">
            <w:pPr>
              <w:pStyle w:val="FlistaNrText"/>
            </w:pPr>
          </w:p>
        </w:tc>
        <w:tc>
          <w:tcPr>
            <w:tcW w:w="6237" w:type="dxa"/>
          </w:tcPr>
          <w:p w:rsidR="0030206C" w:rsidRPr="00EB6D92" w:rsidRDefault="0030206C" w:rsidP="00311765">
            <w:r w:rsidRPr="00EB6D92">
              <w:t>2006/07:372 av Berit Högman (s)</w:t>
            </w:r>
          </w:p>
          <w:p w:rsidR="0030206C" w:rsidRPr="00EB6D92" w:rsidRDefault="0030206C" w:rsidP="00311765">
            <w:r w:rsidRPr="00EB6D92">
              <w:t>Arbetstillfällen till Kristinehamn</w:t>
            </w:r>
          </w:p>
        </w:tc>
        <w:tc>
          <w:tcPr>
            <w:tcW w:w="2481" w:type="dxa"/>
          </w:tcPr>
          <w:p w:rsidR="0030206C" w:rsidRPr="00EB6D92" w:rsidRDefault="0030206C" w:rsidP="00311765">
            <w:pPr>
              <w:rPr>
                <w:spacing w:val="-4"/>
              </w:rPr>
            </w:pPr>
          </w:p>
        </w:tc>
      </w:tr>
      <w:tr w:rsidR="0030206C" w:rsidRPr="00EB6D92" w:rsidTr="003117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206C" w:rsidRPr="00EB6D92" w:rsidRDefault="0030206C" w:rsidP="00311765">
            <w:pPr>
              <w:pStyle w:val="FlistaNrText"/>
            </w:pPr>
          </w:p>
        </w:tc>
        <w:tc>
          <w:tcPr>
            <w:tcW w:w="6237" w:type="dxa"/>
          </w:tcPr>
          <w:p w:rsidR="0030206C" w:rsidRPr="00EB6D92" w:rsidRDefault="0030206C" w:rsidP="00311765">
            <w:r w:rsidRPr="00EB6D92">
              <w:t>2006/07:373 av Berit Högman (s)</w:t>
            </w:r>
          </w:p>
          <w:p w:rsidR="0030206C" w:rsidRPr="00EB6D92" w:rsidRDefault="0030206C" w:rsidP="00311765">
            <w:r w:rsidRPr="00EB6D92">
              <w:t>Naturturism</w:t>
            </w:r>
          </w:p>
        </w:tc>
        <w:tc>
          <w:tcPr>
            <w:tcW w:w="2481" w:type="dxa"/>
          </w:tcPr>
          <w:p w:rsidR="0030206C" w:rsidRPr="00EB6D92" w:rsidRDefault="0030206C" w:rsidP="00311765">
            <w:pPr>
              <w:rPr>
                <w:spacing w:val="-4"/>
              </w:rPr>
            </w:pPr>
          </w:p>
        </w:tc>
      </w:tr>
      <w:tr w:rsidR="0030206C" w:rsidRPr="00EB6D92" w:rsidTr="003117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206C" w:rsidRPr="00EB6D92" w:rsidRDefault="0030206C" w:rsidP="00311765">
            <w:pPr>
              <w:pStyle w:val="FlistaNrText"/>
            </w:pPr>
          </w:p>
        </w:tc>
        <w:tc>
          <w:tcPr>
            <w:tcW w:w="6237" w:type="dxa"/>
          </w:tcPr>
          <w:p w:rsidR="0030206C" w:rsidRPr="00EB6D92" w:rsidRDefault="0030206C" w:rsidP="00311765">
            <w:r w:rsidRPr="00EB6D92">
              <w:t>2006/07:374 av Ibrahim Baylan (s)</w:t>
            </w:r>
          </w:p>
          <w:p w:rsidR="0030206C" w:rsidRPr="00EB6D92" w:rsidRDefault="0030206C" w:rsidP="00311765">
            <w:r w:rsidRPr="00EB6D92">
              <w:t>Ett rikt kulturutbud i hela landet</w:t>
            </w:r>
          </w:p>
        </w:tc>
        <w:tc>
          <w:tcPr>
            <w:tcW w:w="2481" w:type="dxa"/>
          </w:tcPr>
          <w:p w:rsidR="0030206C" w:rsidRPr="00EB6D92" w:rsidRDefault="0030206C" w:rsidP="00311765">
            <w:pPr>
              <w:rPr>
                <w:spacing w:val="-4"/>
              </w:rPr>
            </w:pPr>
          </w:p>
        </w:tc>
      </w:tr>
    </w:tbl>
    <w:p w:rsidR="0030206C" w:rsidRPr="00EB6D92" w:rsidRDefault="0030206C" w:rsidP="0030206C">
      <w:pPr>
        <w:pStyle w:val="Blankrad"/>
      </w:pPr>
      <w:r w:rsidRPr="00EB6D92">
        <w:t>     </w:t>
      </w:r>
    </w:p>
    <w:p w:rsidR="0030206C" w:rsidRPr="00EB6D92" w:rsidRDefault="0030206C" w:rsidP="0030206C">
      <w:pPr>
        <w:pStyle w:val="Blankrad"/>
      </w:pPr>
      <w:r w:rsidRPr="00EB6D9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0206C" w:rsidRPr="00EB6D92" w:rsidTr="0031176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0206C" w:rsidRPr="00EB6D92" w:rsidRDefault="0030206C" w:rsidP="00311765">
            <w:pPr>
              <w:pStyle w:val="HuvudrubrikFlisteNr"/>
            </w:pPr>
          </w:p>
        </w:tc>
        <w:tc>
          <w:tcPr>
            <w:tcW w:w="6237" w:type="dxa"/>
          </w:tcPr>
          <w:p w:rsidR="0030206C" w:rsidRPr="00EB6D92" w:rsidRDefault="0030206C" w:rsidP="00311765">
            <w:pPr>
              <w:pStyle w:val="HuvudrubrikEnsam"/>
            </w:pPr>
            <w:bookmarkStart w:id="2" w:name="Start_Interpellationer"/>
            <w:bookmarkEnd w:id="2"/>
            <w:r w:rsidRPr="00EB6D92">
              <w:t>Svar på interpellationer</w:t>
            </w:r>
          </w:p>
        </w:tc>
        <w:tc>
          <w:tcPr>
            <w:tcW w:w="2481" w:type="dxa"/>
          </w:tcPr>
          <w:p w:rsidR="0030206C" w:rsidRPr="00EB6D92" w:rsidRDefault="0030206C" w:rsidP="00311765">
            <w:pPr>
              <w:pStyle w:val="HuvudrubrikKolumn3"/>
            </w:pPr>
          </w:p>
        </w:tc>
      </w:tr>
      <w:tr w:rsidR="0030206C" w:rsidRPr="00EB6D92" w:rsidTr="003117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206C" w:rsidRPr="00EB6D92" w:rsidRDefault="0030206C" w:rsidP="00311765">
            <w:pPr>
              <w:pStyle w:val="Underrubrik"/>
            </w:pPr>
          </w:p>
        </w:tc>
        <w:tc>
          <w:tcPr>
            <w:tcW w:w="6237" w:type="dxa"/>
          </w:tcPr>
          <w:p w:rsidR="0030206C" w:rsidRPr="00EB6D92" w:rsidRDefault="0030206C" w:rsidP="00311765">
            <w:pPr>
              <w:pStyle w:val="Underrubrik"/>
            </w:pPr>
            <w:r w:rsidRPr="00EB6D92">
              <w:t>Interpellationer upptagna under samma punkt besvaras i ett sammanhang</w:t>
            </w:r>
          </w:p>
        </w:tc>
        <w:tc>
          <w:tcPr>
            <w:tcW w:w="2481" w:type="dxa"/>
          </w:tcPr>
          <w:p w:rsidR="0030206C" w:rsidRPr="00EB6D92" w:rsidRDefault="0030206C" w:rsidP="00311765">
            <w:pPr>
              <w:pStyle w:val="Underrubrik"/>
              <w:rPr>
                <w:spacing w:val="-4"/>
              </w:rPr>
            </w:pPr>
          </w:p>
        </w:tc>
      </w:tr>
      <w:tr w:rsidR="0030206C" w:rsidRPr="00EB6D92" w:rsidTr="003117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206C" w:rsidRPr="00EB6D92" w:rsidRDefault="0030206C" w:rsidP="00311765">
            <w:pPr>
              <w:pStyle w:val="Besvaradav"/>
            </w:pPr>
          </w:p>
        </w:tc>
        <w:tc>
          <w:tcPr>
            <w:tcW w:w="6237" w:type="dxa"/>
          </w:tcPr>
          <w:p w:rsidR="0030206C" w:rsidRPr="00EB6D92" w:rsidRDefault="0030206C" w:rsidP="00311765">
            <w:pPr>
              <w:pStyle w:val="Besvaradav"/>
            </w:pPr>
            <w:r w:rsidRPr="00EB6D92">
              <w:t>Justitieminister Beatrice Ask (m)</w:t>
            </w:r>
          </w:p>
        </w:tc>
        <w:tc>
          <w:tcPr>
            <w:tcW w:w="2481" w:type="dxa"/>
          </w:tcPr>
          <w:p w:rsidR="0030206C" w:rsidRPr="00EB6D92" w:rsidRDefault="0030206C" w:rsidP="00311765">
            <w:pPr>
              <w:pStyle w:val="Besvaradav"/>
              <w:rPr>
                <w:spacing w:val="-4"/>
              </w:rPr>
            </w:pPr>
          </w:p>
        </w:tc>
      </w:tr>
      <w:tr w:rsidR="0030206C" w:rsidRPr="00EB6D92" w:rsidTr="003117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206C" w:rsidRPr="00EB6D92" w:rsidRDefault="0030206C" w:rsidP="00311765">
            <w:pPr>
              <w:pStyle w:val="FlistaNrText"/>
            </w:pPr>
          </w:p>
        </w:tc>
        <w:tc>
          <w:tcPr>
            <w:tcW w:w="6237" w:type="dxa"/>
          </w:tcPr>
          <w:p w:rsidR="0030206C" w:rsidRPr="00EB6D92" w:rsidRDefault="0030206C" w:rsidP="00311765">
            <w:r w:rsidRPr="00EB6D92">
              <w:t>2006/07:359 av Alice Åström (v)</w:t>
            </w:r>
          </w:p>
          <w:p w:rsidR="0030206C" w:rsidRPr="00EB6D92" w:rsidRDefault="0030206C" w:rsidP="00311765">
            <w:r w:rsidRPr="00EB6D92">
              <w:t>Europaparlamentets rapport om CIA-operationer</w:t>
            </w:r>
          </w:p>
        </w:tc>
        <w:tc>
          <w:tcPr>
            <w:tcW w:w="2481" w:type="dxa"/>
          </w:tcPr>
          <w:p w:rsidR="0030206C" w:rsidRPr="00EB6D92" w:rsidRDefault="0030206C" w:rsidP="00311765">
            <w:pPr>
              <w:rPr>
                <w:spacing w:val="-4"/>
              </w:rPr>
            </w:pPr>
          </w:p>
        </w:tc>
      </w:tr>
      <w:tr w:rsidR="0030206C" w:rsidRPr="00EB6D92" w:rsidTr="003117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206C" w:rsidRPr="00EB6D92" w:rsidRDefault="0030206C" w:rsidP="00311765">
            <w:pPr>
              <w:pStyle w:val="FlistaNrText"/>
            </w:pPr>
          </w:p>
        </w:tc>
        <w:tc>
          <w:tcPr>
            <w:tcW w:w="6237" w:type="dxa"/>
          </w:tcPr>
          <w:p w:rsidR="0030206C" w:rsidRPr="00EB6D92" w:rsidRDefault="0030206C" w:rsidP="00311765">
            <w:r w:rsidRPr="00EB6D92">
              <w:t>2006/07:360 av Börje Vestlund (s)</w:t>
            </w:r>
          </w:p>
          <w:p w:rsidR="0030206C" w:rsidRPr="00EB6D92" w:rsidRDefault="0030206C" w:rsidP="00311765">
            <w:r w:rsidRPr="00EB6D92">
              <w:t>Utandningskontroller av bilförare i Stockholms län</w:t>
            </w:r>
          </w:p>
        </w:tc>
        <w:tc>
          <w:tcPr>
            <w:tcW w:w="2481" w:type="dxa"/>
          </w:tcPr>
          <w:p w:rsidR="0030206C" w:rsidRPr="00EB6D92" w:rsidRDefault="0030206C" w:rsidP="00311765">
            <w:pPr>
              <w:rPr>
                <w:spacing w:val="-4"/>
              </w:rPr>
            </w:pPr>
          </w:p>
        </w:tc>
      </w:tr>
      <w:tr w:rsidR="0030206C" w:rsidRPr="00EB6D92" w:rsidTr="003117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206C" w:rsidRPr="00EB6D92" w:rsidRDefault="0030206C" w:rsidP="00311765"/>
        </w:tc>
        <w:tc>
          <w:tcPr>
            <w:tcW w:w="6237" w:type="dxa"/>
          </w:tcPr>
          <w:p w:rsidR="0030206C" w:rsidRPr="00EB6D92" w:rsidRDefault="0030206C" w:rsidP="00311765">
            <w:r w:rsidRPr="00EB6D92">
              <w:t>2006/07:363 av Thomas Bodström (s)</w:t>
            </w:r>
          </w:p>
          <w:p w:rsidR="0030206C" w:rsidRPr="00EB6D92" w:rsidRDefault="0030206C" w:rsidP="00311765">
            <w:r w:rsidRPr="00EB6D92">
              <w:t>Utandningskontroller</w:t>
            </w:r>
          </w:p>
        </w:tc>
        <w:tc>
          <w:tcPr>
            <w:tcW w:w="2481" w:type="dxa"/>
          </w:tcPr>
          <w:p w:rsidR="0030206C" w:rsidRPr="00EB6D92" w:rsidRDefault="0030206C" w:rsidP="00311765">
            <w:pPr>
              <w:rPr>
                <w:spacing w:val="-4"/>
              </w:rPr>
            </w:pPr>
          </w:p>
        </w:tc>
      </w:tr>
    </w:tbl>
    <w:p w:rsidR="0030206C" w:rsidRPr="00EB6D92" w:rsidRDefault="0030206C" w:rsidP="0030206C">
      <w:pPr>
        <w:pStyle w:val="Blankrad"/>
      </w:pPr>
      <w:r w:rsidRPr="00EB6D92">
        <w:t>     </w:t>
      </w:r>
    </w:p>
    <w:p w:rsidR="0030206C" w:rsidRPr="00EB6D92" w:rsidRDefault="0030206C" w:rsidP="0030206C">
      <w:pPr>
        <w:pStyle w:val="Blankrad"/>
      </w:pPr>
      <w:r w:rsidRPr="00EB6D9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0206C" w:rsidRPr="00EB6D92" w:rsidTr="0031176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0206C" w:rsidRPr="00EB6D92" w:rsidRDefault="0030206C" w:rsidP="00311765">
            <w:pPr>
              <w:pStyle w:val="HuvudrubrikFlisteNr"/>
            </w:pPr>
          </w:p>
        </w:tc>
        <w:tc>
          <w:tcPr>
            <w:tcW w:w="6237" w:type="dxa"/>
          </w:tcPr>
          <w:p w:rsidR="0030206C" w:rsidRPr="00EB6D92" w:rsidRDefault="0030206C" w:rsidP="00311765">
            <w:pPr>
              <w:pStyle w:val="HuvudrubrikEnsam"/>
            </w:pPr>
            <w:bookmarkStart w:id="3" w:name="Start_EUdokument"/>
            <w:bookmarkEnd w:id="3"/>
            <w:r w:rsidRPr="00EB6D92">
              <w:t>Anmälan om inkommen faktapromemoria om förslag från Europeiska kommissionen, m.m.</w:t>
            </w:r>
          </w:p>
        </w:tc>
        <w:tc>
          <w:tcPr>
            <w:tcW w:w="2481" w:type="dxa"/>
          </w:tcPr>
          <w:p w:rsidR="0030206C" w:rsidRPr="00EB6D92" w:rsidRDefault="0030206C" w:rsidP="00311765">
            <w:pPr>
              <w:pStyle w:val="HuvudrubrikKolumn3"/>
            </w:pPr>
            <w:r w:rsidRPr="00EB6D92">
              <w:t>Ansvarigt utskott</w:t>
            </w:r>
          </w:p>
        </w:tc>
      </w:tr>
      <w:tr w:rsidR="0030206C" w:rsidRPr="00EB6D92" w:rsidTr="003117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206C" w:rsidRPr="00EB6D92" w:rsidRDefault="0030206C" w:rsidP="00311765">
            <w:pPr>
              <w:pStyle w:val="FlistaNrText"/>
            </w:pPr>
          </w:p>
        </w:tc>
        <w:tc>
          <w:tcPr>
            <w:tcW w:w="6237" w:type="dxa"/>
          </w:tcPr>
          <w:p w:rsidR="0030206C" w:rsidRPr="00EB6D92" w:rsidRDefault="0030206C" w:rsidP="00311765">
            <w:r w:rsidRPr="00EB6D92">
              <w:t>2006/07:FPM50 Meddelande om den inre marknaden för el och gas</w:t>
            </w:r>
            <w:r w:rsidRPr="00EB6D92">
              <w:rPr>
                <w:i/>
              </w:rPr>
              <w:t xml:space="preserve"> KOM(2006)841</w:t>
            </w:r>
          </w:p>
        </w:tc>
        <w:tc>
          <w:tcPr>
            <w:tcW w:w="2481" w:type="dxa"/>
          </w:tcPr>
          <w:p w:rsidR="0030206C" w:rsidRPr="00EB6D92" w:rsidRDefault="0030206C" w:rsidP="00311765">
            <w:pPr>
              <w:rPr>
                <w:spacing w:val="-4"/>
              </w:rPr>
            </w:pPr>
            <w:r w:rsidRPr="00EB6D92">
              <w:rPr>
                <w:spacing w:val="-4"/>
              </w:rPr>
              <w:t xml:space="preserve">NU </w:t>
            </w:r>
          </w:p>
        </w:tc>
      </w:tr>
    </w:tbl>
    <w:p w:rsidR="0030206C" w:rsidRPr="00EB6D92" w:rsidRDefault="0030206C" w:rsidP="0030206C">
      <w:pPr>
        <w:pStyle w:val="Blankrad"/>
      </w:pPr>
      <w:r w:rsidRPr="00EB6D92">
        <w:t>     </w:t>
      </w:r>
    </w:p>
    <w:p w:rsidR="0030206C" w:rsidRPr="00EB6D92" w:rsidRDefault="0030206C" w:rsidP="0030206C">
      <w:pPr>
        <w:pStyle w:val="Blankrad"/>
      </w:pPr>
      <w:r w:rsidRPr="00EB6D9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0206C" w:rsidRPr="00EB6D92" w:rsidTr="0031176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0206C" w:rsidRPr="00EB6D92" w:rsidRDefault="0030206C" w:rsidP="00311765">
            <w:pPr>
              <w:pStyle w:val="HuvudrubrikFlisteNr"/>
            </w:pPr>
          </w:p>
        </w:tc>
        <w:tc>
          <w:tcPr>
            <w:tcW w:w="6237" w:type="dxa"/>
          </w:tcPr>
          <w:p w:rsidR="0030206C" w:rsidRPr="00EB6D92" w:rsidRDefault="0030206C" w:rsidP="00311765">
            <w:pPr>
              <w:pStyle w:val="Huvudrubrik"/>
            </w:pPr>
            <w:bookmarkStart w:id="4" w:name="Start_HänvisningTillUtskott"/>
            <w:bookmarkEnd w:id="4"/>
            <w:r w:rsidRPr="00EB6D92">
              <w:t>Ärenden för hänvisning till utskott</w:t>
            </w:r>
          </w:p>
        </w:tc>
        <w:tc>
          <w:tcPr>
            <w:tcW w:w="2481" w:type="dxa"/>
          </w:tcPr>
          <w:p w:rsidR="0030206C" w:rsidRPr="00EB6D92" w:rsidRDefault="0030206C" w:rsidP="00311765">
            <w:pPr>
              <w:pStyle w:val="HuvudrubrikKolumn3"/>
            </w:pPr>
            <w:r w:rsidRPr="00EB6D92">
              <w:t>Förslag</w:t>
            </w:r>
          </w:p>
        </w:tc>
      </w:tr>
      <w:tr w:rsidR="0030206C" w:rsidRPr="00EB6D92" w:rsidTr="003117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206C" w:rsidRPr="00EB6D92" w:rsidRDefault="0030206C" w:rsidP="00311765">
            <w:pPr>
              <w:pStyle w:val="renderubrik"/>
            </w:pPr>
          </w:p>
        </w:tc>
        <w:tc>
          <w:tcPr>
            <w:tcW w:w="6237" w:type="dxa"/>
          </w:tcPr>
          <w:p w:rsidR="0030206C" w:rsidRPr="00EB6D92" w:rsidRDefault="0030206C" w:rsidP="00311765">
            <w:pPr>
              <w:pStyle w:val="renderubrik"/>
            </w:pPr>
            <w:r w:rsidRPr="00EB6D92">
              <w:t>Proposition</w:t>
            </w:r>
          </w:p>
        </w:tc>
        <w:tc>
          <w:tcPr>
            <w:tcW w:w="2481" w:type="dxa"/>
          </w:tcPr>
          <w:p w:rsidR="0030206C" w:rsidRPr="00EB6D92" w:rsidRDefault="0030206C" w:rsidP="00311765">
            <w:pPr>
              <w:pStyle w:val="renderubrik"/>
              <w:rPr>
                <w:spacing w:val="-4"/>
              </w:rPr>
            </w:pPr>
          </w:p>
        </w:tc>
      </w:tr>
      <w:tr w:rsidR="0030206C" w:rsidRPr="00EB6D92" w:rsidTr="003117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206C" w:rsidRPr="00EB6D92" w:rsidRDefault="0030206C" w:rsidP="00311765">
            <w:pPr>
              <w:pStyle w:val="FlistaNrText"/>
            </w:pPr>
          </w:p>
        </w:tc>
        <w:tc>
          <w:tcPr>
            <w:tcW w:w="6237" w:type="dxa"/>
          </w:tcPr>
          <w:p w:rsidR="0030206C" w:rsidRPr="00EB6D92" w:rsidRDefault="0030206C" w:rsidP="00311765">
            <w:r w:rsidRPr="00EB6D92">
              <w:t>2006/07:57 Försäljning av vissa statligt ägda företag</w:t>
            </w:r>
          </w:p>
        </w:tc>
        <w:tc>
          <w:tcPr>
            <w:tcW w:w="2481" w:type="dxa"/>
          </w:tcPr>
          <w:p w:rsidR="0030206C" w:rsidRPr="00EB6D92" w:rsidRDefault="0030206C" w:rsidP="00311765">
            <w:pPr>
              <w:rPr>
                <w:spacing w:val="-4"/>
              </w:rPr>
            </w:pPr>
            <w:r w:rsidRPr="00EB6D92">
              <w:rPr>
                <w:spacing w:val="-4"/>
              </w:rPr>
              <w:t>NU</w:t>
            </w:r>
          </w:p>
        </w:tc>
      </w:tr>
      <w:tr w:rsidR="0030206C" w:rsidRPr="00EB6D92" w:rsidTr="003117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206C" w:rsidRPr="00EB6D92" w:rsidRDefault="0030206C" w:rsidP="00311765">
            <w:pPr>
              <w:pStyle w:val="renderubrik"/>
            </w:pPr>
          </w:p>
        </w:tc>
        <w:tc>
          <w:tcPr>
            <w:tcW w:w="6237" w:type="dxa"/>
          </w:tcPr>
          <w:p w:rsidR="0030206C" w:rsidRPr="00EB6D92" w:rsidRDefault="0030206C" w:rsidP="00311765">
            <w:pPr>
              <w:pStyle w:val="renderubrik"/>
            </w:pPr>
            <w:r w:rsidRPr="00EB6D92">
              <w:t>Motioner</w:t>
            </w:r>
          </w:p>
        </w:tc>
        <w:tc>
          <w:tcPr>
            <w:tcW w:w="2481" w:type="dxa"/>
          </w:tcPr>
          <w:p w:rsidR="0030206C" w:rsidRPr="00EB6D92" w:rsidRDefault="0030206C" w:rsidP="00311765">
            <w:pPr>
              <w:pStyle w:val="renderubrik"/>
              <w:rPr>
                <w:spacing w:val="-4"/>
              </w:rPr>
            </w:pPr>
          </w:p>
        </w:tc>
      </w:tr>
      <w:tr w:rsidR="0030206C" w:rsidRPr="00EB6D92" w:rsidTr="003117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206C" w:rsidRPr="00EB6D92" w:rsidRDefault="0030206C" w:rsidP="00311765">
            <w:pPr>
              <w:pStyle w:val="Motionsrubrik"/>
            </w:pPr>
          </w:p>
        </w:tc>
        <w:tc>
          <w:tcPr>
            <w:tcW w:w="6237" w:type="dxa"/>
          </w:tcPr>
          <w:p w:rsidR="0030206C" w:rsidRPr="00EB6D92" w:rsidRDefault="0030206C" w:rsidP="00311765">
            <w:pPr>
              <w:pStyle w:val="Motionsrubrik"/>
            </w:pPr>
            <w:r w:rsidRPr="00EB6D92">
              <w:t>med anledning av prop. 2006/07:46 Personuppgiftsbehandling hos Försvarsmakten och Försvarets radioanstalt</w:t>
            </w:r>
          </w:p>
        </w:tc>
        <w:tc>
          <w:tcPr>
            <w:tcW w:w="2481" w:type="dxa"/>
          </w:tcPr>
          <w:p w:rsidR="0030206C" w:rsidRPr="00EB6D92" w:rsidRDefault="0030206C" w:rsidP="00311765">
            <w:pPr>
              <w:pStyle w:val="Motionsrubrik"/>
              <w:rPr>
                <w:spacing w:val="-4"/>
              </w:rPr>
            </w:pPr>
          </w:p>
        </w:tc>
      </w:tr>
      <w:tr w:rsidR="0030206C" w:rsidRPr="00EB6D92" w:rsidTr="003117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206C" w:rsidRPr="00EB6D92" w:rsidRDefault="0030206C" w:rsidP="00311765">
            <w:pPr>
              <w:pStyle w:val="FlistaNrText"/>
            </w:pPr>
          </w:p>
        </w:tc>
        <w:tc>
          <w:tcPr>
            <w:tcW w:w="6237" w:type="dxa"/>
          </w:tcPr>
          <w:p w:rsidR="0030206C" w:rsidRPr="00EB6D92" w:rsidRDefault="0030206C" w:rsidP="00311765">
            <w:r w:rsidRPr="00EB6D92">
              <w:t>2006/07:Fö1 av Gunilla Wahlén m.fl. (v)</w:t>
            </w:r>
          </w:p>
        </w:tc>
        <w:tc>
          <w:tcPr>
            <w:tcW w:w="2481" w:type="dxa"/>
          </w:tcPr>
          <w:p w:rsidR="0030206C" w:rsidRPr="00EB6D92" w:rsidRDefault="0030206C" w:rsidP="00311765">
            <w:pPr>
              <w:rPr>
                <w:spacing w:val="-4"/>
              </w:rPr>
            </w:pPr>
            <w:r w:rsidRPr="00EB6D92">
              <w:rPr>
                <w:spacing w:val="-4"/>
              </w:rPr>
              <w:t>FöU</w:t>
            </w:r>
          </w:p>
        </w:tc>
      </w:tr>
      <w:tr w:rsidR="0030206C" w:rsidRPr="00EB6D92" w:rsidTr="003117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206C" w:rsidRPr="00EB6D92" w:rsidRDefault="0030206C" w:rsidP="00311765">
            <w:pPr>
              <w:pStyle w:val="Motionsrubrik"/>
              <w:pageBreakBefore/>
            </w:pPr>
          </w:p>
        </w:tc>
        <w:tc>
          <w:tcPr>
            <w:tcW w:w="6237" w:type="dxa"/>
          </w:tcPr>
          <w:p w:rsidR="0030206C" w:rsidRPr="00EB6D92" w:rsidRDefault="0030206C" w:rsidP="00311765">
            <w:pPr>
              <w:pStyle w:val="Motionsrubrik"/>
              <w:pageBreakBefore/>
            </w:pPr>
            <w:r w:rsidRPr="00EB6D92">
              <w:t>med anledning av prop. 2006/07:49 Vissa regler om ränta i samband med återkrav</w:t>
            </w:r>
          </w:p>
        </w:tc>
        <w:tc>
          <w:tcPr>
            <w:tcW w:w="2481" w:type="dxa"/>
          </w:tcPr>
          <w:p w:rsidR="0030206C" w:rsidRPr="00EB6D92" w:rsidRDefault="0030206C" w:rsidP="00311765">
            <w:pPr>
              <w:pStyle w:val="Motionsrubrik"/>
              <w:pageBreakBefore/>
              <w:rPr>
                <w:spacing w:val="-4"/>
              </w:rPr>
            </w:pPr>
          </w:p>
        </w:tc>
      </w:tr>
      <w:tr w:rsidR="0030206C" w:rsidRPr="00EB6D92" w:rsidTr="003117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206C" w:rsidRPr="00EB6D92" w:rsidRDefault="0030206C" w:rsidP="00311765">
            <w:pPr>
              <w:pStyle w:val="FlistaNrText"/>
            </w:pPr>
          </w:p>
        </w:tc>
        <w:tc>
          <w:tcPr>
            <w:tcW w:w="6237" w:type="dxa"/>
          </w:tcPr>
          <w:p w:rsidR="0030206C" w:rsidRPr="00EB6D92" w:rsidRDefault="0030206C" w:rsidP="00311765">
            <w:r w:rsidRPr="00EB6D92">
              <w:t>2006/07:Sf5 av Gunvor G Ericson m.fl. (mp)</w:t>
            </w:r>
          </w:p>
        </w:tc>
        <w:tc>
          <w:tcPr>
            <w:tcW w:w="2481" w:type="dxa"/>
          </w:tcPr>
          <w:p w:rsidR="0030206C" w:rsidRPr="00EB6D92" w:rsidRDefault="0030206C" w:rsidP="00311765">
            <w:pPr>
              <w:rPr>
                <w:spacing w:val="-4"/>
              </w:rPr>
            </w:pPr>
            <w:r w:rsidRPr="00EB6D92">
              <w:rPr>
                <w:spacing w:val="-4"/>
              </w:rPr>
              <w:t>SfU</w:t>
            </w:r>
          </w:p>
        </w:tc>
      </w:tr>
      <w:tr w:rsidR="0030206C" w:rsidRPr="00EB6D92" w:rsidTr="003117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206C" w:rsidRPr="00EB6D92" w:rsidRDefault="0030206C" w:rsidP="00311765">
            <w:pPr>
              <w:pStyle w:val="FlistaNrText"/>
            </w:pPr>
          </w:p>
        </w:tc>
        <w:tc>
          <w:tcPr>
            <w:tcW w:w="6237" w:type="dxa"/>
          </w:tcPr>
          <w:p w:rsidR="0030206C" w:rsidRPr="00EB6D92" w:rsidRDefault="0030206C" w:rsidP="00311765">
            <w:r w:rsidRPr="00EB6D92">
              <w:t>2006/07:Sf6 av Tomas Eneroth m.fl. (s)</w:t>
            </w:r>
          </w:p>
        </w:tc>
        <w:tc>
          <w:tcPr>
            <w:tcW w:w="2481" w:type="dxa"/>
          </w:tcPr>
          <w:p w:rsidR="0030206C" w:rsidRPr="00EB6D92" w:rsidRDefault="0030206C" w:rsidP="00311765">
            <w:pPr>
              <w:rPr>
                <w:spacing w:val="-4"/>
              </w:rPr>
            </w:pPr>
            <w:r w:rsidRPr="00EB6D92">
              <w:rPr>
                <w:spacing w:val="-4"/>
              </w:rPr>
              <w:t>SfU</w:t>
            </w:r>
          </w:p>
        </w:tc>
      </w:tr>
      <w:tr w:rsidR="0030206C" w:rsidRPr="00EB6D92" w:rsidTr="003117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206C" w:rsidRPr="00EB6D92" w:rsidRDefault="0030206C" w:rsidP="00311765">
            <w:pPr>
              <w:pStyle w:val="FlistaNrText"/>
            </w:pPr>
          </w:p>
        </w:tc>
        <w:tc>
          <w:tcPr>
            <w:tcW w:w="6237" w:type="dxa"/>
          </w:tcPr>
          <w:p w:rsidR="0030206C" w:rsidRPr="00EB6D92" w:rsidRDefault="0030206C" w:rsidP="00311765">
            <w:r w:rsidRPr="00EB6D92">
              <w:t>2006/07:Sf7 av LiseLotte Olsson m.fl. (v)</w:t>
            </w:r>
          </w:p>
        </w:tc>
        <w:tc>
          <w:tcPr>
            <w:tcW w:w="2481" w:type="dxa"/>
          </w:tcPr>
          <w:p w:rsidR="0030206C" w:rsidRPr="00EB6D92" w:rsidRDefault="0030206C" w:rsidP="00311765">
            <w:pPr>
              <w:rPr>
                <w:spacing w:val="-4"/>
              </w:rPr>
            </w:pPr>
            <w:r w:rsidRPr="00EB6D92">
              <w:rPr>
                <w:spacing w:val="-4"/>
              </w:rPr>
              <w:t>SfU</w:t>
            </w:r>
          </w:p>
        </w:tc>
      </w:tr>
      <w:tr w:rsidR="0030206C" w:rsidRPr="00EB6D92" w:rsidTr="003117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206C" w:rsidRPr="00EB6D92" w:rsidRDefault="0030206C" w:rsidP="00311765">
            <w:pPr>
              <w:pStyle w:val="FlistaNrText"/>
            </w:pPr>
          </w:p>
        </w:tc>
        <w:tc>
          <w:tcPr>
            <w:tcW w:w="6237" w:type="dxa"/>
          </w:tcPr>
          <w:p w:rsidR="0030206C" w:rsidRPr="00EB6D92" w:rsidRDefault="0030206C" w:rsidP="00311765">
            <w:r w:rsidRPr="00EB6D92">
              <w:t>2006/07:Sf8 av Jan Ertsborn (fp)</w:t>
            </w:r>
          </w:p>
        </w:tc>
        <w:tc>
          <w:tcPr>
            <w:tcW w:w="2481" w:type="dxa"/>
          </w:tcPr>
          <w:p w:rsidR="0030206C" w:rsidRPr="00EB6D92" w:rsidRDefault="0030206C" w:rsidP="00311765">
            <w:pPr>
              <w:rPr>
                <w:spacing w:val="-4"/>
              </w:rPr>
            </w:pPr>
            <w:r w:rsidRPr="00EB6D92">
              <w:rPr>
                <w:spacing w:val="-4"/>
              </w:rPr>
              <w:t>SfU</w:t>
            </w:r>
          </w:p>
        </w:tc>
      </w:tr>
    </w:tbl>
    <w:p w:rsidR="0030206C" w:rsidRPr="00EB6D92" w:rsidRDefault="0030206C" w:rsidP="0030206C">
      <w:pPr>
        <w:pStyle w:val="Blankrad"/>
      </w:pPr>
      <w:r w:rsidRPr="00EB6D92">
        <w:t>     </w:t>
      </w:r>
    </w:p>
    <w:p w:rsidR="0030206C" w:rsidRPr="00EB6D92" w:rsidRDefault="0030206C" w:rsidP="0030206C">
      <w:pPr>
        <w:pStyle w:val="Blankrad"/>
      </w:pPr>
      <w:r w:rsidRPr="00EB6D92">
        <w:t>     </w:t>
      </w:r>
    </w:p>
    <w:p w:rsidR="009A2123" w:rsidRPr="00EB6D92" w:rsidRDefault="009A2123">
      <w:pPr>
        <w:pStyle w:val="Blankrad"/>
      </w:pPr>
      <w:bookmarkStart w:id="5" w:name="Start"/>
      <w:bookmarkEnd w:id="5"/>
      <w:r w:rsidRPr="00EB6D92">
        <w:t>     </w:t>
      </w:r>
    </w:p>
    <w:p w:rsidR="006140AD" w:rsidRPr="00EB6D92" w:rsidRDefault="006140AD">
      <w:pPr>
        <w:pStyle w:val="Blankrad"/>
      </w:pPr>
      <w:r w:rsidRPr="00EB6D92">
        <w:t>     </w:t>
      </w:r>
    </w:p>
    <w:p w:rsidR="0030206C" w:rsidRPr="00EB6D92" w:rsidRDefault="0030206C">
      <w:pPr>
        <w:pStyle w:val="Blankrad"/>
      </w:pPr>
      <w:r w:rsidRPr="00EB6D9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0206C" w:rsidRPr="00EB6D92" w:rsidTr="0031176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0206C" w:rsidRPr="00EB6D92" w:rsidRDefault="0030206C" w:rsidP="00311765">
            <w:pPr>
              <w:pStyle w:val="HuvudrubrikFlisteNr"/>
            </w:pPr>
          </w:p>
        </w:tc>
        <w:tc>
          <w:tcPr>
            <w:tcW w:w="6237" w:type="dxa"/>
          </w:tcPr>
          <w:p w:rsidR="0030206C" w:rsidRPr="00EB6D92" w:rsidRDefault="0030206C" w:rsidP="00311765">
            <w:pPr>
              <w:pStyle w:val="HuvudrubrikEnsam"/>
            </w:pPr>
            <w:bookmarkStart w:id="6" w:name="TypRubrik"/>
            <w:bookmarkEnd w:id="6"/>
            <w:r w:rsidRPr="00EB6D92">
              <w:t>Ärende för bordläggning</w:t>
            </w:r>
          </w:p>
        </w:tc>
        <w:tc>
          <w:tcPr>
            <w:tcW w:w="2481" w:type="dxa"/>
          </w:tcPr>
          <w:p w:rsidR="0030206C" w:rsidRPr="00EB6D92" w:rsidRDefault="0030206C" w:rsidP="00311765">
            <w:pPr>
              <w:pStyle w:val="HuvudrubrikKolumn3"/>
            </w:pPr>
          </w:p>
        </w:tc>
      </w:tr>
      <w:tr w:rsidR="0030206C" w:rsidRPr="00EB6D92" w:rsidTr="003117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206C" w:rsidRPr="00EB6D92" w:rsidRDefault="0030206C" w:rsidP="00311765">
            <w:pPr>
              <w:pStyle w:val="Underrubrik"/>
            </w:pPr>
          </w:p>
        </w:tc>
        <w:tc>
          <w:tcPr>
            <w:tcW w:w="6237" w:type="dxa"/>
          </w:tcPr>
          <w:p w:rsidR="0030206C" w:rsidRPr="00EB6D92" w:rsidRDefault="0030206C" w:rsidP="0030206C">
            <w:pPr>
              <w:pStyle w:val="renderubrik"/>
            </w:pPr>
            <w:bookmarkStart w:id="7" w:name="TypUnderrubrik"/>
            <w:bookmarkEnd w:id="7"/>
            <w:r w:rsidRPr="00EB6D92">
              <w:t>Proposition</w:t>
            </w:r>
          </w:p>
        </w:tc>
        <w:tc>
          <w:tcPr>
            <w:tcW w:w="2481" w:type="dxa"/>
          </w:tcPr>
          <w:p w:rsidR="0030206C" w:rsidRPr="00EB6D92" w:rsidRDefault="0030206C" w:rsidP="00311765">
            <w:pPr>
              <w:pStyle w:val="Underrubrik"/>
              <w:rPr>
                <w:spacing w:val="-4"/>
              </w:rPr>
            </w:pPr>
          </w:p>
        </w:tc>
      </w:tr>
      <w:tr w:rsidR="0030206C" w:rsidRPr="00EB6D92" w:rsidTr="003117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206C" w:rsidRPr="00EB6D92" w:rsidRDefault="0030206C" w:rsidP="00311765">
            <w:pPr>
              <w:pStyle w:val="FlistaNrText"/>
            </w:pPr>
            <w:bookmarkStart w:id="8" w:name="StartText"/>
            <w:bookmarkEnd w:id="8"/>
          </w:p>
        </w:tc>
        <w:tc>
          <w:tcPr>
            <w:tcW w:w="6237" w:type="dxa"/>
          </w:tcPr>
          <w:p w:rsidR="0030206C" w:rsidRPr="00EB6D92" w:rsidRDefault="0030206C" w:rsidP="00311765">
            <w:r w:rsidRPr="00EB6D92">
              <w:t>2006/07:63 En anpassad försvarsunderrättelseverksamhet</w:t>
            </w:r>
          </w:p>
        </w:tc>
        <w:tc>
          <w:tcPr>
            <w:tcW w:w="2481" w:type="dxa"/>
          </w:tcPr>
          <w:p w:rsidR="0030206C" w:rsidRPr="00EB6D92" w:rsidRDefault="0030206C" w:rsidP="00311765">
            <w:pPr>
              <w:rPr>
                <w:spacing w:val="-4"/>
              </w:rPr>
            </w:pPr>
          </w:p>
        </w:tc>
      </w:tr>
    </w:tbl>
    <w:p w:rsidR="0030206C" w:rsidRPr="00EB6D92" w:rsidRDefault="0030206C" w:rsidP="0030206C">
      <w:pPr>
        <w:pStyle w:val="Blankrad"/>
      </w:pPr>
      <w:r w:rsidRPr="00EB6D92">
        <w:t>     </w:t>
      </w:r>
    </w:p>
    <w:p w:rsidR="0030206C" w:rsidRPr="00EB6D92" w:rsidRDefault="0030206C" w:rsidP="0030206C">
      <w:pPr>
        <w:pStyle w:val="Blankrad"/>
      </w:pPr>
      <w:r w:rsidRPr="00EB6D92">
        <w:t>     </w:t>
      </w:r>
    </w:p>
    <w:p w:rsidR="0030206C" w:rsidRPr="00EB6D92" w:rsidRDefault="0030206C">
      <w:pPr>
        <w:pStyle w:val="Blankrad"/>
      </w:pPr>
      <w:r w:rsidRPr="00EB6D9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0206C" w:rsidRPr="00EB6D92" w:rsidTr="0031176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0206C" w:rsidRPr="00EB6D92" w:rsidRDefault="0030206C" w:rsidP="00311765">
            <w:pPr>
              <w:pStyle w:val="HuvudrubrikFlisteNr"/>
            </w:pPr>
          </w:p>
        </w:tc>
        <w:tc>
          <w:tcPr>
            <w:tcW w:w="6237" w:type="dxa"/>
          </w:tcPr>
          <w:p w:rsidR="0030206C" w:rsidRPr="00EB6D92" w:rsidRDefault="0030206C" w:rsidP="00311765">
            <w:pPr>
              <w:pStyle w:val="HuvudrubrikEnsam"/>
            </w:pPr>
            <w:r w:rsidRPr="00EB6D92">
              <w:t>Ärenden för avgörande</w:t>
            </w:r>
            <w:r w:rsidRPr="00EB6D92">
              <w:br/>
              <w:t>onsdagen den 14 mars kl. 16.00</w:t>
            </w:r>
          </w:p>
        </w:tc>
        <w:tc>
          <w:tcPr>
            <w:tcW w:w="2481" w:type="dxa"/>
          </w:tcPr>
          <w:p w:rsidR="0030206C" w:rsidRPr="00EB6D92" w:rsidRDefault="0030206C" w:rsidP="00311765">
            <w:pPr>
              <w:pStyle w:val="HuvudrubrikKolumn3"/>
            </w:pPr>
            <w:r w:rsidRPr="00EB6D92">
              <w:t>Reservationer</w:t>
            </w:r>
          </w:p>
        </w:tc>
      </w:tr>
      <w:tr w:rsidR="0030206C" w:rsidRPr="00EB6D92" w:rsidTr="003117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206C" w:rsidRPr="00EB6D92" w:rsidRDefault="0030206C" w:rsidP="00311765"/>
        </w:tc>
        <w:tc>
          <w:tcPr>
            <w:tcW w:w="6237" w:type="dxa"/>
          </w:tcPr>
          <w:p w:rsidR="0030206C" w:rsidRPr="00EB6D92" w:rsidRDefault="0030206C" w:rsidP="00311765">
            <w:pPr>
              <w:pStyle w:val="Underrubrik"/>
            </w:pPr>
            <w:r w:rsidRPr="00EB6D92">
              <w:t>Tidigare slutdebatterade</w:t>
            </w:r>
          </w:p>
        </w:tc>
        <w:tc>
          <w:tcPr>
            <w:tcW w:w="2481" w:type="dxa"/>
          </w:tcPr>
          <w:p w:rsidR="0030206C" w:rsidRPr="00EB6D92" w:rsidRDefault="0030206C" w:rsidP="00311765">
            <w:pPr>
              <w:pStyle w:val="renderubrik"/>
              <w:rPr>
                <w:spacing w:val="-4"/>
              </w:rPr>
            </w:pPr>
          </w:p>
        </w:tc>
      </w:tr>
      <w:tr w:rsidR="0030206C" w:rsidRPr="00EB6D92" w:rsidTr="003117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206C" w:rsidRPr="00EB6D92" w:rsidRDefault="0030206C" w:rsidP="00311765"/>
        </w:tc>
        <w:tc>
          <w:tcPr>
            <w:tcW w:w="6237" w:type="dxa"/>
          </w:tcPr>
          <w:p w:rsidR="0030206C" w:rsidRPr="00EB6D92" w:rsidRDefault="0030206C" w:rsidP="00311765">
            <w:pPr>
              <w:pStyle w:val="renderubrik"/>
            </w:pPr>
            <w:r w:rsidRPr="00EB6D92">
              <w:t>Miljö- och jordbruksutskottets betänkande</w:t>
            </w:r>
          </w:p>
        </w:tc>
        <w:tc>
          <w:tcPr>
            <w:tcW w:w="2481" w:type="dxa"/>
          </w:tcPr>
          <w:p w:rsidR="0030206C" w:rsidRPr="00EB6D92" w:rsidRDefault="0030206C" w:rsidP="00311765">
            <w:pPr>
              <w:pStyle w:val="renderubrik"/>
              <w:rPr>
                <w:spacing w:val="-4"/>
              </w:rPr>
            </w:pPr>
          </w:p>
        </w:tc>
      </w:tr>
      <w:tr w:rsidR="0030206C" w:rsidRPr="00EB6D92" w:rsidTr="003117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206C" w:rsidRPr="00EB6D92" w:rsidRDefault="0030206C" w:rsidP="00311765">
            <w:pPr>
              <w:pStyle w:val="FlistaNrText"/>
            </w:pPr>
          </w:p>
        </w:tc>
        <w:tc>
          <w:tcPr>
            <w:tcW w:w="6237" w:type="dxa"/>
          </w:tcPr>
          <w:p w:rsidR="0030206C" w:rsidRPr="00EB6D92" w:rsidRDefault="0030206C" w:rsidP="00311765">
            <w:r w:rsidRPr="00EB6D92">
              <w:t>2006/07:MJU7 Landsbygdsutveckling m.m.</w:t>
            </w:r>
          </w:p>
        </w:tc>
        <w:tc>
          <w:tcPr>
            <w:tcW w:w="2481" w:type="dxa"/>
          </w:tcPr>
          <w:p w:rsidR="0030206C" w:rsidRPr="00EB6D92" w:rsidRDefault="0030206C" w:rsidP="00311765">
            <w:pPr>
              <w:rPr>
                <w:spacing w:val="-4"/>
              </w:rPr>
            </w:pPr>
            <w:r w:rsidRPr="00EB6D92">
              <w:rPr>
                <w:spacing w:val="-4"/>
              </w:rPr>
              <w:t>11 res. (s,v,mp)</w:t>
            </w:r>
          </w:p>
        </w:tc>
      </w:tr>
      <w:tr w:rsidR="0030206C" w:rsidRPr="00EB6D92" w:rsidTr="003117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206C" w:rsidRPr="00EB6D92" w:rsidRDefault="0030206C" w:rsidP="00311765"/>
        </w:tc>
        <w:tc>
          <w:tcPr>
            <w:tcW w:w="6237" w:type="dxa"/>
          </w:tcPr>
          <w:p w:rsidR="0030206C" w:rsidRPr="00EB6D92" w:rsidRDefault="0030206C" w:rsidP="00311765">
            <w:pPr>
              <w:pStyle w:val="renderubrik"/>
            </w:pPr>
            <w:r w:rsidRPr="00EB6D92">
              <w:t>Kulturutskottets betänkanden</w:t>
            </w:r>
          </w:p>
        </w:tc>
        <w:tc>
          <w:tcPr>
            <w:tcW w:w="2481" w:type="dxa"/>
          </w:tcPr>
          <w:p w:rsidR="0030206C" w:rsidRPr="00EB6D92" w:rsidRDefault="0030206C" w:rsidP="00311765">
            <w:pPr>
              <w:pStyle w:val="renderubrik"/>
              <w:rPr>
                <w:spacing w:val="-4"/>
              </w:rPr>
            </w:pPr>
          </w:p>
        </w:tc>
      </w:tr>
      <w:tr w:rsidR="0030206C" w:rsidRPr="00EB6D92" w:rsidTr="003117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206C" w:rsidRPr="00EB6D92" w:rsidRDefault="0030206C" w:rsidP="00311765">
            <w:pPr>
              <w:pStyle w:val="FlistaNrText"/>
            </w:pPr>
          </w:p>
        </w:tc>
        <w:tc>
          <w:tcPr>
            <w:tcW w:w="6237" w:type="dxa"/>
          </w:tcPr>
          <w:p w:rsidR="0030206C" w:rsidRPr="00EB6D92" w:rsidRDefault="0030206C" w:rsidP="00311765">
            <w:r w:rsidRPr="00EB6D92">
              <w:t>2006/07:KrU2 Museer</w:t>
            </w:r>
          </w:p>
        </w:tc>
        <w:tc>
          <w:tcPr>
            <w:tcW w:w="2481" w:type="dxa"/>
          </w:tcPr>
          <w:p w:rsidR="0030206C" w:rsidRPr="00EB6D92" w:rsidRDefault="0030206C" w:rsidP="00311765">
            <w:pPr>
              <w:rPr>
                <w:spacing w:val="-4"/>
              </w:rPr>
            </w:pPr>
            <w:r w:rsidRPr="00EB6D92">
              <w:rPr>
                <w:spacing w:val="-4"/>
              </w:rPr>
              <w:t>1 res. (v)</w:t>
            </w:r>
          </w:p>
        </w:tc>
      </w:tr>
      <w:tr w:rsidR="0030206C" w:rsidRPr="00EB6D92" w:rsidTr="003117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206C" w:rsidRPr="00EB6D92" w:rsidRDefault="0030206C" w:rsidP="00311765">
            <w:pPr>
              <w:pStyle w:val="FlistaNrText"/>
            </w:pPr>
          </w:p>
        </w:tc>
        <w:tc>
          <w:tcPr>
            <w:tcW w:w="6237" w:type="dxa"/>
          </w:tcPr>
          <w:p w:rsidR="0030206C" w:rsidRPr="00EB6D92" w:rsidRDefault="0030206C" w:rsidP="00311765">
            <w:r w:rsidRPr="00EB6D92">
              <w:t>2006/07:KrU3 Mediefrågor m.m.</w:t>
            </w:r>
          </w:p>
        </w:tc>
        <w:tc>
          <w:tcPr>
            <w:tcW w:w="2481" w:type="dxa"/>
          </w:tcPr>
          <w:p w:rsidR="0030206C" w:rsidRPr="00EB6D92" w:rsidRDefault="0030206C" w:rsidP="00311765">
            <w:pPr>
              <w:rPr>
                <w:spacing w:val="-4"/>
              </w:rPr>
            </w:pPr>
            <w:r w:rsidRPr="00EB6D92">
              <w:rPr>
                <w:spacing w:val="-4"/>
              </w:rPr>
              <w:t>1 res. (v)</w:t>
            </w:r>
          </w:p>
        </w:tc>
      </w:tr>
      <w:tr w:rsidR="0030206C" w:rsidRPr="00EB6D92" w:rsidTr="003117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206C" w:rsidRPr="00EB6D92" w:rsidRDefault="0030206C" w:rsidP="00311765">
            <w:pPr>
              <w:pStyle w:val="FlistaNrText"/>
            </w:pPr>
          </w:p>
        </w:tc>
        <w:tc>
          <w:tcPr>
            <w:tcW w:w="6237" w:type="dxa"/>
          </w:tcPr>
          <w:p w:rsidR="0030206C" w:rsidRPr="00EB6D92" w:rsidRDefault="0030206C" w:rsidP="00311765">
            <w:r w:rsidRPr="00EB6D92">
              <w:t>2006/07:KrU4 Övergripande kulturfrågor</w:t>
            </w:r>
          </w:p>
        </w:tc>
        <w:tc>
          <w:tcPr>
            <w:tcW w:w="2481" w:type="dxa"/>
          </w:tcPr>
          <w:p w:rsidR="0030206C" w:rsidRPr="00EB6D92" w:rsidRDefault="0030206C" w:rsidP="00311765">
            <w:pPr>
              <w:rPr>
                <w:spacing w:val="-4"/>
              </w:rPr>
            </w:pPr>
            <w:r w:rsidRPr="00EB6D92">
              <w:rPr>
                <w:spacing w:val="-4"/>
              </w:rPr>
              <w:t>5 res. (s,v,mp)</w:t>
            </w:r>
          </w:p>
        </w:tc>
      </w:tr>
      <w:tr w:rsidR="0030206C" w:rsidRPr="00EB6D92" w:rsidTr="003117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206C" w:rsidRPr="00EB6D92" w:rsidRDefault="0030206C" w:rsidP="00311765">
            <w:pPr>
              <w:pStyle w:val="FlistaNrText"/>
            </w:pPr>
          </w:p>
        </w:tc>
        <w:tc>
          <w:tcPr>
            <w:tcW w:w="6237" w:type="dxa"/>
          </w:tcPr>
          <w:p w:rsidR="0030206C" w:rsidRPr="00EB6D92" w:rsidRDefault="0030206C" w:rsidP="00311765">
            <w:r w:rsidRPr="00EB6D92">
              <w:t>2006/07:KrU5 Idrottsfrågor</w:t>
            </w:r>
          </w:p>
        </w:tc>
        <w:tc>
          <w:tcPr>
            <w:tcW w:w="2481" w:type="dxa"/>
          </w:tcPr>
          <w:p w:rsidR="0030206C" w:rsidRPr="00EB6D92" w:rsidRDefault="0030206C" w:rsidP="00311765">
            <w:pPr>
              <w:rPr>
                <w:spacing w:val="-4"/>
              </w:rPr>
            </w:pPr>
            <w:r w:rsidRPr="00EB6D92">
              <w:rPr>
                <w:spacing w:val="-4"/>
              </w:rPr>
              <w:t>4 res. (s,v,mp)</w:t>
            </w:r>
          </w:p>
        </w:tc>
      </w:tr>
    </w:tbl>
    <w:p w:rsidR="0030206C" w:rsidRPr="00EB6D92" w:rsidRDefault="0030206C" w:rsidP="0030206C">
      <w:pPr>
        <w:pStyle w:val="Blankrad"/>
      </w:pPr>
      <w:r w:rsidRPr="00EB6D92">
        <w:t>     </w:t>
      </w:r>
    </w:p>
    <w:p w:rsidR="0030206C" w:rsidRPr="00EB6D92" w:rsidRDefault="0030206C" w:rsidP="0030206C">
      <w:pPr>
        <w:pStyle w:val="Blankrad"/>
      </w:pPr>
      <w:r w:rsidRPr="00EB6D92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EB6D9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EB6D92" w:rsidRDefault="00F56AA1">
            <w:pPr>
              <w:pStyle w:val="IngenText"/>
            </w:pPr>
            <w:r w:rsidRPr="00EB6D92">
              <w:t>    </w:t>
            </w:r>
          </w:p>
        </w:tc>
        <w:tc>
          <w:tcPr>
            <w:tcW w:w="8718" w:type="dxa"/>
          </w:tcPr>
          <w:p w:rsidR="006E04A4" w:rsidRPr="00EB6D92" w:rsidRDefault="006E04A4">
            <w:pPr>
              <w:pStyle w:val="StreckMitten"/>
            </w:pPr>
            <w:r w:rsidRPr="00EB6D92">
              <w:tab/>
            </w:r>
            <w:r w:rsidRPr="00EB6D92">
              <w:tab/>
            </w:r>
          </w:p>
        </w:tc>
      </w:tr>
    </w:tbl>
    <w:p w:rsidR="006E04A4" w:rsidRPr="00EB6D92" w:rsidRDefault="006E04A4"/>
    <w:sectPr w:rsidR="006E04A4" w:rsidRPr="00EB6D92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A1443" w:rsidRPr="00EB6D92" w:rsidRDefault="003A1443">
      <w:r w:rsidRPr="00EB6D92">
        <w:separator/>
      </w:r>
    </w:p>
  </w:endnote>
  <w:endnote w:type="continuationSeparator" w:id="0">
    <w:p w:rsidR="003A1443" w:rsidRPr="00EB6D92" w:rsidRDefault="003A1443">
      <w:r w:rsidRPr="00EB6D9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113A" w:rsidRPr="00EB6D92" w:rsidRDefault="002A113A">
    <w:pPr>
      <w:pStyle w:val="Sidhuvud"/>
      <w:jc w:val="center"/>
    </w:pPr>
    <w:r w:rsidRPr="00EB6D92">
      <w:fldChar w:fldCharType="begin" w:fldLock="1"/>
    </w:r>
    <w:r w:rsidRPr="00EB6D92">
      <w:instrText xml:space="preserve"> PAGE </w:instrText>
    </w:r>
    <w:r w:rsidRPr="00EB6D92">
      <w:fldChar w:fldCharType="separate"/>
    </w:r>
    <w:r w:rsidR="00386B4A" w:rsidRPr="00EB6D92">
      <w:t>2</w:t>
    </w:r>
    <w:r w:rsidRPr="00EB6D92">
      <w:fldChar w:fldCharType="end"/>
    </w:r>
    <w:r w:rsidRPr="00EB6D92">
      <w:t>(</w:t>
    </w:r>
    <w:r w:rsidRPr="00EB6D92">
      <w:fldChar w:fldCharType="begin" w:fldLock="1"/>
    </w:r>
    <w:r w:rsidRPr="00EB6D92">
      <w:instrText xml:space="preserve"> NUMPAGES </w:instrText>
    </w:r>
    <w:r w:rsidRPr="00EB6D92">
      <w:fldChar w:fldCharType="separate"/>
    </w:r>
    <w:r w:rsidR="00386B4A" w:rsidRPr="00EB6D92">
      <w:t>3</w:t>
    </w:r>
    <w:r w:rsidRPr="00EB6D92">
      <w:fldChar w:fldCharType="end"/>
    </w:r>
    <w:r w:rsidRPr="00EB6D92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113A" w:rsidRPr="00EB6D92" w:rsidRDefault="002A113A">
    <w:pPr>
      <w:pStyle w:val="Sidhuvud"/>
      <w:jc w:val="center"/>
    </w:pPr>
    <w:r w:rsidRPr="00EB6D92">
      <w:fldChar w:fldCharType="begin" w:fldLock="1"/>
    </w:r>
    <w:r w:rsidRPr="00EB6D92">
      <w:instrText xml:space="preserve"> PAGE </w:instrText>
    </w:r>
    <w:r w:rsidRPr="00EB6D92">
      <w:fldChar w:fldCharType="separate"/>
    </w:r>
    <w:r w:rsidR="00311765" w:rsidRPr="00EB6D92">
      <w:t>1</w:t>
    </w:r>
    <w:r w:rsidRPr="00EB6D92">
      <w:fldChar w:fldCharType="end"/>
    </w:r>
    <w:r w:rsidRPr="00EB6D92">
      <w:t>(</w:t>
    </w:r>
    <w:r w:rsidRPr="00EB6D92">
      <w:fldChar w:fldCharType="begin" w:fldLock="1"/>
    </w:r>
    <w:r w:rsidRPr="00EB6D92">
      <w:instrText xml:space="preserve"> NUMPAGES </w:instrText>
    </w:r>
    <w:r w:rsidRPr="00EB6D92">
      <w:fldChar w:fldCharType="separate"/>
    </w:r>
    <w:r w:rsidR="00375213" w:rsidRPr="00EB6D92">
      <w:t>3</w:t>
    </w:r>
    <w:r w:rsidRPr="00EB6D92">
      <w:fldChar w:fldCharType="end"/>
    </w:r>
    <w:r w:rsidRPr="00EB6D92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A1443" w:rsidRPr="00EB6D92" w:rsidRDefault="003A1443">
      <w:r w:rsidRPr="00EB6D92">
        <w:separator/>
      </w:r>
    </w:p>
  </w:footnote>
  <w:footnote w:type="continuationSeparator" w:id="0">
    <w:p w:rsidR="003A1443" w:rsidRPr="00EB6D92" w:rsidRDefault="003A1443">
      <w:r w:rsidRPr="00EB6D9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113A" w:rsidRPr="00EB6D92" w:rsidRDefault="002A113A">
    <w:pPr>
      <w:pStyle w:val="Sidhuvud"/>
      <w:tabs>
        <w:tab w:val="clear" w:pos="4536"/>
      </w:tabs>
    </w:pPr>
    <w:r w:rsidRPr="00EB6D92">
      <w:fldChar w:fldCharType="begin" w:fldLock="1"/>
    </w:r>
    <w:r w:rsidRPr="00EB6D92">
      <w:instrText xml:space="preserve"> DOCPROPERTY "DocumentDate" </w:instrText>
    </w:r>
    <w:r w:rsidRPr="00EB6D92">
      <w:fldChar w:fldCharType="separate"/>
    </w:r>
    <w:r w:rsidR="00375213" w:rsidRPr="00EB6D92">
      <w:t>Måndagen den 12 mars 2007</w:t>
    </w:r>
    <w:r w:rsidRPr="00EB6D92">
      <w:fldChar w:fldCharType="end"/>
    </w:r>
    <w:r w:rsidRPr="00EB6D92">
      <w:tab/>
    </w:r>
  </w:p>
  <w:p w:rsidR="002A113A" w:rsidRPr="00EB6D92" w:rsidRDefault="002A113A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EB6D92">
      <w:rPr>
        <w:sz w:val="12"/>
      </w:rPr>
      <w:tab/>
    </w:r>
  </w:p>
  <w:p w:rsidR="002A113A" w:rsidRPr="00EB6D92" w:rsidRDefault="002A113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113A" w:rsidRPr="00EB6D92" w:rsidRDefault="00EB6D92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EB6D92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A113A" w:rsidRPr="00EB6D92" w:rsidRDefault="002A113A">
    <w:pPr>
      <w:pStyle w:val="Dokumentrubrik"/>
      <w:spacing w:after="360"/>
    </w:pPr>
    <w:r w:rsidRPr="00EB6D92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2085561382">
    <w:abstractNumId w:val="5"/>
  </w:num>
  <w:num w:numId="2" w16cid:durableId="1965504749">
    <w:abstractNumId w:val="2"/>
  </w:num>
  <w:num w:numId="3" w16cid:durableId="334116368">
    <w:abstractNumId w:val="4"/>
  </w:num>
  <w:num w:numId="4" w16cid:durableId="1038048522">
    <w:abstractNumId w:val="1"/>
  </w:num>
  <w:num w:numId="5" w16cid:durableId="389500685">
    <w:abstractNumId w:val="0"/>
  </w:num>
  <w:num w:numId="6" w16cid:durableId="2095082295">
    <w:abstractNumId w:val="3"/>
  </w:num>
  <w:num w:numId="7" w16cid:durableId="1849832598">
    <w:abstractNumId w:val="3"/>
  </w:num>
  <w:num w:numId="8" w16cid:durableId="2048326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A113A"/>
    <w:rsid w:val="00000608"/>
    <w:rsid w:val="00003249"/>
    <w:rsid w:val="00013362"/>
    <w:rsid w:val="00025ED1"/>
    <w:rsid w:val="00030ADD"/>
    <w:rsid w:val="000451B8"/>
    <w:rsid w:val="000473E3"/>
    <w:rsid w:val="00052BC7"/>
    <w:rsid w:val="000531DC"/>
    <w:rsid w:val="000541FC"/>
    <w:rsid w:val="000602F5"/>
    <w:rsid w:val="00060EE6"/>
    <w:rsid w:val="00067D5D"/>
    <w:rsid w:val="00074E52"/>
    <w:rsid w:val="00075958"/>
    <w:rsid w:val="00092904"/>
    <w:rsid w:val="00096F15"/>
    <w:rsid w:val="000E30A0"/>
    <w:rsid w:val="00103C04"/>
    <w:rsid w:val="0014779C"/>
    <w:rsid w:val="00147F56"/>
    <w:rsid w:val="001548E3"/>
    <w:rsid w:val="00160B0C"/>
    <w:rsid w:val="00160B33"/>
    <w:rsid w:val="00165404"/>
    <w:rsid w:val="001903E8"/>
    <w:rsid w:val="00193B94"/>
    <w:rsid w:val="00194661"/>
    <w:rsid w:val="00195593"/>
    <w:rsid w:val="00197B71"/>
    <w:rsid w:val="001A1CBE"/>
    <w:rsid w:val="001B4C8D"/>
    <w:rsid w:val="001C4530"/>
    <w:rsid w:val="001D19AB"/>
    <w:rsid w:val="001D19E3"/>
    <w:rsid w:val="001D7C4B"/>
    <w:rsid w:val="001E0CB1"/>
    <w:rsid w:val="001F45EF"/>
    <w:rsid w:val="001F58F3"/>
    <w:rsid w:val="001F64F7"/>
    <w:rsid w:val="00211667"/>
    <w:rsid w:val="00215146"/>
    <w:rsid w:val="00223EF7"/>
    <w:rsid w:val="002257C6"/>
    <w:rsid w:val="00233D5B"/>
    <w:rsid w:val="00233E62"/>
    <w:rsid w:val="00242820"/>
    <w:rsid w:val="002703DA"/>
    <w:rsid w:val="002760B5"/>
    <w:rsid w:val="002826A6"/>
    <w:rsid w:val="002A09ED"/>
    <w:rsid w:val="002A113A"/>
    <w:rsid w:val="002A6592"/>
    <w:rsid w:val="002B3051"/>
    <w:rsid w:val="002C244C"/>
    <w:rsid w:val="002C2EDB"/>
    <w:rsid w:val="002E0309"/>
    <w:rsid w:val="002E546B"/>
    <w:rsid w:val="002F0C89"/>
    <w:rsid w:val="002F19EC"/>
    <w:rsid w:val="002F2D1A"/>
    <w:rsid w:val="002F7486"/>
    <w:rsid w:val="0030206C"/>
    <w:rsid w:val="0030336E"/>
    <w:rsid w:val="00305353"/>
    <w:rsid w:val="003107BB"/>
    <w:rsid w:val="00311765"/>
    <w:rsid w:val="00315C69"/>
    <w:rsid w:val="0032182C"/>
    <w:rsid w:val="003320D1"/>
    <w:rsid w:val="00334A3B"/>
    <w:rsid w:val="0034141E"/>
    <w:rsid w:val="00341C37"/>
    <w:rsid w:val="00350ACF"/>
    <w:rsid w:val="003511C0"/>
    <w:rsid w:val="003652CF"/>
    <w:rsid w:val="00375213"/>
    <w:rsid w:val="00377B34"/>
    <w:rsid w:val="003863CC"/>
    <w:rsid w:val="00386486"/>
    <w:rsid w:val="00386B4A"/>
    <w:rsid w:val="00390B4E"/>
    <w:rsid w:val="003945BB"/>
    <w:rsid w:val="003A1443"/>
    <w:rsid w:val="003B34DA"/>
    <w:rsid w:val="003B796F"/>
    <w:rsid w:val="003C7487"/>
    <w:rsid w:val="003C7EDD"/>
    <w:rsid w:val="003D0E9A"/>
    <w:rsid w:val="003E1861"/>
    <w:rsid w:val="003F7B0C"/>
    <w:rsid w:val="00404049"/>
    <w:rsid w:val="00405E4A"/>
    <w:rsid w:val="004100C9"/>
    <w:rsid w:val="00415238"/>
    <w:rsid w:val="00415884"/>
    <w:rsid w:val="0045348A"/>
    <w:rsid w:val="004603CE"/>
    <w:rsid w:val="0046736F"/>
    <w:rsid w:val="00481275"/>
    <w:rsid w:val="00486DB6"/>
    <w:rsid w:val="004C1FA3"/>
    <w:rsid w:val="004C4932"/>
    <w:rsid w:val="004D1B3F"/>
    <w:rsid w:val="004E5670"/>
    <w:rsid w:val="004E5AC8"/>
    <w:rsid w:val="004F173D"/>
    <w:rsid w:val="004F2643"/>
    <w:rsid w:val="004F60B1"/>
    <w:rsid w:val="005020C6"/>
    <w:rsid w:val="00510E80"/>
    <w:rsid w:val="00537A01"/>
    <w:rsid w:val="0055142D"/>
    <w:rsid w:val="00585ED4"/>
    <w:rsid w:val="00593F37"/>
    <w:rsid w:val="00594D74"/>
    <w:rsid w:val="00597CFF"/>
    <w:rsid w:val="005A4129"/>
    <w:rsid w:val="005B38E1"/>
    <w:rsid w:val="005B70D8"/>
    <w:rsid w:val="005C2FB4"/>
    <w:rsid w:val="005C7F3D"/>
    <w:rsid w:val="005D4B9F"/>
    <w:rsid w:val="005D5DA3"/>
    <w:rsid w:val="005D65CC"/>
    <w:rsid w:val="005F1084"/>
    <w:rsid w:val="0060198F"/>
    <w:rsid w:val="00602C19"/>
    <w:rsid w:val="006115DB"/>
    <w:rsid w:val="006140AD"/>
    <w:rsid w:val="0061541F"/>
    <w:rsid w:val="006320E4"/>
    <w:rsid w:val="006417AD"/>
    <w:rsid w:val="0064413C"/>
    <w:rsid w:val="00645051"/>
    <w:rsid w:val="00652619"/>
    <w:rsid w:val="00652957"/>
    <w:rsid w:val="00660A6C"/>
    <w:rsid w:val="00662DB5"/>
    <w:rsid w:val="006841B3"/>
    <w:rsid w:val="00690C89"/>
    <w:rsid w:val="00691645"/>
    <w:rsid w:val="00693162"/>
    <w:rsid w:val="00695350"/>
    <w:rsid w:val="006A2C7B"/>
    <w:rsid w:val="006C05D9"/>
    <w:rsid w:val="006C4107"/>
    <w:rsid w:val="006D0C2B"/>
    <w:rsid w:val="006D196C"/>
    <w:rsid w:val="006E04A4"/>
    <w:rsid w:val="006F2BA3"/>
    <w:rsid w:val="006F4563"/>
    <w:rsid w:val="006F4DE6"/>
    <w:rsid w:val="006F63C4"/>
    <w:rsid w:val="0071198D"/>
    <w:rsid w:val="00712ED9"/>
    <w:rsid w:val="00721555"/>
    <w:rsid w:val="007246B8"/>
    <w:rsid w:val="00726578"/>
    <w:rsid w:val="0074546A"/>
    <w:rsid w:val="00745B90"/>
    <w:rsid w:val="0075111F"/>
    <w:rsid w:val="007526CB"/>
    <w:rsid w:val="007532ED"/>
    <w:rsid w:val="00755F48"/>
    <w:rsid w:val="0078127D"/>
    <w:rsid w:val="007A090E"/>
    <w:rsid w:val="007B01A2"/>
    <w:rsid w:val="007B3D13"/>
    <w:rsid w:val="007C0AB9"/>
    <w:rsid w:val="007D165E"/>
    <w:rsid w:val="007D7A4C"/>
    <w:rsid w:val="007D7F1E"/>
    <w:rsid w:val="007E245A"/>
    <w:rsid w:val="007F5CBC"/>
    <w:rsid w:val="00807049"/>
    <w:rsid w:val="00814CAC"/>
    <w:rsid w:val="00821A25"/>
    <w:rsid w:val="00831637"/>
    <w:rsid w:val="00835D03"/>
    <w:rsid w:val="00852D40"/>
    <w:rsid w:val="00854C30"/>
    <w:rsid w:val="008600DA"/>
    <w:rsid w:val="0086222B"/>
    <w:rsid w:val="00873E43"/>
    <w:rsid w:val="00887B6F"/>
    <w:rsid w:val="00891A92"/>
    <w:rsid w:val="008B3DE9"/>
    <w:rsid w:val="008C2406"/>
    <w:rsid w:val="008C2C60"/>
    <w:rsid w:val="008C79FF"/>
    <w:rsid w:val="008D70CE"/>
    <w:rsid w:val="008E0710"/>
    <w:rsid w:val="008E1049"/>
    <w:rsid w:val="008F66F9"/>
    <w:rsid w:val="00902758"/>
    <w:rsid w:val="00904AF5"/>
    <w:rsid w:val="00916262"/>
    <w:rsid w:val="00935A09"/>
    <w:rsid w:val="00943639"/>
    <w:rsid w:val="00945CF1"/>
    <w:rsid w:val="009469B5"/>
    <w:rsid w:val="00953F6C"/>
    <w:rsid w:val="00954C81"/>
    <w:rsid w:val="0096765E"/>
    <w:rsid w:val="0097005E"/>
    <w:rsid w:val="0098072B"/>
    <w:rsid w:val="0099091B"/>
    <w:rsid w:val="00993003"/>
    <w:rsid w:val="009936B7"/>
    <w:rsid w:val="009A2123"/>
    <w:rsid w:val="009A2E6D"/>
    <w:rsid w:val="009A4BE1"/>
    <w:rsid w:val="009E024F"/>
    <w:rsid w:val="009E29D2"/>
    <w:rsid w:val="009E2A19"/>
    <w:rsid w:val="009E3158"/>
    <w:rsid w:val="009F16CD"/>
    <w:rsid w:val="00A047C8"/>
    <w:rsid w:val="00A14C18"/>
    <w:rsid w:val="00A2364A"/>
    <w:rsid w:val="00A24FCD"/>
    <w:rsid w:val="00A27870"/>
    <w:rsid w:val="00A31819"/>
    <w:rsid w:val="00A323E6"/>
    <w:rsid w:val="00A33A32"/>
    <w:rsid w:val="00A40076"/>
    <w:rsid w:val="00A4395A"/>
    <w:rsid w:val="00A51BBE"/>
    <w:rsid w:val="00A63B75"/>
    <w:rsid w:val="00A65816"/>
    <w:rsid w:val="00A669E1"/>
    <w:rsid w:val="00A726A7"/>
    <w:rsid w:val="00A76381"/>
    <w:rsid w:val="00A80A58"/>
    <w:rsid w:val="00A87B20"/>
    <w:rsid w:val="00AA4B94"/>
    <w:rsid w:val="00AC0E93"/>
    <w:rsid w:val="00AD51C2"/>
    <w:rsid w:val="00AE255A"/>
    <w:rsid w:val="00AE4186"/>
    <w:rsid w:val="00AF003C"/>
    <w:rsid w:val="00AF3615"/>
    <w:rsid w:val="00AF62E9"/>
    <w:rsid w:val="00B11B39"/>
    <w:rsid w:val="00B27DC3"/>
    <w:rsid w:val="00B503C7"/>
    <w:rsid w:val="00B52F86"/>
    <w:rsid w:val="00B71361"/>
    <w:rsid w:val="00B756CD"/>
    <w:rsid w:val="00B81FDE"/>
    <w:rsid w:val="00B8715B"/>
    <w:rsid w:val="00B90627"/>
    <w:rsid w:val="00B91174"/>
    <w:rsid w:val="00B96B57"/>
    <w:rsid w:val="00BA6962"/>
    <w:rsid w:val="00BD1E8E"/>
    <w:rsid w:val="00BD5B2F"/>
    <w:rsid w:val="00BE1F3F"/>
    <w:rsid w:val="00BE26EA"/>
    <w:rsid w:val="00BE2EB7"/>
    <w:rsid w:val="00BF1A01"/>
    <w:rsid w:val="00BF2ADF"/>
    <w:rsid w:val="00C025A9"/>
    <w:rsid w:val="00C04A70"/>
    <w:rsid w:val="00C10E87"/>
    <w:rsid w:val="00C11760"/>
    <w:rsid w:val="00C20D9F"/>
    <w:rsid w:val="00C337B2"/>
    <w:rsid w:val="00C354BF"/>
    <w:rsid w:val="00C37D3A"/>
    <w:rsid w:val="00C46D5F"/>
    <w:rsid w:val="00C94CBC"/>
    <w:rsid w:val="00C95FD1"/>
    <w:rsid w:val="00CA0FEA"/>
    <w:rsid w:val="00CA5C77"/>
    <w:rsid w:val="00CA63A1"/>
    <w:rsid w:val="00CB2C30"/>
    <w:rsid w:val="00CC4FEA"/>
    <w:rsid w:val="00CD26A6"/>
    <w:rsid w:val="00CD2A19"/>
    <w:rsid w:val="00CD5D0A"/>
    <w:rsid w:val="00CD65B3"/>
    <w:rsid w:val="00CE06E3"/>
    <w:rsid w:val="00CE2D82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41247"/>
    <w:rsid w:val="00D45AE3"/>
    <w:rsid w:val="00D46A27"/>
    <w:rsid w:val="00D51FA2"/>
    <w:rsid w:val="00D63600"/>
    <w:rsid w:val="00D6756A"/>
    <w:rsid w:val="00D76DAF"/>
    <w:rsid w:val="00D77FF8"/>
    <w:rsid w:val="00D80B4A"/>
    <w:rsid w:val="00D828C7"/>
    <w:rsid w:val="00D82BA7"/>
    <w:rsid w:val="00D8658B"/>
    <w:rsid w:val="00D923F2"/>
    <w:rsid w:val="00DB3C3E"/>
    <w:rsid w:val="00DC1161"/>
    <w:rsid w:val="00DD564D"/>
    <w:rsid w:val="00DD656E"/>
    <w:rsid w:val="00DE1DA3"/>
    <w:rsid w:val="00DE65BE"/>
    <w:rsid w:val="00DF64A1"/>
    <w:rsid w:val="00DF7A9D"/>
    <w:rsid w:val="00E0128C"/>
    <w:rsid w:val="00E03BF3"/>
    <w:rsid w:val="00E17E2F"/>
    <w:rsid w:val="00E200D3"/>
    <w:rsid w:val="00E20333"/>
    <w:rsid w:val="00E24210"/>
    <w:rsid w:val="00E248C0"/>
    <w:rsid w:val="00E31377"/>
    <w:rsid w:val="00E33544"/>
    <w:rsid w:val="00E33802"/>
    <w:rsid w:val="00E33AC1"/>
    <w:rsid w:val="00E41505"/>
    <w:rsid w:val="00E4393B"/>
    <w:rsid w:val="00E43ADA"/>
    <w:rsid w:val="00E44BE6"/>
    <w:rsid w:val="00E45215"/>
    <w:rsid w:val="00E521C9"/>
    <w:rsid w:val="00E80849"/>
    <w:rsid w:val="00E94100"/>
    <w:rsid w:val="00E975DB"/>
    <w:rsid w:val="00EB6D92"/>
    <w:rsid w:val="00EC278F"/>
    <w:rsid w:val="00EC40C9"/>
    <w:rsid w:val="00ED095E"/>
    <w:rsid w:val="00EF5FE1"/>
    <w:rsid w:val="00F01227"/>
    <w:rsid w:val="00F01512"/>
    <w:rsid w:val="00F01896"/>
    <w:rsid w:val="00F061D3"/>
    <w:rsid w:val="00F20263"/>
    <w:rsid w:val="00F20F9E"/>
    <w:rsid w:val="00F241E4"/>
    <w:rsid w:val="00F27AE3"/>
    <w:rsid w:val="00F3158D"/>
    <w:rsid w:val="00F32AB0"/>
    <w:rsid w:val="00F5416E"/>
    <w:rsid w:val="00F56AA1"/>
    <w:rsid w:val="00F6126D"/>
    <w:rsid w:val="00F61AEB"/>
    <w:rsid w:val="00F63D49"/>
    <w:rsid w:val="00F65389"/>
    <w:rsid w:val="00F775B9"/>
    <w:rsid w:val="00F849DC"/>
    <w:rsid w:val="00F9696A"/>
    <w:rsid w:val="00FA3584"/>
    <w:rsid w:val="00FA35BF"/>
    <w:rsid w:val="00FA4AC7"/>
    <w:rsid w:val="00FB101A"/>
    <w:rsid w:val="00FB6412"/>
    <w:rsid w:val="00FC0BAE"/>
    <w:rsid w:val="00FC1A2D"/>
    <w:rsid w:val="00FD009B"/>
    <w:rsid w:val="00FD4FB8"/>
    <w:rsid w:val="00FD75C3"/>
    <w:rsid w:val="00FE5726"/>
    <w:rsid w:val="00FE68B7"/>
    <w:rsid w:val="00FE73AB"/>
    <w:rsid w:val="00FE7FD9"/>
    <w:rsid w:val="00FF05D4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B4223C-9376-4FEF-8F8B-C4E492E84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link w:val="renderubrikChar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character" w:customStyle="1" w:styleId="renderubrikChar">
    <w:name w:val="Ärenderubrik Char"/>
    <w:basedOn w:val="Standardstycketeckensnitt"/>
    <w:link w:val="renderubrik"/>
    <w:rsid w:val="006841B3"/>
    <w:rPr>
      <w:b/>
      <w:i/>
      <w:sz w:val="24"/>
      <w:lang w:val="sv-SE" w:eastAsia="sv-SE" w:bidi="ar-SA"/>
    </w:rPr>
  </w:style>
  <w:style w:type="paragraph" w:styleId="Ballongtext">
    <w:name w:val="Balloon Text"/>
    <w:basedOn w:val="Normal"/>
    <w:semiHidden/>
    <w:rsid w:val="00CD65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453</Words>
  <Characters>2734</Characters>
  <Application>Microsoft Office Word</Application>
  <DocSecurity>4</DocSecurity>
  <Lines>248</Lines>
  <Paragraphs>138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2006/07:72</vt:lpstr>
      <vt:lpstr>Måndagen den 12 mars 2007</vt:lpstr>
    </vt:vector>
  </TitlesOfParts>
  <Company>Riksdagen</Company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2007-03-09T16:05:00Z</cp:lastPrinted>
  <dcterms:created xsi:type="dcterms:W3CDTF">2025-12-17T03:36:00Z</dcterms:created>
  <dcterms:modified xsi:type="dcterms:W3CDTF">2025-12-17T03:36:00Z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Måndagen den 12 mars 2007</vt:lpwstr>
  </property>
  <property fmtid="{D5CDD505-2E9C-101B-9397-08002B2CF9AE}" pid="3" name="DocumentNumber">
    <vt:lpwstr>72</vt:lpwstr>
  </property>
  <property fmtid="{D5CDD505-2E9C-101B-9397-08002B2CF9AE}" pid="4" name="DocumentYear">
    <vt:lpwstr>2006/07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2007-03-12</vt:lpwstr>
  </property>
</Properties>
</file>