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2465FF" w:rsidTr="001766EA">
        <w:tc>
          <w:tcPr>
            <w:tcW w:w="2268" w:type="dxa"/>
          </w:tcPr>
          <w:p w:rsidR="002465FF" w:rsidRDefault="002465FF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2465FF" w:rsidRPr="003D2E68" w:rsidRDefault="002465FF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</w:t>
            </w:r>
          </w:p>
        </w:tc>
      </w:tr>
      <w:tr w:rsidR="002465FF" w:rsidTr="001766EA">
        <w:tc>
          <w:tcPr>
            <w:tcW w:w="5267" w:type="dxa"/>
            <w:gridSpan w:val="3"/>
          </w:tcPr>
          <w:p w:rsidR="002465FF" w:rsidRDefault="002465F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2465FF" w:rsidTr="001766EA">
        <w:tc>
          <w:tcPr>
            <w:tcW w:w="3402" w:type="dxa"/>
            <w:gridSpan w:val="2"/>
          </w:tcPr>
          <w:p w:rsidR="002465FF" w:rsidRDefault="002465FF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2465FF" w:rsidRDefault="002465FF" w:rsidP="007242A3">
            <w:pPr>
              <w:framePr w:w="5035" w:h="1644" w:wrap="notBeside" w:vAnchor="page" w:hAnchor="page" w:x="6573" w:y="721"/>
            </w:pPr>
          </w:p>
        </w:tc>
      </w:tr>
      <w:tr w:rsidR="002465FF" w:rsidTr="001766EA">
        <w:tc>
          <w:tcPr>
            <w:tcW w:w="2268" w:type="dxa"/>
          </w:tcPr>
          <w:p w:rsidR="002465FF" w:rsidRDefault="002465FF" w:rsidP="007242A3">
            <w:pPr>
              <w:framePr w:w="5035" w:h="1644" w:wrap="notBeside" w:vAnchor="page" w:hAnchor="page" w:x="6573" w:y="721"/>
            </w:pPr>
            <w:r>
              <w:t>2012-11-21</w:t>
            </w:r>
          </w:p>
        </w:tc>
        <w:tc>
          <w:tcPr>
            <w:tcW w:w="2999" w:type="dxa"/>
            <w:gridSpan w:val="2"/>
          </w:tcPr>
          <w:p w:rsidR="002465FF" w:rsidRPr="00ED583F" w:rsidRDefault="002465FF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2465FF" w:rsidTr="001766EA">
        <w:tc>
          <w:tcPr>
            <w:tcW w:w="2268" w:type="dxa"/>
          </w:tcPr>
          <w:p w:rsidR="002465FF" w:rsidRDefault="002465FF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2465FF" w:rsidRDefault="002465FF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Internationella enheten</w:t>
            </w: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65FF">
        <w:trPr>
          <w:trHeight w:val="284"/>
        </w:trPr>
        <w:tc>
          <w:tcPr>
            <w:tcW w:w="4911" w:type="dxa"/>
          </w:tcPr>
          <w:p w:rsidR="002465FF" w:rsidRDefault="002465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2465FF" w:rsidRPr="001766EA" w:rsidRDefault="002465FF">
      <w:pPr>
        <w:framePr w:w="4400" w:h="2523" w:wrap="notBeside" w:vAnchor="page" w:hAnchor="page" w:x="6453" w:y="2445"/>
        <w:ind w:left="142"/>
        <w:rPr>
          <w:b/>
        </w:rPr>
      </w:pPr>
    </w:p>
    <w:p w:rsidR="002465FF" w:rsidRPr="001766EA" w:rsidRDefault="002465FF" w:rsidP="001766EA">
      <w:pPr>
        <w:pStyle w:val="RKrubrik"/>
        <w:pBdr>
          <w:bottom w:val="single" w:sz="6" w:space="1" w:color="auto"/>
        </w:pBdr>
        <w:rPr>
          <w:lang w:val="en-GB"/>
        </w:rPr>
      </w:pPr>
      <w:bookmarkStart w:id="1" w:name="bRubrik"/>
      <w:bookmarkEnd w:id="1"/>
      <w:r w:rsidRPr="003D2E68">
        <w:rPr>
          <w:lang w:val="en-US"/>
        </w:rPr>
        <w:t xml:space="preserve">Rådets möte </w:t>
      </w:r>
      <w:r w:rsidRPr="001766EA">
        <w:rPr>
          <w:lang w:val="en-GB"/>
        </w:rPr>
        <w:t xml:space="preserve">Proposal for a Regulation of the European Parliament and of the Council on the European Union Programme for Social Change and Innovation </w:t>
      </w:r>
      <w:r w:rsidRPr="001766EA">
        <w:rPr>
          <w:bCs/>
          <w:lang w:val="en-GB"/>
        </w:rPr>
        <w:t>(First reading)</w:t>
      </w:r>
    </w:p>
    <w:p w:rsidR="002465FF" w:rsidRPr="001766EA" w:rsidRDefault="002465FF">
      <w:pPr>
        <w:pStyle w:val="RKrubrik"/>
        <w:pBdr>
          <w:bottom w:val="single" w:sz="6" w:space="1" w:color="auto"/>
        </w:pBdr>
        <w:rPr>
          <w:lang w:val="en-GB"/>
        </w:rPr>
      </w:pPr>
      <w:r w:rsidRPr="001766EA">
        <w:rPr>
          <w:lang w:val="en-GB"/>
        </w:rPr>
        <w:t>Interinstitutional file: 2011/0270 (COD)</w:t>
      </w:r>
    </w:p>
    <w:p w:rsidR="002465FF" w:rsidRPr="003D2E68" w:rsidRDefault="002465FF">
      <w:pPr>
        <w:pStyle w:val="RKnormal"/>
        <w:rPr>
          <w:lang w:val="en-US"/>
        </w:rPr>
      </w:pPr>
    </w:p>
    <w:p w:rsidR="002465FF" w:rsidRPr="003D2E68" w:rsidRDefault="002465FF">
      <w:pPr>
        <w:pStyle w:val="RKnormal"/>
        <w:rPr>
          <w:lang w:val="en-US"/>
        </w:rPr>
      </w:pPr>
      <w:r w:rsidRPr="003D2E68">
        <w:rPr>
          <w:lang w:val="en-US"/>
        </w:rPr>
        <w:t>Dagordningspunkt 5</w:t>
      </w:r>
    </w:p>
    <w:p w:rsidR="002465FF" w:rsidRPr="003D2E68" w:rsidRDefault="002465FF">
      <w:pPr>
        <w:pStyle w:val="RKnormal"/>
        <w:rPr>
          <w:lang w:val="en-US"/>
        </w:rPr>
      </w:pPr>
    </w:p>
    <w:p w:rsidR="002465FF" w:rsidRPr="00933904" w:rsidRDefault="002465FF" w:rsidP="00933904">
      <w:pPr>
        <w:pStyle w:val="RKnormal"/>
        <w:rPr>
          <w:lang w:val="en-GB"/>
        </w:rPr>
      </w:pPr>
      <w:r w:rsidRPr="003D2E68">
        <w:rPr>
          <w:lang w:val="en-US"/>
        </w:rPr>
        <w:t>Rubrik:</w:t>
      </w:r>
      <w:r w:rsidRPr="00933904">
        <w:rPr>
          <w:rFonts w:ascii="Times New Roman" w:hAnsi="Times New Roman"/>
          <w:b/>
          <w:lang w:val="en-GB" w:eastAsia="fr-BE"/>
        </w:rPr>
        <w:t xml:space="preserve"> </w:t>
      </w:r>
      <w:r w:rsidRPr="00933904">
        <w:rPr>
          <w:b/>
          <w:lang w:val="en-GB"/>
        </w:rPr>
        <w:t xml:space="preserve">Proposal for a Regulation of the European Parliament and of the Council on the European Union Programme for Social Change and Innovation </w:t>
      </w:r>
      <w:r w:rsidRPr="00933904">
        <w:rPr>
          <w:b/>
          <w:bCs/>
          <w:lang w:val="en-GB"/>
        </w:rPr>
        <w:t>(First reading)</w:t>
      </w:r>
      <w:r>
        <w:rPr>
          <w:lang w:val="en-GB"/>
        </w:rPr>
        <w:t xml:space="preserve"> </w:t>
      </w:r>
      <w:r w:rsidRPr="00933904">
        <w:rPr>
          <w:lang w:val="en-GB"/>
        </w:rPr>
        <w:t>Interinstitutional file: 2011/0270 (COD)</w:t>
      </w:r>
    </w:p>
    <w:p w:rsidR="002465FF" w:rsidRPr="003D2E68" w:rsidRDefault="002465FF">
      <w:pPr>
        <w:pStyle w:val="RKnormal"/>
        <w:rPr>
          <w:lang w:val="en-US"/>
        </w:rPr>
      </w:pPr>
    </w:p>
    <w:p w:rsidR="002465FF" w:rsidRDefault="002465FF">
      <w:pPr>
        <w:pStyle w:val="RKnormal"/>
      </w:pPr>
      <w:r>
        <w:t>Dokument: har ännu inte inkommit</w:t>
      </w:r>
    </w:p>
    <w:p w:rsidR="002465FF" w:rsidRDefault="002465FF">
      <w:pPr>
        <w:pStyle w:val="RKnormal"/>
      </w:pPr>
    </w:p>
    <w:p w:rsidR="002465FF" w:rsidRDefault="002465FF">
      <w:pPr>
        <w:pStyle w:val="RKnormal"/>
      </w:pPr>
      <w:r>
        <w:t xml:space="preserve">Tidigare dokument: </w:t>
      </w:r>
      <w:r w:rsidRPr="00933904">
        <w:t>Fakta-PM Arbetsmarknadsdepartementet 2011/12:FPM28</w:t>
      </w:r>
    </w:p>
    <w:p w:rsidR="002465FF" w:rsidRDefault="002465FF">
      <w:pPr>
        <w:pStyle w:val="RKnormal"/>
      </w:pPr>
    </w:p>
    <w:p w:rsidR="002465FF" w:rsidRDefault="002465FF">
      <w:pPr>
        <w:pStyle w:val="RKnormal"/>
      </w:pPr>
      <w:r>
        <w:t xml:space="preserve">Tidigare behandlad vid samråd med EU-nämnden: Förslaget har tidigare behandlats i EU-nämnden den 15 juni 2012. </w:t>
      </w:r>
    </w:p>
    <w:p w:rsidR="002465FF" w:rsidRDefault="002465FF" w:rsidP="009D6AF8">
      <w:pPr>
        <w:pStyle w:val="RKrubrik"/>
      </w:pPr>
      <w:r>
        <w:t>Bakgrund</w:t>
      </w:r>
    </w:p>
    <w:p w:rsidR="002465FF" w:rsidRPr="00933904" w:rsidRDefault="002465FF" w:rsidP="00933904">
      <w:pPr>
        <w:pStyle w:val="RKnormal"/>
        <w:rPr>
          <w:bCs/>
        </w:rPr>
      </w:pPr>
      <w:r w:rsidRPr="00933904">
        <w:rPr>
          <w:bCs/>
        </w:rPr>
        <w:t xml:space="preserve">Kommissionen presenterade den 29 juni 2011 ett förslag till flerårig budgetram för EU för perioden 2014–2020. </w:t>
      </w:r>
    </w:p>
    <w:p w:rsidR="002465FF" w:rsidRPr="00933904" w:rsidRDefault="002465FF" w:rsidP="00933904">
      <w:pPr>
        <w:pStyle w:val="RKnormal"/>
        <w:rPr>
          <w:bCs/>
        </w:rPr>
      </w:pPr>
    </w:p>
    <w:p w:rsidR="002465FF" w:rsidRPr="00933904" w:rsidRDefault="002465FF" w:rsidP="00933904">
      <w:pPr>
        <w:pStyle w:val="RKnormal"/>
        <w:rPr>
          <w:i/>
        </w:rPr>
      </w:pPr>
      <w:r w:rsidRPr="00933904">
        <w:rPr>
          <w:bCs/>
        </w:rPr>
        <w:t>Detta förslag har följts av lagstiftningsförslag på enskilda politikområden.</w:t>
      </w:r>
      <w:r w:rsidRPr="00933904">
        <w:rPr>
          <w:i/>
        </w:rPr>
        <w:t xml:space="preserve"> </w:t>
      </w:r>
      <w:r w:rsidRPr="00933904">
        <w:rPr>
          <w:bCs/>
        </w:rPr>
        <w:t xml:space="preserve">Den 6 oktober 2011 presenterade kommissionen ett förslag till förordning för ett nytt ”Program för social förändring och social innovation” (PSFSI)för perioden 2014-2020.  Det nya programmet bygger på och utvidgar tre befintliga instrument på det sysselsättnings- och socialpolitiska området: delar av Progressprogrammet, Eures samt EU:s instrument för mikrokrediter. </w:t>
      </w:r>
    </w:p>
    <w:p w:rsidR="002465FF" w:rsidRPr="00933904" w:rsidRDefault="002465FF" w:rsidP="00933904">
      <w:pPr>
        <w:pStyle w:val="RKnormal"/>
        <w:rPr>
          <w:bCs/>
        </w:rPr>
      </w:pPr>
    </w:p>
    <w:p w:rsidR="002465FF" w:rsidRPr="00933904" w:rsidRDefault="002465FF">
      <w:pPr>
        <w:pStyle w:val="RKnormal"/>
        <w:rPr>
          <w:bCs/>
        </w:rPr>
      </w:pPr>
      <w:r w:rsidRPr="00933904">
        <w:rPr>
          <w:bCs/>
        </w:rPr>
        <w:t xml:space="preserve">Förhandlingar om kommissionens förslag inleddes hösten 2011 och en partiell allmän inriktning antogs av rådet vid EPSCO-rådets möte den 21 juni 2012. Under hösten har förhandlingar med Europaparlamentet inletts. Vid rådets möte i december avser ordförandeskapet presentera en </w:t>
      </w:r>
      <w:r>
        <w:rPr>
          <w:bCs/>
        </w:rPr>
        <w:t>ordförandeskapets lägesrapport om förhandlingarna</w:t>
      </w:r>
      <w:r w:rsidRPr="00933904">
        <w:rPr>
          <w:bCs/>
        </w:rPr>
        <w:t xml:space="preserve"> under hösten. </w:t>
      </w:r>
    </w:p>
    <w:p w:rsidR="002465FF" w:rsidRDefault="002465FF">
      <w:pPr>
        <w:pStyle w:val="RKrubrik"/>
      </w:pPr>
      <w:r>
        <w:t>Rättslig grund och beslutsförfarande</w:t>
      </w:r>
    </w:p>
    <w:p w:rsidR="002465FF" w:rsidRDefault="002465FF">
      <w:pPr>
        <w:pStyle w:val="RKnormal"/>
      </w:pPr>
      <w:r w:rsidRPr="00933904">
        <w:t>Kommissionen anger som rättslig grund till förslaget Fördraget om Europeiska unionens funktionssätt (FEUF), särskilt artikel 46 (d), artikel 149, artikel 153.2 (a) och artikel 175 (tredje stycket).</w:t>
      </w:r>
      <w:r w:rsidRPr="00933904">
        <w:rPr>
          <w:i/>
        </w:rPr>
        <w:t xml:space="preserve"> </w:t>
      </w:r>
      <w:r w:rsidRPr="00933904">
        <w:t xml:space="preserve">Förslaget till nytt program antas i enlighet med det ordinarie lagstiftningsförfarandet, vilket innebär att Europaparlamentet är medbeslutande och i rådet beslutas med kvalificerad majoritet. </w:t>
      </w:r>
    </w:p>
    <w:p w:rsidR="002465FF" w:rsidRDefault="002465FF">
      <w:pPr>
        <w:pStyle w:val="RKrubrik"/>
        <w:rPr>
          <w:i/>
          <w:iCs/>
        </w:rPr>
      </w:pPr>
      <w:r w:rsidRPr="00765581">
        <w:rPr>
          <w:i/>
          <w:iCs/>
        </w:rPr>
        <w:t>Svensk ståndpunkt</w:t>
      </w:r>
    </w:p>
    <w:p w:rsidR="002465FF" w:rsidRPr="00765581" w:rsidRDefault="002465FF" w:rsidP="00765581">
      <w:pPr>
        <w:pStyle w:val="RKnormal"/>
      </w:pPr>
      <w:r>
        <w:t xml:space="preserve">Kompletteras då dokument inkommit. </w:t>
      </w:r>
    </w:p>
    <w:p w:rsidR="002465FF" w:rsidRDefault="002465FF">
      <w:pPr>
        <w:pStyle w:val="RKrubrik"/>
      </w:pPr>
      <w:r w:rsidRPr="00765581">
        <w:t>Europaparlamentets inställning</w:t>
      </w:r>
    </w:p>
    <w:p w:rsidR="002465FF" w:rsidRPr="00777E81" w:rsidRDefault="002465FF" w:rsidP="00777E81">
      <w:pPr>
        <w:pStyle w:val="RKnormal"/>
      </w:pPr>
      <w:r>
        <w:t>Europaparlamentets sysselsättningsutskott röstade om sina ändringsförslag om programmet den 21 juni 2012. Bland annat föreslår Europaparlamentet</w:t>
      </w:r>
      <w:r w:rsidRPr="00777E81">
        <w:t xml:space="preserve"> att ändra programmets namn, att lägga till en ny programdel vilken ska syfta till att förbättra ungdomars sysselsättnings- och utbildningssituation</w:t>
      </w:r>
      <w:r>
        <w:t xml:space="preserve">, </w:t>
      </w:r>
      <w:r w:rsidRPr="00777E81">
        <w:t>att så kallade cross-border aktiviteter inom Eures i nästa budgetperiod ska finansieras via PSFSI, med komplettering från nationella budgetar</w:t>
      </w:r>
      <w:r>
        <w:t xml:space="preserve"> samt förändringar i programmets styrning. </w:t>
      </w:r>
    </w:p>
    <w:p w:rsidR="002465FF" w:rsidRDefault="002465FF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2465FF" w:rsidRPr="00933904" w:rsidRDefault="002465FF" w:rsidP="00933904">
      <w:pPr>
        <w:pStyle w:val="RKnormal"/>
      </w:pPr>
      <w:r w:rsidRPr="00933904">
        <w:t>Det nya programmet för social förändring och social innovation syftar till att öka samstämmigheten i EU:s åtgärder inom området sysselsättning och socialpolitik genom att samla och bygga vidare på genomförandet av programmen Progress, Eures</w:t>
      </w:r>
      <w:r w:rsidRPr="00933904">
        <w:rPr>
          <w:vertAlign w:val="superscript"/>
        </w:rPr>
        <w:t xml:space="preserve"> </w:t>
      </w:r>
      <w:r w:rsidRPr="00933904">
        <w:t xml:space="preserve">och instrumentet för mikrokrediter. Dessa tre tidigare program utgör varsin programdel i PSFSI. </w:t>
      </w:r>
    </w:p>
    <w:p w:rsidR="002465FF" w:rsidRPr="00933904" w:rsidRDefault="002465FF" w:rsidP="00933904">
      <w:pPr>
        <w:pStyle w:val="RKnormal"/>
      </w:pPr>
    </w:p>
    <w:p w:rsidR="002465FF" w:rsidRPr="00933904" w:rsidRDefault="002465FF" w:rsidP="00933904">
      <w:pPr>
        <w:pStyle w:val="RKnormal"/>
      </w:pPr>
      <w:r w:rsidRPr="00933904">
        <w:t xml:space="preserve">Programmets tre kompletterande delar utgörs av: </w:t>
      </w:r>
    </w:p>
    <w:p w:rsidR="002465FF" w:rsidRPr="00933904" w:rsidRDefault="002465FF" w:rsidP="00933904">
      <w:pPr>
        <w:pStyle w:val="RKnormal"/>
      </w:pPr>
    </w:p>
    <w:p w:rsidR="002465FF" w:rsidRPr="00933904" w:rsidRDefault="002465FF" w:rsidP="00933904">
      <w:pPr>
        <w:pStyle w:val="RKnormal"/>
      </w:pPr>
      <w:r w:rsidRPr="00933904">
        <w:t xml:space="preserve">a) Progress, som dels ska stödja utveckling, genomförande, övervakning och utvärdering av unionens sysselsättnings- och socialpolitik och lagstiftning om arbetsvillkor, dels ska främja evidensbaserat beslutsfattande och innovation, i partnerskap med arbetsmarknadens parter, det civila samhällets organisationer och andra berörda parter. </w:t>
      </w:r>
    </w:p>
    <w:p w:rsidR="002465FF" w:rsidRPr="00933904" w:rsidRDefault="002465FF" w:rsidP="00933904">
      <w:pPr>
        <w:pStyle w:val="RKnormal"/>
      </w:pPr>
    </w:p>
    <w:p w:rsidR="002465FF" w:rsidRPr="00933904" w:rsidRDefault="002465FF" w:rsidP="00933904">
      <w:pPr>
        <w:pStyle w:val="RKnormal"/>
      </w:pPr>
      <w:r w:rsidRPr="00933904">
        <w:t xml:space="preserve">b) Eures, som ska främja arbetstagares rörlighet genom Eures-nätverket, dvs. den särskilda verksamhet som EES-länderna och Schweiz bedriver, tillsammans med andra aktörer, för att utveckla utbyte och spridning av information om lediga platser och arbetssökande och andra former av samarbete. </w:t>
      </w:r>
    </w:p>
    <w:p w:rsidR="002465FF" w:rsidRPr="00933904" w:rsidRDefault="002465FF" w:rsidP="00933904">
      <w:pPr>
        <w:pStyle w:val="RKnormal"/>
      </w:pPr>
    </w:p>
    <w:p w:rsidR="002465FF" w:rsidRPr="00933904" w:rsidRDefault="002465FF" w:rsidP="00933904">
      <w:pPr>
        <w:pStyle w:val="RKnormal"/>
      </w:pPr>
      <w:r w:rsidRPr="00933904">
        <w:t xml:space="preserve">c) Mikrofinansiering och socialt entreprenörskap, som ska göra det lättare för entreprenörer, särskilt dem som befinner sig längst bort från arbetsmarknaden, och företag inom den sociala ekonomin att få finansiering. </w:t>
      </w:r>
    </w:p>
    <w:p w:rsidR="002465FF" w:rsidRDefault="002465FF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2465FF" w:rsidRDefault="002465FF">
      <w:pPr>
        <w:pStyle w:val="RKnormal"/>
      </w:pPr>
      <w:r w:rsidRPr="00933904">
        <w:rPr>
          <w:bCs/>
        </w:rPr>
        <w:t>Ingen påverkan förutses. Förslaget innebär direkt tillämpning av beslutade rättsakter.</w:t>
      </w:r>
    </w:p>
    <w:p w:rsidR="002465FF" w:rsidRDefault="002465FF">
      <w:pPr>
        <w:pStyle w:val="RKrubrik"/>
      </w:pPr>
      <w:r>
        <w:t>Ekonomiska konsekvenser</w:t>
      </w:r>
    </w:p>
    <w:p w:rsidR="002465FF" w:rsidRDefault="002465FF">
      <w:pPr>
        <w:pStyle w:val="RKnormal"/>
      </w:pPr>
      <w:r w:rsidRPr="00933904">
        <w:t xml:space="preserve">Förslaget om programmet för social förändring och social innovation utgör en av delarna i kommissionens förslag till flerårig budgetram för perioden 2014-2020. Den fleråriga budgetramen förhandlas i en annan rådskonstellation och därmed kommer inte budgetnivån för detta program att behandlas </w:t>
      </w:r>
      <w:r>
        <w:t xml:space="preserve">inom EPSCO-rådet. </w:t>
      </w:r>
    </w:p>
    <w:p w:rsidR="002465FF" w:rsidRDefault="002465FF">
      <w:pPr>
        <w:pStyle w:val="RKrubrik"/>
      </w:pPr>
      <w:r>
        <w:t>Övrigt</w:t>
      </w:r>
    </w:p>
    <w:p w:rsidR="002465FF" w:rsidRDefault="002465FF">
      <w:pPr>
        <w:pStyle w:val="RKnormal"/>
      </w:pPr>
    </w:p>
    <w:p w:rsidR="002465FF" w:rsidRDefault="002465FF">
      <w:pPr>
        <w:pStyle w:val="RKnormal"/>
        <w:rPr>
          <w:i/>
          <w:iCs/>
        </w:rPr>
      </w:pPr>
    </w:p>
    <w:p w:rsidR="002465FF" w:rsidRDefault="002465FF">
      <w:pPr>
        <w:pStyle w:val="RKnormal"/>
        <w:ind w:left="-1134"/>
      </w:pPr>
    </w:p>
    <w:p w:rsidR="002465FF" w:rsidRDefault="002465FF">
      <w:pPr>
        <w:pStyle w:val="RKrubrik"/>
        <w:spacing w:before="0" w:after="0"/>
      </w:pPr>
    </w:p>
    <w:p w:rsidR="002465FF" w:rsidRDefault="002465FF">
      <w:pPr>
        <w:pStyle w:val="RKnormal"/>
      </w:pPr>
    </w:p>
    <w:sectPr w:rsidR="002465FF" w:rsidSect="000C207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FF" w:rsidRDefault="002465FF">
      <w:r>
        <w:separator/>
      </w:r>
    </w:p>
  </w:endnote>
  <w:endnote w:type="continuationSeparator" w:id="0">
    <w:p w:rsidR="002465FF" w:rsidRDefault="00246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FF" w:rsidRDefault="002465FF">
      <w:r>
        <w:separator/>
      </w:r>
    </w:p>
  </w:footnote>
  <w:footnote w:type="continuationSeparator" w:id="0">
    <w:p w:rsidR="002465FF" w:rsidRDefault="00246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FF" w:rsidRDefault="002465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2465FF">
      <w:trPr>
        <w:cantSplit/>
      </w:trPr>
      <w:tc>
        <w:tcPr>
          <w:tcW w:w="3119" w:type="dxa"/>
        </w:tcPr>
        <w:p w:rsidR="002465FF" w:rsidRDefault="002465FF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465FF" w:rsidRDefault="002465FF">
          <w:pPr>
            <w:pStyle w:val="Header"/>
            <w:ind w:right="360"/>
          </w:pPr>
        </w:p>
      </w:tc>
      <w:tc>
        <w:tcPr>
          <w:tcW w:w="1525" w:type="dxa"/>
        </w:tcPr>
        <w:p w:rsidR="002465FF" w:rsidRDefault="002465FF">
          <w:pPr>
            <w:pStyle w:val="Header"/>
            <w:ind w:right="360"/>
          </w:pPr>
        </w:p>
      </w:tc>
    </w:tr>
  </w:tbl>
  <w:p w:rsidR="002465FF" w:rsidRDefault="002465FF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FF" w:rsidRDefault="002465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2465FF">
      <w:trPr>
        <w:cantSplit/>
      </w:trPr>
      <w:tc>
        <w:tcPr>
          <w:tcW w:w="3119" w:type="dxa"/>
        </w:tcPr>
        <w:p w:rsidR="002465FF" w:rsidRDefault="002465FF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465FF" w:rsidRDefault="002465FF">
          <w:pPr>
            <w:pStyle w:val="Header"/>
            <w:ind w:right="360"/>
          </w:pPr>
        </w:p>
      </w:tc>
      <w:tc>
        <w:tcPr>
          <w:tcW w:w="1525" w:type="dxa"/>
        </w:tcPr>
        <w:p w:rsidR="002465FF" w:rsidRDefault="002465FF">
          <w:pPr>
            <w:pStyle w:val="Header"/>
            <w:ind w:right="360"/>
          </w:pPr>
        </w:p>
      </w:tc>
    </w:tr>
  </w:tbl>
  <w:p w:rsidR="002465FF" w:rsidRDefault="002465FF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FF" w:rsidRDefault="002465FF">
    <w:pPr>
      <w:framePr w:w="2948" w:h="1321" w:hRule="exact" w:wrap="notBeside" w:vAnchor="page" w:hAnchor="page" w:x="1362" w:y="653"/>
    </w:pPr>
    <w:r w:rsidRPr="00C70169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2465FF" w:rsidRDefault="002465F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465FF" w:rsidRDefault="002465FF">
    <w:pPr>
      <w:rPr>
        <w:rFonts w:ascii="TradeGothic" w:hAnsi="TradeGothic"/>
        <w:b/>
        <w:bCs/>
        <w:spacing w:val="12"/>
        <w:sz w:val="22"/>
      </w:rPr>
    </w:pPr>
  </w:p>
  <w:p w:rsidR="002465FF" w:rsidRDefault="002465F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465FF" w:rsidRDefault="002465F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1731"/>
    <w:multiLevelType w:val="hybridMultilevel"/>
    <w:tmpl w:val="F0B4ACB6"/>
    <w:lvl w:ilvl="0" w:tplc="A6CE9E32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  <w:b/>
        <w:i w:val="0"/>
      </w:rPr>
    </w:lvl>
    <w:lvl w:ilvl="1" w:tplc="08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Arbetsmarknadsdepartementet"/>
    <w:docVar w:name="Regering" w:val="N"/>
  </w:docVars>
  <w:rsids>
    <w:rsidRoot w:val="001766EA"/>
    <w:rsid w:val="000C2078"/>
    <w:rsid w:val="00112CB7"/>
    <w:rsid w:val="00150384"/>
    <w:rsid w:val="00160901"/>
    <w:rsid w:val="001766EA"/>
    <w:rsid w:val="001805B7"/>
    <w:rsid w:val="001C6BF2"/>
    <w:rsid w:val="002465FF"/>
    <w:rsid w:val="002A52E9"/>
    <w:rsid w:val="00367B1C"/>
    <w:rsid w:val="003D2E68"/>
    <w:rsid w:val="00485769"/>
    <w:rsid w:val="004A328D"/>
    <w:rsid w:val="0058762B"/>
    <w:rsid w:val="00603F7A"/>
    <w:rsid w:val="006A5C39"/>
    <w:rsid w:val="006E4E11"/>
    <w:rsid w:val="007242A3"/>
    <w:rsid w:val="00765581"/>
    <w:rsid w:val="00777E81"/>
    <w:rsid w:val="007A6855"/>
    <w:rsid w:val="008B6E2F"/>
    <w:rsid w:val="0092027A"/>
    <w:rsid w:val="00933904"/>
    <w:rsid w:val="00955E31"/>
    <w:rsid w:val="00992E72"/>
    <w:rsid w:val="009D6AF8"/>
    <w:rsid w:val="00AF26D1"/>
    <w:rsid w:val="00C70169"/>
    <w:rsid w:val="00D133D7"/>
    <w:rsid w:val="00DA792E"/>
    <w:rsid w:val="00DF1B32"/>
    <w:rsid w:val="00E80146"/>
    <w:rsid w:val="00E904D0"/>
    <w:rsid w:val="00EC25F9"/>
    <w:rsid w:val="00ED3A11"/>
    <w:rsid w:val="00ED583F"/>
    <w:rsid w:val="00FC77F4"/>
    <w:rsid w:val="00FE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78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0C2078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0C2078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0C2078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0C2078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CB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CB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CB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CB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0C207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0C2078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0CBC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C2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CBC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0C207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0C20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C6B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6B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571</Words>
  <Characters>3847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Elizabeth Wijkman</dc:creator>
  <cp:keywords/>
  <dc:description/>
  <cp:lastModifiedBy>ha0808ab</cp:lastModifiedBy>
  <cp:revision>2</cp:revision>
  <cp:lastPrinted>2012-11-26T13:12:00Z</cp:lastPrinted>
  <dcterms:created xsi:type="dcterms:W3CDTF">2012-11-26T13:13:00Z</dcterms:created>
  <dcterms:modified xsi:type="dcterms:W3CDTF">2012-11-26T13:13:00Z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18;0;0;500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0x01010053E1D612BA3F4E21AA250ECD751942B300A6C81A8F3ADD2E42816276D46C0D2CEE</vt:lpwstr>
  </property>
  <property fmtid="{D5CDD505-2E9C-101B-9397-08002B2CF9AE}" pid="6" name="_dlc_DocIdItemGuid">
    <vt:lpwstr>bf215d4b-82b7-4fab-a266-92bab527308e</vt:lpwstr>
  </property>
  <property fmtid="{D5CDD505-2E9C-101B-9397-08002B2CF9AE}" pid="7" name="RKOrdnaClass">
    <vt:lpwstr/>
  </property>
  <property fmtid="{D5CDD505-2E9C-101B-9397-08002B2CF9AE}" pid="8" name="Diarienummer">
    <vt:lpwstr/>
  </property>
  <property fmtid="{D5CDD505-2E9C-101B-9397-08002B2CF9AE}" pid="9" name="Nyckelord">
    <vt:lpwstr/>
  </property>
  <property fmtid="{D5CDD505-2E9C-101B-9397-08002B2CF9AE}" pid="10" name="RKOrdnaCheckInComment">
    <vt:lpwstr/>
  </property>
  <property fmtid="{D5CDD505-2E9C-101B-9397-08002B2CF9AE}" pid="11" name="TaxCatchAll">
    <vt:lpwstr/>
  </property>
  <property fmtid="{D5CDD505-2E9C-101B-9397-08002B2CF9AE}" pid="12" name="Sekretess">
    <vt:lpwstr>0</vt:lpwstr>
  </property>
  <property fmtid="{D5CDD505-2E9C-101B-9397-08002B2CF9AE}" pid="13" name="k46d94c0acf84ab9a79866a9d8b1905f">
    <vt:lpwstr/>
  </property>
  <property fmtid="{D5CDD505-2E9C-101B-9397-08002B2CF9AE}" pid="14" name="c9cd366cc722410295b9eacffbd73909">
    <vt:lpwstr/>
  </property>
  <property fmtid="{D5CDD505-2E9C-101B-9397-08002B2CF9AE}" pid="15" name="_dlc_DocId">
    <vt:lpwstr>R5Q6HF7T6A2V-3-8072</vt:lpwstr>
  </property>
  <property fmtid="{D5CDD505-2E9C-101B-9397-08002B2CF9AE}" pid="16" name="_dlc_DocIdUrl">
    <vt:lpwstr>http://rkdhs-a/enhet/ie/_layouts/DocIdRedir.aspx?ID=R5Q6HF7T6A2V-3-8072, R5Q6HF7T6A2V-3-8072</vt:lpwstr>
  </property>
</Properties>
</file>