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452E" w:rsidRPr="00B34325" w:rsidTr="00C245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452E" w:rsidRPr="00B34325" w:rsidRDefault="00C2452E" w:rsidP="00C2452E">
            <w:pPr>
              <w:pStyle w:val="RSKRbeteckning"/>
              <w:spacing w:before="240"/>
            </w:pPr>
            <w:r w:rsidRPr="00B34325">
              <w:t>Riksdagsskrivelse</w:t>
            </w:r>
          </w:p>
          <w:p w:rsidR="00C2452E" w:rsidRPr="00B34325" w:rsidRDefault="00C2452E" w:rsidP="00C2452E">
            <w:pPr>
              <w:pStyle w:val="RSKRbeteckning"/>
            </w:pPr>
            <w:r w:rsidRPr="00B34325">
              <w:t>2009/10:216</w:t>
            </w:r>
          </w:p>
        </w:tc>
        <w:tc>
          <w:tcPr>
            <w:tcW w:w="1134" w:type="dxa"/>
          </w:tcPr>
          <w:p w:rsidR="00C2452E" w:rsidRPr="00B34325" w:rsidRDefault="00B34325" w:rsidP="00C2452E">
            <w:pPr>
              <w:jc w:val="right"/>
            </w:pPr>
            <w:r w:rsidRPr="00B3432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52E" w:rsidRPr="00B34325" w:rsidTr="00C245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452E" w:rsidRPr="00B34325" w:rsidRDefault="00C2452E">
            <w:pPr>
              <w:rPr>
                <w:sz w:val="10"/>
              </w:rPr>
            </w:pPr>
          </w:p>
        </w:tc>
      </w:tr>
    </w:tbl>
    <w:p w:rsidR="00C2452E" w:rsidRPr="00B34325" w:rsidRDefault="00C2452E"/>
    <w:p w:rsidR="00C2452E" w:rsidRPr="00B34325" w:rsidRDefault="00C2452E" w:rsidP="00C2452E">
      <w:pPr>
        <w:pStyle w:val="Mottagare1"/>
      </w:pPr>
      <w:r w:rsidRPr="00B34325">
        <w:t>Regeringen</w:t>
      </w:r>
    </w:p>
    <w:p w:rsidR="00C2452E" w:rsidRPr="00B34325" w:rsidRDefault="00C2452E" w:rsidP="00C2452E">
      <w:pPr>
        <w:pStyle w:val="Mottagare2"/>
      </w:pPr>
      <w:r w:rsidRPr="00B34325">
        <w:t>Miljödepartementet</w:t>
      </w:r>
    </w:p>
    <w:p w:rsidR="00C2452E" w:rsidRPr="00B34325" w:rsidRDefault="00C2452E" w:rsidP="00C2452E">
      <w:r w:rsidRPr="00B34325">
        <w:t>Med överlämnande av civilutskottets betänkande 2009/10:CU18 Upphävande av förköpslagen får jag anmäla att riksdagen denna dag bifallit utskottets förslag till riksdagsbeslut.</w:t>
      </w:r>
    </w:p>
    <w:p w:rsidR="00C2452E" w:rsidRPr="00B34325" w:rsidRDefault="00C2452E" w:rsidP="00C2452E">
      <w:pPr>
        <w:pStyle w:val="Stockholm"/>
      </w:pPr>
      <w:r w:rsidRPr="00B34325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452E" w:rsidRPr="00B34325" w:rsidTr="00C245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452E" w:rsidRPr="00B34325" w:rsidRDefault="00C2452E" w:rsidP="00C2452E">
            <w:pPr>
              <w:pStyle w:val="AvsTalman"/>
            </w:pPr>
            <w:r w:rsidRPr="00B34325">
              <w:t>Per Westerberg</w:t>
            </w:r>
          </w:p>
        </w:tc>
        <w:tc>
          <w:tcPr>
            <w:tcW w:w="3628" w:type="dxa"/>
          </w:tcPr>
          <w:p w:rsidR="00C2452E" w:rsidRPr="00B34325" w:rsidRDefault="00C2452E" w:rsidP="00C2452E">
            <w:pPr>
              <w:pStyle w:val="AvsTjnsteman"/>
            </w:pPr>
            <w:r w:rsidRPr="00B34325">
              <w:t>Ulf Christoffersson</w:t>
            </w:r>
          </w:p>
        </w:tc>
      </w:tr>
    </w:tbl>
    <w:p w:rsidR="00D85057" w:rsidRPr="00B34325" w:rsidRDefault="00D85057" w:rsidP="00C2452E"/>
    <w:sectPr w:rsidR="00D85057" w:rsidRPr="00B3432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2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6C8E"/>
    <w:rsid w:val="009F0EC7"/>
    <w:rsid w:val="00A16D59"/>
    <w:rsid w:val="00AB2BD3"/>
    <w:rsid w:val="00AC3A6D"/>
    <w:rsid w:val="00B34325"/>
    <w:rsid w:val="00BB222A"/>
    <w:rsid w:val="00BB66ED"/>
    <w:rsid w:val="00C1040E"/>
    <w:rsid w:val="00C2452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6CB168-05A2-49B5-91A6-D264EC4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216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Upphävande av förköpslagen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