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291E" w:rsidRPr="00165EE5" w:rsidTr="009E29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291E" w:rsidRPr="00165EE5" w:rsidRDefault="009E291E" w:rsidP="009E291E">
            <w:pPr>
              <w:pStyle w:val="RSKRbeteckning"/>
              <w:spacing w:before="240"/>
            </w:pPr>
            <w:r w:rsidRPr="00165EE5">
              <w:t>Riksdagsskrivelse</w:t>
            </w:r>
          </w:p>
          <w:p w:rsidR="009E291E" w:rsidRPr="00165EE5" w:rsidRDefault="009E291E" w:rsidP="009E291E">
            <w:pPr>
              <w:pStyle w:val="RSKRbeteckning"/>
            </w:pPr>
            <w:r w:rsidRPr="00165EE5">
              <w:t>2008/09:208</w:t>
            </w:r>
          </w:p>
        </w:tc>
        <w:tc>
          <w:tcPr>
            <w:tcW w:w="1134" w:type="dxa"/>
          </w:tcPr>
          <w:p w:rsidR="009E291E" w:rsidRPr="00165EE5" w:rsidRDefault="00165EE5" w:rsidP="009E291E">
            <w:pPr>
              <w:jc w:val="right"/>
            </w:pPr>
            <w:r w:rsidRPr="00165EE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91E" w:rsidRPr="00165EE5" w:rsidTr="009E29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291E" w:rsidRPr="00165EE5" w:rsidRDefault="009E291E">
            <w:pPr>
              <w:rPr>
                <w:sz w:val="10"/>
              </w:rPr>
            </w:pPr>
          </w:p>
        </w:tc>
      </w:tr>
    </w:tbl>
    <w:p w:rsidR="009E291E" w:rsidRPr="00165EE5" w:rsidRDefault="009E291E"/>
    <w:p w:rsidR="009E291E" w:rsidRPr="00165EE5" w:rsidRDefault="009E291E" w:rsidP="009E291E">
      <w:pPr>
        <w:pStyle w:val="Mottagare1"/>
      </w:pPr>
      <w:r w:rsidRPr="00165EE5">
        <w:t>Regeringen</w:t>
      </w:r>
    </w:p>
    <w:p w:rsidR="009E291E" w:rsidRPr="00165EE5" w:rsidRDefault="009E291E" w:rsidP="009E291E">
      <w:pPr>
        <w:pStyle w:val="Mottagare2"/>
      </w:pPr>
      <w:r w:rsidRPr="00165EE5">
        <w:t>Justitiedepartementet</w:t>
      </w:r>
    </w:p>
    <w:p w:rsidR="009E291E" w:rsidRPr="00165EE5" w:rsidRDefault="009E291E" w:rsidP="009E291E">
      <w:r w:rsidRPr="00165EE5">
        <w:t>Med överlämnande av civilutskottets betänkande 2008/09:CU19 Könsneutrala äktenskap och vigselfrågor får jag anmäla att riksdagen denna dag bifallit utskottets förslag till riksdagsbeslut.</w:t>
      </w:r>
    </w:p>
    <w:p w:rsidR="009E291E" w:rsidRPr="00165EE5" w:rsidRDefault="009E291E" w:rsidP="009E291E">
      <w:pPr>
        <w:pStyle w:val="Stockholm"/>
      </w:pPr>
      <w:r w:rsidRPr="00165EE5">
        <w:t>Stockholm den 1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291E" w:rsidRPr="00165EE5" w:rsidTr="009E29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291E" w:rsidRPr="00165EE5" w:rsidRDefault="009E291E" w:rsidP="009E291E">
            <w:pPr>
              <w:pStyle w:val="AvsTalman"/>
            </w:pPr>
            <w:r w:rsidRPr="00165EE5">
              <w:t>Per Westerberg</w:t>
            </w:r>
          </w:p>
        </w:tc>
        <w:tc>
          <w:tcPr>
            <w:tcW w:w="3628" w:type="dxa"/>
          </w:tcPr>
          <w:p w:rsidR="009E291E" w:rsidRPr="00165EE5" w:rsidRDefault="009E291E" w:rsidP="009E291E">
            <w:pPr>
              <w:pStyle w:val="AvsTjnsteman"/>
            </w:pPr>
            <w:r w:rsidRPr="00165EE5">
              <w:t>Ulf Christoffersson</w:t>
            </w:r>
          </w:p>
        </w:tc>
      </w:tr>
    </w:tbl>
    <w:p w:rsidR="00D85057" w:rsidRPr="00165EE5" w:rsidRDefault="00D85057" w:rsidP="009E291E"/>
    <w:sectPr w:rsidR="00D85057" w:rsidRPr="00165E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1E"/>
    <w:rsid w:val="0009098F"/>
    <w:rsid w:val="000C2D8D"/>
    <w:rsid w:val="00165EE5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59CE"/>
    <w:rsid w:val="007D2903"/>
    <w:rsid w:val="00852286"/>
    <w:rsid w:val="00860608"/>
    <w:rsid w:val="00874D04"/>
    <w:rsid w:val="008D022D"/>
    <w:rsid w:val="009417EF"/>
    <w:rsid w:val="009E291E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F37F7E-731E-4006-8B25-BCF447E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208</vt:lpwstr>
  </property>
  <property fmtid="{D5CDD505-2E9C-101B-9397-08002B2CF9AE}" pid="6" name="Datum">
    <vt:lpwstr>2009-04-01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Könsneutrala äktenskap och vigselfrågor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april 2009</vt:lpwstr>
  </property>
</Properties>
</file>