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35158" w:rsidRDefault="00F3160C" w14:paraId="63BCE4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0EC587AAED440AB216222090CE40E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ee811aa-3a76-4281-b81a-8d56fd1e0b9b"/>
        <w:id w:val="895936649"/>
        <w:lock w:val="sdtLocked"/>
      </w:sdtPr>
      <w:sdtEndPr/>
      <w:sdtContent>
        <w:p w:rsidR="00786663" w:rsidRDefault="005002E2" w14:paraId="2B9BFF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sökande med undersköterskeutbildning och medicinsk erfarenhet bör ges företräde till sjuksköterskeutbildningen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D224E480071482882B9AE0D7F73E3A5"/>
        </w:placeholder>
        <w:text/>
      </w:sdtPr>
      <w:sdtEndPr/>
      <w:sdtContent>
        <w:p w:rsidRPr="009B062B" w:rsidR="006D79C9" w:rsidP="00333E95" w:rsidRDefault="006D79C9" w14:paraId="37A685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A327D" w:rsidR="00BA327D" w:rsidP="00F3160C" w:rsidRDefault="00BA327D" w14:paraId="6B059852" w14:textId="3349130A">
      <w:pPr>
        <w:pStyle w:val="Normalutanindragellerluft"/>
        <w:rPr>
          <w:rStyle w:val="uv3um"/>
        </w:rPr>
      </w:pPr>
      <w:r w:rsidRPr="00BA327D">
        <w:rPr>
          <w:shd w:val="clear" w:color="auto" w:fill="FFFFFF"/>
        </w:rPr>
        <w:t>Tidigare fanns krav</w:t>
      </w:r>
      <w:r w:rsidR="005002E2">
        <w:rPr>
          <w:shd w:val="clear" w:color="auto" w:fill="FFFFFF"/>
        </w:rPr>
        <w:t>et att för</w:t>
      </w:r>
      <w:r w:rsidRPr="00BA327D">
        <w:rPr>
          <w:shd w:val="clear" w:color="auto" w:fill="FFFFFF"/>
        </w:rPr>
        <w:t xml:space="preserve"> att få komma in på sjuksköterskeskolan skulle man vara undersköterska, gärna med ett eller några års yrkeserfarenhet. Sjuksköterskeprogrammet är idag en separat högskoleutbildning.</w:t>
      </w:r>
      <w:r w:rsidR="005002E2">
        <w:rPr>
          <w:shd w:val="clear" w:color="auto" w:fill="FFFFFF"/>
        </w:rPr>
        <w:t xml:space="preserve"> </w:t>
      </w:r>
      <w:r w:rsidRPr="00BA327D">
        <w:t>Även om yrkeserfarenhet som undersköterska kan vara meriterande, krävs bara grundläggande behörighet och specifika gymnasie</w:t>
      </w:r>
      <w:r w:rsidR="00F3160C">
        <w:softHyphen/>
      </w:r>
      <w:r w:rsidRPr="00BA327D">
        <w:t>kurser (som matematik, naturkunskap och samhällskunskap) för att bli behörig till sjuksköterskeprogrammet. Nyutexaminerade upplever ofta bristande kunskaper och erfarenhet som en utmaning.</w:t>
      </w:r>
      <w:r w:rsidR="005002E2">
        <w:t xml:space="preserve"> </w:t>
      </w:r>
      <w:r w:rsidRPr="00BA327D">
        <w:t xml:space="preserve">Det finns en klyfta mellan hur redo studenter känner sig och hur redo de uppfattas av andra. </w:t>
      </w:r>
    </w:p>
    <w:p w:rsidRPr="00BA327D" w:rsidR="00BA327D" w:rsidP="00BA327D" w:rsidRDefault="00BA327D" w14:paraId="50B17E52" w14:textId="23B3D875">
      <w:pPr>
        <w:tabs>
          <w:tab w:val="clear" w:pos="284"/>
          <w:tab w:val="left" w:pos="1304"/>
        </w:tabs>
      </w:pPr>
      <w:r w:rsidRPr="00BA327D">
        <w:t xml:space="preserve">Enligt en uppsats från </w:t>
      </w:r>
      <w:r w:rsidRPr="00BA327D" w:rsidR="005002E2">
        <w:t xml:space="preserve">Högskolan </w:t>
      </w:r>
      <w:r w:rsidRPr="00BA327D">
        <w:t>Gävle är slutsatsen att många sjuksköterskor upplevde brister i kliniska färdigheter och känner sig osäkra i sin nya yrkesroll</w:t>
      </w:r>
      <w:r w:rsidR="005002E2">
        <w:t>,</w:t>
      </w:r>
      <w:r w:rsidRPr="00BA327D">
        <w:t xml:space="preserve"> vilket antyder att sjuksköterskeutbildningen bör integrera mer praktik med teorin. </w:t>
      </w:r>
      <w:r w:rsidR="005002E2">
        <w:t>Av</w:t>
      </w:r>
      <w:r w:rsidRPr="00BA327D">
        <w:t xml:space="preserve"> studiens resultat framgår det att tryggheten och självförtroendet kommer med tiden</w:t>
      </w:r>
      <w:r w:rsidR="005002E2">
        <w:t xml:space="preserve">; </w:t>
      </w:r>
      <w:r w:rsidRPr="00BA327D">
        <w:t>det gäller att inte ge upp under den första tiden med osäkerhet i den nya yrkesrollen.</w:t>
      </w:r>
    </w:p>
    <w:p w:rsidRPr="00BA327D" w:rsidR="00BA327D" w:rsidP="00BA327D" w:rsidRDefault="00BA327D" w14:paraId="4447E56F" w14:textId="4583D1CD">
      <w:pPr>
        <w:tabs>
          <w:tab w:val="clear" w:pos="284"/>
          <w:tab w:val="left" w:pos="1304"/>
        </w:tabs>
      </w:pPr>
      <w:r w:rsidRPr="00BA327D">
        <w:t>Det finns chefer i vården som uttrycker att nyutexaminerade sjuksköterskor brister i sitt yrkeskunnande och att det kräver mer inskolningstid och detta har över tid försämrats</w:t>
      </w:r>
      <w:r w:rsidR="005002E2">
        <w:t>.</w:t>
      </w:r>
    </w:p>
    <w:p w:rsidR="00BB6339" w:rsidP="00F3160C" w:rsidRDefault="00BA327D" w14:paraId="75D285B8" w14:textId="4FB2F540">
      <w:pPr>
        <w:tabs>
          <w:tab w:val="clear" w:pos="284"/>
          <w:tab w:val="left" w:pos="1304"/>
        </w:tabs>
      </w:pPr>
      <w:r w:rsidRPr="00BA327D">
        <w:t>Vi menar att bakgrundskunskap som undersköterska bör ge företräde till sjuk</w:t>
      </w:r>
      <w:r w:rsidR="00F3160C">
        <w:softHyphen/>
      </w:r>
      <w:r w:rsidRPr="00BA327D">
        <w:t>sköterskeprogrammet framför andra sökande för att lättare komma in i sin roll som sjuksköterska.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2068067E8D47098F49F9FBEA9B1215"/>
        </w:placeholder>
      </w:sdtPr>
      <w:sdtEndPr/>
      <w:sdtContent>
        <w:p w:rsidR="00D35158" w:rsidP="00D35158" w:rsidRDefault="00D35158" w14:paraId="43C6B0AD" w14:textId="77777777"/>
        <w:p w:rsidR="00D35158" w:rsidP="00D35158" w:rsidRDefault="00F3160C" w14:paraId="146F266A" w14:textId="1DB720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6663" w14:paraId="197DDF54" w14:textId="77777777">
        <w:trPr>
          <w:cantSplit/>
        </w:trPr>
        <w:tc>
          <w:tcPr>
            <w:tcW w:w="50" w:type="pct"/>
            <w:vAlign w:val="bottom"/>
          </w:tcPr>
          <w:p w:rsidR="00786663" w:rsidRDefault="005002E2" w14:paraId="186F76BE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786663" w:rsidRDefault="005002E2" w14:paraId="072B0C27" w14:textId="77777777">
            <w:pPr>
              <w:pStyle w:val="Underskrifter"/>
              <w:spacing w:after="0"/>
            </w:pPr>
            <w:r>
              <w:t>Thomas Ragnarsson (M)</w:t>
            </w:r>
          </w:p>
        </w:tc>
      </w:tr>
    </w:tbl>
    <w:p w:rsidRPr="008E0FE2" w:rsidR="004801AC" w:rsidP="00DF3554" w:rsidRDefault="004801AC" w14:paraId="296CA2D9" w14:textId="07215ED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E595" w14:textId="77777777" w:rsidR="00816AEC" w:rsidRDefault="00816AEC" w:rsidP="000C1CAD">
      <w:pPr>
        <w:spacing w:line="240" w:lineRule="auto"/>
      </w:pPr>
      <w:r>
        <w:separator/>
      </w:r>
    </w:p>
  </w:endnote>
  <w:endnote w:type="continuationSeparator" w:id="0">
    <w:p w14:paraId="0F10B1CE" w14:textId="77777777" w:rsidR="00816AEC" w:rsidRDefault="00816A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ED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31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19BC" w14:textId="2E1AEC31" w:rsidR="00262EA3" w:rsidRPr="00D35158" w:rsidRDefault="00262EA3" w:rsidP="00D351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451D" w14:textId="77777777" w:rsidR="00816AEC" w:rsidRDefault="00816AEC" w:rsidP="000C1CAD">
      <w:pPr>
        <w:spacing w:line="240" w:lineRule="auto"/>
      </w:pPr>
      <w:r>
        <w:separator/>
      </w:r>
    </w:p>
  </w:footnote>
  <w:footnote w:type="continuationSeparator" w:id="0">
    <w:p w14:paraId="401ECFF2" w14:textId="77777777" w:rsidR="00816AEC" w:rsidRDefault="00816A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18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2F7955" wp14:editId="184E8C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BE79E" w14:textId="251FFE5B" w:rsidR="00262EA3" w:rsidRDefault="00F3160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A9FAD4610D476D8356BAB3BB9F0A81"/>
                              </w:placeholder>
                              <w:text/>
                            </w:sdtPr>
                            <w:sdtEndPr/>
                            <w:sdtContent>
                              <w:r w:rsidR="00BA327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E5B2D70E8F474680E71DF621BE6749"/>
                              </w:placeholder>
                              <w:text/>
                            </w:sdtPr>
                            <w:sdtEndPr/>
                            <w:sdtContent>
                              <w:r w:rsidR="00E91D29">
                                <w:t>1864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2F79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C9BE79E" w14:textId="251FFE5B" w:rsidR="00262EA3" w:rsidRDefault="00F3160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A9FAD4610D476D8356BAB3BB9F0A81"/>
                        </w:placeholder>
                        <w:text/>
                      </w:sdtPr>
                      <w:sdtEndPr/>
                      <w:sdtContent>
                        <w:r w:rsidR="00BA327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E5B2D70E8F474680E71DF621BE6749"/>
                        </w:placeholder>
                        <w:text/>
                      </w:sdtPr>
                      <w:sdtEndPr/>
                      <w:sdtContent>
                        <w:r w:rsidR="00E91D29">
                          <w:t>1864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E2C0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61A4" w14:textId="77777777" w:rsidR="00262EA3" w:rsidRDefault="00262EA3" w:rsidP="008563AC">
    <w:pPr>
      <w:jc w:val="right"/>
    </w:pPr>
  </w:p>
  <w:p w14:paraId="1D2E7D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FF8E" w14:textId="77777777" w:rsidR="00262EA3" w:rsidRDefault="00F3160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67029D" wp14:editId="42DBFD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EEDC8E" w14:textId="25206E2A" w:rsidR="00262EA3" w:rsidRDefault="00F3160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51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A327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91D29">
          <w:t>1864</w:t>
        </w:r>
      </w:sdtContent>
    </w:sdt>
  </w:p>
  <w:p w14:paraId="798FF1A0" w14:textId="77777777" w:rsidR="00262EA3" w:rsidRPr="008227B3" w:rsidRDefault="00F3160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357040" w14:textId="138FF1D5" w:rsidR="00262EA3" w:rsidRPr="008227B3" w:rsidRDefault="00F3160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515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5158">
          <w:t>:1931</w:t>
        </w:r>
      </w:sdtContent>
    </w:sdt>
  </w:p>
  <w:p w14:paraId="77201B17" w14:textId="44808D29" w:rsidR="00262EA3" w:rsidRDefault="00F3160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6A9FAD4610D476D8356BAB3BB9F0A81"/>
        </w:placeholder>
        <w15:appearance w15:val="hidden"/>
        <w:text/>
      </w:sdtPr>
      <w:sdtEndPr/>
      <w:sdtContent>
        <w:r w:rsidR="00D35158">
          <w:t>av Crister Carlsson och Thomas Ragnarsson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CE5B2D70E8F474680E71DF621BE6749"/>
      </w:placeholder>
      <w:text/>
    </w:sdtPr>
    <w:sdtEndPr/>
    <w:sdtContent>
      <w:p w14:paraId="25BC4B60" w14:textId="5491B5DA" w:rsidR="00262EA3" w:rsidRDefault="00BA327D" w:rsidP="00283E0F">
        <w:pPr>
          <w:pStyle w:val="FSHRub2"/>
        </w:pPr>
        <w:r>
          <w:t>Förändrade antagningskriterier till sjuksköterskeprogrammet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A46B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3675167">
    <w:abstractNumId w:val="9"/>
  </w:num>
  <w:num w:numId="2" w16cid:durableId="780226435">
    <w:abstractNumId w:val="8"/>
  </w:num>
  <w:num w:numId="3" w16cid:durableId="602418490">
    <w:abstractNumId w:val="16"/>
  </w:num>
  <w:num w:numId="4" w16cid:durableId="812522155">
    <w:abstractNumId w:val="14"/>
  </w:num>
  <w:num w:numId="5" w16cid:durableId="882328439">
    <w:abstractNumId w:val="17"/>
  </w:num>
  <w:num w:numId="6" w16cid:durableId="1447502177">
    <w:abstractNumId w:val="18"/>
  </w:num>
  <w:num w:numId="7" w16cid:durableId="1871528433">
    <w:abstractNumId w:val="11"/>
  </w:num>
  <w:num w:numId="8" w16cid:durableId="1332370830">
    <w:abstractNumId w:val="12"/>
  </w:num>
  <w:num w:numId="9" w16cid:durableId="1415467095">
    <w:abstractNumId w:val="15"/>
  </w:num>
  <w:num w:numId="10" w16cid:durableId="1036584768">
    <w:abstractNumId w:val="22"/>
  </w:num>
  <w:num w:numId="11" w16cid:durableId="915633509">
    <w:abstractNumId w:val="21"/>
  </w:num>
  <w:num w:numId="12" w16cid:durableId="1955596814">
    <w:abstractNumId w:val="21"/>
  </w:num>
  <w:num w:numId="13" w16cid:durableId="755977743">
    <w:abstractNumId w:val="3"/>
  </w:num>
  <w:num w:numId="14" w16cid:durableId="1298801790">
    <w:abstractNumId w:val="2"/>
  </w:num>
  <w:num w:numId="15" w16cid:durableId="7101916">
    <w:abstractNumId w:val="1"/>
  </w:num>
  <w:num w:numId="16" w16cid:durableId="556551834">
    <w:abstractNumId w:val="0"/>
  </w:num>
  <w:num w:numId="17" w16cid:durableId="1709375765">
    <w:abstractNumId w:val="7"/>
  </w:num>
  <w:num w:numId="18" w16cid:durableId="662778675">
    <w:abstractNumId w:val="6"/>
  </w:num>
  <w:num w:numId="19" w16cid:durableId="1268465279">
    <w:abstractNumId w:val="5"/>
  </w:num>
  <w:num w:numId="20" w16cid:durableId="313071428">
    <w:abstractNumId w:val="4"/>
  </w:num>
  <w:num w:numId="21" w16cid:durableId="775442372">
    <w:abstractNumId w:val="21"/>
  </w:num>
  <w:num w:numId="22" w16cid:durableId="779299253">
    <w:abstractNumId w:val="21"/>
  </w:num>
  <w:num w:numId="23" w16cid:durableId="519054990">
    <w:abstractNumId w:val="21"/>
  </w:num>
  <w:num w:numId="24" w16cid:durableId="1408772457">
    <w:abstractNumId w:val="21"/>
  </w:num>
  <w:num w:numId="25" w16cid:durableId="1615289051">
    <w:abstractNumId w:val="21"/>
  </w:num>
  <w:num w:numId="26" w16cid:durableId="91821788">
    <w:abstractNumId w:val="22"/>
  </w:num>
  <w:num w:numId="27" w16cid:durableId="1475294483">
    <w:abstractNumId w:val="22"/>
  </w:num>
  <w:num w:numId="28" w16cid:durableId="2008317431">
    <w:abstractNumId w:val="22"/>
  </w:num>
  <w:num w:numId="29" w16cid:durableId="949431509">
    <w:abstractNumId w:val="22"/>
  </w:num>
  <w:num w:numId="30" w16cid:durableId="1909026434">
    <w:abstractNumId w:val="21"/>
  </w:num>
  <w:num w:numId="31" w16cid:durableId="155462993">
    <w:abstractNumId w:val="21"/>
  </w:num>
  <w:num w:numId="32" w16cid:durableId="581570555">
    <w:abstractNumId w:val="22"/>
  </w:num>
  <w:num w:numId="33" w16cid:durableId="1282805103">
    <w:abstractNumId w:val="21"/>
  </w:num>
  <w:num w:numId="34" w16cid:durableId="2008750524">
    <w:abstractNumId w:val="18"/>
  </w:num>
  <w:num w:numId="35" w16cid:durableId="2116749581">
    <w:abstractNumId w:val="18"/>
    <w:lvlOverride w:ilvl="0">
      <w:startOverride w:val="1"/>
    </w:lvlOverride>
  </w:num>
  <w:num w:numId="36" w16cid:durableId="2073312689">
    <w:abstractNumId w:val="19"/>
  </w:num>
  <w:num w:numId="37" w16cid:durableId="997729673">
    <w:abstractNumId w:val="18"/>
    <w:lvlOverride w:ilvl="0">
      <w:startOverride w:val="1"/>
    </w:lvlOverride>
  </w:num>
  <w:num w:numId="38" w16cid:durableId="1486357742">
    <w:abstractNumId w:val="13"/>
  </w:num>
  <w:num w:numId="39" w16cid:durableId="429157388">
    <w:abstractNumId w:val="10"/>
  </w:num>
  <w:num w:numId="40" w16cid:durableId="16597688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A327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C8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DE2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DC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2E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663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6AEC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8D3"/>
    <w:rsid w:val="00BA2C3B"/>
    <w:rsid w:val="00BA327D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B0A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A1E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158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1D29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74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60C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ED25F5"/>
  <w15:chartTrackingRefBased/>
  <w15:docId w15:val="{48B0A98A-74E4-4270-A0D0-4FD8F648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customStyle="1" w:styleId="uv3um">
    <w:name w:val="uv3um"/>
    <w:basedOn w:val="Standardstycketeckensnitt"/>
    <w:rsid w:val="00BA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EC587AAED440AB216222090CE4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2D044-8438-4F49-B48C-8101199367DB}"/>
      </w:docPartPr>
      <w:docPartBody>
        <w:p w:rsidR="007261A9" w:rsidRDefault="006C5EA8">
          <w:pPr>
            <w:pStyle w:val="5A0EC587AAED440AB216222090CE40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224E480071482882B9AE0D7F73E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8E4F5-9EA6-41A7-AC5E-1F02E8EAB821}"/>
      </w:docPartPr>
      <w:docPartBody>
        <w:p w:rsidR="007261A9" w:rsidRDefault="006C5EA8">
          <w:pPr>
            <w:pStyle w:val="5D224E480071482882B9AE0D7F73E3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A9FAD4610D476D8356BAB3BB9F0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2965C-2200-4FEB-9C0B-1878845AD762}"/>
      </w:docPartPr>
      <w:docPartBody>
        <w:p w:rsidR="007261A9" w:rsidRDefault="006C5EA8">
          <w:pPr>
            <w:pStyle w:val="46A9FAD4610D476D8356BAB3BB9F0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5B2D70E8F474680E71DF621BE6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4B295-A88B-46D8-A826-AF562E59D262}"/>
      </w:docPartPr>
      <w:docPartBody>
        <w:p w:rsidR="007261A9" w:rsidRDefault="006C5EA8">
          <w:pPr>
            <w:pStyle w:val="2CE5B2D70E8F474680E71DF621BE6749"/>
          </w:pPr>
          <w:r>
            <w:t xml:space="preserve"> </w:t>
          </w:r>
        </w:p>
      </w:docPartBody>
    </w:docPart>
    <w:docPart>
      <w:docPartPr>
        <w:name w:val="1E2068067E8D47098F49F9FBEA9B1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7D363-9565-49AA-B364-6BED57999DDF}"/>
      </w:docPartPr>
      <w:docPartBody>
        <w:p w:rsidR="00945960" w:rsidRDefault="009459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8"/>
    <w:rsid w:val="002657CF"/>
    <w:rsid w:val="004178DC"/>
    <w:rsid w:val="006C5EA8"/>
    <w:rsid w:val="007261A9"/>
    <w:rsid w:val="00A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A0EC587AAED440AB216222090CE40EB">
    <w:name w:val="5A0EC587AAED440AB216222090CE40EB"/>
  </w:style>
  <w:style w:type="paragraph" w:customStyle="1" w:styleId="5D224E480071482882B9AE0D7F73E3A5">
    <w:name w:val="5D224E480071482882B9AE0D7F73E3A5"/>
  </w:style>
  <w:style w:type="paragraph" w:customStyle="1" w:styleId="46A9FAD4610D476D8356BAB3BB9F0A81">
    <w:name w:val="46A9FAD4610D476D8356BAB3BB9F0A81"/>
  </w:style>
  <w:style w:type="paragraph" w:customStyle="1" w:styleId="2CE5B2D70E8F474680E71DF621BE6749">
    <w:name w:val="2CE5B2D70E8F474680E71DF621BE6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F8490-241A-46B5-BD30-52224A1747C6}"/>
</file>

<file path=customXml/itemProps2.xml><?xml version="1.0" encoding="utf-8"?>
<ds:datastoreItem xmlns:ds="http://schemas.openxmlformats.org/officeDocument/2006/customXml" ds:itemID="{F2B76998-C9E9-44D4-9840-1939B07A0D61}"/>
</file>

<file path=customXml/itemProps3.xml><?xml version="1.0" encoding="utf-8"?>
<ds:datastoreItem xmlns:ds="http://schemas.openxmlformats.org/officeDocument/2006/customXml" ds:itemID="{B4742EB4-E146-4D1F-BDF5-B800488C9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1469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M1864 Förändrade antagningskriterier till sjuksköterskeprogrammet</vt:lpstr>
      <vt:lpstr>
      </vt:lpstr>
    </vt:vector>
  </TitlesOfParts>
  <Company>Sveriges riksdag</Company>
  <LinksUpToDate>false</LinksUpToDate>
  <CharactersWithSpaces>1693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