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19 november 2015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Godkännande och marknadskontroll av fordon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Sten Bergheden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Göran Lindell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Halef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Leif Pettersson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Klarberg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Wallrup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Ändring i lagen om vägtrafikregister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Senarelagt införande av redovisningscentraler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Ändringar i lagen om kontroll av skyddade beteckningar på jordbruksprodukter och livsmedel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Obligatoriska bedömningsstöd i årskurs 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Gunilla Svantorp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Waltersson Grönvall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Stefan Jakobsson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Militära 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Jansson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Stig Henriksson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Allan Widman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Ottosson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Lena Asplund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Jakop Dalunde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Bäckström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Richtoff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R Andersson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1.20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2.20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2 tim. 20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19 november 2015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2015-11-19</SAFIR_Sammantradesdatum_Doc>
    <SAFIR_SammantradeID xmlns="C07A1A6C-0B19-41D9-BDF8-F523BA3921EB">f4e51811-4eca-455f-92cb-b6cdb7680f67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1FF6A-B0DC-4284-8784-81DB0CBEEF7F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19 november 2015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