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82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12 mars 2025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19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Agneta Nilsson (S) fr.o.m. den 9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2024/25:465 av Lena Johansson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Visselblåsarfunktion för värnpliktiga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2024/25:479 av Jytte Guteland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Vikten av folkbildning ur ett beredskapsperspektiv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2024/25:484 av Markus Selin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Effektivitet, produktivitet och kostnadsuppföljning kring Sveriges försvar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2024/25:499 av Arber Gashi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modernare socialförsäkringsskydd för gravida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2024/25:107 Slopad stämpelskatt vid inteckning i skepp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2024/25:116 EU:s IPI-förordning och upphandlingslagstiftningen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2024/25:118 Säkerställande av lika villkor för hållbar lufttransport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2024/25:119 Ett mer sammanhållet borgenärsansvar för Centrala studiestödsnämnden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2024/25:95 Riksrevisionens rapport om distansarbete vid statliga myndigheter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2024/25:117 Riksrevisionens rapport om tredjelandsstudenter i högskolan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2024/25:MJU9 Övergripande miljöfrågor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37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2024/25:MJU11 Riksrevisionens rapport om förvaltningen av skyddad natur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2024/25:SoU15 Stöd till personer med funktionsnedsättning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2024/25:SoU21 Äldreomsorg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2024/25:KrU3 Idrott och friluftsliv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2024/25:SfU17 Preskription av avlägsnandebeslut, avskaffande av spårbyte och vissa frågor om återreseförbud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2024/25:JuU27 Kamerabevakning i brottsbekämpning och annan offentlig verksamhet – utökade möjligheter och ett enklare förfarande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2024/25:FöU3 Integritetsskydd vid signalspaning i försvarsunderrättelseverksamhet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2024/25:AU6 Arbetsmarknadspolitik och arbetslöshetsförsäkringen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2024/25:UbU12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2024/25:NU12 Elmarknadsfrågor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2024/25:NU14 Forskning och innovation på energiområdet för försörjningstrygghet, konkurrenskraft och klimatomställning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V, C,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12 mars 2025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2025-03-12</SAFIR_Sammantradesdatum_Doc>
    <SAFIR_SammantradeID xmlns="C07A1A6C-0B19-41D9-BDF8-F523BA3921EB">614d7f47-00b8-425f-bdc6-2cd3f4e0d4e5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B8F2DECA-54D7-48FF-920B-4776814E38E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12 mars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