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2B49" w:rsidRPr="00457440" w:rsidRDefault="00BC2B49" w:rsidP="00950994">
      <w:pPr>
        <w:pStyle w:val="Hemstlrubrik"/>
      </w:pPr>
      <w:r w:rsidRPr="00457440">
        <w:t>Förslag till riksdagsbeslut</w:t>
      </w:r>
    </w:p>
    <w:p w:rsidR="00BC2B49" w:rsidRPr="00457440" w:rsidRDefault="00497799" w:rsidP="00BC2B49">
      <w:pPr>
        <w:pStyle w:val="Hemstlatt"/>
      </w:pPr>
      <w:r w:rsidRPr="00457440">
        <w:t xml:space="preserve">Riksdagen </w:t>
      </w:r>
      <w:r w:rsidR="00AF2518" w:rsidRPr="00457440">
        <w:t>tillkännager för</w:t>
      </w:r>
      <w:r w:rsidRPr="00457440">
        <w:t xml:space="preserve"> </w:t>
      </w:r>
      <w:r w:rsidR="00BC2B49" w:rsidRPr="00457440">
        <w:t xml:space="preserve">regeringen </w:t>
      </w:r>
      <w:r w:rsidRPr="00457440">
        <w:t xml:space="preserve">vad i motionen anförs om att se över vårt framtida statsskick. </w:t>
      </w:r>
    </w:p>
    <w:p w:rsidR="00BC2B49" w:rsidRPr="00457440" w:rsidRDefault="00BC2B49" w:rsidP="00BC2B49">
      <w:pPr>
        <w:pStyle w:val="Rubrik1"/>
      </w:pPr>
      <w:r w:rsidRPr="00457440">
        <w:t>Motivering</w:t>
      </w:r>
    </w:p>
    <w:p w:rsidR="00950994" w:rsidRPr="00457440" w:rsidRDefault="00BC2B49" w:rsidP="00950994">
      <w:r w:rsidRPr="00457440">
        <w:t>Sverige är en väl fungerande demokrati, men den svenska grundlagen är inte helt förankrad i en demokratisk tradition. Att ärva posten som statschef är egentligen oförenligt med demokrati. Det finns många argument för republik, men ett är överordnat: Posten som statschef ska tillsättas på meriter, inte ä</w:t>
      </w:r>
      <w:r w:rsidRPr="00457440">
        <w:t>r</w:t>
      </w:r>
      <w:r w:rsidRPr="00457440">
        <w:t xml:space="preserve">vas. I en demokrati ska aldrig börd kvalificera till ställning eller anställning. </w:t>
      </w:r>
    </w:p>
    <w:p w:rsidR="00950994" w:rsidRPr="00457440" w:rsidRDefault="00BC2B49" w:rsidP="00950994">
      <w:pPr>
        <w:pStyle w:val="Normaltindrag"/>
        <w:rPr>
          <w:rStyle w:val="NormaltindragChar"/>
        </w:rPr>
      </w:pPr>
      <w:r w:rsidRPr="00457440">
        <w:t>Sveriges grundlag stride</w:t>
      </w:r>
      <w:r w:rsidRPr="00457440">
        <w:rPr>
          <w:rStyle w:val="NormaltindragChar"/>
        </w:rPr>
        <w:t>r i detta avseende mot portalparagrafen i FN:s d</w:t>
      </w:r>
      <w:r w:rsidRPr="00457440">
        <w:rPr>
          <w:rStyle w:val="NormaltindragChar"/>
        </w:rPr>
        <w:t>e</w:t>
      </w:r>
      <w:r w:rsidRPr="00457440">
        <w:rPr>
          <w:rStyle w:val="NormaltindragChar"/>
        </w:rPr>
        <w:t>klaration om de mänskliga rättigheterna. Den stadgar att ”</w:t>
      </w:r>
      <w:r w:rsidR="00950994" w:rsidRPr="00457440">
        <w:rPr>
          <w:rStyle w:val="NormaltindragChar"/>
        </w:rPr>
        <w:t xml:space="preserve">alla </w:t>
      </w:r>
      <w:r w:rsidRPr="00457440">
        <w:rPr>
          <w:rStyle w:val="NormaltindragChar"/>
        </w:rPr>
        <w:t>människor är fö</w:t>
      </w:r>
      <w:r w:rsidRPr="00457440">
        <w:rPr>
          <w:rStyle w:val="NormaltindragChar"/>
        </w:rPr>
        <w:t>d</w:t>
      </w:r>
      <w:r w:rsidRPr="00457440">
        <w:rPr>
          <w:rStyle w:val="NormaltindragChar"/>
        </w:rPr>
        <w:t xml:space="preserve">da fria och lika i värde och rättigheter”. Det gäller inte i Sverige där en person föds med arvsrätten till posten som statschef. </w:t>
      </w:r>
    </w:p>
    <w:p w:rsidR="00950994" w:rsidRPr="00457440" w:rsidRDefault="00BC2B49" w:rsidP="00950994">
      <w:pPr>
        <w:pStyle w:val="Normaltindrag"/>
      </w:pPr>
      <w:r w:rsidRPr="00457440">
        <w:rPr>
          <w:rStyle w:val="NormaltindragChar"/>
        </w:rPr>
        <w:t>Nu är det dags att på allvar återuppta diskussionen om monarkins framtid. Målet bör vara att formulera en republikansk konstitution för Sverige som ska ligga klar i god tid före nästa successionstillfälle. Den nuvarande kungen ska inte avsättas, men kronprinsessan ska aldrig best</w:t>
      </w:r>
      <w:r w:rsidRPr="00457440">
        <w:t xml:space="preserve">iga tronen. Under den tid som monarkins rester lever kvar bör kungens roll ytterligare begränsas och det demokratiska inflytandet över kungahuset skärpas. </w:t>
      </w:r>
    </w:p>
    <w:p w:rsidR="00BC2B49" w:rsidRPr="00457440" w:rsidRDefault="00BC2B49" w:rsidP="00950994">
      <w:pPr>
        <w:pStyle w:val="Normaltindrag"/>
      </w:pPr>
      <w:r w:rsidRPr="00457440">
        <w:t>Grundlagsutredningen, under ledning av landshövding Lars Engqvist, ska göra en begränsad översyn av regeringsformen och vara klar den 31 december 2008. I direktiven slås dock fast att ”uppdraget omfattar… inte de grun</w:t>
      </w:r>
      <w:r w:rsidRPr="00457440">
        <w:t>d</w:t>
      </w:r>
      <w:r w:rsidRPr="00457440">
        <w:t xml:space="preserve">läggande principer för statsskicket som slås fast i regeringsformens inledande bestämmelser och inte heller det förhållandet att Sverige är en monarki”. </w:t>
      </w:r>
      <w:r w:rsidR="00497799" w:rsidRPr="00457440">
        <w:t xml:space="preserve">Denna utredning skulle </w:t>
      </w:r>
      <w:r w:rsidR="00950994" w:rsidRPr="00457440">
        <w:t xml:space="preserve">t.ex. </w:t>
      </w:r>
      <w:r w:rsidR="00497799" w:rsidRPr="00457440">
        <w:t xml:space="preserve">kunna få tilläggsdirektiv </w:t>
      </w:r>
      <w:r w:rsidR="00950994" w:rsidRPr="00457440">
        <w:t>om att</w:t>
      </w:r>
      <w:r w:rsidR="00497799" w:rsidRPr="00457440">
        <w:t xml:space="preserve"> se över möjli</w:t>
      </w:r>
      <w:r w:rsidR="00497799" w:rsidRPr="00457440">
        <w:t>g</w:t>
      </w:r>
      <w:r w:rsidR="00497799" w:rsidRPr="00457440">
        <w:t>heterna att införa republik i Sverige.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950994" w:rsidRPr="004574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50994" w:rsidRPr="00457440" w:rsidRDefault="00950994" w:rsidP="00950994">
            <w:pPr>
              <w:pStyle w:val="UnderskriftDatum"/>
              <w:spacing w:before="0"/>
            </w:pPr>
            <w:r w:rsidRPr="00457440">
              <w:lastRenderedPageBreak/>
              <w:t>Stockholm den 29 september 2005</w:t>
            </w:r>
          </w:p>
        </w:tc>
        <w:tc>
          <w:tcPr>
            <w:tcW w:w="3047" w:type="dxa"/>
          </w:tcPr>
          <w:p w:rsidR="00950994" w:rsidRPr="00457440" w:rsidRDefault="00950994" w:rsidP="00950994">
            <w:pPr>
              <w:pStyle w:val="Underskrifter"/>
            </w:pPr>
          </w:p>
        </w:tc>
      </w:tr>
      <w:tr w:rsidR="00950994" w:rsidRPr="004574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50994" w:rsidRPr="00457440" w:rsidRDefault="00950994" w:rsidP="00950994">
            <w:pPr>
              <w:pStyle w:val="Underskrifter"/>
            </w:pPr>
            <w:r w:rsidRPr="00457440">
              <w:t>Louise Malmström (s)</w:t>
            </w:r>
          </w:p>
        </w:tc>
        <w:tc>
          <w:tcPr>
            <w:tcW w:w="3047" w:type="dxa"/>
          </w:tcPr>
          <w:p w:rsidR="00950994" w:rsidRPr="00457440" w:rsidRDefault="00950994" w:rsidP="00950994">
            <w:pPr>
              <w:pStyle w:val="Underskrifter"/>
            </w:pPr>
          </w:p>
        </w:tc>
      </w:tr>
    </w:tbl>
    <w:p w:rsidR="00E84F25" w:rsidRPr="00457440" w:rsidRDefault="00E84F25" w:rsidP="00950994">
      <w:pPr>
        <w:pStyle w:val="Normaltindrag"/>
      </w:pPr>
    </w:p>
    <w:sectPr w:rsidR="00E84F25" w:rsidRPr="00457440" w:rsidSect="009509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9351E" w:rsidRPr="00457440" w:rsidRDefault="00D9351E">
      <w:r w:rsidRPr="00457440">
        <w:separator/>
      </w:r>
    </w:p>
  </w:endnote>
  <w:endnote w:type="continuationSeparator" w:id="0">
    <w:p w:rsidR="00D9351E" w:rsidRPr="00457440" w:rsidRDefault="00D9351E">
      <w:r w:rsidRPr="0045744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6AB6" w:rsidRPr="00457440" w:rsidRDefault="00457440" w:rsidP="00950994">
    <w:pPr>
      <w:pStyle w:val="Sidfot"/>
    </w:pPr>
    <w:r w:rsidRPr="0045744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0375750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0994" w:rsidRDefault="0095099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50994" w:rsidRDefault="0095099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6AB6" w:rsidRPr="00457440" w:rsidRDefault="00457440" w:rsidP="00950994">
    <w:pPr>
      <w:pStyle w:val="Sidfot"/>
    </w:pPr>
    <w:r w:rsidRPr="0045744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481031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0994" w:rsidRDefault="0095099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50994" w:rsidRDefault="0095099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6AB6" w:rsidRPr="00457440" w:rsidRDefault="00457440" w:rsidP="00950994">
    <w:pPr>
      <w:pStyle w:val="Sidfot"/>
    </w:pPr>
    <w:r w:rsidRPr="0045744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7960728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0994" w:rsidRDefault="0095099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50994" w:rsidRDefault="0095099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9351E" w:rsidRPr="00457440" w:rsidRDefault="00D9351E">
      <w:r w:rsidRPr="00457440">
        <w:separator/>
      </w:r>
    </w:p>
  </w:footnote>
  <w:footnote w:type="continuationSeparator" w:id="0">
    <w:p w:rsidR="00D9351E" w:rsidRPr="00457440" w:rsidRDefault="00D9351E">
      <w:r w:rsidRPr="0045744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6AB6" w:rsidRPr="00457440" w:rsidRDefault="00457440" w:rsidP="00950994">
    <w:pPr>
      <w:pStyle w:val="Sidhuvud"/>
    </w:pPr>
    <w:r w:rsidRPr="0045744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1465874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0994" w:rsidRDefault="0095099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50994" w:rsidRDefault="0095099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K374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6AB6" w:rsidRPr="00457440" w:rsidRDefault="00457440" w:rsidP="00950994">
    <w:pPr>
      <w:pStyle w:val="Sidhuvud"/>
    </w:pPr>
    <w:r w:rsidRPr="0045744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7783733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0994" w:rsidRDefault="0095099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50994" w:rsidRDefault="0095099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K374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0994" w:rsidRPr="00457440" w:rsidRDefault="00950994">
    <w:pPr>
      <w:pStyle w:val="FSHNormal"/>
      <w:tabs>
        <w:tab w:val="right" w:pos="5840"/>
      </w:tabs>
    </w:pPr>
    <w:r w:rsidRPr="00457440">
      <w:br/>
    </w:r>
    <w:r w:rsidRPr="00457440">
      <w:fldChar w:fldCharType="begin" w:fldLock="1"/>
    </w:r>
    <w:r w:rsidRPr="00457440">
      <w:instrText xml:space="preserve"> DOCPROPERTY</w:instrText>
    </w:r>
    <w:r w:rsidRPr="00457440">
      <w:rPr>
        <w:sz w:val="18"/>
      </w:rPr>
      <w:instrText xml:space="preserve"> "YearUser" *\charformat </w:instrText>
    </w:r>
    <w:r w:rsidRPr="00457440">
      <w:fldChar w:fldCharType="separate"/>
    </w:r>
    <w:r w:rsidRPr="00457440">
      <w:t>2005/06</w:t>
    </w:r>
    <w:r w:rsidRPr="00457440">
      <w:fldChar w:fldCharType="end"/>
    </w:r>
    <w:r w:rsidRPr="00457440">
      <w:t xml:space="preserve"> </w:t>
    </w:r>
    <w:r w:rsidRPr="00457440">
      <w:tab/>
      <w:t xml:space="preserve">mnr: </w:t>
    </w:r>
    <w:r w:rsidRPr="00457440">
      <w:fldChar w:fldCharType="begin" w:fldLock="1"/>
    </w:r>
    <w:r w:rsidRPr="00457440">
      <w:instrText xml:space="preserve"> DOCPROPERTY</w:instrText>
    </w:r>
    <w:r w:rsidRPr="00457440">
      <w:rPr>
        <w:sz w:val="18"/>
      </w:rPr>
      <w:instrText xml:space="preserve"> "Motionsnummer" *\charformat </w:instrText>
    </w:r>
    <w:r w:rsidRPr="00457440">
      <w:fldChar w:fldCharType="separate"/>
    </w:r>
    <w:r w:rsidRPr="00457440">
      <w:t>K374</w:t>
    </w:r>
    <w:r w:rsidRPr="00457440">
      <w:fldChar w:fldCharType="end"/>
    </w:r>
    <w:r w:rsidRPr="00457440">
      <w:br/>
    </w:r>
    <w:r w:rsidRPr="00457440">
      <w:fldChar w:fldCharType="begin" w:fldLock="1"/>
    </w:r>
    <w:r w:rsidRPr="00457440">
      <w:instrText xml:space="preserve"> DOCPROPERTY</w:instrText>
    </w:r>
    <w:r w:rsidRPr="00457440">
      <w:rPr>
        <w:sz w:val="18"/>
      </w:rPr>
      <w:instrText xml:space="preserve"> "Samling" *\charformat </w:instrText>
    </w:r>
    <w:r w:rsidRPr="00457440">
      <w:fldChar w:fldCharType="end"/>
    </w:r>
    <w:r w:rsidRPr="00457440">
      <w:tab/>
      <w:t xml:space="preserve">pnr: </w:t>
    </w:r>
    <w:r w:rsidRPr="00457440">
      <w:fldChar w:fldCharType="begin" w:fldLock="1"/>
    </w:r>
    <w:r w:rsidRPr="00457440">
      <w:instrText xml:space="preserve"> DOCPROPERTY</w:instrText>
    </w:r>
    <w:r w:rsidRPr="00457440">
      <w:rPr>
        <w:sz w:val="18"/>
      </w:rPr>
      <w:instrText xml:space="preserve"> "Partinummer" *\charformat </w:instrText>
    </w:r>
    <w:r w:rsidRPr="00457440">
      <w:fldChar w:fldCharType="separate"/>
    </w:r>
    <w:r w:rsidRPr="00457440">
      <w:t>s3251</w:t>
    </w:r>
    <w:r w:rsidRPr="00457440">
      <w:fldChar w:fldCharType="end"/>
    </w:r>
  </w:p>
  <w:p w:rsidR="00950994" w:rsidRPr="00457440" w:rsidRDefault="00950994">
    <w:pPr>
      <w:pStyle w:val="FSHRub1"/>
    </w:pPr>
    <w:r w:rsidRPr="00457440">
      <w:t>Motion till riksdagen</w:t>
    </w:r>
    <w:r w:rsidRPr="00457440">
      <w:br/>
    </w:r>
    <w:r w:rsidRPr="00457440">
      <w:fldChar w:fldCharType="begin" w:fldLock="1"/>
    </w:r>
    <w:r w:rsidRPr="00457440">
      <w:instrText xml:space="preserve"> DOCPROPERTY "YearUser" *\charformat </w:instrText>
    </w:r>
    <w:r w:rsidRPr="00457440">
      <w:fldChar w:fldCharType="separate"/>
    </w:r>
    <w:r w:rsidRPr="00457440">
      <w:t>2005/06</w:t>
    </w:r>
    <w:r w:rsidRPr="00457440">
      <w:fldChar w:fldCharType="end"/>
    </w:r>
    <w:r w:rsidRPr="00457440">
      <w:t>:</w:t>
    </w:r>
    <w:r w:rsidRPr="00457440">
      <w:fldChar w:fldCharType="begin" w:fldLock="1"/>
    </w:r>
    <w:r w:rsidRPr="00457440">
      <w:instrText xml:space="preserve"> DOCPROPERTY "Motionsnummer" *\charformat </w:instrText>
    </w:r>
    <w:r w:rsidRPr="00457440">
      <w:fldChar w:fldCharType="separate"/>
    </w:r>
    <w:r w:rsidRPr="00457440">
      <w:t>K374</w:t>
    </w:r>
    <w:r w:rsidRPr="00457440">
      <w:fldChar w:fldCharType="end"/>
    </w:r>
  </w:p>
  <w:p w:rsidR="00950994" w:rsidRPr="00457440" w:rsidRDefault="00950994">
    <w:pPr>
      <w:pStyle w:val="FSHNormalS5"/>
    </w:pPr>
    <w:r w:rsidRPr="00457440">
      <w:fldChar w:fldCharType="begin" w:fldLock="1"/>
    </w:r>
    <w:r w:rsidRPr="00457440">
      <w:instrText xml:space="preserve"> DOCPROPERTY "MotionarText" *\charformat </w:instrText>
    </w:r>
    <w:r w:rsidRPr="00457440">
      <w:fldChar w:fldCharType="separate"/>
    </w:r>
    <w:r w:rsidRPr="00457440">
      <w:t>av Louise Malmström (s)</w:t>
    </w:r>
    <w:r w:rsidRPr="00457440">
      <w:fldChar w:fldCharType="end"/>
    </w:r>
    <w:r w:rsidRPr="00457440">
      <w:br/>
    </w:r>
    <w:r w:rsidRPr="00457440">
      <w:fldChar w:fldCharType="begin" w:fldLock="1"/>
    </w:r>
    <w:r w:rsidRPr="00457440">
      <w:instrText xml:space="preserve"> DOCPROPERTY "SvarFrasKort" *\charformat </w:instrText>
    </w:r>
    <w:r w:rsidRPr="00457440">
      <w:fldChar w:fldCharType="end"/>
    </w:r>
  </w:p>
  <w:p w:rsidR="00950994" w:rsidRPr="00457440" w:rsidRDefault="00950994">
    <w:pPr>
      <w:pStyle w:val="FSHTitel"/>
    </w:pPr>
    <w:r w:rsidRPr="00457440">
      <w:fldChar w:fldCharType="begin" w:fldLock="1"/>
    </w:r>
    <w:r w:rsidRPr="00457440">
      <w:instrText xml:space="preserve"> DOCPROPERTY</w:instrText>
    </w:r>
    <w:r w:rsidRPr="00457440">
      <w:rPr>
        <w:sz w:val="18"/>
      </w:rPr>
      <w:instrText xml:space="preserve"> "RubrikSvar" *\charformat </w:instrText>
    </w:r>
    <w:r w:rsidRPr="00457440">
      <w:fldChar w:fldCharType="separate"/>
    </w:r>
    <w:r w:rsidRPr="00457440">
      <w:t>Införande av republik</w:t>
    </w:r>
    <w:r w:rsidRPr="00457440">
      <w:fldChar w:fldCharType="end"/>
    </w:r>
  </w:p>
  <w:p w:rsidR="00950994" w:rsidRPr="00457440" w:rsidRDefault="00950994" w:rsidP="00950994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97622825">
    <w:abstractNumId w:val="13"/>
  </w:num>
  <w:num w:numId="2" w16cid:durableId="551582293">
    <w:abstractNumId w:val="10"/>
  </w:num>
  <w:num w:numId="3" w16cid:durableId="1489401823">
    <w:abstractNumId w:val="11"/>
  </w:num>
  <w:num w:numId="4" w16cid:durableId="178200690">
    <w:abstractNumId w:val="12"/>
  </w:num>
  <w:num w:numId="5" w16cid:durableId="1875851038">
    <w:abstractNumId w:val="8"/>
  </w:num>
  <w:num w:numId="6" w16cid:durableId="865019095">
    <w:abstractNumId w:val="3"/>
  </w:num>
  <w:num w:numId="7" w16cid:durableId="243417266">
    <w:abstractNumId w:val="2"/>
  </w:num>
  <w:num w:numId="8" w16cid:durableId="784154300">
    <w:abstractNumId w:val="1"/>
  </w:num>
  <w:num w:numId="9" w16cid:durableId="85804607">
    <w:abstractNumId w:val="0"/>
  </w:num>
  <w:num w:numId="10" w16cid:durableId="367417176">
    <w:abstractNumId w:val="9"/>
  </w:num>
  <w:num w:numId="11" w16cid:durableId="581181636">
    <w:abstractNumId w:val="7"/>
  </w:num>
  <w:num w:numId="12" w16cid:durableId="958876571">
    <w:abstractNumId w:val="6"/>
  </w:num>
  <w:num w:numId="13" w16cid:durableId="1080179015">
    <w:abstractNumId w:val="5"/>
  </w:num>
  <w:num w:numId="14" w16cid:durableId="4704399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1"/>
  </w:docVars>
  <w:rsids>
    <w:rsidRoot w:val="00755A8B"/>
    <w:rsid w:val="000220B6"/>
    <w:rsid w:val="0004381F"/>
    <w:rsid w:val="00064BC3"/>
    <w:rsid w:val="00066775"/>
    <w:rsid w:val="0007050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445271"/>
    <w:rsid w:val="00457440"/>
    <w:rsid w:val="00497799"/>
    <w:rsid w:val="004A0504"/>
    <w:rsid w:val="004E38D9"/>
    <w:rsid w:val="005B145B"/>
    <w:rsid w:val="00740D6D"/>
    <w:rsid w:val="00755A8B"/>
    <w:rsid w:val="00794149"/>
    <w:rsid w:val="007B67A7"/>
    <w:rsid w:val="007C6092"/>
    <w:rsid w:val="00950994"/>
    <w:rsid w:val="00982DCD"/>
    <w:rsid w:val="009F2A8E"/>
    <w:rsid w:val="00A053C6"/>
    <w:rsid w:val="00A72321"/>
    <w:rsid w:val="00AF2518"/>
    <w:rsid w:val="00B13BF0"/>
    <w:rsid w:val="00BC2B49"/>
    <w:rsid w:val="00C1285C"/>
    <w:rsid w:val="00C27B7D"/>
    <w:rsid w:val="00CE6AB6"/>
    <w:rsid w:val="00CF7A43"/>
    <w:rsid w:val="00D1174F"/>
    <w:rsid w:val="00D9351E"/>
    <w:rsid w:val="00DC6C70"/>
    <w:rsid w:val="00E22893"/>
    <w:rsid w:val="00E360DE"/>
    <w:rsid w:val="00E75D28"/>
    <w:rsid w:val="00E84F25"/>
    <w:rsid w:val="00E86BBA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1F4CF32-F3BC-4997-BBAB-1C8D2A9DD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link w:val="NormaltindragChar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CE6AB6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E86BBA"/>
    <w:pPr>
      <w:spacing w:after="250"/>
    </w:pPr>
  </w:style>
  <w:style w:type="character" w:customStyle="1" w:styleId="NormaltindragChar">
    <w:name w:val="Normalt indrag Char"/>
    <w:aliases w:val="Normal_indrag Char,Normal Indrag Char"/>
    <w:basedOn w:val="Standardstycketeckensnitt"/>
    <w:link w:val="Normaltindrag"/>
    <w:rsid w:val="00950994"/>
    <w:rPr>
      <w:sz w:val="19"/>
      <w:lang w:val="sv-SE" w:eastAsia="sv-SE" w:bidi="ar-SA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263</Words>
  <Characters>1529</Characters>
  <Application>Microsoft Office Word</Application>
  <DocSecurity>4</DocSecurity>
  <Lines>30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K374</vt:lpstr>
    </vt:vector>
  </TitlesOfParts>
  <Company>Riksdagen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K374</dc:title>
  <dc:subject>K374</dc:subject>
  <dc:creator>Riksdagen</dc:creator>
  <cp:keywords>Riksdagen</cp:keywords>
  <dc:description/>
  <cp:lastModifiedBy>Lars Brink</cp:lastModifiedBy>
  <cp:revision>2</cp:revision>
  <cp:lastPrinted>2005-11-13T11:58:00Z</cp:lastPrinted>
  <dcterms:created xsi:type="dcterms:W3CDTF">2025-12-16T19:39:00Z</dcterms:created>
  <dcterms:modified xsi:type="dcterms:W3CDTF">2025-12-16T19:39:00Z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mot2000_423_2005-10-21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MMQ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Införande av republik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Införande av republik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s3251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Louise Malmström (s)</vt:lpwstr>
  </property>
  <property fmtid="{D5CDD505-2E9C-101B-9397-08002B2CF9AE}" pid="26" name="MotionarLista">
    <vt:lpwstr>Malmström, Louise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Louise Malmström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K374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madeleine.mjoberg.quanne@riksdagen.se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20052006000000000115000032510069</vt:lpwstr>
  </property>
  <property fmtid="{D5CDD505-2E9C-101B-9397-08002B2CF9AE}" pid="47" name="datum">
    <vt:lpwstr>050929</vt:lpwstr>
  </property>
  <property fmtid="{D5CDD505-2E9C-101B-9397-08002B2CF9AE}" pid="48" name="avsändar-e-post">
    <vt:lpwstr>madeleine.mjoberg.quanne@riksdagen.se</vt:lpwstr>
  </property>
  <property fmtid="{D5CDD505-2E9C-101B-9397-08002B2CF9AE}" pid="49" name="id">
    <vt:lpwstr>20052006000000000115000032510069</vt:lpwstr>
  </property>
  <property fmtid="{D5CDD505-2E9C-101B-9397-08002B2CF9AE}" pid="50" name="nummer">
    <vt:lpwstr>374</vt:lpwstr>
  </property>
  <property fmtid="{D5CDD505-2E9C-101B-9397-08002B2CF9AE}" pid="51" name="utskottsbeteckning">
    <vt:lpwstr>K</vt:lpwstr>
  </property>
</Properties>
</file>