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2D032CD93E446DBB4435DD249214359"/>
        </w:placeholder>
        <w:text/>
      </w:sdtPr>
      <w:sdtEndPr/>
      <w:sdtContent>
        <w:p w:rsidRPr="009B062B" w:rsidR="00AF30DD" w:rsidP="00ED2580" w:rsidRDefault="00AF30DD" w14:paraId="7FE9B7D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73e2b9-155b-4d46-a320-9809f15c2e78"/>
        <w:id w:val="-1653445212"/>
        <w:lock w:val="sdtLocked"/>
      </w:sdtPr>
      <w:sdtEndPr/>
      <w:sdtContent>
        <w:p w:rsidR="009D5E49" w:rsidRDefault="00E47B55" w14:paraId="443E8FD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staten ska bidra till utgrävningen i Uppåkra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697A786627046DDB655292D4042161D"/>
        </w:placeholder>
        <w:text/>
      </w:sdtPr>
      <w:sdtEndPr/>
      <w:sdtContent>
        <w:p w:rsidRPr="009B062B" w:rsidR="006D79C9" w:rsidP="00333E95" w:rsidRDefault="006D79C9" w14:paraId="2F220CB2" w14:textId="77777777">
          <w:pPr>
            <w:pStyle w:val="Rubrik1"/>
          </w:pPr>
          <w:r>
            <w:t>Motivering</w:t>
          </w:r>
        </w:p>
      </w:sdtContent>
    </w:sdt>
    <w:p w:rsidR="00C92C02" w:rsidP="009E5EFC" w:rsidRDefault="00C92C02" w14:paraId="484DC25C" w14:textId="2D481BE9">
      <w:pPr>
        <w:pStyle w:val="Normalutanindragellerluft"/>
      </w:pPr>
      <w:r>
        <w:t xml:space="preserve">Uppåkra i Skåne är den största boplatsen från järnåldern i Norden som vi känner till, med en utbredning på uppemot 50 hektar. Uppåkra är den kanske mäktigaste och märkvärdigaste ort från järnåldern som hittills hittats i Skandinavien. Det har hittats bevis för övergången mellan asatron och kristendomen. Bevis på romarrikets influenser har också hittats. </w:t>
      </w:r>
    </w:p>
    <w:p w:rsidR="00C92C02" w:rsidP="009E5EFC" w:rsidRDefault="00C92C02" w14:paraId="6A261803" w14:textId="0DE2092D">
      <w:r>
        <w:t>Men från statens sida har intresset för Uppåkra varit mycket svalt. I motsats till Birka har det inte satsats på Uppåkra – trots att Uppåkra var sju gånger större än Birka och ett av Skandinaviens stora maktcentra under järnåldern. Medan Birka var bebott i ca</w:t>
      </w:r>
      <w:r w:rsidR="00E040A6">
        <w:t> </w:t>
      </w:r>
      <w:r>
        <w:t>200 år var Uppåkra ett aktivt centrum och en plats för bosättningar i över 1</w:t>
      </w:r>
      <w:r w:rsidR="00E040A6">
        <w:t> </w:t>
      </w:r>
      <w:r>
        <w:t xml:space="preserve">000. </w:t>
      </w:r>
    </w:p>
    <w:p w:rsidR="00C92C02" w:rsidP="009E5EFC" w:rsidRDefault="00C92C02" w14:paraId="52742E10" w14:textId="504363CB">
      <w:r>
        <w:t>Arkeologer har bland annat hittat drygt 28</w:t>
      </w:r>
      <w:r w:rsidR="00E040A6">
        <w:t> </w:t>
      </w:r>
      <w:r>
        <w:t>000 metallföremål av olika slag även om bara en liten del av platsen har grävts ut.</w:t>
      </w:r>
    </w:p>
    <w:p w:rsidR="00C92C02" w:rsidP="009E5EFC" w:rsidRDefault="00C92C02" w14:paraId="4E180922" w14:textId="6D84A4A3">
      <w:r>
        <w:t>Idag finansieras utgrävningar av denna unika plats av Lunds och Staffanstorps kommuner medan Region Skåne bidrar till museets barn- och ungdomsverksamhet. Att kommuner och regionen i Skåne ensamma måste finansiera utgrävningar och omhänder</w:t>
      </w:r>
      <w:r w:rsidR="009E5EFC">
        <w:softHyphen/>
      </w:r>
      <w:r>
        <w:t xml:space="preserve">tagande av fornlämningar i denna skala är inte rimligt. Att en sådan plats inte får statligt stöd kan enligt forskare vid Lunds och Malmö </w:t>
      </w:r>
      <w:r w:rsidR="00E040A6">
        <w:t>u</w:t>
      </w:r>
      <w:r>
        <w:t xml:space="preserve">niversitet misstänkas hänga ihop med att Uppåkra inte var svenskt under </w:t>
      </w:r>
      <w:r w:rsidR="00E040A6">
        <w:t>sin</w:t>
      </w:r>
      <w:r>
        <w:t xml:space="preserve"> storhetstid</w:t>
      </w:r>
      <w:r w:rsidR="00E040A6">
        <w:t xml:space="preserve"> utan </w:t>
      </w:r>
      <w:r>
        <w:t xml:space="preserve">danskt. Men nu är platsen svensk och det kan inte vara acceptabelt att från statens sida bortse från det historiska kulturarv som finns i Skåne bara för att Skåne en gång var danskt. Lika lite som vi skulle anse det acceptabelt att Finland skulle bortse från utforskning av </w:t>
      </w:r>
      <w:r w:rsidR="00E040A6">
        <w:t>sin</w:t>
      </w:r>
      <w:r>
        <w:t xml:space="preserve"> historia under tiden Finland var svenskt.</w:t>
      </w:r>
    </w:p>
    <w:p w:rsidR="00C92C02" w:rsidP="009E5EFC" w:rsidRDefault="00C92C02" w14:paraId="0B2337B8" w14:textId="53F15CDE">
      <w:r>
        <w:t xml:space="preserve">På grund av att staten inte bidrar med pengar till utgrävningen av Sveriges och Nordens största järnålderscentrum har utgrävningarna knappt påbörjats. Det är en </w:t>
      </w:r>
      <w:r>
        <w:lastRenderedPageBreak/>
        <w:t>kulturpolitisk skandal och ett tecken på en nedvärderande syn på Skånes historia. Staten måste satsa på att gräva ut Uppåkra och göra fynden från den viktigaste järnålders</w:t>
      </w:r>
      <w:r w:rsidR="009E5EFC">
        <w:softHyphen/>
      </w:r>
      <w:r>
        <w:t>platsen i Sverige och Norden tillgängliga för befolkningen.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B2CC182F8A448F8B27A52DE531DF3AD"/>
        </w:placeholder>
      </w:sdtPr>
      <w:sdtEndPr>
        <w:rPr>
          <w:i w:val="0"/>
          <w:noProof w:val="0"/>
        </w:rPr>
      </w:sdtEndPr>
      <w:sdtContent>
        <w:p w:rsidR="00ED2580" w:rsidP="008268DC" w:rsidRDefault="00ED2580" w14:paraId="284EF849" w14:textId="77777777"/>
        <w:p w:rsidRPr="008E0FE2" w:rsidR="004801AC" w:rsidP="008268DC" w:rsidRDefault="009E5EFC" w14:paraId="7897DDD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E5D82" w14:paraId="386FFD12" w14:textId="77777777">
        <w:trPr>
          <w:cantSplit/>
        </w:trPr>
        <w:tc>
          <w:tcPr>
            <w:tcW w:w="50" w:type="pct"/>
            <w:vAlign w:val="bottom"/>
          </w:tcPr>
          <w:p w:rsidR="001E5D82" w:rsidRDefault="00E040A6" w14:paraId="1DB30B8E" w14:textId="77777777">
            <w:pPr>
              <w:pStyle w:val="Underskrifter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 w:rsidR="001E5D82" w:rsidRDefault="001E5D82" w14:paraId="78CF0140" w14:textId="77777777">
            <w:pPr>
              <w:pStyle w:val="Underskrifter"/>
            </w:pPr>
          </w:p>
        </w:tc>
      </w:tr>
    </w:tbl>
    <w:p w:rsidR="00F30A2D" w:rsidRDefault="00F30A2D" w14:paraId="18C45966" w14:textId="77777777"/>
    <w:sectPr w:rsidR="00F30A2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D9E4" w14:textId="77777777" w:rsidR="00C92C02" w:rsidRDefault="00C92C02" w:rsidP="000C1CAD">
      <w:pPr>
        <w:spacing w:line="240" w:lineRule="auto"/>
      </w:pPr>
      <w:r>
        <w:separator/>
      </w:r>
    </w:p>
  </w:endnote>
  <w:endnote w:type="continuationSeparator" w:id="0">
    <w:p w14:paraId="1E55B07F" w14:textId="77777777" w:rsidR="00C92C02" w:rsidRDefault="00C92C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EA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ED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2FD3" w14:textId="77777777" w:rsidR="00262EA3" w:rsidRPr="008268DC" w:rsidRDefault="00262EA3" w:rsidP="008268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DBD1" w14:textId="77777777" w:rsidR="00C92C02" w:rsidRDefault="00C92C02" w:rsidP="000C1CAD">
      <w:pPr>
        <w:spacing w:line="240" w:lineRule="auto"/>
      </w:pPr>
      <w:r>
        <w:separator/>
      </w:r>
    </w:p>
  </w:footnote>
  <w:footnote w:type="continuationSeparator" w:id="0">
    <w:p w14:paraId="26FF4BD7" w14:textId="77777777" w:rsidR="00C92C02" w:rsidRDefault="00C92C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749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59AB75" wp14:editId="071369E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572DA" w14:textId="77777777" w:rsidR="00262EA3" w:rsidRDefault="009E5EF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85003CC868411CB895391628342E12"/>
                              </w:placeholder>
                              <w:text/>
                            </w:sdtPr>
                            <w:sdtEndPr/>
                            <w:sdtContent>
                              <w:r w:rsidR="00C92C0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6D44D3960B4C1BBF3F8545F6472C7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9AB7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D572DA" w14:textId="77777777" w:rsidR="00262EA3" w:rsidRDefault="009E5EF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85003CC868411CB895391628342E12"/>
                        </w:placeholder>
                        <w:text/>
                      </w:sdtPr>
                      <w:sdtEndPr/>
                      <w:sdtContent>
                        <w:r w:rsidR="00C92C0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6D44D3960B4C1BBF3F8545F6472C7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2B218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C5BB" w14:textId="77777777" w:rsidR="00262EA3" w:rsidRDefault="00262EA3" w:rsidP="008563AC">
    <w:pPr>
      <w:jc w:val="right"/>
    </w:pPr>
  </w:p>
  <w:p w14:paraId="782E671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EF08" w14:textId="77777777" w:rsidR="00262EA3" w:rsidRDefault="009E5EF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D2271F" wp14:editId="2F339B3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0CA77A" w14:textId="77777777" w:rsidR="00262EA3" w:rsidRDefault="009E5EF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D530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2C0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581B52F" w14:textId="77777777" w:rsidR="00262EA3" w:rsidRPr="008227B3" w:rsidRDefault="009E5EF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1098F4" w14:textId="77777777" w:rsidR="00262EA3" w:rsidRPr="008227B3" w:rsidRDefault="009E5EF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530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5303">
          <w:t>:3655</w:t>
        </w:r>
      </w:sdtContent>
    </w:sdt>
  </w:p>
  <w:p w14:paraId="13C88A0E" w14:textId="77777777" w:rsidR="00262EA3" w:rsidRDefault="009E5EF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FC505972FDE4480A8E74682716527C8"/>
        </w:placeholder>
        <w15:appearance w15:val="hidden"/>
        <w:text/>
      </w:sdtPr>
      <w:sdtEndPr/>
      <w:sdtContent>
        <w:r w:rsidR="00BD5303">
          <w:t>av Niels Paarup-Petersen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F650485" w14:textId="6E63EF97" w:rsidR="00262EA3" w:rsidRDefault="00BD5303" w:rsidP="00283E0F">
        <w:pPr>
          <w:pStyle w:val="FSHRub2"/>
        </w:pPr>
        <w:r>
          <w:t>Finansiering av utgrävningar i Uppåkra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6B161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92C0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D82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B91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8DC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6B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E49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EFC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30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2C02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0A6"/>
    <w:rsid w:val="00E0461C"/>
    <w:rsid w:val="00E0492C"/>
    <w:rsid w:val="00E04CC8"/>
    <w:rsid w:val="00E04D77"/>
    <w:rsid w:val="00E05F84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47B55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580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A2D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4984B1"/>
  <w15:chartTrackingRefBased/>
  <w15:docId w15:val="{77A637F2-A297-4C1A-B3A0-9541AB1D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D032CD93E446DBB4435DD249214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4E172A-603F-4DA4-BB18-26B6288FA931}"/>
      </w:docPartPr>
      <w:docPartBody>
        <w:p w:rsidR="004208DE" w:rsidRDefault="004208DE">
          <w:pPr>
            <w:pStyle w:val="62D032CD93E446DBB4435DD2492143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97A786627046DDB655292D40421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0A7CE-B6B0-4356-A81D-32C1976FFF8D}"/>
      </w:docPartPr>
      <w:docPartBody>
        <w:p w:rsidR="004208DE" w:rsidRDefault="004208DE">
          <w:pPr>
            <w:pStyle w:val="5697A786627046DDB655292D404216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85003CC868411CB895391628342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08B8AA-413A-4F69-87E8-9BE0F3EF3A3A}"/>
      </w:docPartPr>
      <w:docPartBody>
        <w:p w:rsidR="004208DE" w:rsidRDefault="004208DE">
          <w:pPr>
            <w:pStyle w:val="B085003CC868411CB895391628342E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6D44D3960B4C1BBF3F8545F6472C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4B27F-268F-4063-BE86-DBC59B1DBAC2}"/>
      </w:docPartPr>
      <w:docPartBody>
        <w:p w:rsidR="004208DE" w:rsidRDefault="004208DE">
          <w:pPr>
            <w:pStyle w:val="D66D44D3960B4C1BBF3F8545F6472C7E"/>
          </w:pPr>
          <w:r>
            <w:t xml:space="preserve"> </w:t>
          </w:r>
        </w:p>
      </w:docPartBody>
    </w:docPart>
    <w:docPart>
      <w:docPartPr>
        <w:name w:val="DFC505972FDE4480A8E7468271652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D4900-B27A-4B85-BF17-7ADC7EC9F923}"/>
      </w:docPartPr>
      <w:docPartBody>
        <w:p w:rsidR="004208DE" w:rsidRDefault="004208DE"/>
      </w:docPartBody>
    </w:docPart>
    <w:docPart>
      <w:docPartPr>
        <w:name w:val="6B2CC182F8A448F8B27A52DE531DF3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4137A-35F3-4690-9872-6C212F2C6A55}"/>
      </w:docPartPr>
      <w:docPartBody>
        <w:p w:rsidR="00BE0FDC" w:rsidRDefault="00BE0F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E"/>
    <w:rsid w:val="004208DE"/>
    <w:rsid w:val="00BE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D032CD93E446DBB4435DD249214359">
    <w:name w:val="62D032CD93E446DBB4435DD249214359"/>
  </w:style>
  <w:style w:type="paragraph" w:customStyle="1" w:styleId="5697A786627046DDB655292D4042161D">
    <w:name w:val="5697A786627046DDB655292D4042161D"/>
  </w:style>
  <w:style w:type="paragraph" w:customStyle="1" w:styleId="B085003CC868411CB895391628342E12">
    <w:name w:val="B085003CC868411CB895391628342E12"/>
  </w:style>
  <w:style w:type="paragraph" w:customStyle="1" w:styleId="D66D44D3960B4C1BBF3F8545F6472C7E">
    <w:name w:val="D66D44D3960B4C1BBF3F8545F6472C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EDC21-E798-4C5C-9BA8-866465B71604}"/>
</file>

<file path=customXml/itemProps2.xml><?xml version="1.0" encoding="utf-8"?>
<ds:datastoreItem xmlns:ds="http://schemas.openxmlformats.org/officeDocument/2006/customXml" ds:itemID="{7C5B2D39-335E-4160-917C-DB0BB8B22F2F}"/>
</file>

<file path=customXml/itemProps3.xml><?xml version="1.0" encoding="utf-8"?>
<ds:datastoreItem xmlns:ds="http://schemas.openxmlformats.org/officeDocument/2006/customXml" ds:itemID="{2CC24A8F-2788-4C58-890B-4AFFC8FAA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1893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Staten måste bidra till utgrävningen i Uppåkra</vt:lpstr>
      <vt:lpstr>
      </vt:lpstr>
    </vt:vector>
  </TitlesOfParts>
  <Company>Sveriges riksdag</Company>
  <LinksUpToDate>false</LinksUpToDate>
  <CharactersWithSpaces>2238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