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C90" w:rsidRPr="00D033B7" w:rsidRDefault="00F51C90" w:rsidP="00692087">
      <w:pPr>
        <w:pStyle w:val="Hemstlrubrik"/>
      </w:pPr>
      <w:r w:rsidRPr="00D033B7">
        <w:t>Förslag till riksdagsbeslut</w:t>
      </w:r>
    </w:p>
    <w:p w:rsidR="005A64FB" w:rsidRPr="00D033B7" w:rsidRDefault="005A64FB" w:rsidP="005A64FB">
      <w:pPr>
        <w:pStyle w:val="Hemstlatt"/>
      </w:pPr>
      <w:r w:rsidRPr="00D033B7">
        <w:t>Riksdagen begär att regeringen låter göra en översyn av bestämmelserna för innehav och förvaring av skjutvapen.</w:t>
      </w:r>
    </w:p>
    <w:p w:rsidR="00F51C90" w:rsidRPr="00D033B7" w:rsidRDefault="00F51C90">
      <w:pPr>
        <w:pStyle w:val="Rubrik1"/>
      </w:pPr>
      <w:r w:rsidRPr="00D033B7">
        <w:t>Motivering</w:t>
      </w:r>
    </w:p>
    <w:p w:rsidR="00F51C90" w:rsidRPr="00D033B7" w:rsidRDefault="00F51C90">
      <w:r w:rsidRPr="00D033B7">
        <w:t>Enligt uppgift har vissa polismyndigheter under det senaste året utfärdat v</w:t>
      </w:r>
      <w:r w:rsidRPr="00D033B7">
        <w:t>a</w:t>
      </w:r>
      <w:r w:rsidRPr="00D033B7">
        <w:t>penlicenser utan att ange de nya krav för vapenförvaring som gäller enligt beslut som fattats av Rikspolisstyrelsen i november 2003 med giltighet fr</w:t>
      </w:r>
      <w:r w:rsidR="00692087" w:rsidRPr="00D033B7">
        <w:t>.</w:t>
      </w:r>
      <w:r w:rsidRPr="00D033B7">
        <w:t>o</w:t>
      </w:r>
      <w:r w:rsidR="00692087" w:rsidRPr="00D033B7">
        <w:t>.</w:t>
      </w:r>
      <w:r w:rsidRPr="00D033B7">
        <w:t>m</w:t>
      </w:r>
      <w:r w:rsidR="00692087" w:rsidRPr="00D033B7">
        <w:t>.</w:t>
      </w:r>
      <w:r w:rsidRPr="00D033B7">
        <w:t xml:space="preserve"> den 1 januari 2004.</w:t>
      </w:r>
    </w:p>
    <w:p w:rsidR="00F51C90" w:rsidRPr="00D033B7" w:rsidRDefault="00F51C90">
      <w:pPr>
        <w:pStyle w:val="Normaltindrag"/>
      </w:pPr>
      <w:r w:rsidRPr="00D033B7">
        <w:t>De aktuella fallen avser förvaring av vapen hos föreningar (FAP 556</w:t>
      </w:r>
      <w:r w:rsidRPr="00D033B7">
        <w:noBreakHyphen/>
        <w:t>2) och av enskilda (FAP 551</w:t>
      </w:r>
      <w:r w:rsidRPr="00D033B7">
        <w:noBreakHyphen/>
        <w:t>3).</w:t>
      </w:r>
    </w:p>
    <w:p w:rsidR="00F51C90" w:rsidRPr="00D033B7" w:rsidRDefault="00F51C90">
      <w:pPr>
        <w:pStyle w:val="Normaltindrag"/>
      </w:pPr>
      <w:r w:rsidRPr="00D033B7">
        <w:t>Bestämmelserna i ovanstående författningar anstaltar om sanktion för den eller dem som inte uppfyller kraven.</w:t>
      </w:r>
    </w:p>
    <w:p w:rsidR="00F51C90" w:rsidRPr="00D033B7" w:rsidRDefault="00F51C90">
      <w:pPr>
        <w:pStyle w:val="Normaltindrag"/>
      </w:pPr>
      <w:r w:rsidRPr="00D033B7">
        <w:t>Skytteföreningar och enskilda har framfört att det har funnits brister i fö</w:t>
      </w:r>
      <w:r w:rsidRPr="00D033B7">
        <w:t>r</w:t>
      </w:r>
      <w:r w:rsidRPr="00D033B7">
        <w:t>ankringsarbetet av de nya bestämmelserna som har inneburit en avsevärd skärpning av gällande rätt med betydande negativa konsekvenser för enskilda och ideella föreningar.</w:t>
      </w:r>
    </w:p>
    <w:p w:rsidR="00F51C90" w:rsidRPr="00D033B7" w:rsidRDefault="00F51C90" w:rsidP="00F51C90">
      <w:pPr>
        <w:pStyle w:val="Normaltindrag"/>
      </w:pPr>
      <w:r w:rsidRPr="00D033B7">
        <w:t>Bestämmelser om rätt att inneha vapen finns också bl</w:t>
      </w:r>
      <w:r w:rsidR="00692087" w:rsidRPr="00D033B7">
        <w:t>.</w:t>
      </w:r>
      <w:r w:rsidRPr="00D033B7">
        <w:t>a</w:t>
      </w:r>
      <w:r w:rsidR="00692087" w:rsidRPr="00D033B7">
        <w:t>.</w:t>
      </w:r>
      <w:r w:rsidRPr="00D033B7">
        <w:t xml:space="preserve"> i vapenföror</w:t>
      </w:r>
      <w:r w:rsidRPr="00D033B7">
        <w:t>d</w:t>
      </w:r>
      <w:r w:rsidRPr="00D033B7">
        <w:t>ningen. Nu finns uppgifter som tyder på att vissa polismyndigheter har mil</w:t>
      </w:r>
      <w:r w:rsidRPr="00D033B7">
        <w:t>d</w:t>
      </w:r>
      <w:r w:rsidRPr="00D033B7">
        <w:t>rat kraven på vapenförvaring. Det understryker vikten av att man nu tar ett initiativ för en översyn av bestämmelserna med ett helhetsperspektiv.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92087" w:rsidRPr="00D03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92087" w:rsidRPr="00D033B7" w:rsidRDefault="00692087" w:rsidP="00692087">
            <w:pPr>
              <w:pStyle w:val="UnderskriftDatum"/>
              <w:spacing w:before="240"/>
            </w:pPr>
            <w:r w:rsidRPr="00D033B7">
              <w:t>Stockholm den 15 september 2005</w:t>
            </w:r>
          </w:p>
        </w:tc>
        <w:tc>
          <w:tcPr>
            <w:tcW w:w="3047" w:type="dxa"/>
          </w:tcPr>
          <w:p w:rsidR="00692087" w:rsidRPr="00D033B7" w:rsidRDefault="00692087" w:rsidP="00692087">
            <w:pPr>
              <w:pStyle w:val="Underskrifter"/>
              <w:spacing w:before="240"/>
            </w:pPr>
          </w:p>
        </w:tc>
      </w:tr>
      <w:tr w:rsidR="00692087" w:rsidRPr="00D03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92087" w:rsidRPr="00D033B7" w:rsidRDefault="00692087" w:rsidP="00692087">
            <w:pPr>
              <w:pStyle w:val="Underskrifter"/>
            </w:pPr>
            <w:r w:rsidRPr="00D033B7">
              <w:t>Ulf Sjösten (m)</w:t>
            </w:r>
          </w:p>
        </w:tc>
        <w:tc>
          <w:tcPr>
            <w:tcW w:w="3047" w:type="dxa"/>
          </w:tcPr>
          <w:p w:rsidR="00692087" w:rsidRPr="00D033B7" w:rsidRDefault="00692087" w:rsidP="00692087">
            <w:pPr>
              <w:pStyle w:val="Underskrifter"/>
            </w:pPr>
            <w:r w:rsidRPr="00D033B7">
              <w:t>Patrik Norinder (m)</w:t>
            </w:r>
          </w:p>
        </w:tc>
      </w:tr>
    </w:tbl>
    <w:p w:rsidR="00E84F25" w:rsidRPr="00D033B7" w:rsidRDefault="00E84F25" w:rsidP="00692087">
      <w:pPr>
        <w:pStyle w:val="Normaltindrag"/>
      </w:pPr>
    </w:p>
    <w:sectPr w:rsidR="00E84F25" w:rsidRPr="00D033B7" w:rsidSect="00692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1BE7" w:rsidRPr="00D033B7" w:rsidRDefault="00BF1BE7">
      <w:r w:rsidRPr="00D033B7">
        <w:separator/>
      </w:r>
    </w:p>
  </w:endnote>
  <w:endnote w:type="continuationSeparator" w:id="0">
    <w:p w:rsidR="00BF1BE7" w:rsidRPr="00D033B7" w:rsidRDefault="00BF1BE7">
      <w:r w:rsidRPr="00D033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087" w:rsidRPr="00D033B7" w:rsidRDefault="00D033B7" w:rsidP="00692087">
    <w:pPr>
      <w:pStyle w:val="Sidfot"/>
    </w:pPr>
    <w:r w:rsidRPr="00D033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56866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087" w:rsidRDefault="006920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2087" w:rsidRDefault="006920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C90" w:rsidRPr="00D033B7" w:rsidRDefault="00D033B7" w:rsidP="00692087">
    <w:pPr>
      <w:pStyle w:val="Sidfot"/>
    </w:pPr>
    <w:r w:rsidRPr="00D033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2416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087" w:rsidRDefault="006920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087" w:rsidRDefault="006920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C90" w:rsidRPr="00D033B7" w:rsidRDefault="00D033B7" w:rsidP="00692087">
    <w:pPr>
      <w:pStyle w:val="Sidfot"/>
    </w:pPr>
    <w:r w:rsidRPr="00D033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600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087" w:rsidRDefault="006920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087" w:rsidRDefault="006920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1BE7" w:rsidRPr="00D033B7" w:rsidRDefault="00BF1BE7">
      <w:r w:rsidRPr="00D033B7">
        <w:separator/>
      </w:r>
    </w:p>
  </w:footnote>
  <w:footnote w:type="continuationSeparator" w:id="0">
    <w:p w:rsidR="00BF1BE7" w:rsidRPr="00D033B7" w:rsidRDefault="00BF1BE7">
      <w:r w:rsidRPr="00D033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087" w:rsidRPr="00D033B7" w:rsidRDefault="00D033B7" w:rsidP="00692087">
    <w:pPr>
      <w:pStyle w:val="Sidhuvud"/>
    </w:pPr>
    <w:r w:rsidRPr="00D033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04459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087" w:rsidRDefault="006920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2087" w:rsidRDefault="006920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C90" w:rsidRPr="00D033B7" w:rsidRDefault="00D033B7" w:rsidP="00692087">
    <w:pPr>
      <w:pStyle w:val="Sidhuvud"/>
    </w:pPr>
    <w:r w:rsidRPr="00D033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38901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087" w:rsidRDefault="006920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2087" w:rsidRDefault="006920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087" w:rsidRPr="00D033B7" w:rsidRDefault="00692087">
    <w:pPr>
      <w:pStyle w:val="FSHNormal"/>
      <w:tabs>
        <w:tab w:val="right" w:pos="5840"/>
      </w:tabs>
    </w:pPr>
    <w:r w:rsidRPr="00D033B7">
      <w:br/>
    </w:r>
    <w:r w:rsidRPr="00D033B7">
      <w:fldChar w:fldCharType="begin" w:fldLock="1"/>
    </w:r>
    <w:r w:rsidRPr="00D033B7">
      <w:instrText xml:space="preserve"> DOCPROPERTY</w:instrText>
    </w:r>
    <w:r w:rsidRPr="00D033B7">
      <w:rPr>
        <w:sz w:val="18"/>
      </w:rPr>
      <w:instrText xml:space="preserve"> "YearUser" *\charformat </w:instrText>
    </w:r>
    <w:r w:rsidRPr="00D033B7">
      <w:fldChar w:fldCharType="separate"/>
    </w:r>
    <w:r w:rsidRPr="00D033B7">
      <w:t>2005/06</w:t>
    </w:r>
    <w:r w:rsidRPr="00D033B7">
      <w:fldChar w:fldCharType="end"/>
    </w:r>
    <w:r w:rsidRPr="00D033B7">
      <w:t xml:space="preserve"> </w:t>
    </w:r>
    <w:r w:rsidRPr="00D033B7">
      <w:tab/>
      <w:t xml:space="preserve">mnr: </w:t>
    </w:r>
    <w:r w:rsidRPr="00D033B7">
      <w:fldChar w:fldCharType="begin" w:fldLock="1"/>
    </w:r>
    <w:r w:rsidRPr="00D033B7">
      <w:instrText xml:space="preserve"> DOCPROPERTY</w:instrText>
    </w:r>
    <w:r w:rsidRPr="00D033B7">
      <w:rPr>
        <w:sz w:val="18"/>
      </w:rPr>
      <w:instrText xml:space="preserve"> "Motionsnummer" *\charformat </w:instrText>
    </w:r>
    <w:r w:rsidRPr="00D033B7">
      <w:fldChar w:fldCharType="separate"/>
    </w:r>
    <w:r w:rsidRPr="00D033B7">
      <w:t>Ju225</w:t>
    </w:r>
    <w:r w:rsidRPr="00D033B7">
      <w:fldChar w:fldCharType="end"/>
    </w:r>
    <w:r w:rsidRPr="00D033B7">
      <w:br/>
    </w:r>
    <w:r w:rsidRPr="00D033B7">
      <w:fldChar w:fldCharType="begin" w:fldLock="1"/>
    </w:r>
    <w:r w:rsidRPr="00D033B7">
      <w:instrText xml:space="preserve"> DOCPROPERTY</w:instrText>
    </w:r>
    <w:r w:rsidRPr="00D033B7">
      <w:rPr>
        <w:sz w:val="18"/>
      </w:rPr>
      <w:instrText xml:space="preserve"> "Samling" *\charformat </w:instrText>
    </w:r>
    <w:r w:rsidRPr="00D033B7">
      <w:fldChar w:fldCharType="end"/>
    </w:r>
    <w:r w:rsidRPr="00D033B7">
      <w:tab/>
      <w:t xml:space="preserve">pnr: </w:t>
    </w:r>
    <w:r w:rsidRPr="00D033B7">
      <w:fldChar w:fldCharType="begin" w:fldLock="1"/>
    </w:r>
    <w:r w:rsidRPr="00D033B7">
      <w:instrText xml:space="preserve"> DOCPROPERTY</w:instrText>
    </w:r>
    <w:r w:rsidRPr="00D033B7">
      <w:rPr>
        <w:sz w:val="18"/>
      </w:rPr>
      <w:instrText xml:space="preserve"> "Partinummer" *\charformat </w:instrText>
    </w:r>
    <w:r w:rsidRPr="00D033B7">
      <w:fldChar w:fldCharType="separate"/>
    </w:r>
    <w:r w:rsidRPr="00D033B7">
      <w:t>m1030</w:t>
    </w:r>
    <w:r w:rsidRPr="00D033B7">
      <w:fldChar w:fldCharType="end"/>
    </w:r>
  </w:p>
  <w:p w:rsidR="00692087" w:rsidRPr="00D033B7" w:rsidRDefault="00692087">
    <w:pPr>
      <w:pStyle w:val="FSHRub1"/>
    </w:pPr>
    <w:r w:rsidRPr="00D033B7">
      <w:t>Motion till riksdagen</w:t>
    </w:r>
    <w:r w:rsidRPr="00D033B7">
      <w:br/>
    </w:r>
    <w:r w:rsidRPr="00D033B7">
      <w:fldChar w:fldCharType="begin" w:fldLock="1"/>
    </w:r>
    <w:r w:rsidRPr="00D033B7">
      <w:instrText xml:space="preserve"> DOCPROPERTY "YearUser" *\charformat </w:instrText>
    </w:r>
    <w:r w:rsidRPr="00D033B7">
      <w:fldChar w:fldCharType="separate"/>
    </w:r>
    <w:r w:rsidRPr="00D033B7">
      <w:t>2005/06</w:t>
    </w:r>
    <w:r w:rsidRPr="00D033B7">
      <w:fldChar w:fldCharType="end"/>
    </w:r>
    <w:r w:rsidRPr="00D033B7">
      <w:t>:</w:t>
    </w:r>
    <w:r w:rsidRPr="00D033B7">
      <w:fldChar w:fldCharType="begin" w:fldLock="1"/>
    </w:r>
    <w:r w:rsidRPr="00D033B7">
      <w:instrText xml:space="preserve"> DOCPROPERTY "Motionsnummer" *\charformat </w:instrText>
    </w:r>
    <w:r w:rsidRPr="00D033B7">
      <w:fldChar w:fldCharType="separate"/>
    </w:r>
    <w:r w:rsidRPr="00D033B7">
      <w:t>Ju225</w:t>
    </w:r>
    <w:r w:rsidRPr="00D033B7">
      <w:fldChar w:fldCharType="end"/>
    </w:r>
  </w:p>
  <w:p w:rsidR="00692087" w:rsidRPr="00D033B7" w:rsidRDefault="00692087">
    <w:pPr>
      <w:pStyle w:val="FSHNormalS5"/>
    </w:pPr>
    <w:r w:rsidRPr="00D033B7">
      <w:fldChar w:fldCharType="begin" w:fldLock="1"/>
    </w:r>
    <w:r w:rsidRPr="00D033B7">
      <w:instrText xml:space="preserve"> DOCPROPERTY "MotionarText" *\charformat </w:instrText>
    </w:r>
    <w:r w:rsidRPr="00D033B7">
      <w:fldChar w:fldCharType="separate"/>
    </w:r>
    <w:r w:rsidRPr="00D033B7">
      <w:t>av Ulf Sjösten och Patrik Norinder (m)</w:t>
    </w:r>
    <w:r w:rsidRPr="00D033B7">
      <w:fldChar w:fldCharType="end"/>
    </w:r>
    <w:r w:rsidRPr="00D033B7">
      <w:br/>
    </w:r>
    <w:r w:rsidRPr="00D033B7">
      <w:fldChar w:fldCharType="begin" w:fldLock="1"/>
    </w:r>
    <w:r w:rsidRPr="00D033B7">
      <w:instrText xml:space="preserve"> DOCPROPERTY "SvarFrasKort" *\charformat </w:instrText>
    </w:r>
    <w:r w:rsidRPr="00D033B7">
      <w:fldChar w:fldCharType="end"/>
    </w:r>
  </w:p>
  <w:p w:rsidR="00692087" w:rsidRPr="00D033B7" w:rsidRDefault="00692087">
    <w:pPr>
      <w:pStyle w:val="FSHTitel"/>
    </w:pPr>
    <w:r w:rsidRPr="00D033B7">
      <w:fldChar w:fldCharType="begin" w:fldLock="1"/>
    </w:r>
    <w:r w:rsidRPr="00D033B7">
      <w:instrText xml:space="preserve"> DOCPROPERTY</w:instrText>
    </w:r>
    <w:r w:rsidRPr="00D033B7">
      <w:rPr>
        <w:sz w:val="18"/>
      </w:rPr>
      <w:instrText xml:space="preserve"> "RubrikSvar" *\charformat </w:instrText>
    </w:r>
    <w:r w:rsidRPr="00D033B7">
      <w:fldChar w:fldCharType="separate"/>
    </w:r>
    <w:r w:rsidRPr="00D033B7">
      <w:t>Vapenförvaring</w:t>
    </w:r>
    <w:r w:rsidRPr="00D033B7">
      <w:fldChar w:fldCharType="end"/>
    </w:r>
  </w:p>
  <w:p w:rsidR="00692087" w:rsidRPr="00D033B7" w:rsidRDefault="00692087" w:rsidP="0069208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6212766">
    <w:abstractNumId w:val="13"/>
  </w:num>
  <w:num w:numId="2" w16cid:durableId="814756014">
    <w:abstractNumId w:val="10"/>
  </w:num>
  <w:num w:numId="3" w16cid:durableId="1238632740">
    <w:abstractNumId w:val="11"/>
  </w:num>
  <w:num w:numId="4" w16cid:durableId="1619292315">
    <w:abstractNumId w:val="12"/>
  </w:num>
  <w:num w:numId="5" w16cid:durableId="802962256">
    <w:abstractNumId w:val="8"/>
  </w:num>
  <w:num w:numId="6" w16cid:durableId="810512634">
    <w:abstractNumId w:val="3"/>
  </w:num>
  <w:num w:numId="7" w16cid:durableId="1720399963">
    <w:abstractNumId w:val="2"/>
  </w:num>
  <w:num w:numId="8" w16cid:durableId="659581101">
    <w:abstractNumId w:val="1"/>
  </w:num>
  <w:num w:numId="9" w16cid:durableId="6752983">
    <w:abstractNumId w:val="0"/>
  </w:num>
  <w:num w:numId="10" w16cid:durableId="2978363">
    <w:abstractNumId w:val="9"/>
  </w:num>
  <w:num w:numId="11" w16cid:durableId="462115396">
    <w:abstractNumId w:val="7"/>
  </w:num>
  <w:num w:numId="12" w16cid:durableId="1325667840">
    <w:abstractNumId w:val="6"/>
  </w:num>
  <w:num w:numId="13" w16cid:durableId="922639424">
    <w:abstractNumId w:val="5"/>
  </w:num>
  <w:num w:numId="14" w16cid:durableId="1397823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A233AF"/>
    <w:rsid w:val="00064BC3"/>
    <w:rsid w:val="00066775"/>
    <w:rsid w:val="00072FB9"/>
    <w:rsid w:val="000C21E9"/>
    <w:rsid w:val="00100531"/>
    <w:rsid w:val="00201DFB"/>
    <w:rsid w:val="00212FF1"/>
    <w:rsid w:val="00230193"/>
    <w:rsid w:val="0025068A"/>
    <w:rsid w:val="002818D3"/>
    <w:rsid w:val="002D11A8"/>
    <w:rsid w:val="004A0504"/>
    <w:rsid w:val="004E38D9"/>
    <w:rsid w:val="005A64FB"/>
    <w:rsid w:val="00692087"/>
    <w:rsid w:val="00740D6D"/>
    <w:rsid w:val="00794149"/>
    <w:rsid w:val="007B67A7"/>
    <w:rsid w:val="007C6092"/>
    <w:rsid w:val="009C4490"/>
    <w:rsid w:val="00A053C6"/>
    <w:rsid w:val="00A233AF"/>
    <w:rsid w:val="00B13BF0"/>
    <w:rsid w:val="00BF1BE7"/>
    <w:rsid w:val="00C1285C"/>
    <w:rsid w:val="00C27B7D"/>
    <w:rsid w:val="00D033B7"/>
    <w:rsid w:val="00DC6C70"/>
    <w:rsid w:val="00E22893"/>
    <w:rsid w:val="00E360DE"/>
    <w:rsid w:val="00E75D28"/>
    <w:rsid w:val="00E84F25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C4CCD0-E4C6-47C2-B66D-A9E5FC86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9208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9208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176</Words>
  <Characters>1044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Ju225</vt:lpstr>
    </vt:vector>
  </TitlesOfParts>
  <Company>Riksdagen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Ju225</dc:title>
  <dc:subject>Ju225</dc:subject>
  <dc:creator>Riksdagen</dc:creator>
  <cp:keywords>Riksdagen</cp:keywords>
  <dc:description/>
  <cp:lastModifiedBy>Lars Brink</cp:lastModifiedBy>
  <cp:revision>2</cp:revision>
  <cp:lastPrinted>2005-10-16T05:45:00Z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Vapenförvaring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Vapenförvaring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Patrik Norinder (m)</vt:lpwstr>
  </property>
  <property fmtid="{D5CDD505-2E9C-101B-9397-08002B2CF9AE}" pid="26" name="MotionarLista">
    <vt:lpwstr>Sjösten, Ulf (m)\Norinder, Patrik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Patrik Norinder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20052006000000000109000010300069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20052006000000000109000010300069</vt:lpwstr>
  </property>
  <property fmtid="{D5CDD505-2E9C-101B-9397-08002B2CF9AE}" pid="50" name="nummer">
    <vt:lpwstr>225</vt:lpwstr>
  </property>
  <property fmtid="{D5CDD505-2E9C-101B-9397-08002B2CF9AE}" pid="51" name="utskottsbeteckning">
    <vt:lpwstr>Ju</vt:lpwstr>
  </property>
</Properties>
</file>