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B9E35D5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EF07E0">
              <w:rPr>
                <w:b/>
                <w:sz w:val="20"/>
              </w:rPr>
              <w:t>2</w:t>
            </w:r>
            <w:r w:rsidR="00590801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A80B8E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77F4F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BC77C3">
              <w:rPr>
                <w:sz w:val="20"/>
              </w:rPr>
              <w:t>02–05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56AE0333" w:rsidR="00185056" w:rsidRDefault="00EE12DE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8745D" w:rsidRPr="003E53DB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1F045E">
              <w:rPr>
                <w:sz w:val="20"/>
              </w:rPr>
              <w:t>0</w:t>
            </w:r>
            <w:r w:rsidR="00737BBD" w:rsidRPr="003E53DB">
              <w:rPr>
                <w:sz w:val="20"/>
              </w:rPr>
              <w:t>-</w:t>
            </w:r>
            <w:r w:rsidR="00EF07E0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0D4E85">
              <w:rPr>
                <w:sz w:val="20"/>
              </w:rPr>
              <w:t>:</w:t>
            </w:r>
            <w:r w:rsidR="00EF07E0">
              <w:rPr>
                <w:sz w:val="20"/>
              </w:rPr>
              <w:t>10</w:t>
            </w:r>
          </w:p>
          <w:p w14:paraId="50C019E7" w14:textId="2ADFB6A3" w:rsidR="004E46F5" w:rsidRPr="002E5DCC" w:rsidRDefault="004E46F5" w:rsidP="00143B64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4613"/>
        <w:gridCol w:w="2331"/>
      </w:tblGrid>
      <w:tr w:rsidR="00C740DE" w:rsidRPr="0013710D" w14:paraId="7DBE22C2" w14:textId="77777777" w:rsidTr="00110654">
        <w:trPr>
          <w:trHeight w:val="884"/>
        </w:trPr>
        <w:tc>
          <w:tcPr>
            <w:tcW w:w="570" w:type="dxa"/>
          </w:tcPr>
          <w:p w14:paraId="0E85D59E" w14:textId="19217D0E" w:rsidR="001F045E" w:rsidRPr="001F045E" w:rsidRDefault="00C740DE" w:rsidP="001F045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4" w:type="dxa"/>
            <w:gridSpan w:val="2"/>
          </w:tcPr>
          <w:p w14:paraId="405C5E5B" w14:textId="711780DA" w:rsidR="001F045E" w:rsidRDefault="00EE12DE" w:rsidP="00D77F4F">
            <w:pPr>
              <w:widowControl/>
              <w:spacing w:after="200" w:line="280" w:lineRule="exact"/>
              <w:rPr>
                <w:bCs/>
              </w:rPr>
            </w:pPr>
            <w:r>
              <w:rPr>
                <w:b/>
              </w:rPr>
              <w:t>Sexuell och reproduktiv hälsa i internationella biståndet (UU8)</w:t>
            </w:r>
          </w:p>
          <w:p w14:paraId="03618DB2" w14:textId="77777777" w:rsidR="00EB407E" w:rsidRPr="00061B3D" w:rsidRDefault="00EB407E" w:rsidP="00EB407E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5DE19E57" w14:textId="7106CA90" w:rsidR="00110654" w:rsidRDefault="00110654" w:rsidP="00110654">
            <w:r>
              <w:t>Utskottet justerade betänkande 2025/</w:t>
            </w:r>
            <w:r w:rsidR="002521A8">
              <w:t>26: UU</w:t>
            </w:r>
            <w:r>
              <w:t xml:space="preserve">8. </w:t>
            </w:r>
          </w:p>
          <w:p w14:paraId="1F1CDE03" w14:textId="77777777" w:rsidR="00110654" w:rsidRDefault="00110654" w:rsidP="00110654"/>
          <w:p w14:paraId="6B55F314" w14:textId="0F93FC2D" w:rsidR="00110654" w:rsidRDefault="00110654" w:rsidP="00110654">
            <w:r>
              <w:t xml:space="preserve">S-, V-, C- och MP-ledamöterna anmälde reservationer. </w:t>
            </w:r>
          </w:p>
          <w:p w14:paraId="3F60C04D" w14:textId="7F756D98" w:rsidR="00EB407E" w:rsidRPr="00D77F4F" w:rsidRDefault="00EB407E" w:rsidP="00EB407E">
            <w:pPr>
              <w:rPr>
                <w:i/>
                <w:iCs/>
              </w:rPr>
            </w:pPr>
          </w:p>
        </w:tc>
      </w:tr>
      <w:tr w:rsidR="00110654" w:rsidRPr="0013710D" w14:paraId="0921C87B" w14:textId="77777777" w:rsidTr="00110654">
        <w:trPr>
          <w:trHeight w:val="884"/>
        </w:trPr>
        <w:tc>
          <w:tcPr>
            <w:tcW w:w="570" w:type="dxa"/>
          </w:tcPr>
          <w:p w14:paraId="6DC180E5" w14:textId="0383AE9F" w:rsidR="00110654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4" w:type="dxa"/>
            <w:gridSpan w:val="2"/>
          </w:tcPr>
          <w:p w14:paraId="0E5EBA6D" w14:textId="77777777" w:rsidR="00110654" w:rsidRPr="00061B3D" w:rsidRDefault="00110654" w:rsidP="00110654">
            <w:pPr>
              <w:widowControl/>
              <w:spacing w:after="200" w:line="28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Internationella relationer</w:t>
            </w:r>
            <w:r w:rsidRPr="00061B3D">
              <w:rPr>
                <w:b/>
                <w:color w:val="000000"/>
              </w:rPr>
              <w:t xml:space="preserve"> (UU</w:t>
            </w:r>
            <w:r>
              <w:rPr>
                <w:b/>
                <w:color w:val="000000"/>
              </w:rPr>
              <w:t>7</w:t>
            </w:r>
            <w:r w:rsidRPr="00061B3D">
              <w:rPr>
                <w:b/>
                <w:color w:val="000000"/>
              </w:rPr>
              <w:t>)</w:t>
            </w:r>
          </w:p>
          <w:p w14:paraId="63229920" w14:textId="14171794" w:rsidR="00110654" w:rsidRPr="00061B3D" w:rsidRDefault="00110654" w:rsidP="0011065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337ACD46" w14:textId="1F4EFE7F" w:rsidR="00110654" w:rsidRPr="00110654" w:rsidRDefault="00110654" w:rsidP="0011065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</w:tc>
      </w:tr>
      <w:tr w:rsidR="00110654" w:rsidRPr="0013710D" w14:paraId="49BEACCF" w14:textId="77777777" w:rsidTr="00110654">
        <w:trPr>
          <w:trHeight w:val="884"/>
        </w:trPr>
        <w:tc>
          <w:tcPr>
            <w:tcW w:w="570" w:type="dxa"/>
          </w:tcPr>
          <w:p w14:paraId="0489104F" w14:textId="3125B019" w:rsidR="00110654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4" w:type="dxa"/>
            <w:gridSpan w:val="2"/>
          </w:tcPr>
          <w:p w14:paraId="0DE18B3F" w14:textId="11FB9E99" w:rsidR="00110654" w:rsidRPr="00061B3D" w:rsidRDefault="00110654" w:rsidP="00110654">
            <w:pPr>
              <w:widowControl/>
              <w:spacing w:after="200" w:line="280" w:lineRule="exact"/>
              <w:rPr>
                <w:bCs/>
                <w:color w:val="000000"/>
              </w:rPr>
            </w:pPr>
            <w:r>
              <w:rPr>
                <w:b/>
              </w:rPr>
              <w:t>Folkrätt, inklusive m</w:t>
            </w:r>
            <w:r w:rsidRPr="00452D1A">
              <w:rPr>
                <w:b/>
              </w:rPr>
              <w:t>änskliga rättigheter (UU14)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19436677" w14:textId="34861FCF" w:rsidR="00110654" w:rsidRPr="00110654" w:rsidRDefault="00110654" w:rsidP="0011065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</w:tc>
      </w:tr>
      <w:tr w:rsidR="00110654" w:rsidRPr="0013710D" w14:paraId="7381BF19" w14:textId="77777777" w:rsidTr="00110654">
        <w:trPr>
          <w:trHeight w:val="884"/>
        </w:trPr>
        <w:tc>
          <w:tcPr>
            <w:tcW w:w="570" w:type="dxa"/>
          </w:tcPr>
          <w:p w14:paraId="6E7F8462" w14:textId="056938A2" w:rsidR="00110654" w:rsidRPr="00D454CB" w:rsidRDefault="00110654" w:rsidP="00110654">
            <w:pPr>
              <w:tabs>
                <w:tab w:val="left" w:pos="1701"/>
              </w:tabs>
              <w:rPr>
                <w:b/>
              </w:rPr>
            </w:pPr>
            <w:r w:rsidRPr="00D454CB">
              <w:rPr>
                <w:b/>
              </w:rPr>
              <w:t xml:space="preserve">§ </w:t>
            </w:r>
            <w:r>
              <w:rPr>
                <w:b/>
              </w:rPr>
              <w:t>4</w:t>
            </w:r>
          </w:p>
        </w:tc>
        <w:tc>
          <w:tcPr>
            <w:tcW w:w="6944" w:type="dxa"/>
            <w:gridSpan w:val="2"/>
          </w:tcPr>
          <w:p w14:paraId="60CD4BC3" w14:textId="15584A15" w:rsidR="00110654" w:rsidRPr="00EE12DE" w:rsidRDefault="00110654" w:rsidP="00110654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Situationen i Israel och Palestina (UU15)</w:t>
            </w:r>
          </w:p>
          <w:p w14:paraId="5F79F3BC" w14:textId="77777777" w:rsidR="00110654" w:rsidRPr="00061B3D" w:rsidRDefault="00110654" w:rsidP="0011065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623D6096" w14:textId="64885826" w:rsidR="00110654" w:rsidRPr="00D454CB" w:rsidRDefault="00110654" w:rsidP="00110654">
            <w:pPr>
              <w:rPr>
                <w:bCs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2D06A8AD" w14:textId="513616DE" w:rsidR="00110654" w:rsidRPr="00D454CB" w:rsidRDefault="00110654" w:rsidP="00110654">
            <w:pPr>
              <w:rPr>
                <w:bCs/>
              </w:rPr>
            </w:pPr>
          </w:p>
        </w:tc>
      </w:tr>
      <w:tr w:rsidR="00110654" w:rsidRPr="0013710D" w14:paraId="4E7D5C55" w14:textId="77777777" w:rsidTr="00110654">
        <w:trPr>
          <w:gridAfter w:val="1"/>
          <w:wAfter w:w="2331" w:type="dxa"/>
          <w:trHeight w:val="884"/>
        </w:trPr>
        <w:tc>
          <w:tcPr>
            <w:tcW w:w="570" w:type="dxa"/>
          </w:tcPr>
          <w:p w14:paraId="65BE43F4" w14:textId="77777777" w:rsidR="00110654" w:rsidRDefault="00110654" w:rsidP="00110654">
            <w:pPr>
              <w:tabs>
                <w:tab w:val="left" w:pos="1701"/>
              </w:tabs>
              <w:rPr>
                <w:b/>
              </w:rPr>
            </w:pPr>
            <w:r w:rsidRPr="00D454CB">
              <w:rPr>
                <w:b/>
              </w:rPr>
              <w:t xml:space="preserve">§ </w:t>
            </w:r>
            <w:r>
              <w:rPr>
                <w:b/>
              </w:rPr>
              <w:t>5</w:t>
            </w:r>
          </w:p>
          <w:p w14:paraId="292C9768" w14:textId="77777777" w:rsidR="00110654" w:rsidRPr="00110654" w:rsidRDefault="00110654" w:rsidP="00110654"/>
          <w:p w14:paraId="15B58455" w14:textId="77777777" w:rsidR="00110654" w:rsidRPr="00110654" w:rsidRDefault="00110654" w:rsidP="00110654"/>
          <w:p w14:paraId="2CC0EFCC" w14:textId="629CF2EC" w:rsidR="00110654" w:rsidRPr="00110654" w:rsidRDefault="00110654" w:rsidP="00110654"/>
        </w:tc>
        <w:tc>
          <w:tcPr>
            <w:tcW w:w="4613" w:type="dxa"/>
          </w:tcPr>
          <w:p w14:paraId="56E00897" w14:textId="77777777" w:rsidR="00110654" w:rsidRDefault="00110654" w:rsidP="00110654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FN i svensk utrikespolitik (UU16)</w:t>
            </w:r>
          </w:p>
          <w:p w14:paraId="6BB65D86" w14:textId="79DBD215" w:rsidR="00110654" w:rsidRPr="00061B3D" w:rsidRDefault="00110654" w:rsidP="0011065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00BC2FAB" w14:textId="4AC628D9" w:rsidR="00110654" w:rsidRPr="00110654" w:rsidRDefault="00110654" w:rsidP="0011065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</w:tc>
      </w:tr>
      <w:tr w:rsidR="00110654" w:rsidRPr="0013710D" w14:paraId="1A0FA864" w14:textId="77777777" w:rsidTr="00110654">
        <w:trPr>
          <w:gridAfter w:val="1"/>
          <w:wAfter w:w="2331" w:type="dxa"/>
          <w:trHeight w:val="884"/>
        </w:trPr>
        <w:tc>
          <w:tcPr>
            <w:tcW w:w="570" w:type="dxa"/>
          </w:tcPr>
          <w:p w14:paraId="2C8CEB48" w14:textId="74BD3A45" w:rsidR="00110654" w:rsidRDefault="00110654" w:rsidP="00110654">
            <w:pPr>
              <w:tabs>
                <w:tab w:val="left" w:pos="1701"/>
              </w:tabs>
              <w:rPr>
                <w:b/>
              </w:rPr>
            </w:pPr>
            <w:r w:rsidRPr="00D454CB">
              <w:rPr>
                <w:b/>
              </w:rPr>
              <w:t xml:space="preserve">§ </w:t>
            </w:r>
            <w:r w:rsidR="009129F9">
              <w:rPr>
                <w:b/>
              </w:rPr>
              <w:t>6</w:t>
            </w:r>
          </w:p>
          <w:p w14:paraId="6652ACCA" w14:textId="77777777" w:rsidR="00110654" w:rsidRPr="00D454CB" w:rsidRDefault="00110654" w:rsidP="00110654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4613" w:type="dxa"/>
          </w:tcPr>
          <w:p w14:paraId="22531FCF" w14:textId="702BC7AA" w:rsidR="00244CB5" w:rsidRDefault="00110654" w:rsidP="00244CB5">
            <w:pPr>
              <w:rPr>
                <w:bCs/>
              </w:rPr>
            </w:pPr>
            <w:r w:rsidRPr="000075BE">
              <w:rPr>
                <w:b/>
              </w:rPr>
              <w:t>Förslag till Europaparlamentets och rådets förordning om inrättande av</w:t>
            </w:r>
            <w:r w:rsidR="00244CB5">
              <w:rPr>
                <w:b/>
              </w:rPr>
              <w:t xml:space="preserve"> </w:t>
            </w:r>
            <w:r w:rsidRPr="000075BE">
              <w:rPr>
                <w:b/>
              </w:rPr>
              <w:t>krigsskadeståndslånet till Ukraina och om ändring av Europaparlamentets och rådets förordning (EU) 2024/792 av den 29 februari 2024 om inrättande av Ukrainafaciliteten</w:t>
            </w:r>
            <w:r w:rsidR="00244CB5">
              <w:rPr>
                <w:b/>
              </w:rPr>
              <w:br/>
            </w:r>
            <w:r>
              <w:rPr>
                <w:bCs/>
              </w:rPr>
              <w:br/>
            </w:r>
            <w:r w:rsidR="00244CB5" w:rsidRPr="004F58FF">
              <w:rPr>
                <w:bCs/>
              </w:rPr>
              <w:t xml:space="preserve">Utskottet inledde subsidiaritetsprövningen av </w:t>
            </w:r>
            <w:r w:rsidR="003629EB" w:rsidRPr="006466F4">
              <w:rPr>
                <w:bCs/>
              </w:rPr>
              <w:t>COM (</w:t>
            </w:r>
            <w:r w:rsidR="00244CB5" w:rsidRPr="006466F4">
              <w:rPr>
                <w:bCs/>
              </w:rPr>
              <w:t>202</w:t>
            </w:r>
            <w:r w:rsidR="00244CB5">
              <w:rPr>
                <w:bCs/>
              </w:rPr>
              <w:t>5</w:t>
            </w:r>
            <w:r w:rsidR="00244CB5" w:rsidRPr="006466F4">
              <w:rPr>
                <w:bCs/>
              </w:rPr>
              <w:t xml:space="preserve">) </w:t>
            </w:r>
            <w:r w:rsidR="00244CB5">
              <w:rPr>
                <w:bCs/>
              </w:rPr>
              <w:t>3502</w:t>
            </w:r>
            <w:r w:rsidR="00244CB5" w:rsidRPr="004F58FF">
              <w:rPr>
                <w:bCs/>
              </w:rPr>
              <w:t>.</w:t>
            </w:r>
          </w:p>
          <w:p w14:paraId="69F7FA19" w14:textId="77777777" w:rsidR="00244CB5" w:rsidRPr="004F58FF" w:rsidRDefault="00244CB5" w:rsidP="00244CB5">
            <w:pPr>
              <w:rPr>
                <w:bCs/>
              </w:rPr>
            </w:pPr>
            <w:r w:rsidRPr="004F58FF">
              <w:rPr>
                <w:bCs/>
              </w:rPr>
              <w:t xml:space="preserve">  </w:t>
            </w:r>
          </w:p>
          <w:p w14:paraId="6942903C" w14:textId="77777777" w:rsidR="00244CB5" w:rsidRPr="004F58FF" w:rsidRDefault="00244CB5" w:rsidP="00244CB5">
            <w:pPr>
              <w:rPr>
                <w:bCs/>
              </w:rPr>
            </w:pPr>
            <w:r w:rsidRPr="004F58FF">
              <w:rPr>
                <w:bCs/>
              </w:rPr>
              <w:t xml:space="preserve">Utskottet ansåg att förslaget inte strider mot subsidiaritetsprincipen.  </w:t>
            </w:r>
          </w:p>
          <w:p w14:paraId="0CBBC20A" w14:textId="39A43101" w:rsidR="00110654" w:rsidRDefault="00110654" w:rsidP="00110654">
            <w:pPr>
              <w:widowControl/>
              <w:spacing w:after="200" w:line="280" w:lineRule="exact"/>
              <w:rPr>
                <w:b/>
              </w:rPr>
            </w:pPr>
          </w:p>
        </w:tc>
      </w:tr>
      <w:tr w:rsidR="00110654" w:rsidRPr="0013710D" w14:paraId="4E8CF7B3" w14:textId="77777777" w:rsidTr="00110654">
        <w:trPr>
          <w:trHeight w:val="884"/>
        </w:trPr>
        <w:tc>
          <w:tcPr>
            <w:tcW w:w="570" w:type="dxa"/>
          </w:tcPr>
          <w:p w14:paraId="45AF58E5" w14:textId="07D867B5" w:rsidR="00110654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129F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4" w:type="dxa"/>
            <w:gridSpan w:val="2"/>
          </w:tcPr>
          <w:p w14:paraId="26692923" w14:textId="6189B369" w:rsidR="00110654" w:rsidRPr="003B6BA0" w:rsidRDefault="00110654" w:rsidP="00110654">
            <w:pPr>
              <w:rPr>
                <w:b/>
                <w:bCs/>
              </w:rPr>
            </w:pPr>
            <w:r w:rsidRPr="003B6BA0">
              <w:rPr>
                <w:b/>
              </w:rPr>
              <w:t>Inkomna handlingar</w:t>
            </w:r>
            <w:r w:rsidRPr="003B6BA0">
              <w:rPr>
                <w:b/>
              </w:rPr>
              <w:br/>
            </w:r>
          </w:p>
          <w:p w14:paraId="12567BAA" w14:textId="3055C0FD" w:rsidR="00110654" w:rsidRPr="003B6BA0" w:rsidRDefault="00110654" w:rsidP="00110654">
            <w:r w:rsidRPr="003B6BA0">
              <w:t>Inkomna handlingar anmäldes enligt bilaga.</w:t>
            </w:r>
          </w:p>
          <w:p w14:paraId="72F22547" w14:textId="0C28EF02" w:rsidR="00110654" w:rsidRPr="003B6BA0" w:rsidRDefault="00110654" w:rsidP="00110654">
            <w:pPr>
              <w:rPr>
                <w:i/>
                <w:iCs/>
              </w:rPr>
            </w:pPr>
          </w:p>
        </w:tc>
      </w:tr>
      <w:tr w:rsidR="00110654" w:rsidRPr="0013710D" w14:paraId="67475F66" w14:textId="77777777" w:rsidTr="00110654">
        <w:trPr>
          <w:trHeight w:val="884"/>
        </w:trPr>
        <w:tc>
          <w:tcPr>
            <w:tcW w:w="570" w:type="dxa"/>
          </w:tcPr>
          <w:p w14:paraId="5A8FAA88" w14:textId="28E8D14C" w:rsidR="00110654" w:rsidRPr="00CC1C68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129F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4" w:type="dxa"/>
            <w:gridSpan w:val="2"/>
          </w:tcPr>
          <w:p w14:paraId="0707920C" w14:textId="6CC89EC9" w:rsidR="00110654" w:rsidRDefault="00110654" w:rsidP="00110654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678078A2" w14:textId="77777777" w:rsidR="00110654" w:rsidRPr="003B6BA0" w:rsidRDefault="00110654" w:rsidP="00110654">
            <w:pPr>
              <w:rPr>
                <w:b/>
                <w:bCs/>
              </w:rPr>
            </w:pPr>
          </w:p>
          <w:p w14:paraId="548E044A" w14:textId="0AD661B1" w:rsidR="00110654" w:rsidRPr="003B6BA0" w:rsidRDefault="00110654" w:rsidP="00110654">
            <w:pPr>
              <w:rPr>
                <w:bCs/>
              </w:rPr>
            </w:pPr>
            <w:r w:rsidRPr="003B6BA0">
              <w:rPr>
                <w:bCs/>
              </w:rPr>
              <w:t>Utskottet justerade protokoll 2025/26:</w:t>
            </w:r>
            <w:r>
              <w:rPr>
                <w:bCs/>
              </w:rPr>
              <w:t>2</w:t>
            </w:r>
            <w:r w:rsidR="00244CB5">
              <w:rPr>
                <w:bCs/>
              </w:rPr>
              <w:t>1.</w:t>
            </w:r>
            <w:r w:rsidRPr="003B6BA0">
              <w:rPr>
                <w:bCs/>
              </w:rPr>
              <w:br/>
            </w:r>
          </w:p>
        </w:tc>
      </w:tr>
      <w:tr w:rsidR="00110654" w:rsidRPr="002B6EE1" w14:paraId="222D9D62" w14:textId="77777777" w:rsidTr="00110654">
        <w:trPr>
          <w:trHeight w:val="884"/>
        </w:trPr>
        <w:tc>
          <w:tcPr>
            <w:tcW w:w="570" w:type="dxa"/>
          </w:tcPr>
          <w:p w14:paraId="5E3E50F9" w14:textId="7BBA3374" w:rsidR="00110654" w:rsidRPr="003B6BA0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6BA0">
              <w:rPr>
                <w:b/>
                <w:snapToGrid w:val="0"/>
                <w:szCs w:val="24"/>
              </w:rPr>
              <w:t xml:space="preserve">§ </w:t>
            </w:r>
            <w:r w:rsidR="009129F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4" w:type="dxa"/>
            <w:gridSpan w:val="2"/>
          </w:tcPr>
          <w:p w14:paraId="5DBF0A1C" w14:textId="64D178C5" w:rsidR="00110654" w:rsidRDefault="00110654" w:rsidP="00110654">
            <w:pPr>
              <w:widowControl/>
              <w:spacing w:after="200" w:line="280" w:lineRule="exact"/>
              <w:rPr>
                <w:bCs/>
              </w:rPr>
            </w:pPr>
            <w:r w:rsidRPr="003B6BA0">
              <w:rPr>
                <w:b/>
              </w:rPr>
              <w:t>Kanslimeddelande</w:t>
            </w:r>
          </w:p>
          <w:p w14:paraId="0FB8173E" w14:textId="77777777" w:rsidR="00244CB5" w:rsidRPr="00D32BC8" w:rsidRDefault="00244CB5" w:rsidP="00244CB5">
            <w:pPr>
              <w:rPr>
                <w:bCs/>
              </w:rPr>
            </w:pPr>
            <w:r w:rsidRPr="00D32BC8">
              <w:rPr>
                <w:bCs/>
              </w:rPr>
              <w:t>Utskottet beslutade:</w:t>
            </w:r>
          </w:p>
          <w:p w14:paraId="24606D3B" w14:textId="053FA500" w:rsidR="00244CB5" w:rsidRDefault="00244CB5" w:rsidP="00244CB5">
            <w:pPr>
              <w:rPr>
                <w:bCs/>
              </w:rPr>
            </w:pPr>
            <w:r>
              <w:rPr>
                <w:bCs/>
              </w:rPr>
              <w:t>-</w:t>
            </w:r>
            <w:r w:rsidRPr="00E645E5">
              <w:rPr>
                <w:bCs/>
              </w:rPr>
              <w:t xml:space="preserve"> att </w:t>
            </w:r>
            <w:r w:rsidR="007F0C77">
              <w:rPr>
                <w:bCs/>
              </w:rPr>
              <w:t xml:space="preserve">hålla ett digitalt möte den 20 februari kl. 13.00 med </w:t>
            </w:r>
            <w:r w:rsidR="000D7A8E" w:rsidRPr="000D7A8E">
              <w:rPr>
                <w:bCs/>
              </w:rPr>
              <w:t>utrikesutskotten i Danmark och Grönland</w:t>
            </w:r>
            <w:r w:rsidR="000D7A8E">
              <w:rPr>
                <w:bCs/>
              </w:rPr>
              <w:t>.</w:t>
            </w:r>
          </w:p>
          <w:p w14:paraId="0734A014" w14:textId="77777777" w:rsidR="007F0C77" w:rsidRDefault="007F0C77" w:rsidP="00244CB5">
            <w:pPr>
              <w:rPr>
                <w:bCs/>
              </w:rPr>
            </w:pPr>
          </w:p>
          <w:p w14:paraId="263C1A63" w14:textId="78369A74" w:rsidR="007F0C77" w:rsidRDefault="007F0C77" w:rsidP="00244CB5">
            <w:pPr>
              <w:rPr>
                <w:bCs/>
              </w:rPr>
            </w:pPr>
            <w:r>
              <w:rPr>
                <w:bCs/>
              </w:rPr>
              <w:t xml:space="preserve">Utskottet informerades om: </w:t>
            </w:r>
          </w:p>
          <w:p w14:paraId="7E50F653" w14:textId="03DBB089" w:rsidR="002521A8" w:rsidRDefault="007F0C77" w:rsidP="00244CB5">
            <w:pPr>
              <w:rPr>
                <w:bCs/>
              </w:rPr>
            </w:pPr>
            <w:r>
              <w:rPr>
                <w:bCs/>
              </w:rPr>
              <w:t>-</w:t>
            </w:r>
            <w:r w:rsidR="007A6DE3">
              <w:rPr>
                <w:bCs/>
              </w:rPr>
              <w:t xml:space="preserve"> </w:t>
            </w:r>
            <w:r>
              <w:rPr>
                <w:bCs/>
              </w:rPr>
              <w:t>att tre ledamöter kommer</w:t>
            </w:r>
            <w:r w:rsidR="000D7A8E">
              <w:rPr>
                <w:bCs/>
              </w:rPr>
              <w:t xml:space="preserve"> att</w:t>
            </w:r>
            <w:r>
              <w:rPr>
                <w:bCs/>
              </w:rPr>
              <w:t xml:space="preserve"> bjudas in att delta i regeringens delegation till NPT:s högnivåsektion. </w:t>
            </w:r>
            <w:r w:rsidR="007F41BE">
              <w:rPr>
                <w:bCs/>
              </w:rPr>
              <w:t xml:space="preserve">NPT:s översynskonferens pågår mellan den 27 april </w:t>
            </w:r>
            <w:r w:rsidR="000D7A8E">
              <w:rPr>
                <w:bCs/>
              </w:rPr>
              <w:t xml:space="preserve">och </w:t>
            </w:r>
            <w:r w:rsidR="007F41BE">
              <w:rPr>
                <w:bCs/>
              </w:rPr>
              <w:t>22 maj. Kansliet återkommer nä</w:t>
            </w:r>
            <w:r w:rsidR="007A6DE3">
              <w:rPr>
                <w:bCs/>
              </w:rPr>
              <w:t xml:space="preserve">r </w:t>
            </w:r>
            <w:r w:rsidR="007F41BE">
              <w:rPr>
                <w:bCs/>
              </w:rPr>
              <w:t xml:space="preserve">exakta datum är satta för högnivåsektionen. </w:t>
            </w:r>
          </w:p>
          <w:p w14:paraId="29E4836E" w14:textId="3E92D559" w:rsidR="002521A8" w:rsidRDefault="007F41BE" w:rsidP="00244CB5">
            <w:pPr>
              <w:rPr>
                <w:bCs/>
              </w:rPr>
            </w:pPr>
            <w:r>
              <w:rPr>
                <w:bCs/>
              </w:rPr>
              <w:t>- att utrikesdepartementet har bekräftat följande informationstillfällen:</w:t>
            </w:r>
          </w:p>
          <w:p w14:paraId="08E80C11" w14:textId="51D12224" w:rsidR="007F41BE" w:rsidRPr="002521A8" w:rsidRDefault="007F41BE" w:rsidP="002521A8">
            <w:pPr>
              <w:pStyle w:val="Liststycke"/>
              <w:numPr>
                <w:ilvl w:val="0"/>
                <w:numId w:val="49"/>
              </w:numPr>
              <w:rPr>
                <w:bCs/>
              </w:rPr>
            </w:pPr>
            <w:r w:rsidRPr="002521A8">
              <w:rPr>
                <w:bCs/>
              </w:rPr>
              <w:t>Kabinettsekreteraren informerar om Arktis den 19 februari.</w:t>
            </w:r>
          </w:p>
          <w:p w14:paraId="42AC809C" w14:textId="1293E533" w:rsidR="007F41BE" w:rsidRPr="002521A8" w:rsidRDefault="007F41BE" w:rsidP="002521A8">
            <w:pPr>
              <w:pStyle w:val="Liststycke"/>
              <w:numPr>
                <w:ilvl w:val="0"/>
                <w:numId w:val="49"/>
              </w:numPr>
              <w:rPr>
                <w:bCs/>
              </w:rPr>
            </w:pPr>
            <w:r w:rsidRPr="002521A8">
              <w:rPr>
                <w:bCs/>
              </w:rPr>
              <w:t xml:space="preserve">Kabinettsekreteraren informerar om EU:s utvidgning och västra Balkan den 7 maj. </w:t>
            </w:r>
          </w:p>
          <w:p w14:paraId="2AADED64" w14:textId="684AEBAC" w:rsidR="007F41BE" w:rsidRPr="002521A8" w:rsidRDefault="007F41BE" w:rsidP="002521A8">
            <w:pPr>
              <w:pStyle w:val="Liststycke"/>
              <w:numPr>
                <w:ilvl w:val="0"/>
                <w:numId w:val="49"/>
              </w:numPr>
              <w:rPr>
                <w:bCs/>
              </w:rPr>
            </w:pPr>
            <w:r w:rsidRPr="002521A8">
              <w:rPr>
                <w:bCs/>
              </w:rPr>
              <w:t xml:space="preserve">Kabinettsekreteraren informerar inför FAC </w:t>
            </w:r>
            <w:r w:rsidR="002521A8" w:rsidRPr="002521A8">
              <w:rPr>
                <w:bCs/>
              </w:rPr>
              <w:t xml:space="preserve">torsdagen den 9 juli kl. 11.00. </w:t>
            </w:r>
          </w:p>
          <w:p w14:paraId="3E40C1A6" w14:textId="410540E1" w:rsidR="002521A8" w:rsidRPr="002521A8" w:rsidRDefault="002521A8" w:rsidP="002521A8">
            <w:pPr>
              <w:pStyle w:val="Liststycke"/>
              <w:numPr>
                <w:ilvl w:val="0"/>
                <w:numId w:val="49"/>
              </w:numPr>
              <w:rPr>
                <w:bCs/>
              </w:rPr>
            </w:pPr>
            <w:r w:rsidRPr="002521A8">
              <w:rPr>
                <w:bCs/>
              </w:rPr>
              <w:t xml:space="preserve">Utrikesdepartementet och försvarsdepartementet informerar om implementeringen av DCA avtalet den 2 juni. </w:t>
            </w:r>
          </w:p>
          <w:p w14:paraId="17B55293" w14:textId="7CDDB64E" w:rsidR="00110654" w:rsidRPr="003B6BA0" w:rsidRDefault="00110654" w:rsidP="00110654"/>
        </w:tc>
      </w:tr>
      <w:tr w:rsidR="00110654" w:rsidRPr="002B6EE1" w14:paraId="101A5D7E" w14:textId="77777777" w:rsidTr="00110654">
        <w:trPr>
          <w:trHeight w:val="884"/>
        </w:trPr>
        <w:tc>
          <w:tcPr>
            <w:tcW w:w="570" w:type="dxa"/>
          </w:tcPr>
          <w:p w14:paraId="43B300F1" w14:textId="447030D4" w:rsidR="00110654" w:rsidRPr="002B6EE1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9129F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4" w:type="dxa"/>
            <w:gridSpan w:val="2"/>
          </w:tcPr>
          <w:p w14:paraId="71633001" w14:textId="77777777" w:rsidR="00110654" w:rsidRPr="003B6BA0" w:rsidRDefault="00110654" w:rsidP="00110654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Nästa sammanträde</w:t>
            </w:r>
          </w:p>
          <w:p w14:paraId="4537FE0F" w14:textId="1847313E" w:rsidR="00110654" w:rsidRPr="003B6BA0" w:rsidRDefault="00110654" w:rsidP="00110654">
            <w:pPr>
              <w:rPr>
                <w:bCs/>
              </w:rPr>
            </w:pPr>
            <w:r w:rsidRPr="003B6BA0">
              <w:rPr>
                <w:bCs/>
              </w:rPr>
              <w:t xml:space="preserve">Nästa sammanträde äger rum </w:t>
            </w:r>
            <w:r>
              <w:rPr>
                <w:bCs/>
              </w:rPr>
              <w:t>torsdagen den 19 februari</w:t>
            </w:r>
            <w:r w:rsidRPr="003B6BA0">
              <w:rPr>
                <w:bCs/>
              </w:rPr>
              <w:t xml:space="preserve"> kl. </w:t>
            </w:r>
            <w:r>
              <w:rPr>
                <w:bCs/>
              </w:rPr>
              <w:t>08.30</w:t>
            </w:r>
            <w:r w:rsidRPr="003B6BA0">
              <w:rPr>
                <w:bCs/>
              </w:rPr>
              <w:t>.</w:t>
            </w:r>
          </w:p>
        </w:tc>
      </w:tr>
    </w:tbl>
    <w:p w14:paraId="5BECA8FD" w14:textId="77777777" w:rsidR="00790483" w:rsidRDefault="00790483"/>
    <w:p w14:paraId="0BBCA99E" w14:textId="77777777" w:rsidR="0065493F" w:rsidRDefault="0065493F"/>
    <w:p w14:paraId="730F851D" w14:textId="77777777" w:rsidR="0065493F" w:rsidRDefault="0065493F"/>
    <w:p w14:paraId="0BDDBE4A" w14:textId="77777777" w:rsidR="0065493F" w:rsidRDefault="0065493F"/>
    <w:p w14:paraId="42B68F9F" w14:textId="77777777" w:rsidR="0065493F" w:rsidRDefault="0065493F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75EF3DE" w14:textId="77777777" w:rsidR="00543AA1" w:rsidRDefault="00543AA1" w:rsidP="006F1C58">
            <w:pPr>
              <w:tabs>
                <w:tab w:val="left" w:pos="1701"/>
              </w:tabs>
            </w:pPr>
          </w:p>
          <w:p w14:paraId="35BCAB9D" w14:textId="532C58F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509DC742" w:rsidR="00E97ABF" w:rsidRPr="006F350C" w:rsidRDefault="00590801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2D878AA4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590801">
              <w:t>19</w:t>
            </w:r>
            <w:r w:rsidR="00EE12DE">
              <w:t xml:space="preserve"> februari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5320DB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E8E6760" w:rsidR="001248C4" w:rsidRPr="004B327E" w:rsidRDefault="00EE12DE" w:rsidP="006F1C58">
            <w:pPr>
              <w:tabs>
                <w:tab w:val="left" w:pos="1701"/>
              </w:tabs>
            </w:pPr>
            <w:r>
              <w:t>Aron Emilsson</w:t>
            </w:r>
            <w:r w:rsidR="00EF07E0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39ECAB1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="00CB0E5D">
              <w:rPr>
                <w:b/>
                <w:sz w:val="20"/>
              </w:rPr>
              <w:t>1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0CCE6F28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5E0DDD">
              <w:rPr>
                <w:sz w:val="20"/>
              </w:rPr>
              <w:t>5</w:t>
            </w:r>
            <w:r w:rsidRPr="003504FA">
              <w:rPr>
                <w:sz w:val="20"/>
              </w:rPr>
              <w:t>/2</w:t>
            </w:r>
            <w:r w:rsidR="005E0DDD"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EF07E0">
              <w:rPr>
                <w:sz w:val="20"/>
              </w:rPr>
              <w:t>2</w:t>
            </w:r>
            <w:r w:rsidR="009129F9">
              <w:rPr>
                <w:sz w:val="20"/>
              </w:rPr>
              <w:t>2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2A9B16C1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3629EB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5CB9B3C1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6E74">
              <w:rPr>
                <w:sz w:val="19"/>
                <w:szCs w:val="19"/>
              </w:rPr>
              <w:t xml:space="preserve"> </w:t>
            </w:r>
            <w:r w:rsidR="003629EB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7187E603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A7E27">
              <w:rPr>
                <w:sz w:val="19"/>
                <w:szCs w:val="19"/>
              </w:rPr>
              <w:t xml:space="preserve"> </w:t>
            </w:r>
            <w:r w:rsidR="003629EB">
              <w:rPr>
                <w:sz w:val="19"/>
                <w:szCs w:val="19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5BB" w14:textId="316FB891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C2236">
              <w:rPr>
                <w:sz w:val="19"/>
                <w:szCs w:val="19"/>
              </w:rPr>
              <w:t xml:space="preserve"> </w:t>
            </w:r>
            <w:r w:rsidR="007A6DE3">
              <w:rPr>
                <w:sz w:val="19"/>
                <w:szCs w:val="19"/>
              </w:rPr>
              <w:t>4–10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5B8" w14:textId="2D7D64C4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48B88FC1" w:rsidR="00615F2B" w:rsidRPr="00993706" w:rsidRDefault="005E0DDD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629EB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8397F04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6EA979FF" w:rsidR="003629EB" w:rsidRPr="0099370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37FA40FF" w:rsidR="003629EB" w:rsidRPr="0099370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306A80DA" w:rsidR="003629EB" w:rsidRPr="0099370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ACD6" w14:textId="788A95B5" w:rsidR="003629EB" w:rsidRPr="001B42F6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71EB" w14:textId="77777777" w:rsidR="003629EB" w:rsidRPr="00993706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3F07" w14:textId="36B41D25" w:rsidR="003629EB" w:rsidRPr="0004578D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D6B8" w14:textId="77777777" w:rsidR="003629EB" w:rsidRPr="00284231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2F42" w14:textId="77777777" w:rsidR="003629EB" w:rsidRPr="00FE5589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A55C" w14:textId="77777777" w:rsidR="003629EB" w:rsidRPr="00FE5589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7E9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563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E214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EE50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2CC3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311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629EB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76BA1E59" w:rsidR="003629EB" w:rsidRPr="0099370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169C43D1" w:rsidR="003629EB" w:rsidRPr="0099370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00DDF84D" w:rsidR="003629EB" w:rsidRPr="0099370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B31A" w14:textId="779E4719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CD8D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83A6" w14:textId="36CEE9A3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40AA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6690" w14:textId="22B0E356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93FA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CCCA" w14:textId="4EEAD9C3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3B9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2AB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331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7CB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C26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5A784964" w:rsidR="003629EB" w:rsidRPr="00900235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5D2B4021" w:rsidR="003629EB" w:rsidRPr="00136879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03E25FDA" w:rsidR="003629EB" w:rsidRPr="0027730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5E8B51ED" w:rsidR="003629EB" w:rsidRPr="00063258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DD8" w14:textId="0E1A7E26" w:rsidR="003629EB" w:rsidRPr="00DC223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B8A9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DFEB" w14:textId="3AE5D9D9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20E0" w14:textId="77777777" w:rsidR="003629EB" w:rsidRPr="00516E3B" w:rsidRDefault="003629EB" w:rsidP="003629EB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F76E" w14:textId="77777777" w:rsidR="003629EB" w:rsidRPr="00516E3B" w:rsidRDefault="003629EB" w:rsidP="003629EB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30CC" w14:textId="77777777" w:rsidR="003629EB" w:rsidRPr="00516E3B" w:rsidRDefault="003629EB" w:rsidP="003629EB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312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75E3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51F8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5C07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5694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4408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</w:tr>
      <w:tr w:rsidR="003629EB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20BCE8A8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345AF6DA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659586A3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F8D" w14:textId="4E3A3EF0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AD76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6E84" w14:textId="1EE32630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B850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A05E" w14:textId="77777777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FEAD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2C7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56D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B4A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1AC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E8F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EBD9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5F481F4F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1E83E725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1657882B" w:rsidR="003629EB" w:rsidRPr="00004DC0" w:rsidRDefault="00B15935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126C" w14:textId="29663938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8D01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3C0D" w14:textId="0751DAB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8CA5" w14:textId="77777777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928D" w14:textId="5F9C395F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E152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E62C" w14:textId="12A85A48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089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643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95C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BA9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3CE0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6CE5F40F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45472BB7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303025C5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7A13" w14:textId="51ADE2C6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153B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223F" w14:textId="0B3CB670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8BFF" w14:textId="77777777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BB6B" w14:textId="407AE325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F12E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4E7A" w14:textId="59F8FFD1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4CD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195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154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873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A3E4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4CD0E5E6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5664EAF0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4225D188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FAE4" w14:textId="16E1A012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D8C4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32C" w14:textId="332FA69A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655F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C70D" w14:textId="21B0A367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19E3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DCFA" w14:textId="78C4670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2F8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E7B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8FB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F6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9A1A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3629EB" w:rsidRPr="0004578D" w:rsidRDefault="003629EB" w:rsidP="003629E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05108B8A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7895E2C2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3FE41583" w:rsidR="003629EB" w:rsidRPr="002F53EA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80DB" w14:textId="68C699B8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2089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EC7A" w14:textId="46173976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F3D1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5731" w14:textId="4E5CF726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CA78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2501" w14:textId="4FFA3F58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4EC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44E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F6E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44B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3F8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66C5DE95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29292A0F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2C1A2AE4" w:rsidR="003629EB" w:rsidRPr="002F53EA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ACFC" w14:textId="2604171D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2200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4DC4" w14:textId="7996B2C5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2408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19D9" w14:textId="2808EDC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9CF5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380C" w14:textId="321D45BB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046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517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1ED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0B6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2EF6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4FF8F5D6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2B3F4569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02EC40AD" w:rsidR="003629EB" w:rsidRPr="002F53EA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8F9" w14:textId="05F78343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CD21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5F6E" w14:textId="040443B4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BCC7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F283" w14:textId="7F3FB5AD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6BB9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3C4" w14:textId="095439F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250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77C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0A7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7F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5CF6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3FED68C4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189C5173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4E0107FD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8F05" w14:textId="255289FB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6431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A089" w14:textId="32A61015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A7D3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0D77" w14:textId="4061BFC6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5077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D4F3" w14:textId="160106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417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A41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822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322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615A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1CFBE850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303F7580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5888BE9C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3C79EA24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6B69" w14:textId="21AC7EC4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469B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6946" w14:textId="27C3B83E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6869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7703" w14:textId="734ADFA9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731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6B17" w14:textId="18183235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FF2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AE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296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EC6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E36B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070C092D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56DE13E7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2C1830E3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1CC7" w14:textId="7C109602" w:rsidR="003629EB" w:rsidRPr="001B42F6" w:rsidRDefault="003629EB" w:rsidP="003629E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DC40" w14:textId="77777777" w:rsidR="003629EB" w:rsidRPr="00246B3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7AEA" w14:textId="79358070" w:rsidR="003629EB" w:rsidRPr="002F53EA" w:rsidRDefault="003629EB" w:rsidP="003629E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19A1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1F49" w14:textId="4991CB6A" w:rsidR="003629EB" w:rsidRPr="003504FA" w:rsidRDefault="003629EB" w:rsidP="003629E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1FA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B49D" w14:textId="71CFBCFB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C361" w14:textId="77777777" w:rsidR="003629EB" w:rsidRPr="003504FA" w:rsidRDefault="003629EB" w:rsidP="003629E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19A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3AF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CFF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3610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73C8BB17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39A8683D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37183BB9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BA96" w14:textId="2B9B9B18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06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AC79" w14:textId="1A7FE85C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8630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85F3" w14:textId="0BB4E87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A30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1997" w14:textId="2884DA3C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96F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44C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E91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5DB2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2193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76BE66F3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5B92F45D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37B7F815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EF6F" w14:textId="767EC755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CF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4F5C" w14:textId="362307D8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336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7627" w14:textId="511BE4BD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675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949F" w14:textId="4DDDCD5A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7DD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7DA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9CB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A89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84CC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01807363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2FB57FD5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27B5093C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1D12" w14:textId="78B1EE61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00D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5F59" w14:textId="3801CFFD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9CFE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96F1" w14:textId="2C8D723A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46C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5F70" w14:textId="41B0893B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446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C88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F9B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ECA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2F3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37D7613A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60F5E55E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673000D6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DB15" w14:textId="5D12EBA8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73B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316E" w14:textId="2CBC0FB0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5620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EB8F" w14:textId="39B9ECBE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8FF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AC7F" w14:textId="632FBEDC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7AD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BFB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281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FF8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82DE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11EA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1A2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CD7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4DD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F12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2A4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F0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F14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E9B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198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E49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AC6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3629EB" w:rsidRPr="004A0318" w:rsidRDefault="003629EB" w:rsidP="003629EB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113D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0F2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20C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708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872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746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8AE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E1A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D6E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32D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0A3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DA74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6D9499A3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6C87BB32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75810F8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784C" w14:textId="1E6C56E5" w:rsidR="003629EB" w:rsidRPr="001B42F6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D2C1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F31A" w14:textId="633FB76A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271A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F7A0" w14:textId="35FDC372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6D2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05BA" w14:textId="1AE09D43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9B1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B2F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FC02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B4B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9298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629EB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5B31D591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546D42EE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379CFADE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17DC" w14:textId="39E785F1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0E6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DAE4" w14:textId="47DD75E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2344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914A" w14:textId="57147BC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967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C06D" w14:textId="3062BDB4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D8B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748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E6F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7B5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F06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29342480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320948A1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3D604A25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D0B7" w14:textId="243DA85D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DFA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294B" w14:textId="3894EA16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1196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A4B2" w14:textId="7DED9914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2E8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1627" w14:textId="3F42BA30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C9B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023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D8A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84F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FE4D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4889E79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5DCBF526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22C0E989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30C9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666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B5D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A738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D13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B98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83E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CA7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962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854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E17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9428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21DB0F71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7EAD80FE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55CC2B45" w:rsidR="003629EB" w:rsidRPr="00004DC0" w:rsidRDefault="00B15935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C89B" w14:textId="020A3656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C6D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DCFC" w14:textId="43E52B4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7B13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6556" w14:textId="726BBA44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817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6BCD" w14:textId="0F52B16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9E0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EE8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856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FB3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04C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571E3478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3CCFC86B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8C7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533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EF9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BEE2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ADD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940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AD9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DDB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771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983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03A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C694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0FB1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CC2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89C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704F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587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EDC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8F0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186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C98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72D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850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B0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A1E9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0A7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22A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E77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6E3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281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CF7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3BF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031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93A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132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F864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3E41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0CE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906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5F69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2E7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484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AD1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567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2BD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B72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74C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1569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4DCB3D7D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16622251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21E98363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74B6" w14:textId="0BAA5E1F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307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814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3DD0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426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748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778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41C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415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566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A98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1F53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0A488F22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1CA7D229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A1BD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7C3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334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4C8F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105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E14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652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B1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7D4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330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E8E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FEEB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6BEC2DE0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68CB13A4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673DE78E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F3B2" w14:textId="0658914F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AE5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556" w14:textId="273C2E6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11A4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B2C5" w14:textId="32133DF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028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385A" w14:textId="1EE0D334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A99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D7F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6EA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FEE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6531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0239272D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65A0A2BE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D236" w14:textId="0902C9DE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23E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31C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B12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6D3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C25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DBB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362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0F2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047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078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0E6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5EA8E3AF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6D193C74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4CE926E0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BCBF" w14:textId="237E1D21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A7C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6691" w14:textId="49BA221A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A62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460C" w14:textId="227A411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090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6D79" w14:textId="4F704E5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6E3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CA6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F75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2B2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9A3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4D80AE8B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ABD5C09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F21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19A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259D" w14:textId="77777777" w:rsidR="003629EB" w:rsidRPr="00915B99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BAE0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D7C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B95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26B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805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64F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819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759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05E3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38821E25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0EC139A6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42EE15B4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49CA" w14:textId="0B74360F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739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644F" w14:textId="04BB1B16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1F97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A51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51C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3B7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3D9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D9F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917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FBF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1C3A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36B2FA80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3EFC8A1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42C3623F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1754" w14:textId="56A4CDB3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B30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FDC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F7DB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7A7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861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1BA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E1E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8D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B45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119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152A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295F" w14:textId="1E0798E8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D62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BD8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2EC5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0FC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722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1DB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676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87E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8C4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53D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5DB5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801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34BA3492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161B69E5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1EEA1B06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CFA3" w14:textId="2481B42E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6BA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559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4CD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66F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0F4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24E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74C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10F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F5A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B2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693E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5FC12ACE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109416C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B25B" w14:textId="667F93F9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341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05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773A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4F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EF0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53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0E8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B12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E3E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E9F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885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41194E66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C468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9AE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6B6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6C66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4E2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45B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E20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210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0F1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86A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9A9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AE13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72CB37DF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13E69024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32E5FAE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588" w14:textId="028C2CF1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242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9575" w14:textId="190AD41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6047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552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102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ED6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38D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DD5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F36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658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D596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7F7A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6C7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320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2ED5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82D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17D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D4B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586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3F0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D04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207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7729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35B8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1D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945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3EF4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CC9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A54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831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15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549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00F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268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BDD2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22D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E27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658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7B2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61D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201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22A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A7B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3C3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272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32E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4D0C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05CCA6B1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95"/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10338D6A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0674E226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2785359F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6731" w14:textId="28835BB1" w:rsidR="003629EB" w:rsidRPr="001B42F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957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1DAA" w14:textId="4F773991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E823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575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692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51D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856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CA3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7AF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831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D5A9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225BADBE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5FE56EC2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A9A7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552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22D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8D18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A18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2FF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65C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523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2C0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C6E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648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DD72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235D31B6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EC16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35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8EB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C49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8A3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F96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144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A73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832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2BA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FC3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98B4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3629E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653DA010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8761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571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4EA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C225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D3B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F2B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513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98C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01A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4B1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BE7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B028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3629EB" w:rsidRPr="00516E3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FD70168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65DF96D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3E7A" w14:textId="58BCDDE0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791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CFC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16B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CD1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C37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9DB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636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2BC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38F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CE8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8589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56625244" w14:textId="77777777" w:rsidTr="00430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803" w14:textId="27F94991" w:rsidR="003629E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Annelie Sjöberg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7FF1" w14:textId="0AF35988" w:rsidR="003629EB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D45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9F69" w14:textId="45488A6D" w:rsidR="003629EB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55FC" w14:textId="2CADD8BC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9265" w14:textId="73CAC731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EB1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506A" w14:textId="71791EEF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B1A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F20C" w14:textId="2BE846E5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2A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392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72F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74B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15F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EF1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D05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9AE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D028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193F8B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A53E" w14:textId="4D3190CB" w:rsidR="003629E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EDA6" w14:textId="77777777" w:rsidR="003629EB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E701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C1D8" w14:textId="77777777" w:rsidR="003629EB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2F3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490E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83C4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BC57" w14:textId="732BB8F3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09A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3B4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7E7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2A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6C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0B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FC8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CE8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6C8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DBE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A9CE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3629EB" w:rsidRPr="007B7057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26B01CA0" w:rsidR="003629EB" w:rsidRPr="007B7057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191852D8" w14:textId="77777777" w:rsidR="003629EB" w:rsidRPr="007B7057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5A318D" w14:textId="77777777" w:rsidR="003629E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  <w:p w14:paraId="552EF08C" w14:textId="1171C333" w:rsidR="003629EB" w:rsidRPr="007B7057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5" w:type="dxa"/>
          </w:tcPr>
          <w:p w14:paraId="04CF2106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</w:tr>
    </w:tbl>
    <w:p w14:paraId="25356782" w14:textId="77777777" w:rsidR="006837BA" w:rsidRPr="00615F2B" w:rsidRDefault="006837BA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837BA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A7EA" w14:textId="77777777" w:rsidR="007F4D5C" w:rsidRDefault="007F4D5C" w:rsidP="00286A5C">
      <w:r>
        <w:separator/>
      </w:r>
    </w:p>
  </w:endnote>
  <w:endnote w:type="continuationSeparator" w:id="0">
    <w:p w14:paraId="1070AA42" w14:textId="77777777" w:rsidR="007F4D5C" w:rsidRDefault="007F4D5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BCDF" w14:textId="77777777" w:rsidR="007F4D5C" w:rsidRDefault="007F4D5C" w:rsidP="00286A5C">
      <w:r>
        <w:separator/>
      </w:r>
    </w:p>
  </w:footnote>
  <w:footnote w:type="continuationSeparator" w:id="0">
    <w:p w14:paraId="74FF8657" w14:textId="77777777" w:rsidR="007F4D5C" w:rsidRDefault="007F4D5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52D0"/>
    <w:multiLevelType w:val="hybridMultilevel"/>
    <w:tmpl w:val="955EBC68"/>
    <w:lvl w:ilvl="0" w:tplc="6CFA3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71E"/>
    <w:multiLevelType w:val="hybridMultilevel"/>
    <w:tmpl w:val="86700858"/>
    <w:lvl w:ilvl="0" w:tplc="5D86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03F20"/>
    <w:multiLevelType w:val="hybridMultilevel"/>
    <w:tmpl w:val="7E54F58A"/>
    <w:lvl w:ilvl="0" w:tplc="B330B69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77E"/>
    <w:multiLevelType w:val="hybridMultilevel"/>
    <w:tmpl w:val="DA42C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146E3"/>
    <w:multiLevelType w:val="hybridMultilevel"/>
    <w:tmpl w:val="51A81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4B0C613E"/>
    <w:multiLevelType w:val="hybridMultilevel"/>
    <w:tmpl w:val="D41255BE"/>
    <w:lvl w:ilvl="0" w:tplc="CF0454D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B7785"/>
    <w:multiLevelType w:val="hybridMultilevel"/>
    <w:tmpl w:val="03E6E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E0A60"/>
    <w:multiLevelType w:val="hybridMultilevel"/>
    <w:tmpl w:val="6DEA0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A14CD"/>
    <w:multiLevelType w:val="hybridMultilevel"/>
    <w:tmpl w:val="5FC0A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D0A71"/>
    <w:multiLevelType w:val="hybridMultilevel"/>
    <w:tmpl w:val="5C9A19DE"/>
    <w:lvl w:ilvl="0" w:tplc="7C00974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835338">
    <w:abstractNumId w:val="31"/>
  </w:num>
  <w:num w:numId="2" w16cid:durableId="369768469">
    <w:abstractNumId w:val="8"/>
  </w:num>
  <w:num w:numId="3" w16cid:durableId="1684163801">
    <w:abstractNumId w:val="28"/>
  </w:num>
  <w:num w:numId="4" w16cid:durableId="1019700450">
    <w:abstractNumId w:val="23"/>
  </w:num>
  <w:num w:numId="5" w16cid:durableId="346489997">
    <w:abstractNumId w:val="6"/>
  </w:num>
  <w:num w:numId="6" w16cid:durableId="1459493350">
    <w:abstractNumId w:val="25"/>
  </w:num>
  <w:num w:numId="7" w16cid:durableId="1349064052">
    <w:abstractNumId w:val="41"/>
  </w:num>
  <w:num w:numId="8" w16cid:durableId="916787790">
    <w:abstractNumId w:val="47"/>
  </w:num>
  <w:num w:numId="9" w16cid:durableId="861406273">
    <w:abstractNumId w:val="45"/>
  </w:num>
  <w:num w:numId="10" w16cid:durableId="615913280">
    <w:abstractNumId w:val="12"/>
  </w:num>
  <w:num w:numId="11" w16cid:durableId="1014845558">
    <w:abstractNumId w:val="19"/>
  </w:num>
  <w:num w:numId="12" w16cid:durableId="1363675922">
    <w:abstractNumId w:val="32"/>
  </w:num>
  <w:num w:numId="13" w16cid:durableId="369963461">
    <w:abstractNumId w:val="7"/>
  </w:num>
  <w:num w:numId="14" w16cid:durableId="911164819">
    <w:abstractNumId w:val="18"/>
  </w:num>
  <w:num w:numId="15" w16cid:durableId="865338408">
    <w:abstractNumId w:val="11"/>
  </w:num>
  <w:num w:numId="16" w16cid:durableId="902257252">
    <w:abstractNumId w:val="35"/>
  </w:num>
  <w:num w:numId="17" w16cid:durableId="629554398">
    <w:abstractNumId w:val="38"/>
  </w:num>
  <w:num w:numId="18" w16cid:durableId="62879387">
    <w:abstractNumId w:val="30"/>
  </w:num>
  <w:num w:numId="19" w16cid:durableId="514156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7584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7367625">
    <w:abstractNumId w:val="3"/>
  </w:num>
  <w:num w:numId="22" w16cid:durableId="1586838467">
    <w:abstractNumId w:val="15"/>
  </w:num>
  <w:num w:numId="23" w16cid:durableId="1208179066">
    <w:abstractNumId w:val="20"/>
  </w:num>
  <w:num w:numId="24" w16cid:durableId="2108622424">
    <w:abstractNumId w:val="40"/>
  </w:num>
  <w:num w:numId="25" w16cid:durableId="953294537">
    <w:abstractNumId w:val="27"/>
  </w:num>
  <w:num w:numId="26" w16cid:durableId="188034493">
    <w:abstractNumId w:val="42"/>
  </w:num>
  <w:num w:numId="27" w16cid:durableId="1158767465">
    <w:abstractNumId w:val="22"/>
  </w:num>
  <w:num w:numId="28" w16cid:durableId="1409494431">
    <w:abstractNumId w:val="5"/>
  </w:num>
  <w:num w:numId="29" w16cid:durableId="1237402736">
    <w:abstractNumId w:val="48"/>
  </w:num>
  <w:num w:numId="30" w16cid:durableId="1967081298">
    <w:abstractNumId w:val="0"/>
  </w:num>
  <w:num w:numId="31" w16cid:durableId="434642546">
    <w:abstractNumId w:val="36"/>
  </w:num>
  <w:num w:numId="32" w16cid:durableId="65105276">
    <w:abstractNumId w:val="13"/>
  </w:num>
  <w:num w:numId="33" w16cid:durableId="1888175979">
    <w:abstractNumId w:val="4"/>
  </w:num>
  <w:num w:numId="34" w16cid:durableId="1322655529">
    <w:abstractNumId w:val="46"/>
  </w:num>
  <w:num w:numId="35" w16cid:durableId="1996912500">
    <w:abstractNumId w:val="39"/>
  </w:num>
  <w:num w:numId="36" w16cid:durableId="1761683571">
    <w:abstractNumId w:val="29"/>
  </w:num>
  <w:num w:numId="37" w16cid:durableId="109473590">
    <w:abstractNumId w:val="1"/>
  </w:num>
  <w:num w:numId="38" w16cid:durableId="1221210979">
    <w:abstractNumId w:val="44"/>
  </w:num>
  <w:num w:numId="39" w16cid:durableId="825702527">
    <w:abstractNumId w:val="37"/>
  </w:num>
  <w:num w:numId="40" w16cid:durableId="430055775">
    <w:abstractNumId w:val="2"/>
  </w:num>
  <w:num w:numId="41" w16cid:durableId="1986396784">
    <w:abstractNumId w:val="9"/>
  </w:num>
  <w:num w:numId="42" w16cid:durableId="1537547416">
    <w:abstractNumId w:val="24"/>
  </w:num>
  <w:num w:numId="43" w16cid:durableId="1245846592">
    <w:abstractNumId w:val="26"/>
  </w:num>
  <w:num w:numId="44" w16cid:durableId="1811635372">
    <w:abstractNumId w:val="17"/>
  </w:num>
  <w:num w:numId="45" w16cid:durableId="46104387">
    <w:abstractNumId w:val="16"/>
  </w:num>
  <w:num w:numId="46" w16cid:durableId="290793918">
    <w:abstractNumId w:val="43"/>
  </w:num>
  <w:num w:numId="47" w16cid:durableId="1219127374">
    <w:abstractNumId w:val="34"/>
  </w:num>
  <w:num w:numId="48" w16cid:durableId="2012095755">
    <w:abstractNumId w:val="33"/>
  </w:num>
  <w:num w:numId="49" w16cid:durableId="48617392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5B3E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144E"/>
    <w:rsid w:val="000621E9"/>
    <w:rsid w:val="00063258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64FC"/>
    <w:rsid w:val="00097261"/>
    <w:rsid w:val="000A35A6"/>
    <w:rsid w:val="000A3620"/>
    <w:rsid w:val="000A45D5"/>
    <w:rsid w:val="000A46B5"/>
    <w:rsid w:val="000A470F"/>
    <w:rsid w:val="000A6455"/>
    <w:rsid w:val="000A6822"/>
    <w:rsid w:val="000A6E44"/>
    <w:rsid w:val="000B0A9E"/>
    <w:rsid w:val="000B0F4E"/>
    <w:rsid w:val="000B2B3F"/>
    <w:rsid w:val="000B345D"/>
    <w:rsid w:val="000B3BBC"/>
    <w:rsid w:val="000B44AE"/>
    <w:rsid w:val="000B477E"/>
    <w:rsid w:val="000B5B09"/>
    <w:rsid w:val="000C1024"/>
    <w:rsid w:val="000C10B6"/>
    <w:rsid w:val="000C4C5D"/>
    <w:rsid w:val="000C66A2"/>
    <w:rsid w:val="000C70C2"/>
    <w:rsid w:val="000C726F"/>
    <w:rsid w:val="000D0F67"/>
    <w:rsid w:val="000D10F2"/>
    <w:rsid w:val="000D222D"/>
    <w:rsid w:val="000D23A8"/>
    <w:rsid w:val="000D3693"/>
    <w:rsid w:val="000D4E85"/>
    <w:rsid w:val="000D57A3"/>
    <w:rsid w:val="000D6631"/>
    <w:rsid w:val="000D7A8E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0654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5CC1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3B64"/>
    <w:rsid w:val="0014428D"/>
    <w:rsid w:val="00144A29"/>
    <w:rsid w:val="00144BFE"/>
    <w:rsid w:val="00145FE3"/>
    <w:rsid w:val="001461A7"/>
    <w:rsid w:val="00146678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A7E2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289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D6B8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045E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9E7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4CB5"/>
    <w:rsid w:val="00246B39"/>
    <w:rsid w:val="00246C4F"/>
    <w:rsid w:val="002501D5"/>
    <w:rsid w:val="002507BD"/>
    <w:rsid w:val="002516B4"/>
    <w:rsid w:val="00251E99"/>
    <w:rsid w:val="002521A8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4323"/>
    <w:rsid w:val="002752C3"/>
    <w:rsid w:val="00276435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4F6B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85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0A81"/>
    <w:rsid w:val="002C13CC"/>
    <w:rsid w:val="002C1D02"/>
    <w:rsid w:val="002C242F"/>
    <w:rsid w:val="002C304A"/>
    <w:rsid w:val="002C482E"/>
    <w:rsid w:val="002C5572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F4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5EA8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ADB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5094"/>
    <w:rsid w:val="00345AF0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29EB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57C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6BA0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5C7C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02A4"/>
    <w:rsid w:val="0042180C"/>
    <w:rsid w:val="00421A06"/>
    <w:rsid w:val="00422B82"/>
    <w:rsid w:val="00424FD8"/>
    <w:rsid w:val="00426C0C"/>
    <w:rsid w:val="004304A5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57E1D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3A0D"/>
    <w:rsid w:val="004940CF"/>
    <w:rsid w:val="00496460"/>
    <w:rsid w:val="00497317"/>
    <w:rsid w:val="004A0318"/>
    <w:rsid w:val="004A0376"/>
    <w:rsid w:val="004A0840"/>
    <w:rsid w:val="004A0B74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29D"/>
    <w:rsid w:val="004E45D1"/>
    <w:rsid w:val="004E45E2"/>
    <w:rsid w:val="004E465F"/>
    <w:rsid w:val="004E46F5"/>
    <w:rsid w:val="004E4EA0"/>
    <w:rsid w:val="004E4FE0"/>
    <w:rsid w:val="004E60A9"/>
    <w:rsid w:val="004E6BCB"/>
    <w:rsid w:val="004E7EB2"/>
    <w:rsid w:val="004F0291"/>
    <w:rsid w:val="004F2010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55A"/>
    <w:rsid w:val="0050674D"/>
    <w:rsid w:val="005077BD"/>
    <w:rsid w:val="00507E71"/>
    <w:rsid w:val="00510F5F"/>
    <w:rsid w:val="00512491"/>
    <w:rsid w:val="00512544"/>
    <w:rsid w:val="005129BA"/>
    <w:rsid w:val="00513FAB"/>
    <w:rsid w:val="005143F8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0DB"/>
    <w:rsid w:val="0053267D"/>
    <w:rsid w:val="00533561"/>
    <w:rsid w:val="00533DB9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3A7"/>
    <w:rsid w:val="00542C26"/>
    <w:rsid w:val="00542F0E"/>
    <w:rsid w:val="00543AA1"/>
    <w:rsid w:val="00543B95"/>
    <w:rsid w:val="005467C3"/>
    <w:rsid w:val="0054799F"/>
    <w:rsid w:val="00547CFF"/>
    <w:rsid w:val="0055078B"/>
    <w:rsid w:val="005518ED"/>
    <w:rsid w:val="00551B38"/>
    <w:rsid w:val="005521EC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661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0801"/>
    <w:rsid w:val="0059124F"/>
    <w:rsid w:val="005926C6"/>
    <w:rsid w:val="005928FD"/>
    <w:rsid w:val="0059350C"/>
    <w:rsid w:val="00594456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A6DEE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5F6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5D35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861"/>
    <w:rsid w:val="0065493F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37BA"/>
    <w:rsid w:val="00684C2A"/>
    <w:rsid w:val="00685835"/>
    <w:rsid w:val="0068602F"/>
    <w:rsid w:val="00686CFC"/>
    <w:rsid w:val="00686D4C"/>
    <w:rsid w:val="00687F50"/>
    <w:rsid w:val="00690780"/>
    <w:rsid w:val="00691DC4"/>
    <w:rsid w:val="00692624"/>
    <w:rsid w:val="006927BE"/>
    <w:rsid w:val="00692E92"/>
    <w:rsid w:val="006930A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08ED"/>
    <w:rsid w:val="006B224D"/>
    <w:rsid w:val="006B5881"/>
    <w:rsid w:val="006B59E8"/>
    <w:rsid w:val="006B6A81"/>
    <w:rsid w:val="006B6E53"/>
    <w:rsid w:val="006B6E74"/>
    <w:rsid w:val="006C119B"/>
    <w:rsid w:val="006C2436"/>
    <w:rsid w:val="006C2803"/>
    <w:rsid w:val="006C2D58"/>
    <w:rsid w:val="006C30B4"/>
    <w:rsid w:val="006C41C1"/>
    <w:rsid w:val="006C505A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4EC5"/>
    <w:rsid w:val="006F671C"/>
    <w:rsid w:val="006F7B83"/>
    <w:rsid w:val="007012DF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1A3F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203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6682"/>
    <w:rsid w:val="0075709C"/>
    <w:rsid w:val="007571ED"/>
    <w:rsid w:val="007574B0"/>
    <w:rsid w:val="00760414"/>
    <w:rsid w:val="00761195"/>
    <w:rsid w:val="007614CB"/>
    <w:rsid w:val="007625F5"/>
    <w:rsid w:val="00762E43"/>
    <w:rsid w:val="007630CE"/>
    <w:rsid w:val="0076424A"/>
    <w:rsid w:val="007646FA"/>
    <w:rsid w:val="00764B5A"/>
    <w:rsid w:val="00765D9B"/>
    <w:rsid w:val="007677F4"/>
    <w:rsid w:val="00767F5B"/>
    <w:rsid w:val="00771503"/>
    <w:rsid w:val="00771FE8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0483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6F7"/>
    <w:rsid w:val="007A0A8A"/>
    <w:rsid w:val="007A22E9"/>
    <w:rsid w:val="007A36E2"/>
    <w:rsid w:val="007A41D4"/>
    <w:rsid w:val="007A4F84"/>
    <w:rsid w:val="007A4FA6"/>
    <w:rsid w:val="007A5447"/>
    <w:rsid w:val="007A54E7"/>
    <w:rsid w:val="007A56B1"/>
    <w:rsid w:val="007A5E94"/>
    <w:rsid w:val="007A5F43"/>
    <w:rsid w:val="007A6DE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064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A4E"/>
    <w:rsid w:val="007F0C77"/>
    <w:rsid w:val="007F0F4C"/>
    <w:rsid w:val="007F1B0B"/>
    <w:rsid w:val="007F2CFC"/>
    <w:rsid w:val="007F313A"/>
    <w:rsid w:val="007F3563"/>
    <w:rsid w:val="007F41BE"/>
    <w:rsid w:val="007F4D5C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9C8"/>
    <w:rsid w:val="00810E91"/>
    <w:rsid w:val="00811372"/>
    <w:rsid w:val="00812C87"/>
    <w:rsid w:val="00812DCF"/>
    <w:rsid w:val="00814443"/>
    <w:rsid w:val="00814B64"/>
    <w:rsid w:val="008169D4"/>
    <w:rsid w:val="00816D7E"/>
    <w:rsid w:val="00817C68"/>
    <w:rsid w:val="00817E42"/>
    <w:rsid w:val="0082064B"/>
    <w:rsid w:val="00820D09"/>
    <w:rsid w:val="00821BDD"/>
    <w:rsid w:val="0082208F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1E12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2337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0E43"/>
    <w:rsid w:val="00881F97"/>
    <w:rsid w:val="00882562"/>
    <w:rsid w:val="008846E1"/>
    <w:rsid w:val="008847C8"/>
    <w:rsid w:val="00884CFA"/>
    <w:rsid w:val="0088578A"/>
    <w:rsid w:val="00885B2F"/>
    <w:rsid w:val="00885E9B"/>
    <w:rsid w:val="0088682C"/>
    <w:rsid w:val="00886D25"/>
    <w:rsid w:val="00886D3D"/>
    <w:rsid w:val="008870EF"/>
    <w:rsid w:val="00887AAA"/>
    <w:rsid w:val="00890B07"/>
    <w:rsid w:val="00892AD5"/>
    <w:rsid w:val="008931CD"/>
    <w:rsid w:val="00893515"/>
    <w:rsid w:val="00894E2A"/>
    <w:rsid w:val="00896FFC"/>
    <w:rsid w:val="008A0EF1"/>
    <w:rsid w:val="008A121B"/>
    <w:rsid w:val="008A1709"/>
    <w:rsid w:val="008A1776"/>
    <w:rsid w:val="008A223C"/>
    <w:rsid w:val="008A287C"/>
    <w:rsid w:val="008A293A"/>
    <w:rsid w:val="008A2D32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358B"/>
    <w:rsid w:val="008C4A2F"/>
    <w:rsid w:val="008C5872"/>
    <w:rsid w:val="008C5936"/>
    <w:rsid w:val="008C5BCF"/>
    <w:rsid w:val="008C5C4A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354"/>
    <w:rsid w:val="008E6A5D"/>
    <w:rsid w:val="008F08E9"/>
    <w:rsid w:val="008F1372"/>
    <w:rsid w:val="008F1AD1"/>
    <w:rsid w:val="008F2120"/>
    <w:rsid w:val="008F39D2"/>
    <w:rsid w:val="008F50BF"/>
    <w:rsid w:val="008F54C5"/>
    <w:rsid w:val="008F59CD"/>
    <w:rsid w:val="008F5C20"/>
    <w:rsid w:val="008F5C48"/>
    <w:rsid w:val="008F628F"/>
    <w:rsid w:val="008F6B8D"/>
    <w:rsid w:val="008F78F2"/>
    <w:rsid w:val="008F7AE4"/>
    <w:rsid w:val="00901074"/>
    <w:rsid w:val="00901269"/>
    <w:rsid w:val="009018A0"/>
    <w:rsid w:val="00902C57"/>
    <w:rsid w:val="00903087"/>
    <w:rsid w:val="0090456B"/>
    <w:rsid w:val="00904ABB"/>
    <w:rsid w:val="00905461"/>
    <w:rsid w:val="00905E7C"/>
    <w:rsid w:val="00906657"/>
    <w:rsid w:val="00906E42"/>
    <w:rsid w:val="0090725E"/>
    <w:rsid w:val="00907D17"/>
    <w:rsid w:val="00910370"/>
    <w:rsid w:val="0091149D"/>
    <w:rsid w:val="00911E51"/>
    <w:rsid w:val="009123BD"/>
    <w:rsid w:val="009129F9"/>
    <w:rsid w:val="00913914"/>
    <w:rsid w:val="00914DC7"/>
    <w:rsid w:val="009158A0"/>
    <w:rsid w:val="00915970"/>
    <w:rsid w:val="00915E83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C4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3E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1F99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921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4B3B"/>
    <w:rsid w:val="009971DA"/>
    <w:rsid w:val="00997BE8"/>
    <w:rsid w:val="00997D35"/>
    <w:rsid w:val="009A13E1"/>
    <w:rsid w:val="009A1C0B"/>
    <w:rsid w:val="009A1F84"/>
    <w:rsid w:val="009A2339"/>
    <w:rsid w:val="009A271B"/>
    <w:rsid w:val="009A6D40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81A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0DBA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78F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5646"/>
    <w:rsid w:val="00A26F32"/>
    <w:rsid w:val="00A27CE1"/>
    <w:rsid w:val="00A30940"/>
    <w:rsid w:val="00A3095C"/>
    <w:rsid w:val="00A3111A"/>
    <w:rsid w:val="00A31B7C"/>
    <w:rsid w:val="00A33290"/>
    <w:rsid w:val="00A335EE"/>
    <w:rsid w:val="00A35898"/>
    <w:rsid w:val="00A3669E"/>
    <w:rsid w:val="00A37376"/>
    <w:rsid w:val="00A405F9"/>
    <w:rsid w:val="00A40A0E"/>
    <w:rsid w:val="00A41C2C"/>
    <w:rsid w:val="00A43E0F"/>
    <w:rsid w:val="00A44632"/>
    <w:rsid w:val="00A45A65"/>
    <w:rsid w:val="00A46503"/>
    <w:rsid w:val="00A466E1"/>
    <w:rsid w:val="00A46AB9"/>
    <w:rsid w:val="00A46C0F"/>
    <w:rsid w:val="00A46D43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6A1D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57E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1692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A09"/>
    <w:rsid w:val="00B01BD1"/>
    <w:rsid w:val="00B01FEA"/>
    <w:rsid w:val="00B026D0"/>
    <w:rsid w:val="00B0297B"/>
    <w:rsid w:val="00B02E35"/>
    <w:rsid w:val="00B03F5D"/>
    <w:rsid w:val="00B044D5"/>
    <w:rsid w:val="00B0479E"/>
    <w:rsid w:val="00B04C55"/>
    <w:rsid w:val="00B05084"/>
    <w:rsid w:val="00B0509A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5935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592F"/>
    <w:rsid w:val="00B364B4"/>
    <w:rsid w:val="00B37503"/>
    <w:rsid w:val="00B3781A"/>
    <w:rsid w:val="00B37AB8"/>
    <w:rsid w:val="00B405E7"/>
    <w:rsid w:val="00B41058"/>
    <w:rsid w:val="00B411D0"/>
    <w:rsid w:val="00B41510"/>
    <w:rsid w:val="00B41823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015"/>
    <w:rsid w:val="00B5066F"/>
    <w:rsid w:val="00B506E6"/>
    <w:rsid w:val="00B51580"/>
    <w:rsid w:val="00B5273B"/>
    <w:rsid w:val="00B5478D"/>
    <w:rsid w:val="00B55007"/>
    <w:rsid w:val="00B5506A"/>
    <w:rsid w:val="00B56BD2"/>
    <w:rsid w:val="00B61CB8"/>
    <w:rsid w:val="00B61CF4"/>
    <w:rsid w:val="00B61F48"/>
    <w:rsid w:val="00B628CE"/>
    <w:rsid w:val="00B62F86"/>
    <w:rsid w:val="00B66547"/>
    <w:rsid w:val="00B672B6"/>
    <w:rsid w:val="00B7006A"/>
    <w:rsid w:val="00B706D6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087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B7530"/>
    <w:rsid w:val="00BC1423"/>
    <w:rsid w:val="00BC1EAC"/>
    <w:rsid w:val="00BC1EF7"/>
    <w:rsid w:val="00BC2EE6"/>
    <w:rsid w:val="00BC4F2F"/>
    <w:rsid w:val="00BC77C3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2CA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4C2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8F7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67C63"/>
    <w:rsid w:val="00C719AC"/>
    <w:rsid w:val="00C73219"/>
    <w:rsid w:val="00C73AF8"/>
    <w:rsid w:val="00C740DE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2F2C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3EF2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806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1A4C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27F70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4E11"/>
    <w:rsid w:val="00D454CB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3B61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7737E"/>
    <w:rsid w:val="00D77F4F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400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2AC"/>
    <w:rsid w:val="00DA7CB7"/>
    <w:rsid w:val="00DB0EE1"/>
    <w:rsid w:val="00DB1D0B"/>
    <w:rsid w:val="00DB2440"/>
    <w:rsid w:val="00DB353E"/>
    <w:rsid w:val="00DB3A62"/>
    <w:rsid w:val="00DB4330"/>
    <w:rsid w:val="00DB59B0"/>
    <w:rsid w:val="00DB5BF1"/>
    <w:rsid w:val="00DB790E"/>
    <w:rsid w:val="00DB7CF6"/>
    <w:rsid w:val="00DC132C"/>
    <w:rsid w:val="00DC14D5"/>
    <w:rsid w:val="00DC1F28"/>
    <w:rsid w:val="00DC2020"/>
    <w:rsid w:val="00DC209B"/>
    <w:rsid w:val="00DC2236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64F2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E5E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2E9E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407E"/>
    <w:rsid w:val="00EB5D41"/>
    <w:rsid w:val="00EB5E50"/>
    <w:rsid w:val="00EB67C8"/>
    <w:rsid w:val="00EB6894"/>
    <w:rsid w:val="00EB6B83"/>
    <w:rsid w:val="00EB6C7F"/>
    <w:rsid w:val="00EC2B96"/>
    <w:rsid w:val="00EC5025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12DE"/>
    <w:rsid w:val="00EE203B"/>
    <w:rsid w:val="00EE2EEF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7E0"/>
    <w:rsid w:val="00EF0994"/>
    <w:rsid w:val="00EF1101"/>
    <w:rsid w:val="00EF1289"/>
    <w:rsid w:val="00EF17C5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1A5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3B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85"/>
    <w:rsid w:val="00F743B1"/>
    <w:rsid w:val="00F753DF"/>
    <w:rsid w:val="00F7552D"/>
    <w:rsid w:val="00F77CC9"/>
    <w:rsid w:val="00F80A44"/>
    <w:rsid w:val="00F80F1A"/>
    <w:rsid w:val="00F815EE"/>
    <w:rsid w:val="00F82D30"/>
    <w:rsid w:val="00F834C7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2B5D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900"/>
    <w:rsid w:val="00FB4D19"/>
    <w:rsid w:val="00FB4D3A"/>
    <w:rsid w:val="00FB671A"/>
    <w:rsid w:val="00FB6C52"/>
    <w:rsid w:val="00FB78A4"/>
    <w:rsid w:val="00FC11AF"/>
    <w:rsid w:val="00FC1E35"/>
    <w:rsid w:val="00FC2116"/>
    <w:rsid w:val="00FC236F"/>
    <w:rsid w:val="00FC252E"/>
    <w:rsid w:val="00FC340C"/>
    <w:rsid w:val="00FC4434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2EA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43</TotalTime>
  <Pages>3</Pages>
  <Words>742</Words>
  <Characters>3903</Characters>
  <Application>Microsoft Office Word</Application>
  <DocSecurity>0</DocSecurity>
  <Lines>1951</Lines>
  <Paragraphs>331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15</cp:revision>
  <cp:lastPrinted>2026-01-27T12:28:00Z</cp:lastPrinted>
  <dcterms:created xsi:type="dcterms:W3CDTF">2026-02-11T14:41:00Z</dcterms:created>
  <dcterms:modified xsi:type="dcterms:W3CDTF">2026-02-17T10:07:00Z</dcterms:modified>
</cp:coreProperties>
</file>