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AA3710B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700C8" w:rsidRDefault="005700C8" w14:paraId="0B34659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6EB462BCB0489C9C94F1999658E13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8363b97-019a-405f-8c75-457243f9b07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en fristående instans får överta Arbetsförmedlingens roll kring uppföljning och utvärdering av upphandlade tjänster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ACE33C213294404AC7740CFBB02657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79A603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A90F4C" w:rsidP="002C3BF4" w:rsidRDefault="00A90F4C" w14:paraId="6336AC58" w14:textId="77777777">
      <w:pPr>
        <w:pStyle w:val="Oformateradtext"/>
        <w:spacing w:line="360" w:lineRule="auto"/>
        <w:rPr>
          <w:sz w:val="24"/>
          <w:szCs w:val="24"/>
        </w:rPr>
      </w:pPr>
      <w:r w:rsidRPr="00A90F4C">
        <w:rPr>
          <w:sz w:val="24"/>
          <w:szCs w:val="24"/>
        </w:rPr>
        <w:t xml:space="preserve">Arbetsförmedlingen </w:t>
      </w:r>
      <w:r>
        <w:rPr>
          <w:sz w:val="24"/>
          <w:szCs w:val="24"/>
        </w:rPr>
        <w:t xml:space="preserve">är i dagsläget såväl inköpare genom att de </w:t>
      </w:r>
      <w:r w:rsidRPr="00A90F4C">
        <w:rPr>
          <w:sz w:val="24"/>
          <w:szCs w:val="24"/>
        </w:rPr>
        <w:t>upphandla</w:t>
      </w:r>
      <w:r>
        <w:rPr>
          <w:sz w:val="24"/>
          <w:szCs w:val="24"/>
        </w:rPr>
        <w:t xml:space="preserve">r samtidigt som de </w:t>
      </w:r>
      <w:r w:rsidRPr="00A90F4C">
        <w:rPr>
          <w:sz w:val="24"/>
          <w:szCs w:val="24"/>
        </w:rPr>
        <w:t>granska</w:t>
      </w:r>
      <w:r>
        <w:rPr>
          <w:sz w:val="24"/>
          <w:szCs w:val="24"/>
        </w:rPr>
        <w:t>r</w:t>
      </w:r>
      <w:r w:rsidRPr="00A90F4C">
        <w:rPr>
          <w:sz w:val="24"/>
          <w:szCs w:val="24"/>
        </w:rPr>
        <w:t xml:space="preserve"> de tjänster som köps in från externa leverantörer. </w:t>
      </w:r>
    </w:p>
    <w:p xmlns:w14="http://schemas.microsoft.com/office/word/2010/wordml" w:rsidR="002C3BF4" w:rsidP="00411F30" w:rsidRDefault="00A90F4C" w14:paraId="1FCF9E32" w14:textId="77777777">
      <w:pPr>
        <w:rPr>
          <w:kern w:val="0"/>
          <w14:numSpacing w14:val="default"/>
        </w:rPr>
      </w:pPr>
      <w:r w:rsidRPr="00A90F4C">
        <w:t xml:space="preserve">Detta skapar en risk för </w:t>
      </w:r>
      <w:r>
        <w:t xml:space="preserve">såväl </w:t>
      </w:r>
      <w:r w:rsidRPr="00A90F4C">
        <w:t>jäv</w:t>
      </w:r>
      <w:r>
        <w:t xml:space="preserve"> som att</w:t>
      </w:r>
      <w:r w:rsidRPr="00A90F4C">
        <w:t xml:space="preserve"> objektivitet</w:t>
      </w:r>
      <w:r>
        <w:t>en kan ifrågasättas.</w:t>
      </w:r>
      <w:r w:rsidRPr="00A90F4C">
        <w:t xml:space="preserve"> </w:t>
      </w:r>
      <w:r>
        <w:t>Att vara</w:t>
      </w:r>
      <w:r w:rsidRPr="00A90F4C">
        <w:t xml:space="preserve"> både beställare och granskare</w:t>
      </w:r>
      <w:r>
        <w:t xml:space="preserve"> samtidigt som man själv arbetar med uppdraget att få personer i arbete. </w:t>
      </w:r>
      <w:r w:rsidRPr="00A90F4C">
        <w:t xml:space="preserve">För att garantera en oberoende och rättvis utvärdering av </w:t>
      </w:r>
      <w:r>
        <w:t xml:space="preserve">såväl Arbetsförmedlingens arbete som för uppdragen som de </w:t>
      </w:r>
      <w:r w:rsidRPr="00A90F4C">
        <w:t>privata aktörerna utför är det av största vikt att en fristående instans står för uppföljningen och utvärderingen.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E804A8F1454A4A7FA4B45F5C754C320E"/>
        </w:placeholder>
      </w:sdtPr>
      <w:sdtEndPr/>
      <w:sdtContent>
        <w:p xmlns:w14="http://schemas.microsoft.com/office/word/2010/wordml" w:rsidR="005700C8" w:rsidP="005700C8" w:rsidRDefault="005700C8" w14:paraId="2AAE84F4" w14:textId="77777777">
          <w:pPr/>
          <w:r/>
        </w:p>
        <w:p xmlns:w14="http://schemas.microsoft.com/office/word/2010/wordml" w:rsidRPr="008E0FE2" w:rsidR="004801AC" w:rsidP="005700C8" w:rsidRDefault="005700C8" w14:paraId="2CACF240" w14:textId="32DD2F2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Ceimertz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B354" w14:textId="77777777" w:rsidR="00A90F4C" w:rsidRDefault="00A90F4C" w:rsidP="000C1CAD">
      <w:pPr>
        <w:spacing w:line="240" w:lineRule="auto"/>
      </w:pPr>
      <w:r>
        <w:separator/>
      </w:r>
    </w:p>
  </w:endnote>
  <w:endnote w:type="continuationSeparator" w:id="0">
    <w:p w14:paraId="72FE2F37" w14:textId="77777777" w:rsidR="00A90F4C" w:rsidRDefault="00A90F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F9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87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853F" w14:textId="3084BB31" w:rsidR="00262EA3" w:rsidRPr="005700C8" w:rsidRDefault="00262EA3" w:rsidP="005700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5D52" w14:textId="77777777" w:rsidR="00A90F4C" w:rsidRDefault="00A90F4C" w:rsidP="000C1CAD">
      <w:pPr>
        <w:spacing w:line="240" w:lineRule="auto"/>
      </w:pPr>
      <w:r>
        <w:separator/>
      </w:r>
    </w:p>
  </w:footnote>
  <w:footnote w:type="continuationSeparator" w:id="0">
    <w:p w14:paraId="48019FBF" w14:textId="77777777" w:rsidR="00A90F4C" w:rsidRDefault="00A90F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C7067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138616" wp14:anchorId="18B0C2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700C8" w14:paraId="430681DD" w14:textId="4E4F6E2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0F4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20556">
                                <w:t>1686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B0C2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06856" w14:paraId="430681DD" w14:textId="4E4F6E2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0F4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20556">
                          <w:t>1686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50F1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9EBBE03" w14:textId="77777777">
    <w:pPr>
      <w:jc w:val="right"/>
    </w:pPr>
  </w:p>
  <w:p w:rsidR="00262EA3" w:rsidP="00776B74" w:rsidRDefault="00262EA3" w14:paraId="33E53B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700C8" w14:paraId="3C94A23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9C661F" wp14:anchorId="180BD2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700C8" w14:paraId="2D1F17EE" w14:textId="7CFF09C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90F4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20556">
          <w:t>1686</w:t>
        </w:r>
      </w:sdtContent>
    </w:sdt>
  </w:p>
  <w:p w:rsidRPr="008227B3" w:rsidR="00262EA3" w:rsidP="008227B3" w:rsidRDefault="005700C8" w14:paraId="1CE5CF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700C8" w14:paraId="37449AB6" w14:textId="4DB472A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:2046</w:t>
        </w:r>
      </w:sdtContent>
    </w:sdt>
  </w:p>
  <w:p w:rsidR="00262EA3" w:rsidP="00E03A3D" w:rsidRDefault="005700C8" w14:paraId="5DEFF70E" w14:textId="4735867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Ann-Charlotte Hammar Johnsson och Ludvig Ceimertz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C3BF4" w14:paraId="59E5C41A" w14:textId="37A7050E">
        <w:pPr>
          <w:pStyle w:val="FSHRub2"/>
        </w:pPr>
        <w:r>
          <w:t>Uppföljning och utvärdering av Arbetsförmedlingens inköp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A1087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0F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420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BF4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556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E6A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AE0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30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DFE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0C8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5B3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B3C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F4C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E42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85E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856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D7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77A585"/>
  <w15:chartTrackingRefBased/>
  <w15:docId w15:val="{67A8BAF6-A22F-409E-B7AF-97ACDD8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EB462BCB0489C9C94F1999658E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8E5F6-6292-4FBE-99BB-81C76E3BDBF6}"/>
      </w:docPartPr>
      <w:docPartBody>
        <w:p w:rsidR="00057718" w:rsidRDefault="00057718">
          <w:pPr>
            <w:pStyle w:val="5B6EB462BCB0489C9C94F1999658E1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C61B2E27FF470CBE572ECFCD487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5E20A-0A12-4C06-A73B-F082AB1FD480}"/>
      </w:docPartPr>
      <w:docPartBody>
        <w:p w:rsidR="00057718" w:rsidRDefault="00057718">
          <w:pPr>
            <w:pStyle w:val="A0C61B2E27FF470CBE572ECFCD487A8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ACE33C213294404AC7740CFBB026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ACDC9-4105-424C-99A5-320ED5012BED}"/>
      </w:docPartPr>
      <w:docPartBody>
        <w:p w:rsidR="00057718" w:rsidRDefault="00057718">
          <w:pPr>
            <w:pStyle w:val="5ACE33C213294404AC7740CFBB0265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04A8F1454A4A7FA4B45F5C754C3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6232D-5564-4623-A324-C4F517B66E02}"/>
      </w:docPartPr>
      <w:docPartBody>
        <w:p w:rsidR="00057718" w:rsidRDefault="00057718">
          <w:pPr>
            <w:pStyle w:val="E804A8F1454A4A7FA4B45F5C754C320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18"/>
    <w:rsid w:val="000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6EB462BCB0489C9C94F1999658E139">
    <w:name w:val="5B6EB462BCB0489C9C94F1999658E139"/>
  </w:style>
  <w:style w:type="paragraph" w:customStyle="1" w:styleId="A0C61B2E27FF470CBE572ECFCD487A89">
    <w:name w:val="A0C61B2E27FF470CBE572ECFCD487A89"/>
  </w:style>
  <w:style w:type="paragraph" w:customStyle="1" w:styleId="5ACE33C213294404AC7740CFBB026572">
    <w:name w:val="5ACE33C213294404AC7740CFBB026572"/>
  </w:style>
  <w:style w:type="paragraph" w:customStyle="1" w:styleId="E804A8F1454A4A7FA4B45F5C754C320E">
    <w:name w:val="E804A8F1454A4A7FA4B45F5C754C3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F6817-9174-4EE7-80C4-00A6EDAA2440}"/>
</file>

<file path=customXml/itemProps2.xml><?xml version="1.0" encoding="utf-8"?>
<ds:datastoreItem xmlns:ds="http://schemas.openxmlformats.org/officeDocument/2006/customXml" ds:itemID="{F04CEF41-C7F3-4BF2-A417-9F2E4BDC3C74}"/>
</file>

<file path=customXml/itemProps3.xml><?xml version="1.0" encoding="utf-8"?>
<ds:datastoreItem xmlns:ds="http://schemas.openxmlformats.org/officeDocument/2006/customXml" ds:itemID="{684E8CB5-4C86-4FD1-AC0B-905DA7665723}"/>
</file>

<file path=customXml/itemProps4.xml><?xml version="1.0" encoding="utf-8"?>
<ds:datastoreItem xmlns:ds="http://schemas.openxmlformats.org/officeDocument/2006/customXml" ds:itemID="{43C91053-D0B7-4EB1-AFD9-AF19F84D7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773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M1686 Uppföljning och utvärdering av Arbetsförmedlingens inköp</vt:lpstr>
      <vt:lpstr>
      </vt:lpstr>
    </vt:vector>
  </TitlesOfParts>
  <Company>Sveriges riksdag</Company>
  <LinksUpToDate>false</LinksUpToDate>
  <CharactersWithSpaces>897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