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F75B9B8E5BC14CB4B18D818575517D7E"/>
        </w:placeholder>
        <w:text/>
      </w:sdtPr>
      <w:sdtEndPr/>
      <w:sdtContent>
        <w:p xmlns:w14="http://schemas.microsoft.com/office/word/2010/wordml" w:rsidRPr="009B062B" w:rsidR="00AF30DD" w:rsidP="0029153D" w:rsidRDefault="00AF30DD" w14:paraId="5B7E5F9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5fe2d78-33e1-4000-9ed1-5bfefc09b2a1"/>
        <w:id w:val="207161247"/>
        <w:lock w:val="sdtLocked"/>
      </w:sdtPr>
      <w:sdtEndPr/>
      <w:sdtContent>
        <w:p xmlns:w14="http://schemas.microsoft.com/office/word/2010/wordml" w:rsidR="001A5DBD" w:rsidRDefault="005A56CB" w14:paraId="6161F626" w14:textId="77777777">
          <w:pPr>
            <w:pStyle w:val="Frslagstext"/>
          </w:pPr>
          <w:r>
            <w:t>Riksdagen ställer sig bakom det som anförs i motionen om att ge Jordbruksverket i uppgift att årligen redovisa en konkurrenskraftsjämförelse mellan svenskt lantbruk och övriga länders lantbruk i Europa och tillkännager detta för regeringen.</w:t>
          </w:r>
        </w:p>
      </w:sdtContent>
    </w:sdt>
    <w:sdt>
      <w:sdtPr>
        <w:alias w:val="Yrkande 2"/>
        <w:tag w:val="69b44d5f-b788-47fe-bb70-5aa510c6cd1e"/>
        <w:id w:val="207161247"/>
        <w:lock w:val="sdtLocked"/>
      </w:sdtPr>
      <w:sdtEndPr/>
      <w:sdtContent>
        <w:p xmlns:w14="http://schemas.microsoft.com/office/word/2010/wordml" w:rsidR="001A5DBD" w:rsidRDefault="005A56CB" w14:paraId="6161F626" w14:textId="77777777">
          <w:pPr>
            <w:pStyle w:val="Frslagstext"/>
          </w:pPr>
          <w:r>
            <w:t>Riksdagen ställer sig bakom det som anförs i motionen om att Jordbruksverket tydligt bör redovisa vilka produktionsgrenar inom lantbruket i Sverige som tappar konkurrenskraft gentemot Europas bönder och vilka produktionsgrenar som har stärkt sin konkurrenskraft,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A2468588953440CA0450A1FC181D30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B7E5F98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1368FE" w:rsidP="001368FE" w:rsidRDefault="001368FE" w14:paraId="5B7E5F99" w14:textId="77777777">
      <w:pPr>
        <w:pStyle w:val="Normalutanindragellerluft"/>
      </w:pPr>
      <w:r>
        <w:t xml:space="preserve">Sveriges riksdag har tagit beslut om att genomföra en livsmedelsstrategi som skulle syfta till att stärka konkurrenskraften och höja matproduktionen i Sverige. </w:t>
      </w:r>
    </w:p>
    <w:p xmlns:w14="http://schemas.microsoft.com/office/word/2010/wordml" w:rsidRPr="001368FE" w:rsidR="001368FE" w:rsidP="001368FE" w:rsidRDefault="001368FE" w14:paraId="5B7E5F9A" w14:textId="77777777">
      <w:r w:rsidRPr="001368FE">
        <w:t xml:space="preserve">Att skriva vackra dokument och ha fina ambitioner är ingenting värt om man inte lever efter dem eller stämmer av om utvecklingen går i rätt riktning. </w:t>
      </w:r>
    </w:p>
    <w:p xmlns:w14="http://schemas.microsoft.com/office/word/2010/wordml" w:rsidRPr="001368FE" w:rsidR="001368FE" w:rsidP="001368FE" w:rsidRDefault="001368FE" w14:paraId="5B7E5F9B" w14:textId="036BD20C">
      <w:r w:rsidRPr="001368FE">
        <w:t>För att följa utvecklingen och verkligen se om svenskt lantbruk stärker sin konkurrenskraft och att matproduktionen verkligen ökar så bör Jordbruksverket få i uppgift att årligen sammanställa och redovisa konkurrenssituationen för de olika produktionsgrenar</w:t>
      </w:r>
      <w:r w:rsidR="003F05FF">
        <w:t>na</w:t>
      </w:r>
      <w:r w:rsidRPr="001368FE">
        <w:t xml:space="preserve"> inom svenskt lantbruk och jämföra konkurrenskraften med andra länders lantbruk i Europa. </w:t>
      </w:r>
    </w:p>
    <w:p xmlns:w14="http://schemas.microsoft.com/office/word/2010/wordml" w:rsidR="001368FE" w:rsidP="001368FE" w:rsidRDefault="001368FE" w14:paraId="5B7E5F9C" w14:textId="7BD7E38E">
      <w:r w:rsidRPr="001368FE">
        <w:t>Redovisningen behöver tydligt spegla vilka produktionsgrenar som tappar kon</w:t>
      </w:r>
      <w:r w:rsidR="00ED36DF">
        <w:softHyphen/>
      </w:r>
      <w:bookmarkStart w:name="_GoBack" w:id="1"/>
      <w:bookmarkEnd w:id="1"/>
      <w:r w:rsidRPr="001368FE">
        <w:t>kurrenskraft gentemot Europas bönder och vilka produktionsgrenar som har stärkt sin konkurrenskraft.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DCC9463BEA4B048FF5B4AF8028C332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29153D" w:rsidP="00EE2EEA" w:rsidRDefault="0029153D" w14:paraId="11290288" w14:textId="77777777"/>
        <w:p xmlns:w14="http://schemas.microsoft.com/office/word/2010/wordml" w:rsidRPr="008E0FE2" w:rsidR="004801AC" w:rsidP="00EE2EEA" w:rsidRDefault="00157A9A" w14:paraId="5B7E5FA1" w14:textId="76246868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E60CCC" w14:paraId="0403051E" w14:textId="77777777">
        <w:trPr>
          <w:cantSplit/>
        </w:trPr>
        <w:tc>
          <w:tcPr>
            <w:tcW w:w="50" w:type="pct"/>
            <w:vAlign w:val="bottom"/>
          </w:tcPr>
          <w:p w:rsidR="00E60CCC" w:rsidRDefault="007E5915" w14:paraId="231CD84A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E60CCC" w:rsidRDefault="007E5915" w14:paraId="231CD84A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EE0F46" w:rsidRDefault="00EE0F46" w14:paraId="03F52887" w14:textId="77777777"/>
    <w:sectPr w:rsidR="00EE0F46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5FA4" w14:textId="77777777" w:rsidR="00522121" w:rsidRDefault="00522121" w:rsidP="000C1CAD">
      <w:pPr>
        <w:spacing w:line="240" w:lineRule="auto"/>
      </w:pPr>
      <w:r>
        <w:separator/>
      </w:r>
    </w:p>
  </w:endnote>
  <w:endnote w:type="continuationSeparator" w:id="0">
    <w:p w14:paraId="5B7E5FA5" w14:textId="77777777" w:rsidR="00522121" w:rsidRDefault="005221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E5F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E5F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E5FB3" w14:textId="13F8D733" w:rsidR="00262EA3" w:rsidRPr="00EE2EEA" w:rsidRDefault="00262EA3" w:rsidP="00EE2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5FA2" w14:textId="77777777" w:rsidR="00522121" w:rsidRDefault="00522121" w:rsidP="000C1CAD">
      <w:pPr>
        <w:spacing w:line="240" w:lineRule="auto"/>
      </w:pPr>
      <w:r>
        <w:separator/>
      </w:r>
    </w:p>
  </w:footnote>
  <w:footnote w:type="continuationSeparator" w:id="0">
    <w:p w14:paraId="5B7E5FA3" w14:textId="77777777" w:rsidR="00522121" w:rsidRDefault="005221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B7E5F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7E5FB5" wp14:anchorId="5B7E5F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57A9A" w14:paraId="5B7E5F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0A74A97C5F64AA19405D7846343301D"/>
                              </w:placeholder>
                              <w:text/>
                            </w:sdtPr>
                            <w:sdtEndPr/>
                            <w:sdtContent>
                              <w:r w:rsidR="001368F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33A12070F844F89A59E7CA983B3202"/>
                              </w:placeholder>
                              <w:text/>
                            </w:sdtPr>
                            <w:sdtEndPr/>
                            <w:sdtContent>
                              <w:r w:rsidR="00C8039D">
                                <w:t>1332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7E5F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57A9A" w14:paraId="5B7E5F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0A74A97C5F64AA19405D7846343301D"/>
                        </w:placeholder>
                        <w:text/>
                      </w:sdtPr>
                      <w:sdtEndPr/>
                      <w:sdtContent>
                        <w:r w:rsidR="001368F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33A12070F844F89A59E7CA983B3202"/>
                        </w:placeholder>
                        <w:text/>
                      </w:sdtPr>
                      <w:sdtEndPr/>
                      <w:sdtContent>
                        <w:r w:rsidR="00C8039D">
                          <w:t>1332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7E5F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B7E5FA8" w14:textId="77777777">
    <w:pPr>
      <w:jc w:val="right"/>
    </w:pPr>
  </w:p>
  <w:p w:rsidR="00262EA3" w:rsidP="00776B74" w:rsidRDefault="00262EA3" w14:paraId="5B7E5FA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57A9A" w14:paraId="5B7E5FA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7E5FB7" wp14:anchorId="5B7E5F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57A9A" w14:paraId="5B7E5FA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355D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368F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8039D">
          <w:t>1332</w:t>
        </w:r>
      </w:sdtContent>
    </w:sdt>
  </w:p>
  <w:p w:rsidRPr="008227B3" w:rsidR="00262EA3" w:rsidP="008227B3" w:rsidRDefault="00157A9A" w14:paraId="5B7E5F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57A9A" w14:paraId="5B7E5FA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355D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355D6">
          <w:t>:2775</w:t>
        </w:r>
      </w:sdtContent>
    </w:sdt>
  </w:p>
  <w:p w:rsidR="00262EA3" w:rsidP="00E03A3D" w:rsidRDefault="00157A9A" w14:paraId="5B7E5FB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B355D6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1DC481FF15045C38F8EAC1792B6EA2E"/>
      </w:placeholder>
      <w:text/>
    </w:sdtPr>
    <w:sdtEndPr/>
    <w:sdtContent>
      <w:p w:rsidR="00262EA3" w:rsidP="00283E0F" w:rsidRDefault="00051D28" w14:paraId="5B7E5FB1" w14:textId="7ACBD5EC">
        <w:pPr>
          <w:pStyle w:val="FSHRub2"/>
        </w:pPr>
        <w:r>
          <w:t>En konkurrenskraftsjämförelse årligen för lantbruket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7E5FB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368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5FA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D28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8FE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A9A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5DBD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53D"/>
    <w:rsid w:val="002920FD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6B5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5FF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121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6CB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15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5D6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39D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6E7F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023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CCC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6DF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0F46"/>
    <w:rsid w:val="00EE11CF"/>
    <w:rsid w:val="00EE131A"/>
    <w:rsid w:val="00EE271B"/>
    <w:rsid w:val="00EE2EEA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7E5F94"/>
  <w15:chartTrackingRefBased/>
  <w15:docId w15:val="{482F0877-925C-4B9E-B8DF-96DEF748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5B9B8E5BC14CB4B18D818575517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9B48F5-3EEE-4D19-9F9D-3B1F4489C2EA}"/>
      </w:docPartPr>
      <w:docPartBody>
        <w:p w:rsidR="00DB7C85" w:rsidRDefault="00AF4851">
          <w:pPr>
            <w:pStyle w:val="F75B9B8E5BC14CB4B18D818575517D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A2468588953440CA0450A1FC181D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C0597-0886-424E-8C84-CC30D1F62C67}"/>
      </w:docPartPr>
      <w:docPartBody>
        <w:p w:rsidR="00DB7C85" w:rsidRDefault="00AF4851">
          <w:pPr>
            <w:pStyle w:val="FA2468588953440CA0450A1FC181D3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A74A97C5F64AA19405D784634330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E7105-AFC0-49F3-9ED5-432C753867A7}"/>
      </w:docPartPr>
      <w:docPartBody>
        <w:p w:rsidR="00DB7C85" w:rsidRDefault="00AF4851">
          <w:pPr>
            <w:pStyle w:val="30A74A97C5F64AA19405D7846343301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33A12070F844F89A59E7CA983B3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844C6-0AEF-41C0-B69C-2160CBA7A6BB}"/>
      </w:docPartPr>
      <w:docPartBody>
        <w:p w:rsidR="00DB7C85" w:rsidRDefault="00AF4851">
          <w:pPr>
            <w:pStyle w:val="E733A12070F844F89A59E7CA983B3202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FC236-8C04-4FCC-B866-7BC7C6E71686}"/>
      </w:docPartPr>
      <w:docPartBody>
        <w:p w:rsidR="00DB7C85" w:rsidRDefault="006A4AC4">
          <w:r w:rsidRPr="00F028D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DC481FF15045C38F8EAC1792B6E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C5CA8-3F91-424C-AF3A-0B6F812BB03A}"/>
      </w:docPartPr>
      <w:docPartBody>
        <w:p w:rsidR="00DB7C85" w:rsidRDefault="006A4AC4">
          <w:r w:rsidRPr="00F028DC">
            <w:rPr>
              <w:rStyle w:val="Platshllartext"/>
            </w:rPr>
            <w:t>[ange din text här]</w:t>
          </w:r>
        </w:p>
      </w:docPartBody>
    </w:docPart>
    <w:docPart>
      <w:docPartPr>
        <w:name w:val="EDDCC9463BEA4B048FF5B4AF8028C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949AF-EF79-40EF-813B-1537A837516B}"/>
      </w:docPartPr>
      <w:docPartBody>
        <w:p w:rsidR="00757A62" w:rsidRDefault="00757A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C4"/>
    <w:rsid w:val="000C49E6"/>
    <w:rsid w:val="006A4AC4"/>
    <w:rsid w:val="00757A62"/>
    <w:rsid w:val="00AF4851"/>
    <w:rsid w:val="00D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A4AC4"/>
    <w:rPr>
      <w:color w:val="F4B083" w:themeColor="accent2" w:themeTint="99"/>
    </w:rPr>
  </w:style>
  <w:style w:type="paragraph" w:customStyle="1" w:styleId="F75B9B8E5BC14CB4B18D818575517D7E">
    <w:name w:val="F75B9B8E5BC14CB4B18D818575517D7E"/>
  </w:style>
  <w:style w:type="paragraph" w:customStyle="1" w:styleId="FA2468588953440CA0450A1FC181D30B">
    <w:name w:val="FA2468588953440CA0450A1FC181D30B"/>
  </w:style>
  <w:style w:type="paragraph" w:customStyle="1" w:styleId="30A74A97C5F64AA19405D7846343301D">
    <w:name w:val="30A74A97C5F64AA19405D7846343301D"/>
  </w:style>
  <w:style w:type="paragraph" w:customStyle="1" w:styleId="E733A12070F844F89A59E7CA983B3202">
    <w:name w:val="E733A12070F844F89A59E7CA983B3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D1F1B-CADD-4EB4-A0E5-F7AC6C4AC6C4}"/>
</file>

<file path=customXml/itemProps2.xml><?xml version="1.0" encoding="utf-8"?>
<ds:datastoreItem xmlns:ds="http://schemas.openxmlformats.org/officeDocument/2006/customXml" ds:itemID="{B89D0FE0-EF30-4896-9E72-43C5AD186D8C}"/>
</file>

<file path=customXml/itemProps3.xml><?xml version="1.0" encoding="utf-8"?>
<ds:datastoreItem xmlns:ds="http://schemas.openxmlformats.org/officeDocument/2006/customXml" ds:itemID="{564A6B6B-DC74-409E-90B1-145BB77C0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1266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