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4A19" w:rsidRPr="008317CB" w:rsidTr="009D4A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4A19" w:rsidRPr="008317CB" w:rsidRDefault="009D4A19" w:rsidP="009D4A19">
            <w:pPr>
              <w:pStyle w:val="RSKRbeteckning"/>
              <w:spacing w:before="240"/>
            </w:pPr>
            <w:r w:rsidRPr="008317CB">
              <w:t>Riksdagsskrivelse</w:t>
            </w:r>
          </w:p>
          <w:p w:rsidR="009D4A19" w:rsidRPr="008317CB" w:rsidRDefault="009D4A19" w:rsidP="009D4A19">
            <w:pPr>
              <w:pStyle w:val="RSKRbeteckning"/>
            </w:pPr>
            <w:r w:rsidRPr="008317CB">
              <w:t>2011/12:278</w:t>
            </w:r>
          </w:p>
        </w:tc>
        <w:tc>
          <w:tcPr>
            <w:tcW w:w="1134" w:type="dxa"/>
          </w:tcPr>
          <w:p w:rsidR="009D4A19" w:rsidRPr="008317CB" w:rsidRDefault="008317CB" w:rsidP="009D4A19">
            <w:pPr>
              <w:jc w:val="right"/>
            </w:pPr>
            <w:r w:rsidRPr="008317C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A19" w:rsidRPr="008317CB" w:rsidTr="009D4A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4A19" w:rsidRPr="008317CB" w:rsidRDefault="009D4A19" w:rsidP="009D4A19">
            <w:pPr>
              <w:rPr>
                <w:sz w:val="10"/>
              </w:rPr>
            </w:pPr>
          </w:p>
        </w:tc>
      </w:tr>
    </w:tbl>
    <w:p w:rsidR="009D4A19" w:rsidRPr="008317CB" w:rsidRDefault="009D4A19" w:rsidP="009D4A19"/>
    <w:p w:rsidR="009D4A19" w:rsidRPr="008317CB" w:rsidRDefault="009D4A19" w:rsidP="009D4A19">
      <w:pPr>
        <w:pStyle w:val="Mottagare1"/>
      </w:pPr>
      <w:r w:rsidRPr="008317CB">
        <w:t>Regeringen</w:t>
      </w:r>
    </w:p>
    <w:p w:rsidR="009D4A19" w:rsidRPr="008317CB" w:rsidRDefault="009D4A19" w:rsidP="009D4A19">
      <w:pPr>
        <w:pStyle w:val="Mottagare2"/>
      </w:pPr>
      <w:r w:rsidRPr="008317CB">
        <w:t>Utbildningsdepartementet</w:t>
      </w:r>
    </w:p>
    <w:p w:rsidR="009D4A19" w:rsidRPr="008317CB" w:rsidRDefault="009D4A19" w:rsidP="009D4A19">
      <w:r w:rsidRPr="008317CB">
        <w:t>Med överlämnande av utbildningsutskottets betänkande 2011/12:UbU22 Nya myndigheter inom utbildningsområdet m.m. får jag anmäla att riksdagen denna dag bifallit utskottets förslag till riksdagsbeslut.</w:t>
      </w:r>
    </w:p>
    <w:p w:rsidR="009D4A19" w:rsidRPr="008317CB" w:rsidRDefault="009D4A19" w:rsidP="009D4A19">
      <w:pPr>
        <w:pStyle w:val="Stockholm"/>
      </w:pPr>
      <w:r w:rsidRPr="008317CB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4A19" w:rsidRPr="008317CB" w:rsidTr="009D4A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4A19" w:rsidRPr="008317CB" w:rsidRDefault="009D4A19" w:rsidP="009D4A19">
            <w:pPr>
              <w:pStyle w:val="AvsTalman"/>
            </w:pPr>
            <w:r w:rsidRPr="008317CB">
              <w:t>Per Westerberg</w:t>
            </w:r>
          </w:p>
        </w:tc>
        <w:tc>
          <w:tcPr>
            <w:tcW w:w="3628" w:type="dxa"/>
          </w:tcPr>
          <w:p w:rsidR="009D4A19" w:rsidRPr="008317CB" w:rsidRDefault="009D4A19" w:rsidP="009D4A19">
            <w:pPr>
              <w:pStyle w:val="AvsTjnsteman"/>
            </w:pPr>
            <w:r w:rsidRPr="008317CB">
              <w:t>Claes Mårtensson</w:t>
            </w:r>
          </w:p>
        </w:tc>
      </w:tr>
    </w:tbl>
    <w:p w:rsidR="00CE5B19" w:rsidRPr="008317CB" w:rsidRDefault="00CE5B19" w:rsidP="009D4A19"/>
    <w:sectPr w:rsidR="00CE5B19" w:rsidRPr="008317C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19"/>
    <w:rsid w:val="00062659"/>
    <w:rsid w:val="00137E7C"/>
    <w:rsid w:val="00277F47"/>
    <w:rsid w:val="0028165D"/>
    <w:rsid w:val="002E72EA"/>
    <w:rsid w:val="00333AF6"/>
    <w:rsid w:val="0055519C"/>
    <w:rsid w:val="0065744A"/>
    <w:rsid w:val="0067566D"/>
    <w:rsid w:val="0068755D"/>
    <w:rsid w:val="007D1F51"/>
    <w:rsid w:val="008317CB"/>
    <w:rsid w:val="008F37E9"/>
    <w:rsid w:val="009D4A19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4F403-D105-43BA-B5F0-5C6BFCB4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D4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2012-06-18T15:10:00Z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2011/12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22</vt:lpwstr>
  </property>
  <property fmtid="{D5CDD505-2E9C-101B-9397-08002B2CF9AE}" pid="17" name="RefRubrik">
    <vt:lpwstr>Nya myndigheter inom utbildningsområdet m.m.</vt:lpwstr>
  </property>
</Properties>
</file>