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C3B02" w:rsidRDefault="006E04A4">
      <w:pPr>
        <w:pStyle w:val="Dokumentbeteckning"/>
      </w:pPr>
      <w:r w:rsidRPr="003C3B02">
        <w:fldChar w:fldCharType="begin" w:fldLock="1"/>
      </w:r>
      <w:r w:rsidRPr="003C3B02">
        <w:instrText xml:space="preserve"> DOCPROPERTY "DocumentYear" </w:instrText>
      </w:r>
      <w:r w:rsidRPr="003C3B02">
        <w:fldChar w:fldCharType="separate"/>
      </w:r>
      <w:r w:rsidR="004F0647" w:rsidRPr="003C3B02">
        <w:t>2007/08</w:t>
      </w:r>
      <w:r w:rsidRPr="003C3B02">
        <w:fldChar w:fldCharType="end"/>
      </w:r>
      <w:r w:rsidRPr="003C3B02">
        <w:t>:</w:t>
      </w:r>
      <w:r w:rsidRPr="003C3B02">
        <w:fldChar w:fldCharType="begin" w:fldLock="1"/>
      </w:r>
      <w:r w:rsidRPr="003C3B02">
        <w:instrText xml:space="preserve"> DOCPROPERTY "DocumentNumber" </w:instrText>
      </w:r>
      <w:r w:rsidRPr="003C3B02">
        <w:fldChar w:fldCharType="separate"/>
      </w:r>
      <w:r w:rsidR="004F0647" w:rsidRPr="003C3B02">
        <w:t>106</w:t>
      </w:r>
      <w:r w:rsidRPr="003C3B02">
        <w:fldChar w:fldCharType="end"/>
      </w:r>
    </w:p>
    <w:p w:rsidR="006E04A4" w:rsidRPr="003C3B02" w:rsidRDefault="006E04A4">
      <w:pPr>
        <w:pStyle w:val="Datum"/>
        <w:outlineLvl w:val="0"/>
      </w:pPr>
      <w:r w:rsidRPr="003C3B02">
        <w:fldChar w:fldCharType="begin" w:fldLock="1"/>
      </w:r>
      <w:r w:rsidRPr="003C3B02">
        <w:instrText xml:space="preserve"> DOCPROPERTY "DocumentDate" </w:instrText>
      </w:r>
      <w:r w:rsidRPr="003C3B02">
        <w:fldChar w:fldCharType="separate"/>
      </w:r>
      <w:r w:rsidR="004F0647" w:rsidRPr="003C3B02">
        <w:t>Onsdagen den 7 maj 2008</w:t>
      </w:r>
      <w:r w:rsidRPr="003C3B02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C3B02" w:rsidTr="00257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C3B02" w:rsidRDefault="00D76A1A">
            <w:pPr>
              <w:pStyle w:val="Plenum"/>
              <w:tabs>
                <w:tab w:val="clear" w:pos="1418"/>
              </w:tabs>
            </w:pPr>
            <w:r w:rsidRPr="003C3B02">
              <w:t>Kl.</w:t>
            </w:r>
          </w:p>
        </w:tc>
        <w:tc>
          <w:tcPr>
            <w:tcW w:w="851" w:type="dxa"/>
          </w:tcPr>
          <w:p w:rsidR="006E04A4" w:rsidRPr="003C3B02" w:rsidRDefault="00D76A1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C3B02">
              <w:t>09.00</w:t>
            </w:r>
          </w:p>
        </w:tc>
        <w:tc>
          <w:tcPr>
            <w:tcW w:w="397" w:type="dxa"/>
          </w:tcPr>
          <w:p w:rsidR="006E04A4" w:rsidRPr="003C3B0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C3B02" w:rsidRDefault="00D76A1A">
            <w:pPr>
              <w:pStyle w:val="Plenum"/>
              <w:tabs>
                <w:tab w:val="clear" w:pos="1418"/>
              </w:tabs>
              <w:ind w:right="1"/>
            </w:pPr>
            <w:r w:rsidRPr="003C3B02">
              <w:t>Arbetsplenum</w:t>
            </w:r>
          </w:p>
        </w:tc>
      </w:tr>
      <w:tr w:rsidR="00D76A1A" w:rsidRPr="003C3B02" w:rsidTr="00257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76A1A" w:rsidRPr="003C3B02" w:rsidRDefault="00D76A1A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76A1A" w:rsidRPr="003C3B02" w:rsidRDefault="00D76A1A">
            <w:pPr>
              <w:pStyle w:val="Plenum"/>
              <w:tabs>
                <w:tab w:val="clear" w:pos="1418"/>
              </w:tabs>
              <w:jc w:val="right"/>
            </w:pPr>
            <w:r w:rsidRPr="003C3B02">
              <w:t>16.00</w:t>
            </w:r>
          </w:p>
        </w:tc>
        <w:tc>
          <w:tcPr>
            <w:tcW w:w="397" w:type="dxa"/>
          </w:tcPr>
          <w:p w:rsidR="00D76A1A" w:rsidRPr="003C3B02" w:rsidRDefault="00D76A1A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D76A1A" w:rsidRPr="003C3B02" w:rsidRDefault="00D76A1A">
            <w:pPr>
              <w:pStyle w:val="Plenum"/>
              <w:tabs>
                <w:tab w:val="clear" w:pos="1418"/>
              </w:tabs>
              <w:ind w:right="1"/>
            </w:pPr>
            <w:r w:rsidRPr="003C3B02">
              <w:t>Votering</w:t>
            </w:r>
          </w:p>
        </w:tc>
      </w:tr>
    </w:tbl>
    <w:p w:rsidR="006E04A4" w:rsidRPr="003C3B02" w:rsidRDefault="006E04A4">
      <w:pPr>
        <w:pStyle w:val="StreckLngt"/>
      </w:pPr>
      <w:r w:rsidRPr="003C3B02">
        <w:tab/>
      </w:r>
    </w:p>
    <w:p w:rsidR="00D45AE3" w:rsidRPr="003C3B02" w:rsidRDefault="00D45AE3" w:rsidP="00D45AE3">
      <w:pPr>
        <w:pStyle w:val="Blankrad"/>
      </w:pPr>
      <w:r w:rsidRPr="003C3B02">
        <w:t>     </w:t>
      </w:r>
    </w:p>
    <w:p w:rsidR="00D76A1A" w:rsidRPr="003C3B02" w:rsidRDefault="00D76A1A" w:rsidP="00CF242C">
      <w:pPr>
        <w:pStyle w:val="Blankrad"/>
      </w:pPr>
      <w:r w:rsidRPr="003C3B02">
        <w:t xml:space="preserve">     </w:t>
      </w:r>
    </w:p>
    <w:p w:rsidR="00D76A1A" w:rsidRPr="003C3B02" w:rsidRDefault="00D76A1A" w:rsidP="00D76A1A">
      <w:pPr>
        <w:pStyle w:val="Blankrad"/>
      </w:pPr>
      <w:r w:rsidRPr="003C3B02">
        <w:t>     </w:t>
      </w:r>
    </w:p>
    <w:p w:rsidR="00DE5FD1" w:rsidRPr="003C3B02" w:rsidRDefault="00DE5FD1" w:rsidP="00D76A1A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Ensam"/>
            </w:pPr>
            <w:r w:rsidRPr="003C3B02">
              <w:t>Avsägelse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Sten Nordin (m) som ledamot i riksdagen fr.o.m. i dag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</w:p>
    <w:p w:rsidR="00DE5FD1" w:rsidRPr="003C3B02" w:rsidRDefault="00DE5FD1" w:rsidP="00DE5FD1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Ensam"/>
            </w:pPr>
            <w:bookmarkStart w:id="1" w:name="TypRubrik"/>
            <w:bookmarkEnd w:id="1"/>
            <w:r w:rsidRPr="003C3B02">
              <w:t>Anmälan om ersättare för statsråd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Margareta Cederfelt (m) som ersättare för statsminister Fredrik Reinfeldt (m) fr.o.m. i dag tills vidare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Marianne Watz (m) som ersättare för justitieminister Beatrice Ask (m) fr.o.m. i dag tills vidare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DE5FD1" w:rsidRPr="003C3B02" w:rsidRDefault="00DE5FD1" w:rsidP="003C0FE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  <w:rPr>
                <w:rFonts w:ascii="Helv" w:hAnsi="Helv" w:cs="Helv"/>
                <w:color w:val="000000"/>
                <w:sz w:val="20"/>
              </w:rPr>
            </w:pPr>
            <w:r w:rsidRPr="003C3B02">
              <w:t>Mahmood Fahmi (m)</w:t>
            </w:r>
            <w:r w:rsidRPr="003C3B02">
              <w:rPr>
                <w:rFonts w:ascii="Helv" w:hAnsi="Helv" w:cs="Helv"/>
                <w:color w:val="000000"/>
                <w:sz w:val="20"/>
              </w:rPr>
              <w:t xml:space="preserve"> </w:t>
            </w:r>
            <w:r w:rsidRPr="003C3B02">
              <w:t>som ersättare för kulturminister Lena Adelsohn Liljeroth (m) fr.o.m. i dag tills vidare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  <w:bookmarkStart w:id="3" w:name="Start"/>
      <w:bookmarkEnd w:id="3"/>
      <w:r w:rsidRPr="003C3B02">
        <w:t>   </w:t>
      </w:r>
    </w:p>
    <w:p w:rsidR="00DE5FD1" w:rsidRPr="003C3B02" w:rsidRDefault="00DE5FD1" w:rsidP="00DE5FD1">
      <w:pPr>
        <w:pStyle w:val="Blankrad"/>
      </w:pPr>
      <w:r w:rsidRPr="003C3B02">
        <w:t xml:space="preserve">     </w:t>
      </w:r>
    </w:p>
    <w:p w:rsidR="00DE5FD1" w:rsidRPr="003C3B02" w:rsidRDefault="00DE5FD1" w:rsidP="00931831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Ensam"/>
            </w:pPr>
            <w:bookmarkStart w:id="4" w:name="Start_FördröjdaInterpellationer"/>
            <w:bookmarkEnd w:id="4"/>
            <w:r w:rsidRPr="003C3B02">
              <w:t>Anmälan om fördröjt svar på interpellation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2007/08:602 av Torbjörn Björlund (v)</w:t>
            </w:r>
          </w:p>
          <w:p w:rsidR="00DE5FD1" w:rsidRPr="003C3B02" w:rsidRDefault="00DE5FD1" w:rsidP="003C0FEB">
            <w:r w:rsidRPr="003C3B02">
              <w:t>Riskanalys av arbetsmiljön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</w:p>
    <w:p w:rsidR="00DE5FD1" w:rsidRPr="003C3B02" w:rsidRDefault="00DE5FD1" w:rsidP="00DE5FD1">
      <w:pPr>
        <w:pStyle w:val="Blankrad"/>
      </w:pPr>
      <w:r w:rsidRPr="003C3B02">
        <w:t xml:space="preserve">     </w:t>
      </w:r>
    </w:p>
    <w:p w:rsidR="00DE5FD1" w:rsidRPr="003C3B02" w:rsidRDefault="00DE5FD1" w:rsidP="00931831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Ensam"/>
            </w:pPr>
            <w:bookmarkStart w:id="5" w:name="Start_EUdokument"/>
            <w:bookmarkEnd w:id="5"/>
            <w:r w:rsidRPr="003C3B0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  <w:r w:rsidRPr="003C3B02">
              <w:t>Ansvarigt utskott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rPr>
                <w:i/>
              </w:rPr>
            </w:pPr>
            <w:r w:rsidRPr="003C3B02">
              <w:t>2007/08:FPM99 Vitbok - Talan om skadestånd på grund av brott mot konkurrensreglerna</w:t>
            </w:r>
            <w:r w:rsidRPr="003C3B02">
              <w:rPr>
                <w:i/>
              </w:rPr>
              <w:t xml:space="preserve"> </w:t>
            </w:r>
          </w:p>
          <w:p w:rsidR="00DE5FD1" w:rsidRPr="003C3B02" w:rsidRDefault="00DE5FD1" w:rsidP="003C0FEB">
            <w:r w:rsidRPr="003C3B02">
              <w:rPr>
                <w:i/>
              </w:rPr>
              <w:t xml:space="preserve">KOM(2008)165, SEK(2008)404, SEK(2008)405 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 xml:space="preserve">NU </w:t>
            </w: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</w:p>
    <w:p w:rsidR="00DE5FD1" w:rsidRPr="003C3B02" w:rsidRDefault="00DE5FD1" w:rsidP="00DE5FD1">
      <w:pPr>
        <w:pStyle w:val="Blankrad"/>
      </w:pPr>
      <w:r w:rsidRPr="003C3B02">
        <w:t xml:space="preserve">     </w:t>
      </w:r>
    </w:p>
    <w:p w:rsidR="00DE5FD1" w:rsidRPr="003C3B02" w:rsidRDefault="00DE5FD1" w:rsidP="00931831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"/>
            </w:pPr>
            <w:bookmarkStart w:id="6" w:name="Start_HänvisningTillUtskott"/>
            <w:bookmarkEnd w:id="6"/>
            <w:r w:rsidRPr="003C3B02">
              <w:t>Ärenden för hänvisning till utskott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  <w:r w:rsidRPr="003C3B02">
              <w:t>Förslag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Propositioner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2007/08:149 Ledighet med vårdnadsbidrag</w:t>
            </w:r>
          </w:p>
        </w:tc>
        <w:tc>
          <w:tcPr>
            <w:tcW w:w="2481" w:type="dxa"/>
          </w:tcPr>
          <w:p w:rsidR="00DE5FD1" w:rsidRPr="003C3B02" w:rsidRDefault="00FE1E4C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AU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2007/08:151 Ny lag om rätt till ledighet för att på grund av sjukdom prova annat arbete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AU</w:t>
            </w: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</w:p>
    <w:p w:rsidR="00DE5FD1" w:rsidRPr="003C3B02" w:rsidRDefault="00DE5FD1" w:rsidP="00DE5FD1">
      <w:pPr>
        <w:pStyle w:val="Blankrad"/>
      </w:pPr>
      <w:r w:rsidRPr="003C3B02">
        <w:t xml:space="preserve">     </w:t>
      </w:r>
    </w:p>
    <w:p w:rsidR="00931831" w:rsidRPr="003C3B02" w:rsidRDefault="00931831" w:rsidP="00931831">
      <w:pPr>
        <w:pStyle w:val="Blankrad"/>
      </w:pPr>
      <w:r w:rsidRPr="003C3B02">
        <w:t>    </w:t>
      </w:r>
    </w:p>
    <w:p w:rsidR="008E38E1" w:rsidRPr="003C3B02" w:rsidRDefault="008E38E1">
      <w:pPr>
        <w:pStyle w:val="Blankrad"/>
      </w:pPr>
      <w:r w:rsidRPr="003C3B02">
        <w:t xml:space="preserve">     </w:t>
      </w:r>
    </w:p>
    <w:p w:rsidR="00DE5FD1" w:rsidRPr="003C3B02" w:rsidRDefault="00DE5FD1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"/>
            </w:pPr>
            <w:bookmarkStart w:id="7" w:name="Start_ÄrendenFörBordläggning"/>
            <w:bookmarkEnd w:id="7"/>
            <w:r w:rsidRPr="003C3B02">
              <w:t>Ärenden för bordläggning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  <w:r w:rsidRPr="003C3B02">
              <w:t>Reservationer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Miljö- och jordbruksutskottets betänkande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2007/08:MJU19 Miljöbalken och EG-förordningen om kemikalieregistrering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4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Socialutskottets betänkande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2007/08:SoU17 Bildande av moderbolag för Apoteket AB samt vissa omstruktureringsåtgärder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2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Utbildningsutskottets betänkande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2007/08:UbU14 Genomförande av EG-direktivet om ett särskilt förfarande för tredjelandsmedborgares inresa och vistelse i forskningssyfte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Näringsutskottets betänkande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2007/08:NU11 Fjärrvärmelag m.m.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4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Trafikutskottets betänkande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2007/08:TU10 Vägtrafikens miljöanpassning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10 res. (s,v,mp)</w:t>
            </w: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</w:p>
    <w:p w:rsidR="00DE5FD1" w:rsidRPr="003C3B02" w:rsidRDefault="00DE5FD1" w:rsidP="00DE5FD1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"/>
            </w:pPr>
            <w:bookmarkStart w:id="8" w:name="Start_Ärendenföravgörande"/>
            <w:bookmarkEnd w:id="8"/>
            <w:r w:rsidRPr="003C3B02">
              <w:t>Ärenden för avgörande kl. 16.00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Sammansatta justitie- och socialutskottets betänkande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2007/08:JuSoU1 Handlingsplan för att bekämpa mäns våld mot kvinnor, hedersrelaterat våld och förtryck samt våld i samkönade relationer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57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Trafikutskottets betänkanden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2007/08:TU11 Järnvägsfrågor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7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2007/08:TU12 Post och grundläggande betaltjänster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5 res. (s,v,mp)</w:t>
            </w: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</w:p>
    <w:p w:rsidR="00DE5FD1" w:rsidRPr="003C3B02" w:rsidRDefault="00DE5FD1" w:rsidP="00DE5FD1">
      <w:pPr>
        <w:pStyle w:val="Blankrad"/>
      </w:pPr>
      <w:r w:rsidRPr="003C3B02">
        <w:t>     </w:t>
      </w:r>
    </w:p>
    <w:p w:rsidR="00931831" w:rsidRPr="003C3B02" w:rsidRDefault="00931831">
      <w:pPr>
        <w:pStyle w:val="Blankrad"/>
      </w:pPr>
      <w:r w:rsidRPr="003C3B02">
        <w:t xml:space="preserve">     </w:t>
      </w:r>
    </w:p>
    <w:p w:rsidR="00DE5FD1" w:rsidRPr="003C3B02" w:rsidRDefault="00DE5FD1">
      <w:pPr>
        <w:pStyle w:val="Blankrad"/>
      </w:pPr>
      <w:r w:rsidRPr="003C3B0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5FD1" w:rsidRPr="003C3B02" w:rsidTr="003C0FE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5FD1" w:rsidRPr="003C3B02" w:rsidRDefault="00DE5FD1" w:rsidP="003C0FEB">
            <w:pPr>
              <w:pStyle w:val="HuvudrubrikFlisteNr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Huvudrubrik"/>
            </w:pPr>
            <w:bookmarkStart w:id="9" w:name="Start_Ärendenfördebattochavgörande"/>
            <w:bookmarkEnd w:id="9"/>
            <w:r w:rsidRPr="003C3B02">
              <w:t>Ärenden för debatt och avgörande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HuvudrubrikKolumn3"/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Finansutskottets betänkanden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2007/08:FiU29 Förlängning av övergångstiden för vissa finansieringsföretag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2007/08:FiU30 Tillåtna tillgångar i värdepappersfonder, m.m.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Justitieutskottets betänkanden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2007/08:JuU17 Passmyndigheter utomlands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2007/08:JuU19 En långsiktigt hållbar tingsrättsorganisation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1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Utrikesutskottets betänkanden och utlåtande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2007/08:UU6 Verksamheten inom Europarådet under 2007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1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2007/08:UU8 Verksamheten inom Organisationen för säkerhet och samarbete i Europa under år 2007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C61D4A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61D4A" w:rsidRPr="003C3B02" w:rsidRDefault="00C61D4A" w:rsidP="00C61D4A">
            <w:pPr>
              <w:pStyle w:val="FlistaNrText"/>
              <w:numPr>
                <w:ilvl w:val="0"/>
                <w:numId w:val="0"/>
              </w:numPr>
              <w:rPr>
                <w:i/>
              </w:rPr>
            </w:pPr>
          </w:p>
        </w:tc>
        <w:tc>
          <w:tcPr>
            <w:tcW w:w="6237" w:type="dxa"/>
          </w:tcPr>
          <w:p w:rsidR="00C61D4A" w:rsidRPr="003C3B02" w:rsidRDefault="00C61D4A" w:rsidP="003C0FEB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3C3B02">
              <w:rPr>
                <w:rFonts w:ascii="Arial" w:hAnsi="Arial" w:cs="Arial"/>
                <w:i/>
                <w:sz w:val="23"/>
                <w:szCs w:val="23"/>
              </w:rPr>
              <w:t>Gemensam debatt 2007/08:UU10 och 2007/08:UU11</w:t>
            </w:r>
          </w:p>
        </w:tc>
        <w:tc>
          <w:tcPr>
            <w:tcW w:w="2481" w:type="dxa"/>
          </w:tcPr>
          <w:p w:rsidR="00C61D4A" w:rsidRPr="003C3B02" w:rsidRDefault="00C61D4A" w:rsidP="003C0FEB">
            <w:pPr>
              <w:rPr>
                <w:i/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2007/08:UU10 Berättelse om verksamheten i Europeiska unionen under 2007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30 res. (s,v,mp)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2007/08:UU11 Kommissionens årliga politiska strategi för år 2009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1 res. (v,mp)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Socialutskottets betänkanden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2007/08:SoU12 Genomförande av EG-direktivet om mänskliga vävnader och celler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2007/08:SoU15 Ny vårdform inom den psykiatriska tvångsvården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2 res. (v,mp)</w:t>
            </w: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renderubrik"/>
            </w:pPr>
          </w:p>
        </w:tc>
        <w:tc>
          <w:tcPr>
            <w:tcW w:w="6237" w:type="dxa"/>
          </w:tcPr>
          <w:p w:rsidR="00DE5FD1" w:rsidRPr="003C3B02" w:rsidRDefault="00DE5FD1" w:rsidP="003C0FEB">
            <w:pPr>
              <w:pStyle w:val="renderubrik"/>
            </w:pPr>
            <w:r w:rsidRPr="003C3B02">
              <w:t>Arbetsmarknadsutskottets betänkanden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pStyle w:val="renderubrik"/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2007/08:AU4 ILO:s konvention om ett ramverk för att främja arbetsmiljö, m.m.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</w:p>
        </w:tc>
      </w:tr>
      <w:tr w:rsidR="00DE5FD1" w:rsidRPr="003C3B02" w:rsidTr="003C0FE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5FD1" w:rsidRPr="003C3B02" w:rsidRDefault="00DE5FD1" w:rsidP="003C0FEB">
            <w:pPr>
              <w:pStyle w:val="FlistaNrText"/>
            </w:pPr>
          </w:p>
        </w:tc>
        <w:tc>
          <w:tcPr>
            <w:tcW w:w="6237" w:type="dxa"/>
          </w:tcPr>
          <w:p w:rsidR="00DE5FD1" w:rsidRPr="003C3B02" w:rsidRDefault="00DE5FD1" w:rsidP="003C0FEB">
            <w:r w:rsidRPr="003C3B02">
              <w:t>2007/08:AU5 Genomförande av det nya maskindirektivet, m.m.</w:t>
            </w:r>
          </w:p>
        </w:tc>
        <w:tc>
          <w:tcPr>
            <w:tcW w:w="2481" w:type="dxa"/>
          </w:tcPr>
          <w:p w:rsidR="00DE5FD1" w:rsidRPr="003C3B02" w:rsidRDefault="00DE5FD1" w:rsidP="003C0FEB">
            <w:pPr>
              <w:rPr>
                <w:spacing w:val="-4"/>
              </w:rPr>
            </w:pPr>
            <w:r w:rsidRPr="003C3B02">
              <w:rPr>
                <w:spacing w:val="-4"/>
              </w:rPr>
              <w:t>1 res. (v)</w:t>
            </w:r>
          </w:p>
        </w:tc>
      </w:tr>
    </w:tbl>
    <w:p w:rsidR="00DE5FD1" w:rsidRPr="003C3B02" w:rsidRDefault="00DE5FD1" w:rsidP="00DE5FD1">
      <w:pPr>
        <w:pStyle w:val="Blankrad"/>
      </w:pPr>
      <w:r w:rsidRPr="003C3B02">
        <w:t>     </w:t>
      </w:r>
    </w:p>
    <w:p w:rsidR="00DE5FD1" w:rsidRPr="003C3B02" w:rsidRDefault="00DE5FD1" w:rsidP="00DE5FD1">
      <w:pPr>
        <w:pStyle w:val="Blankrad"/>
      </w:pPr>
      <w:r w:rsidRPr="003C3B02">
        <w:t>     </w:t>
      </w:r>
    </w:p>
    <w:p w:rsidR="006E04A4" w:rsidRPr="003C3B02" w:rsidRDefault="006E04A4">
      <w:pPr>
        <w:pStyle w:val="Blankrad"/>
      </w:pPr>
      <w:r w:rsidRPr="003C3B0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C3B0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C3B0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C3B02" w:rsidRDefault="006E04A4">
            <w:pPr>
              <w:pStyle w:val="StreckMitten"/>
            </w:pPr>
            <w:r w:rsidRPr="003C3B02">
              <w:tab/>
            </w:r>
            <w:r w:rsidRPr="003C3B02">
              <w:tab/>
            </w:r>
          </w:p>
        </w:tc>
      </w:tr>
    </w:tbl>
    <w:p w:rsidR="006E04A4" w:rsidRPr="003C3B02" w:rsidRDefault="006E04A4" w:rsidP="00CE4300">
      <w:pPr>
        <w:pStyle w:val="Blankrad"/>
      </w:pPr>
    </w:p>
    <w:sectPr w:rsidR="006E04A4" w:rsidRPr="003C3B0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8BF" w:rsidRPr="003C3B02" w:rsidRDefault="005D68BF">
      <w:r w:rsidRPr="003C3B02">
        <w:separator/>
      </w:r>
    </w:p>
  </w:endnote>
  <w:endnote w:type="continuationSeparator" w:id="0">
    <w:p w:rsidR="005D68BF" w:rsidRPr="003C3B02" w:rsidRDefault="005D68BF">
      <w:r w:rsidRPr="003C3B0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5DF" w:rsidRPr="003C3B02" w:rsidRDefault="00F255DF">
    <w:pPr>
      <w:pStyle w:val="Sidhuvud"/>
      <w:jc w:val="center"/>
    </w:pPr>
    <w:r w:rsidRPr="003C3B02">
      <w:fldChar w:fldCharType="begin" w:fldLock="1"/>
    </w:r>
    <w:r w:rsidRPr="003C3B02">
      <w:instrText xml:space="preserve"> PAGE </w:instrText>
    </w:r>
    <w:r w:rsidRPr="003C3B02">
      <w:fldChar w:fldCharType="separate"/>
    </w:r>
    <w:r w:rsidR="004F0647" w:rsidRPr="003C3B02">
      <w:t>3</w:t>
    </w:r>
    <w:r w:rsidRPr="003C3B02">
      <w:fldChar w:fldCharType="end"/>
    </w:r>
    <w:r w:rsidRPr="003C3B02">
      <w:t xml:space="preserve"> (</w:t>
    </w:r>
    <w:r w:rsidRPr="003C3B02">
      <w:fldChar w:fldCharType="begin" w:fldLock="1"/>
    </w:r>
    <w:r w:rsidRPr="003C3B02">
      <w:instrText xml:space="preserve"> NUMPAGES </w:instrText>
    </w:r>
    <w:r w:rsidRPr="003C3B02">
      <w:fldChar w:fldCharType="separate"/>
    </w:r>
    <w:r w:rsidR="004F0647" w:rsidRPr="003C3B02">
      <w:t>3</w:t>
    </w:r>
    <w:r w:rsidRPr="003C3B02">
      <w:fldChar w:fldCharType="end"/>
    </w:r>
    <w:r w:rsidRPr="003C3B02">
      <w:t>)</w:t>
    </w:r>
  </w:p>
  <w:p w:rsidR="00F255DF" w:rsidRPr="003C3B02" w:rsidRDefault="00F255D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5DF" w:rsidRPr="003C3B02" w:rsidRDefault="00F255DF">
    <w:pPr>
      <w:pStyle w:val="Sidhuvud"/>
      <w:jc w:val="center"/>
    </w:pPr>
    <w:r w:rsidRPr="003C3B02">
      <w:fldChar w:fldCharType="begin" w:fldLock="1"/>
    </w:r>
    <w:r w:rsidRPr="003C3B02">
      <w:instrText xml:space="preserve"> PAGE </w:instrText>
    </w:r>
    <w:r w:rsidRPr="003C3B02">
      <w:fldChar w:fldCharType="separate"/>
    </w:r>
    <w:r w:rsidR="004F0647" w:rsidRPr="003C3B02">
      <w:t>1</w:t>
    </w:r>
    <w:r w:rsidRPr="003C3B02">
      <w:fldChar w:fldCharType="end"/>
    </w:r>
    <w:r w:rsidRPr="003C3B02">
      <w:t xml:space="preserve"> (</w:t>
    </w:r>
    <w:r w:rsidRPr="003C3B02">
      <w:fldChar w:fldCharType="begin" w:fldLock="1"/>
    </w:r>
    <w:r w:rsidRPr="003C3B02">
      <w:instrText xml:space="preserve"> NUMPAGES </w:instrText>
    </w:r>
    <w:r w:rsidRPr="003C3B02">
      <w:fldChar w:fldCharType="separate"/>
    </w:r>
    <w:r w:rsidR="004F0647" w:rsidRPr="003C3B02">
      <w:t>3</w:t>
    </w:r>
    <w:r w:rsidRPr="003C3B02">
      <w:fldChar w:fldCharType="end"/>
    </w:r>
    <w:r w:rsidRPr="003C3B02">
      <w:t>)</w:t>
    </w:r>
  </w:p>
  <w:p w:rsidR="00F255DF" w:rsidRPr="003C3B02" w:rsidRDefault="00F255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8BF" w:rsidRPr="003C3B02" w:rsidRDefault="005D68BF">
      <w:r w:rsidRPr="003C3B02">
        <w:separator/>
      </w:r>
    </w:p>
  </w:footnote>
  <w:footnote w:type="continuationSeparator" w:id="0">
    <w:p w:rsidR="005D68BF" w:rsidRPr="003C3B02" w:rsidRDefault="005D68BF">
      <w:r w:rsidRPr="003C3B0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5DF" w:rsidRPr="003C3B02" w:rsidRDefault="00F255D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5DF" w:rsidRPr="003C3B02" w:rsidRDefault="00F255DF">
    <w:pPr>
      <w:pStyle w:val="Sidhuvud"/>
      <w:tabs>
        <w:tab w:val="clear" w:pos="4536"/>
      </w:tabs>
    </w:pPr>
    <w:r w:rsidRPr="003C3B02">
      <w:fldChar w:fldCharType="begin" w:fldLock="1"/>
    </w:r>
    <w:r w:rsidRPr="003C3B02">
      <w:instrText xml:space="preserve"> DOCPROPERTY "DocumentDate" </w:instrText>
    </w:r>
    <w:r w:rsidRPr="003C3B02">
      <w:fldChar w:fldCharType="separate"/>
    </w:r>
    <w:r w:rsidR="004F0647" w:rsidRPr="003C3B02">
      <w:t>Onsdagen den 7 maj 2008</w:t>
    </w:r>
    <w:r w:rsidRPr="003C3B02">
      <w:fldChar w:fldCharType="end"/>
    </w:r>
    <w:r w:rsidRPr="003C3B02">
      <w:tab/>
    </w:r>
  </w:p>
  <w:p w:rsidR="00F255DF" w:rsidRPr="003C3B02" w:rsidRDefault="00F255D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C3B02">
      <w:rPr>
        <w:sz w:val="12"/>
      </w:rPr>
      <w:tab/>
    </w:r>
  </w:p>
  <w:p w:rsidR="00F255DF" w:rsidRPr="003C3B02" w:rsidRDefault="00F255DF"/>
  <w:p w:rsidR="00F255DF" w:rsidRPr="003C3B02" w:rsidRDefault="00F255D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55DF" w:rsidRPr="003C3B02" w:rsidRDefault="003C3B0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C3B0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55DF" w:rsidRPr="003C3B02" w:rsidRDefault="00F255DF">
    <w:pPr>
      <w:pStyle w:val="Dokumentrubrik"/>
      <w:spacing w:after="360"/>
    </w:pPr>
    <w:r w:rsidRPr="003C3B02">
      <w:t>Föredragningslista</w:t>
    </w:r>
  </w:p>
  <w:p w:rsidR="00F255DF" w:rsidRPr="003C3B02" w:rsidRDefault="00F255D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414A066B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40755193">
    <w:abstractNumId w:val="6"/>
  </w:num>
  <w:num w:numId="2" w16cid:durableId="1967658373">
    <w:abstractNumId w:val="2"/>
  </w:num>
  <w:num w:numId="3" w16cid:durableId="1167983837">
    <w:abstractNumId w:val="5"/>
  </w:num>
  <w:num w:numId="4" w16cid:durableId="1157186668">
    <w:abstractNumId w:val="1"/>
  </w:num>
  <w:num w:numId="5" w16cid:durableId="746267301">
    <w:abstractNumId w:val="0"/>
  </w:num>
  <w:num w:numId="6" w16cid:durableId="1233390737">
    <w:abstractNumId w:val="4"/>
  </w:num>
  <w:num w:numId="7" w16cid:durableId="969171327">
    <w:abstractNumId w:val="4"/>
  </w:num>
  <w:num w:numId="8" w16cid:durableId="595020818">
    <w:abstractNumId w:val="4"/>
  </w:num>
  <w:num w:numId="9" w16cid:durableId="51873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F795E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B4FC3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7B83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D02E0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0FEB"/>
    <w:rsid w:val="003C1FD3"/>
    <w:rsid w:val="003C3B02"/>
    <w:rsid w:val="003C5072"/>
    <w:rsid w:val="003C7487"/>
    <w:rsid w:val="003C7EDD"/>
    <w:rsid w:val="003D0E9A"/>
    <w:rsid w:val="003E0858"/>
    <w:rsid w:val="003E1861"/>
    <w:rsid w:val="003E395F"/>
    <w:rsid w:val="003F43D8"/>
    <w:rsid w:val="003F4B2E"/>
    <w:rsid w:val="003F795E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0647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D68BF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3DA6"/>
    <w:rsid w:val="006775C2"/>
    <w:rsid w:val="00683F0B"/>
    <w:rsid w:val="00690C89"/>
    <w:rsid w:val="00691645"/>
    <w:rsid w:val="00691B56"/>
    <w:rsid w:val="00693162"/>
    <w:rsid w:val="00694C2F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0474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1ED2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E38E1"/>
    <w:rsid w:val="008F481D"/>
    <w:rsid w:val="008F66F9"/>
    <w:rsid w:val="00902758"/>
    <w:rsid w:val="00916262"/>
    <w:rsid w:val="00931831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002B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075B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1D4A"/>
    <w:rsid w:val="00C6587A"/>
    <w:rsid w:val="00C76C1F"/>
    <w:rsid w:val="00C81EDE"/>
    <w:rsid w:val="00C932F0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4BC0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A1A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5FD1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5528"/>
    <w:rsid w:val="00E975DB"/>
    <w:rsid w:val="00EA0896"/>
    <w:rsid w:val="00EB446D"/>
    <w:rsid w:val="00EC278F"/>
    <w:rsid w:val="00EC40C9"/>
    <w:rsid w:val="00ED095E"/>
    <w:rsid w:val="00ED344A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55DF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1E4C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737E4-D61B-4984-BF0D-FB9E909F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2D0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458</Words>
  <Characters>3109</Characters>
  <Application>Microsoft Office Word</Application>
  <DocSecurity>4</DocSecurity>
  <Lines>239</Lines>
  <Paragraphs>132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2007/08:106</vt:lpstr>
      <vt:lpstr>Onsdagen den 7 maj 2008</vt:lpstr>
    </vt:vector>
  </TitlesOfParts>
  <Company>Riksdagen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2008-05-06T13:47:00Z</cp:lastPrinted>
  <dcterms:created xsi:type="dcterms:W3CDTF">2025-12-17T12:25:00Z</dcterms:created>
  <dcterms:modified xsi:type="dcterms:W3CDTF">2025-12-17T12:25:00Z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7 maj 2008</vt:lpwstr>
  </property>
  <property fmtid="{D5CDD505-2E9C-101B-9397-08002B2CF9AE}" pid="3" name="DocumentNumber">
    <vt:lpwstr>106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2008-05-07</vt:lpwstr>
  </property>
</Properties>
</file>