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73EE0" w:rsidRDefault="006E04A4">
      <w:pPr>
        <w:pStyle w:val="Dokumentbeteckning"/>
        <w:rPr>
          <w:u w:val="single"/>
        </w:rPr>
      </w:pPr>
      <w:r w:rsidRPr="00673EE0">
        <w:fldChar w:fldCharType="begin" w:fldLock="1"/>
      </w:r>
      <w:r w:rsidRPr="00673EE0">
        <w:instrText xml:space="preserve"> DOCPROPERTY "DocumentYear" </w:instrText>
      </w:r>
      <w:r w:rsidRPr="00673EE0">
        <w:fldChar w:fldCharType="separate"/>
      </w:r>
      <w:r w:rsidR="00C63697" w:rsidRPr="00673EE0">
        <w:t>2011/12</w:t>
      </w:r>
      <w:r w:rsidRPr="00673EE0">
        <w:fldChar w:fldCharType="end"/>
      </w:r>
      <w:r w:rsidRPr="00673EE0">
        <w:t>:</w:t>
      </w:r>
      <w:r w:rsidRPr="00673EE0">
        <w:fldChar w:fldCharType="begin" w:fldLock="1"/>
      </w:r>
      <w:r w:rsidRPr="00673EE0">
        <w:instrText xml:space="preserve"> DOCPROPERTY "DocumentNumber" </w:instrText>
      </w:r>
      <w:r w:rsidRPr="00673EE0">
        <w:fldChar w:fldCharType="separate"/>
      </w:r>
      <w:r w:rsidR="00C63697" w:rsidRPr="00673EE0">
        <w:t>8</w:t>
      </w:r>
      <w:r w:rsidRPr="00673EE0">
        <w:fldChar w:fldCharType="end"/>
      </w:r>
    </w:p>
    <w:p w:rsidR="006E04A4" w:rsidRPr="00673EE0" w:rsidRDefault="006E04A4">
      <w:pPr>
        <w:pStyle w:val="Datum"/>
        <w:outlineLvl w:val="0"/>
      </w:pPr>
      <w:r w:rsidRPr="00673EE0">
        <w:fldChar w:fldCharType="begin" w:fldLock="1"/>
      </w:r>
      <w:r w:rsidRPr="00673EE0">
        <w:instrText xml:space="preserve"> DOCPROPERTY "DocumentDate" </w:instrText>
      </w:r>
      <w:r w:rsidRPr="00673EE0">
        <w:fldChar w:fldCharType="separate"/>
      </w:r>
      <w:r w:rsidR="00C63697" w:rsidRPr="00673EE0">
        <w:t>Tisdagen den 27 september 2011</w:t>
      </w:r>
      <w:r w:rsidRPr="00673EE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73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73EE0" w:rsidRDefault="00C63697">
            <w:pPr>
              <w:pStyle w:val="Plenum"/>
              <w:tabs>
                <w:tab w:val="clear" w:pos="1418"/>
              </w:tabs>
            </w:pPr>
            <w:r w:rsidRPr="00673EE0">
              <w:t>Kl.</w:t>
            </w:r>
          </w:p>
        </w:tc>
        <w:tc>
          <w:tcPr>
            <w:tcW w:w="851" w:type="dxa"/>
          </w:tcPr>
          <w:p w:rsidR="006E04A4" w:rsidRPr="00673EE0" w:rsidRDefault="00C6369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73EE0">
              <w:t>13.00</w:t>
            </w:r>
          </w:p>
        </w:tc>
        <w:tc>
          <w:tcPr>
            <w:tcW w:w="397" w:type="dxa"/>
          </w:tcPr>
          <w:p w:rsidR="006E04A4" w:rsidRPr="00673EE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73EE0" w:rsidRDefault="00C6369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73EE0">
              <w:t>Interpellationssvar</w:t>
            </w:r>
            <w:r w:rsidRPr="00673EE0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673EE0" w:rsidRDefault="006E04A4">
      <w:pPr>
        <w:pStyle w:val="StreckLngt"/>
      </w:pPr>
      <w:r w:rsidRPr="00673EE0">
        <w:tab/>
      </w:r>
    </w:p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Ensam"/>
            </w:pPr>
            <w:r w:rsidRPr="00673EE0">
              <w:t>Justering av protokoll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Protokollen från sammanträdena måndagen den 19, tisdagen den 20 och onsdagen den 21 september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Ensam"/>
            </w:pPr>
            <w:r w:rsidRPr="00673EE0">
              <w:t>Ansökan om fortsatt ledighet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Mikael Sandström (M) fr.o.m. den 5 oktober 2011 t.o.m. den 4 oktober 2012</w:t>
            </w:r>
          </w:p>
          <w:p w:rsidR="00624237" w:rsidRPr="00673EE0" w:rsidRDefault="00624237" w:rsidP="00EC687D">
            <w:r w:rsidRPr="00673EE0">
              <w:t>Ersättare Metin Ataseven (M)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Ensam"/>
            </w:pPr>
            <w:r w:rsidRPr="00673EE0">
              <w:t>Avsägelser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Åsa Romson (MP) som ledamot i valberedningen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Gustav Fridolin (MP) som suppleant i valberedningen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Gunvor G Ericson (MP) som suppleant i valberedningen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Ensam"/>
            </w:pPr>
            <w:r w:rsidRPr="00673EE0">
              <w:t>Anmälan om kompletteringsval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Gunvor G Ericson (MP) som ledamot i valberedningen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Esabelle Dingizian (MP) som suppleant i valberedningen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Agneta Luttropp (MP) som suppleant i valberedningen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Ensam"/>
            </w:pPr>
            <w:r w:rsidRPr="00673EE0">
              <w:t>Utökning av antalet suppleanter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Från 27 till 28 i utbildningsutskottet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Från 27 till 28 i miljö- och jordbruksutskottet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Ensam"/>
            </w:pPr>
            <w:r w:rsidRPr="00673EE0">
              <w:t>Val av extra suppleanter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Agneta Luttropp (MP) som suppleant i utbildningsutskottet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Åsa Romson (MP) som suppleant i miljö- och jordbruksutskottet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Ensam"/>
            </w:pPr>
            <w:r w:rsidRPr="00673EE0">
              <w:t>Anmälan om vice ordförande i utskott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Jonas Eriksson (MP) som vice ordförande i näringsutskottet fr.o.m. den 22 september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Ensam"/>
            </w:pPr>
            <w:r w:rsidRPr="00673EE0">
              <w:t>Meddelande om statsministerns frågestund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Torsdagen den 29 september kl. 14.00-14.45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FlistaNrRubrik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Ensam"/>
            </w:pPr>
            <w:r w:rsidRPr="00673EE0">
              <w:t>Meddelande om voteringstider t.o.m. vecka 41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>
            <w:pPr>
              <w:pStyle w:val="HuvudrubrikEnsam"/>
            </w:pPr>
            <w:bookmarkStart w:id="1" w:name="TypRubrik"/>
            <w:bookmarkEnd w:id="1"/>
            <w:r w:rsidRPr="00673EE0">
              <w:t>Anmälan om protokollsutdrag från utskott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  <w:tr w:rsidR="00624237" w:rsidRPr="0067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624237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>
            <w:r w:rsidRPr="00673EE0">
              <w:t>2010/11:33 Onsdagen den 14 september</w:t>
            </w:r>
          </w:p>
        </w:tc>
        <w:tc>
          <w:tcPr>
            <w:tcW w:w="2481" w:type="dxa"/>
          </w:tcPr>
          <w:p w:rsidR="00624237" w:rsidRPr="00673EE0" w:rsidRDefault="00624237">
            <w:pPr>
              <w:rPr>
                <w:spacing w:val="-4"/>
              </w:rPr>
            </w:pPr>
            <w:r w:rsidRPr="00673EE0">
              <w:rPr>
                <w:spacing w:val="-4"/>
              </w:rPr>
              <w:t>SfU</w:t>
            </w:r>
          </w:p>
        </w:tc>
      </w:tr>
      <w:tr w:rsidR="00624237" w:rsidRPr="0067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624237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197A18" w:rsidP="00197A18">
            <w:pPr>
              <w:ind w:left="6804" w:hanging="6804"/>
            </w:pPr>
            <w:r w:rsidRPr="00673EE0">
              <w:t>2011/12:1 Tisdagen den 20 september</w:t>
            </w:r>
          </w:p>
        </w:tc>
        <w:tc>
          <w:tcPr>
            <w:tcW w:w="2481" w:type="dxa"/>
          </w:tcPr>
          <w:p w:rsidR="00624237" w:rsidRPr="00673EE0" w:rsidRDefault="00197A18">
            <w:pPr>
              <w:rPr>
                <w:spacing w:val="-4"/>
              </w:rPr>
            </w:pPr>
            <w:r w:rsidRPr="00673EE0">
              <w:rPr>
                <w:spacing w:val="-4"/>
              </w:rPr>
              <w:t>UU</w:t>
            </w:r>
          </w:p>
        </w:tc>
      </w:tr>
      <w:tr w:rsidR="00197A18" w:rsidRPr="0067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7A18" w:rsidRPr="00673EE0" w:rsidRDefault="00197A18" w:rsidP="00624237">
            <w:pPr>
              <w:pStyle w:val="FlistaNrText"/>
            </w:pPr>
          </w:p>
        </w:tc>
        <w:tc>
          <w:tcPr>
            <w:tcW w:w="6237" w:type="dxa"/>
          </w:tcPr>
          <w:p w:rsidR="00197A18" w:rsidRPr="00673EE0" w:rsidRDefault="00197A18" w:rsidP="00EC687D">
            <w:r w:rsidRPr="00673EE0">
              <w:t>2011/12:1 Torsdagen den 22 september</w:t>
            </w:r>
          </w:p>
        </w:tc>
        <w:tc>
          <w:tcPr>
            <w:tcW w:w="2481" w:type="dxa"/>
          </w:tcPr>
          <w:p w:rsidR="00197A18" w:rsidRPr="00673EE0" w:rsidRDefault="00197A18" w:rsidP="00EC687D">
            <w:pPr>
              <w:rPr>
                <w:spacing w:val="-4"/>
              </w:rPr>
            </w:pPr>
            <w:r w:rsidRPr="00673EE0">
              <w:rPr>
                <w:spacing w:val="-4"/>
              </w:rPr>
              <w:t>MJU</w:t>
            </w:r>
          </w:p>
        </w:tc>
      </w:tr>
      <w:tr w:rsidR="00197A18" w:rsidRPr="00673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7A18" w:rsidRPr="00673EE0" w:rsidRDefault="00197A18" w:rsidP="0062423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197A18" w:rsidRPr="00673EE0" w:rsidRDefault="00197A18">
            <w:r w:rsidRPr="00673EE0">
              <w:t>2011/12:1 Torsdagen den 22 september</w:t>
            </w:r>
          </w:p>
        </w:tc>
        <w:tc>
          <w:tcPr>
            <w:tcW w:w="2481" w:type="dxa"/>
          </w:tcPr>
          <w:p w:rsidR="00197A18" w:rsidRPr="00673EE0" w:rsidRDefault="00197A18">
            <w:pPr>
              <w:rPr>
                <w:spacing w:val="-4"/>
              </w:rPr>
            </w:pPr>
            <w:r w:rsidRPr="00673EE0">
              <w:rPr>
                <w:spacing w:val="-4"/>
              </w:rPr>
              <w:t>NU</w:t>
            </w:r>
          </w:p>
        </w:tc>
      </w:tr>
    </w:tbl>
    <w:p w:rsidR="00624237" w:rsidRPr="00673EE0" w:rsidRDefault="00624237">
      <w:pPr>
        <w:pStyle w:val="Blankrad"/>
      </w:pPr>
      <w:r w:rsidRPr="00673EE0">
        <w:t>     </w:t>
      </w:r>
    </w:p>
    <w:p w:rsidR="00624237" w:rsidRPr="00673EE0" w:rsidRDefault="00624237">
      <w:pPr>
        <w:pStyle w:val="Blankrad"/>
      </w:pPr>
      <w:r w:rsidRPr="00673EE0">
        <w:t>     </w:t>
      </w:r>
    </w:p>
    <w:p w:rsidR="00624237" w:rsidRPr="00673EE0" w:rsidRDefault="00624237">
      <w:pPr>
        <w:pStyle w:val="Blankrad"/>
      </w:pPr>
      <w:bookmarkStart w:id="3" w:name="Start"/>
      <w:bookmarkEnd w:id="3"/>
      <w:r w:rsidRPr="00673EE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"/>
            </w:pPr>
            <w:bookmarkStart w:id="4" w:name="Start_HänvisningTillUtskott"/>
            <w:bookmarkEnd w:id="4"/>
            <w:r w:rsidRPr="00673EE0">
              <w:t>Ärenden för hänvisning till utskott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  <w:r w:rsidRPr="00673EE0">
              <w:t>Förslag</w:t>
            </w: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renderubrik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renderubrik"/>
            </w:pPr>
            <w:r w:rsidRPr="00673EE0">
              <w:t>Skrivelser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renderubrik"/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2011/12:3 Jämställdhetspolitikens inriktning 2011–2014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  <w:r w:rsidRPr="00673EE0">
              <w:rPr>
                <w:spacing w:val="-4"/>
              </w:rPr>
              <w:t>AU</w:t>
            </w: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2011/12:6 Riksrevisionens rapport om statens stöd till studieförbunden</w:t>
            </w:r>
          </w:p>
        </w:tc>
        <w:tc>
          <w:tcPr>
            <w:tcW w:w="2481" w:type="dxa"/>
          </w:tcPr>
          <w:p w:rsidR="00624237" w:rsidRPr="00673EE0" w:rsidRDefault="006D3AF7" w:rsidP="00EC687D">
            <w:pPr>
              <w:rPr>
                <w:spacing w:val="-4"/>
              </w:rPr>
            </w:pPr>
            <w:r w:rsidRPr="00673EE0">
              <w:rPr>
                <w:spacing w:val="-4"/>
              </w:rPr>
              <w:t>KrU</w:t>
            </w: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"/>
            </w:pPr>
            <w:bookmarkStart w:id="5" w:name="Start_ÄrendenFörBordläggning"/>
            <w:bookmarkEnd w:id="5"/>
            <w:r w:rsidRPr="00673EE0">
              <w:t>Ärenden för bordläggning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  <w:r w:rsidRPr="00673EE0">
              <w:t>Reservationer</w:t>
            </w: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renderubrik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renderubrik"/>
            </w:pPr>
            <w:r w:rsidRPr="00673EE0">
              <w:t>Civilutskottets betänkande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renderubrik"/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2011/12:CU2 Enklare fusion av aktiebolag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renderubrik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renderubrik"/>
            </w:pPr>
            <w:r w:rsidRPr="00673EE0">
              <w:t>Miljö- och jordbruksutskottets betänkanden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renderubrik"/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2010/11:MJU27 Handel med sälprodukter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2010/11:MJU28 Införande av hållbarhetsbesked i lagen (2010:598) om hållbarhetskriterier för biodrivmedel och flytande biobränslen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  <w:r w:rsidRPr="00673EE0">
              <w:rPr>
                <w:spacing w:val="-4"/>
              </w:rPr>
              <w:t>1 res. (V)</w:t>
            </w:r>
          </w:p>
        </w:tc>
      </w:tr>
    </w:tbl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4237" w:rsidRPr="00673EE0" w:rsidTr="00EC68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4237" w:rsidRPr="00673EE0" w:rsidRDefault="00624237" w:rsidP="00EC687D">
            <w:pPr>
              <w:pStyle w:val="HuvudrubrikFlisteNr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Huvudrubrik"/>
            </w:pPr>
            <w:bookmarkStart w:id="6" w:name="Start_Interpellationer"/>
            <w:bookmarkEnd w:id="6"/>
            <w:r w:rsidRPr="00673EE0">
              <w:t>Svar på interpellationer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HuvudrubrikKolumn3"/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Besvaradav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Besvaradav"/>
            </w:pPr>
            <w:r w:rsidRPr="00673EE0">
              <w:t>Landsbygdsminister Eskil Erlandsson (C)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Besvaradav"/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2011/12:3 av Helena Leander (MP)</w:t>
            </w:r>
          </w:p>
          <w:p w:rsidR="00624237" w:rsidRPr="00673EE0" w:rsidRDefault="00624237" w:rsidP="00EC687D">
            <w:r w:rsidRPr="00673EE0">
              <w:t>Miljöanpassade kostråd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Besvaradav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Besvaradav"/>
            </w:pPr>
            <w:r w:rsidRPr="00673EE0">
              <w:t>Socialminister Göran Hägglund (KD)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Besvaradav"/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2011/12:9 av Eva Olofsson (V)</w:t>
            </w:r>
          </w:p>
          <w:p w:rsidR="00624237" w:rsidRPr="00673EE0" w:rsidRDefault="00624237" w:rsidP="00EC687D">
            <w:r w:rsidRPr="00673EE0">
              <w:t>Högkostnadsskyddet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Besvaradav"/>
            </w:pPr>
          </w:p>
        </w:tc>
        <w:tc>
          <w:tcPr>
            <w:tcW w:w="6237" w:type="dxa"/>
          </w:tcPr>
          <w:p w:rsidR="00624237" w:rsidRPr="00673EE0" w:rsidRDefault="00624237" w:rsidP="00EC687D">
            <w:pPr>
              <w:pStyle w:val="Besvaradav"/>
            </w:pPr>
            <w:r w:rsidRPr="00673EE0">
              <w:t>Statsrådet Catharina Elmsäter-Svärd (M)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pStyle w:val="Besvaradav"/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2011/12:6 av Jonas Sjöstedt (V)</w:t>
            </w:r>
          </w:p>
          <w:p w:rsidR="00624237" w:rsidRPr="00673EE0" w:rsidRDefault="00624237" w:rsidP="00EC687D">
            <w:r w:rsidRPr="00673EE0">
              <w:t>Arlandabanan</w:t>
            </w:r>
          </w:p>
          <w:p w:rsidR="00197A18" w:rsidRPr="00673EE0" w:rsidRDefault="00197A18" w:rsidP="00EC687D">
            <w:r w:rsidRPr="00673EE0">
              <w:t>Jens Holm (V) tar svaret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  <w:tr w:rsidR="00624237" w:rsidRPr="00673EE0" w:rsidTr="00EC68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4237" w:rsidRPr="00673EE0" w:rsidRDefault="00624237" w:rsidP="00EC687D">
            <w:pPr>
              <w:pStyle w:val="FlistaNrText"/>
            </w:pPr>
          </w:p>
        </w:tc>
        <w:tc>
          <w:tcPr>
            <w:tcW w:w="6237" w:type="dxa"/>
          </w:tcPr>
          <w:p w:rsidR="00624237" w:rsidRPr="00673EE0" w:rsidRDefault="00624237" w:rsidP="00EC687D">
            <w:r w:rsidRPr="00673EE0">
              <w:t>2011/12:13 av Peter Hultqvist (S)</w:t>
            </w:r>
          </w:p>
          <w:p w:rsidR="00624237" w:rsidRPr="00673EE0" w:rsidRDefault="00624237" w:rsidP="00EC687D">
            <w:r w:rsidRPr="00673EE0">
              <w:t>Infrastrukturen i Västerbergslagen</w:t>
            </w:r>
          </w:p>
        </w:tc>
        <w:tc>
          <w:tcPr>
            <w:tcW w:w="2481" w:type="dxa"/>
          </w:tcPr>
          <w:p w:rsidR="00624237" w:rsidRPr="00673EE0" w:rsidRDefault="00624237" w:rsidP="00EC687D">
            <w:pPr>
              <w:rPr>
                <w:spacing w:val="-4"/>
              </w:rPr>
            </w:pPr>
          </w:p>
        </w:tc>
      </w:tr>
    </w:tbl>
    <w:p w:rsidR="00624237" w:rsidRPr="00673EE0" w:rsidRDefault="00624237" w:rsidP="003675A0">
      <w:pPr>
        <w:pStyle w:val="Blankrad"/>
      </w:pPr>
      <w:r w:rsidRPr="00673EE0">
        <w:t>     </w:t>
      </w:r>
    </w:p>
    <w:p w:rsidR="00624237" w:rsidRPr="00673EE0" w:rsidRDefault="00624237" w:rsidP="003675A0">
      <w:pPr>
        <w:pStyle w:val="Blankrad"/>
      </w:pPr>
      <w:r w:rsidRPr="00673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73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73EE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73EE0" w:rsidRDefault="006E04A4" w:rsidP="00D016E9">
            <w:pPr>
              <w:pStyle w:val="StreckMitten"/>
            </w:pPr>
            <w:r w:rsidRPr="00673EE0">
              <w:tab/>
            </w:r>
            <w:r w:rsidRPr="00673EE0">
              <w:tab/>
            </w:r>
          </w:p>
        </w:tc>
      </w:tr>
    </w:tbl>
    <w:p w:rsidR="006E04A4" w:rsidRPr="00673EE0" w:rsidRDefault="006E04A4" w:rsidP="003675A0">
      <w:pPr>
        <w:pStyle w:val="Blankrad"/>
      </w:pPr>
    </w:p>
    <w:sectPr w:rsidR="006E04A4" w:rsidRPr="00673EE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5DD" w:rsidRPr="00673EE0" w:rsidRDefault="00E055DD">
      <w:r w:rsidRPr="00673EE0">
        <w:separator/>
      </w:r>
    </w:p>
  </w:endnote>
  <w:endnote w:type="continuationSeparator" w:id="0">
    <w:p w:rsidR="00E055DD" w:rsidRPr="00673EE0" w:rsidRDefault="00E055DD">
      <w:r w:rsidRPr="00673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697" w:rsidRPr="00673EE0" w:rsidRDefault="00C63697">
    <w:pPr>
      <w:pStyle w:val="Sidhuvud"/>
      <w:jc w:val="center"/>
    </w:pPr>
    <w:r w:rsidRPr="00673EE0">
      <w:fldChar w:fldCharType="begin" w:fldLock="1"/>
    </w:r>
    <w:r w:rsidRPr="00673EE0">
      <w:instrText xml:space="preserve"> PAGE </w:instrText>
    </w:r>
    <w:r w:rsidRPr="00673EE0">
      <w:fldChar w:fldCharType="separate"/>
    </w:r>
    <w:r w:rsidR="006D3AF7" w:rsidRPr="00673EE0">
      <w:t>2</w:t>
    </w:r>
    <w:r w:rsidRPr="00673EE0">
      <w:fldChar w:fldCharType="end"/>
    </w:r>
    <w:r w:rsidRPr="00673EE0">
      <w:t xml:space="preserve"> (</w:t>
    </w:r>
    <w:r w:rsidRPr="00673EE0">
      <w:fldChar w:fldCharType="begin" w:fldLock="1"/>
    </w:r>
    <w:r w:rsidRPr="00673EE0">
      <w:instrText xml:space="preserve"> NUMPAGES </w:instrText>
    </w:r>
    <w:r w:rsidRPr="00673EE0">
      <w:fldChar w:fldCharType="separate"/>
    </w:r>
    <w:r w:rsidR="006D3AF7" w:rsidRPr="00673EE0">
      <w:t>3</w:t>
    </w:r>
    <w:r w:rsidRPr="00673EE0">
      <w:fldChar w:fldCharType="end"/>
    </w:r>
    <w:r w:rsidRPr="00673EE0">
      <w:t>)</w:t>
    </w:r>
  </w:p>
  <w:p w:rsidR="00C63697" w:rsidRPr="00673EE0" w:rsidRDefault="00C636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697" w:rsidRPr="00673EE0" w:rsidRDefault="00C63697">
    <w:pPr>
      <w:pStyle w:val="Sidhuvud"/>
      <w:jc w:val="center"/>
    </w:pPr>
    <w:r w:rsidRPr="00673EE0">
      <w:fldChar w:fldCharType="begin" w:fldLock="1"/>
    </w:r>
    <w:r w:rsidRPr="00673EE0">
      <w:instrText xml:space="preserve"> PAGE </w:instrText>
    </w:r>
    <w:r w:rsidRPr="00673EE0">
      <w:fldChar w:fldCharType="separate"/>
    </w:r>
    <w:r w:rsidR="006D3AF7" w:rsidRPr="00673EE0">
      <w:t>1</w:t>
    </w:r>
    <w:r w:rsidRPr="00673EE0">
      <w:fldChar w:fldCharType="end"/>
    </w:r>
    <w:r w:rsidRPr="00673EE0">
      <w:t xml:space="preserve"> (</w:t>
    </w:r>
    <w:r w:rsidRPr="00673EE0">
      <w:fldChar w:fldCharType="begin" w:fldLock="1"/>
    </w:r>
    <w:r w:rsidRPr="00673EE0">
      <w:instrText xml:space="preserve"> NUMPAGES </w:instrText>
    </w:r>
    <w:r w:rsidRPr="00673EE0">
      <w:fldChar w:fldCharType="separate"/>
    </w:r>
    <w:r w:rsidR="00D5024F" w:rsidRPr="00673EE0">
      <w:t>3</w:t>
    </w:r>
    <w:r w:rsidRPr="00673EE0">
      <w:fldChar w:fldCharType="end"/>
    </w:r>
    <w:r w:rsidRPr="00673EE0">
      <w:t>)</w:t>
    </w:r>
  </w:p>
  <w:p w:rsidR="00C63697" w:rsidRPr="00673EE0" w:rsidRDefault="00C636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5DD" w:rsidRPr="00673EE0" w:rsidRDefault="00E055DD">
      <w:r w:rsidRPr="00673EE0">
        <w:separator/>
      </w:r>
    </w:p>
  </w:footnote>
  <w:footnote w:type="continuationSeparator" w:id="0">
    <w:p w:rsidR="00E055DD" w:rsidRPr="00673EE0" w:rsidRDefault="00E055DD">
      <w:r w:rsidRPr="00673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697" w:rsidRPr="00673EE0" w:rsidRDefault="00C63697">
    <w:pPr>
      <w:pStyle w:val="Sidhuvud"/>
      <w:tabs>
        <w:tab w:val="clear" w:pos="4536"/>
      </w:tabs>
    </w:pPr>
    <w:r w:rsidRPr="00673EE0">
      <w:fldChar w:fldCharType="begin" w:fldLock="1"/>
    </w:r>
    <w:r w:rsidRPr="00673EE0">
      <w:instrText xml:space="preserve"> DOCPROPERTY "DocumentDate" </w:instrText>
    </w:r>
    <w:r w:rsidRPr="00673EE0">
      <w:fldChar w:fldCharType="separate"/>
    </w:r>
    <w:r w:rsidR="00D5024F" w:rsidRPr="00673EE0">
      <w:t>Tisdagen den 27 september 2011</w:t>
    </w:r>
    <w:r w:rsidRPr="00673EE0">
      <w:fldChar w:fldCharType="end"/>
    </w:r>
    <w:r w:rsidRPr="00673EE0">
      <w:tab/>
    </w:r>
  </w:p>
  <w:p w:rsidR="00C63697" w:rsidRPr="00673EE0" w:rsidRDefault="00C636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73EE0">
      <w:rPr>
        <w:sz w:val="12"/>
      </w:rPr>
      <w:tab/>
    </w:r>
  </w:p>
  <w:p w:rsidR="00C63697" w:rsidRPr="00673EE0" w:rsidRDefault="00C63697"/>
  <w:p w:rsidR="00C63697" w:rsidRPr="00673EE0" w:rsidRDefault="00C636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3697" w:rsidRPr="00673EE0" w:rsidRDefault="00673EE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73EE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3697" w:rsidRPr="00673EE0" w:rsidRDefault="00C63697">
    <w:pPr>
      <w:pStyle w:val="Dokumentrubrik"/>
      <w:spacing w:after="360"/>
    </w:pPr>
    <w:r w:rsidRPr="00673EE0">
      <w:t>Föredragningslista</w:t>
    </w:r>
  </w:p>
  <w:p w:rsidR="00C63697" w:rsidRPr="00673EE0" w:rsidRDefault="00C636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99981902">
    <w:abstractNumId w:val="5"/>
  </w:num>
  <w:num w:numId="2" w16cid:durableId="625240077">
    <w:abstractNumId w:val="2"/>
  </w:num>
  <w:num w:numId="3" w16cid:durableId="279653868">
    <w:abstractNumId w:val="4"/>
  </w:num>
  <w:num w:numId="4" w16cid:durableId="8456719">
    <w:abstractNumId w:val="1"/>
  </w:num>
  <w:num w:numId="5" w16cid:durableId="123158404">
    <w:abstractNumId w:val="0"/>
  </w:num>
  <w:num w:numId="6" w16cid:durableId="1693916570">
    <w:abstractNumId w:val="3"/>
  </w:num>
  <w:num w:numId="7" w16cid:durableId="1428575930">
    <w:abstractNumId w:val="3"/>
  </w:num>
  <w:num w:numId="8" w16cid:durableId="154258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768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A18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205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4237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3EE0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3AF7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97682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34F2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3697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024F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055DD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C687D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B6CCD-52F5-4F3B-BE6A-4DB38414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97A1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371</Words>
  <Characters>2295</Characters>
  <Application>Microsoft Office Word</Application>
  <DocSecurity>4</DocSecurity>
  <Lines>208</Lines>
  <Paragraphs>115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2011-09-26T14:19:00Z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27 september 2011</vt:lpwstr>
  </property>
  <property fmtid="{D5CDD505-2E9C-101B-9397-08002B2CF9AE}" pid="3" name="DocumentNumber">
    <vt:lpwstr>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2011-09-27</vt:lpwstr>
  </property>
  <property fmtid="{D5CDD505-2E9C-101B-9397-08002B2CF9AE}" pid="7" name="DatumAvgörande">
    <vt:lpwstr>2011-09-27</vt:lpwstr>
  </property>
</Properties>
</file>