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2404" w:rsidRDefault="006E04A4">
      <w:pPr>
        <w:pStyle w:val="Dokumentbeteckning"/>
        <w:rPr>
          <w:u w:val="single"/>
        </w:rPr>
      </w:pPr>
      <w:r w:rsidRPr="00982404">
        <w:fldChar w:fldCharType="begin" w:fldLock="1"/>
      </w:r>
      <w:r w:rsidRPr="00982404">
        <w:instrText xml:space="preserve"> DOCPROPERTY "DocumentYear" </w:instrText>
      </w:r>
      <w:r w:rsidRPr="00982404">
        <w:fldChar w:fldCharType="separate"/>
      </w:r>
      <w:r w:rsidR="00BC7F58" w:rsidRPr="00982404">
        <w:t>2010/11</w:t>
      </w:r>
      <w:r w:rsidRPr="00982404">
        <w:fldChar w:fldCharType="end"/>
      </w:r>
      <w:r w:rsidRPr="00982404">
        <w:t>:</w:t>
      </w:r>
      <w:r w:rsidRPr="00982404">
        <w:fldChar w:fldCharType="begin" w:fldLock="1"/>
      </w:r>
      <w:r w:rsidRPr="00982404">
        <w:instrText xml:space="preserve"> DOCPROPERTY "DocumentNumber" </w:instrText>
      </w:r>
      <w:r w:rsidRPr="00982404">
        <w:fldChar w:fldCharType="separate"/>
      </w:r>
      <w:r w:rsidR="00BC7F58" w:rsidRPr="00982404">
        <w:t>46</w:t>
      </w:r>
      <w:r w:rsidRPr="00982404">
        <w:fldChar w:fldCharType="end"/>
      </w:r>
    </w:p>
    <w:p w:rsidR="006E04A4" w:rsidRPr="00982404" w:rsidRDefault="006E04A4">
      <w:pPr>
        <w:pStyle w:val="Datum"/>
        <w:outlineLvl w:val="0"/>
      </w:pPr>
      <w:r w:rsidRPr="00982404">
        <w:fldChar w:fldCharType="begin" w:fldLock="1"/>
      </w:r>
      <w:r w:rsidRPr="00982404">
        <w:instrText xml:space="preserve"> DOCPROPERTY "DocumentDate" </w:instrText>
      </w:r>
      <w:r w:rsidRPr="00982404">
        <w:fldChar w:fldCharType="separate"/>
      </w:r>
      <w:r w:rsidR="00BC7F58" w:rsidRPr="00982404">
        <w:t>Måndagen den 24 januari 2011</w:t>
      </w:r>
      <w:r w:rsidRPr="0098240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2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2404" w:rsidRDefault="00BC7F58">
            <w:pPr>
              <w:pStyle w:val="Plenum"/>
              <w:tabs>
                <w:tab w:val="clear" w:pos="1418"/>
              </w:tabs>
            </w:pPr>
            <w:r w:rsidRPr="00982404">
              <w:t>Kl.</w:t>
            </w:r>
          </w:p>
        </w:tc>
        <w:tc>
          <w:tcPr>
            <w:tcW w:w="851" w:type="dxa"/>
          </w:tcPr>
          <w:p w:rsidR="006E04A4" w:rsidRPr="00982404" w:rsidRDefault="00BC7F5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2404">
              <w:t>13.00</w:t>
            </w:r>
          </w:p>
        </w:tc>
        <w:tc>
          <w:tcPr>
            <w:tcW w:w="397" w:type="dxa"/>
          </w:tcPr>
          <w:p w:rsidR="006E04A4" w:rsidRPr="0098240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2404" w:rsidRDefault="00BC7F58">
            <w:pPr>
              <w:pStyle w:val="Plenum"/>
              <w:tabs>
                <w:tab w:val="clear" w:pos="1418"/>
              </w:tabs>
              <w:ind w:right="1"/>
            </w:pPr>
            <w:r w:rsidRPr="00982404">
              <w:t>Bordläggningsplenum</w:t>
            </w:r>
          </w:p>
        </w:tc>
      </w:tr>
    </w:tbl>
    <w:p w:rsidR="006E04A4" w:rsidRPr="00982404" w:rsidRDefault="006E04A4">
      <w:pPr>
        <w:pStyle w:val="StreckLngt"/>
      </w:pPr>
      <w:r w:rsidRPr="00982404">
        <w:tab/>
      </w:r>
    </w:p>
    <w:p w:rsidR="008A1E08" w:rsidRPr="00982404" w:rsidRDefault="008A1E08" w:rsidP="003675A0">
      <w:pPr>
        <w:pStyle w:val="Blankrad"/>
      </w:pPr>
      <w:r w:rsidRPr="009824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1E08" w:rsidRPr="00982404" w:rsidTr="006950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1E08" w:rsidRPr="00982404" w:rsidRDefault="008A1E08" w:rsidP="0069509D">
            <w:pPr>
              <w:pStyle w:val="HuvudrubrikFlisteNr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HuvudrubrikEnsam"/>
            </w:pPr>
            <w:r w:rsidRPr="00982404">
              <w:t>Justering av protokoll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HuvudrubrikKolumn3"/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Protokollet från sammanträdet tisdagen den 18 januari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</w:p>
        </w:tc>
      </w:tr>
    </w:tbl>
    <w:p w:rsidR="008A1E08" w:rsidRPr="00982404" w:rsidRDefault="008A1E08" w:rsidP="003675A0">
      <w:pPr>
        <w:pStyle w:val="Blankrad"/>
      </w:pPr>
      <w:r w:rsidRPr="009824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1E08" w:rsidRPr="00982404" w:rsidTr="006950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1E08" w:rsidRPr="00982404" w:rsidRDefault="008A1E08" w:rsidP="0069509D">
            <w:pPr>
              <w:pStyle w:val="HuvudrubrikFlisteNr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HuvudrubrikEnsam"/>
            </w:pPr>
            <w:r w:rsidRPr="00982404">
              <w:t>Meddelande om frågestund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HuvudrubrikKolumn3"/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Underrubrik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Underrubrik"/>
            </w:pPr>
            <w:r w:rsidRPr="00982404">
              <w:t>Torsdagen den 27 januari kl. 14.00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Underrubrik"/>
              <w:rPr>
                <w:spacing w:val="-4"/>
              </w:rPr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Följande statsråd kommer att delta:</w:t>
            </w:r>
          </w:p>
          <w:p w:rsidR="008A1E08" w:rsidRPr="00982404" w:rsidRDefault="008A1E08" w:rsidP="0069509D">
            <w:r w:rsidRPr="00982404">
              <w:t>Justitieminister Beatrice Ask (M)</w:t>
            </w:r>
          </w:p>
          <w:p w:rsidR="008A1E08" w:rsidRPr="00982404" w:rsidRDefault="008A1E08" w:rsidP="0069509D">
            <w:r w:rsidRPr="00982404">
              <w:t>Landsbygdsminister Eskil Erlandsson (C)</w:t>
            </w:r>
          </w:p>
          <w:p w:rsidR="008A1E08" w:rsidRPr="00982404" w:rsidRDefault="008A1E08" w:rsidP="0069509D">
            <w:r w:rsidRPr="00982404">
              <w:t>Statsrådet Birgitta Ohlsson (FP)</w:t>
            </w:r>
          </w:p>
          <w:p w:rsidR="008A1E08" w:rsidRPr="00982404" w:rsidRDefault="008A1E08" w:rsidP="0069509D">
            <w:r w:rsidRPr="00982404">
              <w:t>Statsrådet Peter Norman (M)</w:t>
            </w:r>
          </w:p>
          <w:p w:rsidR="008A1E08" w:rsidRPr="00982404" w:rsidRDefault="008A1E08" w:rsidP="0069509D">
            <w:r w:rsidRPr="00982404">
              <w:t>Statsrådet Catharina Elmsäter-Svärd (M)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</w:p>
        </w:tc>
      </w:tr>
    </w:tbl>
    <w:p w:rsidR="008A1E08" w:rsidRPr="00982404" w:rsidRDefault="008A1E08" w:rsidP="003675A0">
      <w:pPr>
        <w:pStyle w:val="Blankrad"/>
      </w:pPr>
      <w:r w:rsidRPr="009824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1E08" w:rsidRPr="00982404" w:rsidTr="006950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1E08" w:rsidRPr="00982404" w:rsidRDefault="008A1E08" w:rsidP="0069509D">
            <w:pPr>
              <w:pStyle w:val="HuvudrubrikFlisteNr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HuvudrubrikEnsam"/>
            </w:pPr>
            <w:bookmarkStart w:id="1" w:name="TypRubrik"/>
            <w:bookmarkEnd w:id="1"/>
            <w:r w:rsidRPr="00982404">
              <w:t>Anmälan om inkomna granskningsrapporter från Riksrevisionen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HuvudrubrikKolumn3"/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RiR 2011:4 IT inom statsförvaltningen – har myndigheterna på ett rimligt sätt prövat frågan om outsourcing bidrar till ökad effektivitet?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RiR 2011:5 Statliga IT-projekt som överskrider budget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</w:p>
        </w:tc>
      </w:tr>
    </w:tbl>
    <w:p w:rsidR="008A1E08" w:rsidRPr="00982404" w:rsidRDefault="008A1E08" w:rsidP="003675A0">
      <w:pPr>
        <w:pStyle w:val="Blankrad"/>
      </w:pPr>
      <w:r w:rsidRPr="009824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1E08" w:rsidRPr="00982404" w:rsidTr="006950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1E08" w:rsidRPr="00982404" w:rsidRDefault="008A1E08" w:rsidP="0069509D">
            <w:pPr>
              <w:pStyle w:val="HuvudrubrikFlisteNr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Huvudrubrik"/>
            </w:pPr>
            <w:bookmarkStart w:id="3" w:name="Start_HänvisningTillUtskott"/>
            <w:bookmarkEnd w:id="3"/>
            <w:r w:rsidRPr="00982404">
              <w:t>Ärenden för hänvisning till utskott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HuvudrubrikKolumn3"/>
            </w:pPr>
            <w:r w:rsidRPr="00982404">
              <w:t>Förslag</w:t>
            </w: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renderubrik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renderubrik"/>
            </w:pPr>
            <w:r w:rsidRPr="00982404">
              <w:t>EU-dokument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renderubrik"/>
              <w:rPr>
                <w:spacing w:val="-4"/>
              </w:rPr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KOM(2010)776 Meddelande från kommissionen till Europaparlamentet och rådet om förfarandena för den kontroll av Europols verksamhet som Europaparlamentet utför under medverkan av de nationella parlamenten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  <w:r w:rsidRPr="00982404">
              <w:rPr>
                <w:spacing w:val="-4"/>
              </w:rPr>
              <w:t xml:space="preserve">JuU </w:t>
            </w: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KOM(2011)8 Förslag till Europaparlamentets och rådets direktiv om ändring av direktiv 2003/71/EG och 2009/138/EG med avseende på befogenheterna för europeiska försäkrings- och tjänstepensionsmyndigheten och europeiska värdepappers- och marknadsmyndigheten</w:t>
            </w:r>
          </w:p>
          <w:p w:rsidR="008A1E08" w:rsidRPr="00982404" w:rsidRDefault="008A1E08" w:rsidP="0069509D">
            <w:r w:rsidRPr="00982404">
              <w:rPr>
                <w:i/>
              </w:rPr>
              <w:t>Åttaveckorsfristen för att avge ett motiverat yttrande går ut den 18 mars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  <w:r w:rsidRPr="00982404">
              <w:rPr>
                <w:spacing w:val="-4"/>
              </w:rPr>
              <w:t xml:space="preserve">FiU </w:t>
            </w:r>
          </w:p>
        </w:tc>
      </w:tr>
    </w:tbl>
    <w:p w:rsidR="008A1E08" w:rsidRPr="00982404" w:rsidRDefault="008A1E08" w:rsidP="003675A0">
      <w:pPr>
        <w:pStyle w:val="Blankrad"/>
      </w:pPr>
      <w:r w:rsidRPr="009824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1E08" w:rsidRPr="00982404" w:rsidTr="006950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1E08" w:rsidRPr="00982404" w:rsidRDefault="008A1E08" w:rsidP="0069509D">
            <w:pPr>
              <w:pStyle w:val="HuvudrubrikFlisteNr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HuvudrubrikEnsam"/>
            </w:pPr>
            <w:bookmarkStart w:id="4" w:name="Start_ÄrendenFörAvgörande"/>
            <w:bookmarkEnd w:id="4"/>
            <w:r w:rsidRPr="00982404">
              <w:t>Ärende för avgörande</w:t>
            </w:r>
            <w:r w:rsidRPr="00982404">
              <w:br/>
              <w:t>onsdagen den 26 januari kl. 16.00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HuvudrubrikKolumn3"/>
            </w:pPr>
            <w:r w:rsidRPr="00982404">
              <w:t>Reservationer</w:t>
            </w: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Underrubrik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Underrubrik"/>
            </w:pPr>
            <w:bookmarkStart w:id="5" w:name="TypUnderrubrik"/>
            <w:bookmarkEnd w:id="5"/>
            <w:r w:rsidRPr="00982404">
              <w:t>Tidigare slutdebatterat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Underrubrik"/>
              <w:rPr>
                <w:spacing w:val="-4"/>
              </w:rPr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renderubrik"/>
            </w:pPr>
          </w:p>
        </w:tc>
        <w:tc>
          <w:tcPr>
            <w:tcW w:w="6237" w:type="dxa"/>
          </w:tcPr>
          <w:p w:rsidR="008A1E08" w:rsidRPr="00982404" w:rsidRDefault="008A1E08" w:rsidP="0069509D">
            <w:pPr>
              <w:pStyle w:val="renderubrik"/>
            </w:pPr>
            <w:r w:rsidRPr="00982404">
              <w:t>Utrikesutskottets betänkande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pStyle w:val="renderubrik"/>
              <w:rPr>
                <w:spacing w:val="-4"/>
              </w:rPr>
            </w:pPr>
          </w:p>
        </w:tc>
      </w:tr>
      <w:tr w:rsidR="008A1E08" w:rsidRPr="00982404" w:rsidTr="00695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1E08" w:rsidRPr="00982404" w:rsidRDefault="008A1E08" w:rsidP="0069509D">
            <w:pPr>
              <w:pStyle w:val="FlistaNrText"/>
            </w:pPr>
          </w:p>
        </w:tc>
        <w:tc>
          <w:tcPr>
            <w:tcW w:w="6237" w:type="dxa"/>
          </w:tcPr>
          <w:p w:rsidR="008A1E08" w:rsidRPr="00982404" w:rsidRDefault="008A1E08" w:rsidP="0069509D">
            <w:r w:rsidRPr="00982404">
              <w:t>2010/11:UU5 Sidas stöd för kapacitetsutveckling</w:t>
            </w:r>
          </w:p>
        </w:tc>
        <w:tc>
          <w:tcPr>
            <w:tcW w:w="2481" w:type="dxa"/>
          </w:tcPr>
          <w:p w:rsidR="008A1E08" w:rsidRPr="00982404" w:rsidRDefault="008A1E08" w:rsidP="0069509D">
            <w:pPr>
              <w:rPr>
                <w:spacing w:val="-4"/>
              </w:rPr>
            </w:pPr>
          </w:p>
        </w:tc>
      </w:tr>
    </w:tbl>
    <w:p w:rsidR="008A1E08" w:rsidRPr="00982404" w:rsidRDefault="008A1E08" w:rsidP="003675A0">
      <w:pPr>
        <w:pStyle w:val="Blankrad"/>
      </w:pPr>
      <w:r w:rsidRPr="00982404">
        <w:t>     </w:t>
      </w:r>
    </w:p>
    <w:p w:rsidR="00CF242C" w:rsidRPr="00982404" w:rsidRDefault="008A1E08" w:rsidP="003675A0">
      <w:pPr>
        <w:pStyle w:val="Blankrad"/>
      </w:pPr>
      <w:bookmarkStart w:id="6" w:name="Start"/>
      <w:bookmarkEnd w:id="6"/>
      <w:r w:rsidRPr="009824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24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240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2404" w:rsidRDefault="006E04A4" w:rsidP="00D016E9">
            <w:pPr>
              <w:pStyle w:val="StreckMitten"/>
            </w:pPr>
            <w:r w:rsidRPr="00982404">
              <w:tab/>
            </w:r>
            <w:r w:rsidRPr="00982404">
              <w:tab/>
            </w:r>
          </w:p>
        </w:tc>
      </w:tr>
    </w:tbl>
    <w:p w:rsidR="006E04A4" w:rsidRPr="00982404" w:rsidRDefault="006E04A4" w:rsidP="003675A0">
      <w:pPr>
        <w:pStyle w:val="Blankrad"/>
      </w:pPr>
    </w:p>
    <w:sectPr w:rsidR="006E04A4" w:rsidRPr="009824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09D" w:rsidRPr="00982404" w:rsidRDefault="0069509D">
      <w:r w:rsidRPr="00982404">
        <w:separator/>
      </w:r>
    </w:p>
  </w:endnote>
  <w:endnote w:type="continuationSeparator" w:id="0">
    <w:p w:rsidR="0069509D" w:rsidRPr="00982404" w:rsidRDefault="0069509D">
      <w:r w:rsidRPr="009824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F58" w:rsidRPr="00982404" w:rsidRDefault="00BC7F58">
    <w:pPr>
      <w:pStyle w:val="Sidhuvud"/>
      <w:jc w:val="center"/>
    </w:pPr>
    <w:r w:rsidRPr="00982404">
      <w:fldChar w:fldCharType="begin" w:fldLock="1"/>
    </w:r>
    <w:r w:rsidRPr="00982404">
      <w:instrText xml:space="preserve"> PAGE </w:instrText>
    </w:r>
    <w:r w:rsidRPr="00982404">
      <w:fldChar w:fldCharType="separate"/>
    </w:r>
    <w:r w:rsidR="008A1E08" w:rsidRPr="00982404">
      <w:t>2</w:t>
    </w:r>
    <w:r w:rsidRPr="00982404">
      <w:fldChar w:fldCharType="end"/>
    </w:r>
    <w:r w:rsidRPr="00982404">
      <w:t xml:space="preserve"> (</w:t>
    </w:r>
    <w:r w:rsidRPr="00982404">
      <w:fldChar w:fldCharType="begin" w:fldLock="1"/>
    </w:r>
    <w:r w:rsidRPr="00982404">
      <w:instrText xml:space="preserve"> NUMPAGES </w:instrText>
    </w:r>
    <w:r w:rsidRPr="00982404">
      <w:fldChar w:fldCharType="separate"/>
    </w:r>
    <w:r w:rsidR="008A1E08" w:rsidRPr="00982404">
      <w:t>2</w:t>
    </w:r>
    <w:r w:rsidRPr="00982404">
      <w:fldChar w:fldCharType="end"/>
    </w:r>
    <w:r w:rsidRPr="00982404">
      <w:t>)</w:t>
    </w:r>
  </w:p>
  <w:p w:rsidR="00BC7F58" w:rsidRPr="00982404" w:rsidRDefault="00BC7F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F58" w:rsidRPr="00982404" w:rsidRDefault="00BC7F58">
    <w:pPr>
      <w:pStyle w:val="Sidhuvud"/>
      <w:jc w:val="center"/>
    </w:pPr>
    <w:r w:rsidRPr="00982404">
      <w:fldChar w:fldCharType="begin" w:fldLock="1"/>
    </w:r>
    <w:r w:rsidRPr="00982404">
      <w:instrText xml:space="preserve"> PAGE </w:instrText>
    </w:r>
    <w:r w:rsidRPr="00982404">
      <w:fldChar w:fldCharType="separate"/>
    </w:r>
    <w:r w:rsidR="008A1E08" w:rsidRPr="00982404">
      <w:t>1</w:t>
    </w:r>
    <w:r w:rsidRPr="00982404">
      <w:fldChar w:fldCharType="end"/>
    </w:r>
    <w:r w:rsidRPr="00982404">
      <w:t xml:space="preserve"> (</w:t>
    </w:r>
    <w:r w:rsidRPr="00982404">
      <w:fldChar w:fldCharType="begin" w:fldLock="1"/>
    </w:r>
    <w:r w:rsidRPr="00982404">
      <w:instrText xml:space="preserve"> NUMPAGES </w:instrText>
    </w:r>
    <w:r w:rsidRPr="00982404">
      <w:fldChar w:fldCharType="separate"/>
    </w:r>
    <w:r w:rsidR="008A1E08" w:rsidRPr="00982404">
      <w:t>2</w:t>
    </w:r>
    <w:r w:rsidRPr="00982404">
      <w:fldChar w:fldCharType="end"/>
    </w:r>
    <w:r w:rsidRPr="00982404">
      <w:t>)</w:t>
    </w:r>
  </w:p>
  <w:p w:rsidR="00BC7F58" w:rsidRPr="00982404" w:rsidRDefault="00BC7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09D" w:rsidRPr="00982404" w:rsidRDefault="0069509D">
      <w:r w:rsidRPr="00982404">
        <w:separator/>
      </w:r>
    </w:p>
  </w:footnote>
  <w:footnote w:type="continuationSeparator" w:id="0">
    <w:p w:rsidR="0069509D" w:rsidRPr="00982404" w:rsidRDefault="0069509D">
      <w:r w:rsidRPr="009824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F58" w:rsidRPr="00982404" w:rsidRDefault="00BC7F58">
    <w:pPr>
      <w:pStyle w:val="Sidhuvud"/>
      <w:tabs>
        <w:tab w:val="clear" w:pos="4536"/>
      </w:tabs>
    </w:pPr>
    <w:r w:rsidRPr="00982404">
      <w:fldChar w:fldCharType="begin" w:fldLock="1"/>
    </w:r>
    <w:r w:rsidRPr="00982404">
      <w:instrText xml:space="preserve"> DOCPROPERTY "DocumentDate" </w:instrText>
    </w:r>
    <w:r w:rsidRPr="00982404">
      <w:fldChar w:fldCharType="separate"/>
    </w:r>
    <w:r w:rsidRPr="00982404">
      <w:t xml:space="preserve"> </w:t>
    </w:r>
    <w:r w:rsidRPr="00982404">
      <w:fldChar w:fldCharType="end"/>
    </w:r>
    <w:r w:rsidRPr="00982404">
      <w:tab/>
    </w:r>
  </w:p>
  <w:p w:rsidR="00BC7F58" w:rsidRPr="00982404" w:rsidRDefault="00BC7F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2404">
      <w:rPr>
        <w:sz w:val="12"/>
      </w:rPr>
      <w:tab/>
    </w:r>
  </w:p>
  <w:p w:rsidR="00BC7F58" w:rsidRPr="00982404" w:rsidRDefault="00BC7F58"/>
  <w:p w:rsidR="00BC7F58" w:rsidRPr="00982404" w:rsidRDefault="00BC7F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F58" w:rsidRPr="00982404" w:rsidRDefault="009824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240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7F58" w:rsidRPr="00982404" w:rsidRDefault="00BC7F58">
    <w:pPr>
      <w:pStyle w:val="Dokumentrubrik"/>
      <w:spacing w:after="360"/>
    </w:pPr>
    <w:r w:rsidRPr="00982404">
      <w:t>Föredragningslista</w:t>
    </w:r>
  </w:p>
  <w:p w:rsidR="00BC7F58" w:rsidRPr="00982404" w:rsidRDefault="00BC7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62493087">
    <w:abstractNumId w:val="5"/>
  </w:num>
  <w:num w:numId="2" w16cid:durableId="1780563712">
    <w:abstractNumId w:val="2"/>
  </w:num>
  <w:num w:numId="3" w16cid:durableId="757604734">
    <w:abstractNumId w:val="4"/>
  </w:num>
  <w:num w:numId="4" w16cid:durableId="443234600">
    <w:abstractNumId w:val="1"/>
  </w:num>
  <w:num w:numId="5" w16cid:durableId="2089107032">
    <w:abstractNumId w:val="0"/>
  </w:num>
  <w:num w:numId="6" w16cid:durableId="1802845038">
    <w:abstractNumId w:val="3"/>
  </w:num>
  <w:num w:numId="7" w16cid:durableId="594900044">
    <w:abstractNumId w:val="3"/>
  </w:num>
  <w:num w:numId="8" w16cid:durableId="180539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639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49E6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09D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36395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08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2404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7F58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7448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498906-631B-4B44-81F7-98D5BFE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208</Words>
  <Characters>1423</Characters>
  <Application>Microsoft Office Word</Application>
  <DocSecurity>4</DocSecurity>
  <Lines>94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2001-03-15T17:53:00Z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24 januari 2011</vt:lpwstr>
  </property>
  <property fmtid="{D5CDD505-2E9C-101B-9397-08002B2CF9AE}" pid="3" name="DocumentNumber">
    <vt:lpwstr>46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2011-01-24</vt:lpwstr>
  </property>
  <property fmtid="{D5CDD505-2E9C-101B-9397-08002B2CF9AE}" pid="7" name="DatumAvgörande">
    <vt:lpwstr>2011-01-26</vt:lpwstr>
  </property>
</Properties>
</file>