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0B9" w:rsidRPr="00171C20" w:rsidRDefault="00A650B9" w:rsidP="004C3BDC">
      <w:pPr>
        <w:pStyle w:val="Hemstlrubrik"/>
      </w:pPr>
      <w:r w:rsidRPr="00171C20">
        <w:t>Förslag till riksdagsbeslut</w:t>
      </w:r>
    </w:p>
    <w:p w:rsidR="00A650B9" w:rsidRPr="00171C20" w:rsidRDefault="00A650B9" w:rsidP="00F75455">
      <w:pPr>
        <w:pStyle w:val="Hemstlatt"/>
      </w:pPr>
      <w:r w:rsidRPr="00171C20">
        <w:t xml:space="preserve">Riksdagen tillkännager för regeringen som sin mening vad i motionen anförs om vikten av </w:t>
      </w:r>
      <w:r w:rsidR="00F75455" w:rsidRPr="00171C20">
        <w:t>mer</w:t>
      </w:r>
      <w:r w:rsidRPr="00171C20">
        <w:t xml:space="preserve"> idrott på schemat i skolan.</w:t>
      </w:r>
    </w:p>
    <w:p w:rsidR="00A650B9" w:rsidRPr="00171C20" w:rsidRDefault="00A650B9" w:rsidP="00A650B9">
      <w:pPr>
        <w:pStyle w:val="Rubrik1"/>
      </w:pPr>
      <w:r w:rsidRPr="00171C20">
        <w:t>Motivering</w:t>
      </w:r>
    </w:p>
    <w:p w:rsidR="004C3BDC" w:rsidRPr="00171C20" w:rsidRDefault="00A650B9" w:rsidP="004C3BDC">
      <w:pPr>
        <w:autoSpaceDE w:val="0"/>
        <w:autoSpaceDN w:val="0"/>
        <w:adjustRightInd w:val="0"/>
        <w:rPr>
          <w:szCs w:val="24"/>
        </w:rPr>
      </w:pPr>
      <w:r w:rsidRPr="00171C20">
        <w:rPr>
          <w:szCs w:val="24"/>
        </w:rPr>
        <w:t>Larmrapport sa att ungdomen – i stället för att idrotta och röra på sig – ”ha</w:t>
      </w:r>
      <w:r w:rsidRPr="00171C20">
        <w:rPr>
          <w:szCs w:val="24"/>
        </w:rPr>
        <w:t>m</w:t>
      </w:r>
      <w:r w:rsidRPr="00171C20">
        <w:rPr>
          <w:szCs w:val="24"/>
        </w:rPr>
        <w:t xml:space="preserve">nat” framför dataskärmen! En annan rapport kom som </w:t>
      </w:r>
      <w:r w:rsidR="004C3BDC" w:rsidRPr="00171C20">
        <w:rPr>
          <w:szCs w:val="24"/>
        </w:rPr>
        <w:t>sade</w:t>
      </w:r>
      <w:r w:rsidRPr="00171C20">
        <w:rPr>
          <w:szCs w:val="24"/>
        </w:rPr>
        <w:t xml:space="preserve"> att den svenska ungdomen ”blivit fetare” </w:t>
      </w:r>
      <w:r w:rsidR="004C3BDC" w:rsidRPr="00171C20">
        <w:rPr>
          <w:szCs w:val="24"/>
        </w:rPr>
        <w:t>på grund av tv</w:t>
      </w:r>
      <w:r w:rsidRPr="00171C20">
        <w:rPr>
          <w:szCs w:val="24"/>
        </w:rPr>
        <w:t xml:space="preserve">-tittandet och sittande framför </w:t>
      </w:r>
      <w:r w:rsidR="004C3BDC" w:rsidRPr="00171C20">
        <w:rPr>
          <w:szCs w:val="24"/>
        </w:rPr>
        <w:t>tv</w:t>
      </w:r>
      <w:r w:rsidRPr="00171C20">
        <w:rPr>
          <w:szCs w:val="24"/>
        </w:rPr>
        <w:t xml:space="preserve">:n </w:t>
      </w:r>
      <w:r w:rsidR="004C3BDC" w:rsidRPr="00171C20">
        <w:rPr>
          <w:szCs w:val="24"/>
        </w:rPr>
        <w:t>och framför sina datorer.</w:t>
      </w:r>
    </w:p>
    <w:p w:rsidR="004C3BDC" w:rsidRPr="00171C20" w:rsidRDefault="004C3BDC" w:rsidP="004C3BDC">
      <w:pPr>
        <w:pStyle w:val="Normaltindrag"/>
      </w:pPr>
      <w:r w:rsidRPr="00171C20">
        <w:t>Naturligtvis gäller detta inte alla ungdomar, men larmen och utvecklingen skall tas på allvar.</w:t>
      </w:r>
    </w:p>
    <w:p w:rsidR="004C3BDC" w:rsidRPr="00171C20" w:rsidRDefault="004C3BDC" w:rsidP="004C3BDC">
      <w:pPr>
        <w:pStyle w:val="Normaltindrag"/>
      </w:pPr>
      <w:r w:rsidRPr="00171C20">
        <w:t>Det finns dock utredningar som visar att svenska skolelever idrottar och rör på sig allt mindre. Detta är allvarligt och något som måste tas på allvar. Och även om regeringen –</w:t>
      </w:r>
      <w:r w:rsidR="002D2BF4" w:rsidRPr="00171C20">
        <w:t xml:space="preserve"> </w:t>
      </w:r>
      <w:r w:rsidRPr="00171C20">
        <w:t>främst efter att ett antal kändisar satt press på r</w:t>
      </w:r>
      <w:r w:rsidRPr="00171C20">
        <w:t>e</w:t>
      </w:r>
      <w:r w:rsidRPr="00171C20">
        <w:t xml:space="preserve">geringen via kvällstidningarna – sagt att det är viktigt att ungdomen rör på sig mera så har inga nya resurser satts in. </w:t>
      </w:r>
    </w:p>
    <w:p w:rsidR="00A650B9" w:rsidRPr="00171C20" w:rsidRDefault="004C3BDC" w:rsidP="004C3BDC">
      <w:pPr>
        <w:pStyle w:val="Normaltindrag"/>
      </w:pPr>
      <w:r w:rsidRPr="00171C20">
        <w:t>Det finns</w:t>
      </w:r>
      <w:r w:rsidR="002D2BF4" w:rsidRPr="00171C20">
        <w:rPr>
          <w:szCs w:val="24"/>
        </w:rPr>
        <w:t xml:space="preserve"> många skolelever – främst killar – som fångas upp av idrottsf</w:t>
      </w:r>
      <w:r w:rsidR="002D2BF4" w:rsidRPr="00171C20">
        <w:rPr>
          <w:szCs w:val="24"/>
        </w:rPr>
        <w:t>ö</w:t>
      </w:r>
      <w:r w:rsidR="002D2BF4" w:rsidRPr="00171C20">
        <w:rPr>
          <w:szCs w:val="24"/>
        </w:rPr>
        <w:t>reningarna</w:t>
      </w:r>
      <w:r w:rsidR="00A650B9" w:rsidRPr="00171C20">
        <w:t>, men många idro</w:t>
      </w:r>
      <w:r w:rsidRPr="00171C20">
        <w:t xml:space="preserve">ttar alltså inte. Detta </w:t>
      </w:r>
      <w:r w:rsidR="002D2BF4" w:rsidRPr="00171C20">
        <w:t>framkommer av</w:t>
      </w:r>
      <w:r w:rsidRPr="00171C20">
        <w:t xml:space="preserve"> S</w:t>
      </w:r>
      <w:r w:rsidR="00A650B9" w:rsidRPr="00171C20">
        <w:t>kolverkets rapport</w:t>
      </w:r>
      <w:r w:rsidRPr="00171C20">
        <w:t>,</w:t>
      </w:r>
      <w:r w:rsidR="00A650B9" w:rsidRPr="00171C20">
        <w:t xml:space="preserve"> och samtidigt kommer rapporter om att 25</w:t>
      </w:r>
      <w:r w:rsidRPr="00171C20">
        <w:t>–</w:t>
      </w:r>
      <w:r w:rsidR="00A650B9" w:rsidRPr="00171C20">
        <w:t>35 procent av alla tioå</w:t>
      </w:r>
      <w:r w:rsidR="00A650B9" w:rsidRPr="00171C20">
        <w:t>r</w:t>
      </w:r>
      <w:r w:rsidR="00A650B9" w:rsidRPr="00171C20">
        <w:t>ingar lider av övervikt. Jag anser att idrotten måste få en större plats i skolan än vad som i dag ges</w:t>
      </w:r>
      <w:r w:rsidRPr="00171C20">
        <w:t>,</w:t>
      </w:r>
      <w:r w:rsidR="00A650B9" w:rsidRPr="00171C20">
        <w:t xml:space="preserve"> och den undervisningen skall vara obligatorisk.</w:t>
      </w:r>
    </w:p>
    <w:p w:rsidR="00A650B9" w:rsidRPr="00171C20" w:rsidRDefault="00A650B9" w:rsidP="004C3BDC">
      <w:pPr>
        <w:pStyle w:val="Normaltindrag"/>
      </w:pPr>
      <w:r w:rsidRPr="00171C20">
        <w:t>Skolan bör också söka ökat samarbete med ortens och bygdens idrottsför</w:t>
      </w:r>
      <w:r w:rsidR="002D2BF4" w:rsidRPr="00171C20">
        <w:softHyphen/>
      </w:r>
      <w:r w:rsidRPr="00171C20">
        <w:t>e</w:t>
      </w:r>
      <w:r w:rsidRPr="00171C20">
        <w:t>ningar för att tillsammans ha olika aktiviteter.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C3BDC" w:rsidRPr="00171C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3BDC" w:rsidRPr="00171C20" w:rsidRDefault="004C3BDC" w:rsidP="004C3BDC">
            <w:pPr>
              <w:pStyle w:val="UnderskriftDatum"/>
              <w:spacing w:before="240"/>
            </w:pPr>
            <w:r w:rsidRPr="00171C20">
              <w:t>Stockholm den 14 september 2005</w:t>
            </w:r>
          </w:p>
        </w:tc>
        <w:tc>
          <w:tcPr>
            <w:tcW w:w="3047" w:type="dxa"/>
          </w:tcPr>
          <w:p w:rsidR="004C3BDC" w:rsidRPr="00171C20" w:rsidRDefault="004C3BDC" w:rsidP="004C3BDC">
            <w:pPr>
              <w:pStyle w:val="Underskrifter"/>
              <w:spacing w:before="240"/>
            </w:pPr>
          </w:p>
        </w:tc>
      </w:tr>
      <w:tr w:rsidR="004C3BDC" w:rsidRPr="00171C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3BDC" w:rsidRPr="00171C20" w:rsidRDefault="004C3BDC" w:rsidP="004C3BDC">
            <w:pPr>
              <w:pStyle w:val="Underskrifter"/>
            </w:pPr>
            <w:r w:rsidRPr="00171C20">
              <w:t>Rolf Gunnarsson (m)</w:t>
            </w:r>
          </w:p>
        </w:tc>
        <w:tc>
          <w:tcPr>
            <w:tcW w:w="3047" w:type="dxa"/>
          </w:tcPr>
          <w:p w:rsidR="004C3BDC" w:rsidRPr="00171C20" w:rsidRDefault="004C3BDC" w:rsidP="004C3BDC">
            <w:pPr>
              <w:pStyle w:val="Underskrifter"/>
            </w:pPr>
          </w:p>
        </w:tc>
      </w:tr>
    </w:tbl>
    <w:p w:rsidR="00A650B9" w:rsidRPr="00171C20" w:rsidRDefault="00A650B9" w:rsidP="004C3BDC">
      <w:pPr>
        <w:pStyle w:val="Normaltindrag"/>
      </w:pPr>
    </w:p>
    <w:sectPr w:rsidR="00A650B9" w:rsidRPr="00171C20" w:rsidSect="004C3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879" w:rsidRPr="00171C20" w:rsidRDefault="00F86879">
      <w:r w:rsidRPr="00171C20">
        <w:separator/>
      </w:r>
    </w:p>
  </w:endnote>
  <w:endnote w:type="continuationSeparator" w:id="0">
    <w:p w:rsidR="00F86879" w:rsidRPr="00171C20" w:rsidRDefault="00F86879">
      <w:r w:rsidRPr="00171C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BDC" w:rsidRPr="00171C20" w:rsidRDefault="00171C20" w:rsidP="004C3BDC">
    <w:pPr>
      <w:pStyle w:val="Sidfot"/>
    </w:pPr>
    <w:r w:rsidRPr="00171C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47388775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BDC" w:rsidRDefault="004C3B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425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3BDC" w:rsidRDefault="004C3B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425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BDC" w:rsidRPr="00171C20" w:rsidRDefault="00171C20" w:rsidP="004C3BDC">
    <w:pPr>
      <w:pStyle w:val="Sidfot"/>
    </w:pPr>
    <w:r w:rsidRPr="00171C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138846342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BDC" w:rsidRDefault="004C3B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425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3BDC" w:rsidRDefault="004C3B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425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BDC" w:rsidRPr="00171C20" w:rsidRDefault="00171C20" w:rsidP="004C3BDC">
    <w:pPr>
      <w:pStyle w:val="Sidfot"/>
    </w:pPr>
    <w:r w:rsidRPr="00171C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18671617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BDC" w:rsidRDefault="004C3B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425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3BDC" w:rsidRDefault="004C3B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425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879" w:rsidRPr="00171C20" w:rsidRDefault="00F86879">
      <w:r w:rsidRPr="00171C20">
        <w:separator/>
      </w:r>
    </w:p>
  </w:footnote>
  <w:footnote w:type="continuationSeparator" w:id="0">
    <w:p w:rsidR="00F86879" w:rsidRPr="00171C20" w:rsidRDefault="00F86879">
      <w:r w:rsidRPr="00171C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BDC" w:rsidRPr="00171C20" w:rsidRDefault="00171C20" w:rsidP="004C3BDC">
    <w:pPr>
      <w:pStyle w:val="Sidhuvud"/>
    </w:pPr>
    <w:r w:rsidRPr="00171C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794444869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BDC" w:rsidRDefault="004C3B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425F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425F4">
                            <w:t>Ub205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3BDC" w:rsidRDefault="004C3B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425F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425F4">
                      <w:t>Ub205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BDC" w:rsidRPr="00171C20" w:rsidRDefault="00171C20" w:rsidP="004C3BDC">
    <w:pPr>
      <w:pStyle w:val="Sidhuvud"/>
    </w:pPr>
    <w:r w:rsidRPr="00171C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549021411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BDC" w:rsidRDefault="004C3B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425F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425F4">
                            <w:t>Ub205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3BDC" w:rsidRDefault="004C3B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425F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425F4">
                      <w:t>Ub205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BDC" w:rsidRPr="00171C20" w:rsidRDefault="004C3BDC">
    <w:pPr>
      <w:pStyle w:val="FSHNormal"/>
      <w:tabs>
        <w:tab w:val="right" w:pos="5840"/>
      </w:tabs>
    </w:pPr>
    <w:r w:rsidRPr="00171C20">
      <w:br/>
    </w:r>
    <w:r w:rsidRPr="00171C20">
      <w:fldChar w:fldCharType="begin" w:fldLock="1"/>
    </w:r>
    <w:r w:rsidRPr="00171C20">
      <w:instrText xml:space="preserve"> DOCPROPERTY</w:instrText>
    </w:r>
    <w:r w:rsidRPr="00171C20">
      <w:rPr>
        <w:sz w:val="18"/>
      </w:rPr>
      <w:instrText xml:space="preserve"> "YearUser" *\charformat </w:instrText>
    </w:r>
    <w:r w:rsidRPr="00171C20">
      <w:fldChar w:fldCharType="separate"/>
    </w:r>
    <w:r w:rsidR="00A425F4" w:rsidRPr="00171C20">
      <w:t>2005/06</w:t>
    </w:r>
    <w:r w:rsidRPr="00171C20">
      <w:fldChar w:fldCharType="end"/>
    </w:r>
    <w:r w:rsidRPr="00171C20">
      <w:t xml:space="preserve"> </w:t>
    </w:r>
    <w:r w:rsidRPr="00171C20">
      <w:tab/>
      <w:t xml:space="preserve">mnr: </w:t>
    </w:r>
    <w:r w:rsidRPr="00171C20">
      <w:fldChar w:fldCharType="begin" w:fldLock="1"/>
    </w:r>
    <w:r w:rsidRPr="00171C20">
      <w:instrText xml:space="preserve"> DOCPROPERTY</w:instrText>
    </w:r>
    <w:r w:rsidRPr="00171C20">
      <w:rPr>
        <w:sz w:val="18"/>
      </w:rPr>
      <w:instrText xml:space="preserve"> "Motionsnummer" *\charformat </w:instrText>
    </w:r>
    <w:r w:rsidRPr="00171C20">
      <w:fldChar w:fldCharType="separate"/>
    </w:r>
    <w:r w:rsidR="00A425F4" w:rsidRPr="00171C20">
      <w:t>Ub205</w:t>
    </w:r>
    <w:r w:rsidRPr="00171C20">
      <w:fldChar w:fldCharType="end"/>
    </w:r>
    <w:r w:rsidRPr="00171C20">
      <w:br/>
    </w:r>
    <w:r w:rsidRPr="00171C20">
      <w:fldChar w:fldCharType="begin" w:fldLock="1"/>
    </w:r>
    <w:r w:rsidRPr="00171C20">
      <w:instrText xml:space="preserve"> DOCPROPERTY</w:instrText>
    </w:r>
    <w:r w:rsidRPr="00171C20">
      <w:rPr>
        <w:sz w:val="18"/>
      </w:rPr>
      <w:instrText xml:space="preserve"> "Samling" *\charformat </w:instrText>
    </w:r>
    <w:r w:rsidRPr="00171C20">
      <w:fldChar w:fldCharType="end"/>
    </w:r>
    <w:r w:rsidRPr="00171C20">
      <w:tab/>
      <w:t xml:space="preserve">pnr: </w:t>
    </w:r>
    <w:r w:rsidRPr="00171C20">
      <w:fldChar w:fldCharType="begin" w:fldLock="1"/>
    </w:r>
    <w:r w:rsidRPr="00171C20">
      <w:instrText xml:space="preserve"> DOCPROPERTY</w:instrText>
    </w:r>
    <w:r w:rsidRPr="00171C20">
      <w:rPr>
        <w:sz w:val="18"/>
      </w:rPr>
      <w:instrText xml:space="preserve"> "Partinummer" *\charformat </w:instrText>
    </w:r>
    <w:r w:rsidRPr="00171C20">
      <w:fldChar w:fldCharType="separate"/>
    </w:r>
    <w:r w:rsidR="00A425F4" w:rsidRPr="00171C20">
      <w:t>m1101</w:t>
    </w:r>
    <w:r w:rsidRPr="00171C20">
      <w:fldChar w:fldCharType="end"/>
    </w:r>
  </w:p>
  <w:p w:rsidR="004C3BDC" w:rsidRPr="00171C20" w:rsidRDefault="004C3BDC">
    <w:pPr>
      <w:pStyle w:val="FSHRub1"/>
    </w:pPr>
    <w:r w:rsidRPr="00171C20">
      <w:t>Motion till riksdagen</w:t>
    </w:r>
    <w:r w:rsidRPr="00171C20">
      <w:br/>
    </w:r>
    <w:r w:rsidRPr="00171C20">
      <w:fldChar w:fldCharType="begin" w:fldLock="1"/>
    </w:r>
    <w:r w:rsidRPr="00171C20">
      <w:instrText xml:space="preserve"> DOCPROPERTY "YearUser" *\charformat </w:instrText>
    </w:r>
    <w:r w:rsidRPr="00171C20">
      <w:fldChar w:fldCharType="separate"/>
    </w:r>
    <w:r w:rsidR="00A425F4" w:rsidRPr="00171C20">
      <w:t>2005/06</w:t>
    </w:r>
    <w:r w:rsidRPr="00171C20">
      <w:fldChar w:fldCharType="end"/>
    </w:r>
    <w:r w:rsidRPr="00171C20">
      <w:t>:</w:t>
    </w:r>
    <w:r w:rsidRPr="00171C20">
      <w:fldChar w:fldCharType="begin" w:fldLock="1"/>
    </w:r>
    <w:r w:rsidRPr="00171C20">
      <w:instrText xml:space="preserve"> DOCPROPERTY "Motionsnummer" *\charformat </w:instrText>
    </w:r>
    <w:r w:rsidRPr="00171C20">
      <w:fldChar w:fldCharType="separate"/>
    </w:r>
    <w:r w:rsidR="00A425F4" w:rsidRPr="00171C20">
      <w:t>Ub205</w:t>
    </w:r>
    <w:r w:rsidRPr="00171C20">
      <w:fldChar w:fldCharType="end"/>
    </w:r>
  </w:p>
  <w:p w:rsidR="004C3BDC" w:rsidRPr="00171C20" w:rsidRDefault="004C3BDC">
    <w:pPr>
      <w:pStyle w:val="FSHNormalS5"/>
    </w:pPr>
    <w:r w:rsidRPr="00171C20">
      <w:fldChar w:fldCharType="begin" w:fldLock="1"/>
    </w:r>
    <w:r w:rsidRPr="00171C20">
      <w:instrText xml:space="preserve"> DOCPROPERTY "MotionarText" *\charformat </w:instrText>
    </w:r>
    <w:r w:rsidRPr="00171C20">
      <w:fldChar w:fldCharType="separate"/>
    </w:r>
    <w:r w:rsidR="00A425F4" w:rsidRPr="00171C20">
      <w:t>av Rolf Gunnarsson (m)</w:t>
    </w:r>
    <w:r w:rsidRPr="00171C20">
      <w:fldChar w:fldCharType="end"/>
    </w:r>
    <w:r w:rsidRPr="00171C20">
      <w:br/>
    </w:r>
    <w:r w:rsidRPr="00171C20">
      <w:fldChar w:fldCharType="begin" w:fldLock="1"/>
    </w:r>
    <w:r w:rsidRPr="00171C20">
      <w:instrText xml:space="preserve"> DOCPROPERTY "SvarFrasKort" *\charformat </w:instrText>
    </w:r>
    <w:r w:rsidRPr="00171C20">
      <w:fldChar w:fldCharType="end"/>
    </w:r>
  </w:p>
  <w:p w:rsidR="004C3BDC" w:rsidRPr="00171C20" w:rsidRDefault="004C3BDC">
    <w:pPr>
      <w:pStyle w:val="FSHTitel"/>
    </w:pPr>
    <w:r w:rsidRPr="00171C20">
      <w:fldChar w:fldCharType="begin" w:fldLock="1"/>
    </w:r>
    <w:r w:rsidRPr="00171C20">
      <w:instrText xml:space="preserve"> DOCPROPERTY</w:instrText>
    </w:r>
    <w:r w:rsidRPr="00171C20">
      <w:rPr>
        <w:sz w:val="18"/>
      </w:rPr>
      <w:instrText xml:space="preserve"> "RubrikSvar" *\charformat </w:instrText>
    </w:r>
    <w:r w:rsidRPr="00171C20">
      <w:fldChar w:fldCharType="separate"/>
    </w:r>
    <w:r w:rsidR="00A425F4" w:rsidRPr="00171C20">
      <w:t>Idrott i skolan</w:t>
    </w:r>
    <w:r w:rsidRPr="00171C20">
      <w:fldChar w:fldCharType="end"/>
    </w:r>
  </w:p>
  <w:p w:rsidR="004C3BDC" w:rsidRPr="00171C20" w:rsidRDefault="004C3BDC" w:rsidP="004C3BD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461878">
    <w:abstractNumId w:val="13"/>
  </w:num>
  <w:num w:numId="2" w16cid:durableId="300575433">
    <w:abstractNumId w:val="12"/>
  </w:num>
  <w:num w:numId="3" w16cid:durableId="23796443">
    <w:abstractNumId w:val="15"/>
  </w:num>
  <w:num w:numId="4" w16cid:durableId="1732843206">
    <w:abstractNumId w:val="16"/>
  </w:num>
  <w:num w:numId="5" w16cid:durableId="1735353005">
    <w:abstractNumId w:val="8"/>
  </w:num>
  <w:num w:numId="6" w16cid:durableId="1267688726">
    <w:abstractNumId w:val="3"/>
  </w:num>
  <w:num w:numId="7" w16cid:durableId="1490365427">
    <w:abstractNumId w:val="2"/>
  </w:num>
  <w:num w:numId="8" w16cid:durableId="1305500504">
    <w:abstractNumId w:val="1"/>
  </w:num>
  <w:num w:numId="9" w16cid:durableId="2102220859">
    <w:abstractNumId w:val="0"/>
  </w:num>
  <w:num w:numId="10" w16cid:durableId="578251603">
    <w:abstractNumId w:val="9"/>
  </w:num>
  <w:num w:numId="11" w16cid:durableId="205336283">
    <w:abstractNumId w:val="7"/>
  </w:num>
  <w:num w:numId="12" w16cid:durableId="1148285019">
    <w:abstractNumId w:val="6"/>
  </w:num>
  <w:num w:numId="13" w16cid:durableId="588848283">
    <w:abstractNumId w:val="5"/>
  </w:num>
  <w:num w:numId="14" w16cid:durableId="406194881">
    <w:abstractNumId w:val="4"/>
  </w:num>
  <w:num w:numId="15" w16cid:durableId="833228315">
    <w:abstractNumId w:val="10"/>
  </w:num>
  <w:num w:numId="16" w16cid:durableId="1490175867">
    <w:abstractNumId w:val="11"/>
  </w:num>
  <w:num w:numId="17" w16cid:durableId="197344003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4125CE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15068"/>
    <w:rsid w:val="00123F38"/>
    <w:rsid w:val="00132CB0"/>
    <w:rsid w:val="00150ABA"/>
    <w:rsid w:val="00152632"/>
    <w:rsid w:val="00152B6B"/>
    <w:rsid w:val="00171C20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D2BF4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25CE"/>
    <w:rsid w:val="0041650B"/>
    <w:rsid w:val="00422641"/>
    <w:rsid w:val="00452DF1"/>
    <w:rsid w:val="004621B3"/>
    <w:rsid w:val="004C3BDC"/>
    <w:rsid w:val="004D71E8"/>
    <w:rsid w:val="004E7395"/>
    <w:rsid w:val="004F425A"/>
    <w:rsid w:val="005177FA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C4409"/>
    <w:rsid w:val="006C6BD3"/>
    <w:rsid w:val="006D2771"/>
    <w:rsid w:val="006E5A2D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656E2"/>
    <w:rsid w:val="00871A39"/>
    <w:rsid w:val="008900A4"/>
    <w:rsid w:val="008957C3"/>
    <w:rsid w:val="008979B3"/>
    <w:rsid w:val="008B425C"/>
    <w:rsid w:val="008C4B97"/>
    <w:rsid w:val="008C7C79"/>
    <w:rsid w:val="008D0B91"/>
    <w:rsid w:val="008D3AEC"/>
    <w:rsid w:val="008F637D"/>
    <w:rsid w:val="00915161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25F4"/>
    <w:rsid w:val="00A45162"/>
    <w:rsid w:val="00A527C1"/>
    <w:rsid w:val="00A6056B"/>
    <w:rsid w:val="00A64626"/>
    <w:rsid w:val="00A650B9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04C02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05A65"/>
    <w:rsid w:val="00F14242"/>
    <w:rsid w:val="00F31A4C"/>
    <w:rsid w:val="00F366DD"/>
    <w:rsid w:val="00F75455"/>
    <w:rsid w:val="00F86879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617EE8-E250-40B1-BC3E-C7541621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4C3BD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C3BDC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12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224</Words>
  <Characters>1185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Ub205</vt:lpstr>
    </vt:vector>
  </TitlesOfParts>
  <Company>RD/RFK/IT/DTSL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Ub205</dc:title>
  <dc:subject>Ub205</dc:subject>
  <dc:creator>Riksdagen</dc:creator>
  <cp:keywords>Riksdagen</cp:keywords>
  <dc:description/>
  <cp:lastModifiedBy>Lars Brink</cp:lastModifiedBy>
  <cp:revision>2</cp:revision>
  <cp:lastPrinted>2006-01-19T06:28:00Z</cp:lastPrinted>
  <dcterms:created xsi:type="dcterms:W3CDTF">2025-12-16T21:54:00Z</dcterms:created>
  <dcterms:modified xsi:type="dcterms:W3CDTF">2025-12-16T21:54:00Z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mot2000_400_2005-08-23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Idrott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Idrott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20052006000000000109000011010069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20052006000000000109000011010069</vt:lpwstr>
  </property>
  <property fmtid="{D5CDD505-2E9C-101B-9397-08002B2CF9AE}" pid="50" name="nummer">
    <vt:lpwstr>205</vt:lpwstr>
  </property>
  <property fmtid="{D5CDD505-2E9C-101B-9397-08002B2CF9AE}" pid="51" name="utskottsbeteckning">
    <vt:lpwstr>Ub</vt:lpwstr>
  </property>
</Properties>
</file>