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3D7D" w:rsidRDefault="00C83A84" w14:paraId="3AFE10C3" w14:textId="77777777">
      <w:pPr>
        <w:pStyle w:val="RubrikFrslagTIllRiksdagsbeslut"/>
      </w:pPr>
      <w:sdt>
        <w:sdtPr>
          <w:alias w:val="CC_Boilerplate_4"/>
          <w:tag w:val="CC_Boilerplate_4"/>
          <w:id w:val="-1644581176"/>
          <w:lock w:val="sdtContentLocked"/>
          <w:placeholder>
            <w:docPart w:val="110234DBA2484AF19E4F31128D4E5201"/>
          </w:placeholder>
          <w:text/>
        </w:sdtPr>
        <w:sdtEndPr/>
        <w:sdtContent>
          <w:r w:rsidRPr="009B062B" w:rsidR="00AF30DD">
            <w:t>Förslag till riksdagsbeslut</w:t>
          </w:r>
        </w:sdtContent>
      </w:sdt>
      <w:bookmarkEnd w:id="0"/>
      <w:bookmarkEnd w:id="1"/>
    </w:p>
    <w:sdt>
      <w:sdtPr>
        <w:alias w:val="Yrkande 1"/>
        <w:tag w:val="ba4bf4f6-472b-490b-8759-ce6cade0ed89"/>
        <w:id w:val="-397049945"/>
        <w:lock w:val="sdtLocked"/>
      </w:sdtPr>
      <w:sdtEndPr/>
      <w:sdtContent>
        <w:p w:rsidR="00482E4E" w:rsidRDefault="0046085D" w14:paraId="23CF026F" w14:textId="77777777">
          <w:pPr>
            <w:pStyle w:val="Frslagstext"/>
            <w:numPr>
              <w:ilvl w:val="0"/>
              <w:numId w:val="0"/>
            </w:numPr>
          </w:pPr>
          <w:r>
            <w:t>Riksdagen ställer sig bakom det som anförs i motionen om att förbättra möjligheten till mer biogasproduktion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DB8EC38D624FCAA1617B89F23D6BAB"/>
        </w:placeholder>
        <w:text/>
      </w:sdtPr>
      <w:sdtEndPr/>
      <w:sdtContent>
        <w:p w:rsidRPr="009B062B" w:rsidR="006D79C9" w:rsidP="00333E95" w:rsidRDefault="006D79C9" w14:paraId="0869614A" w14:textId="77777777">
          <w:pPr>
            <w:pStyle w:val="Rubrik1"/>
          </w:pPr>
          <w:r>
            <w:t>Motivering</w:t>
          </w:r>
        </w:p>
      </w:sdtContent>
    </w:sdt>
    <w:bookmarkEnd w:displacedByCustomXml="prev" w:id="3"/>
    <w:bookmarkEnd w:displacedByCustomXml="prev" w:id="4"/>
    <w:p w:rsidR="003272E5" w:rsidP="00A56007" w:rsidRDefault="00A56007" w14:paraId="1FB82804" w14:textId="77777777">
      <w:pPr>
        <w:pStyle w:val="Normalutanindragellerluft"/>
      </w:pPr>
      <w:r>
        <w:t>Biogas framställs bl.a. på svenska gårdar. Biogas är ett inhemskt bränsle som även i en krissituation kan användas för att möjliggöra en fortsatt livsmedelsproduktion inom lantbruket. Detta genom att använda biogas som bränsle till traktorer, bilar och motoriserade arbetsredskap. Biogasen kan även används för att tillverka el, något som sker i dagsläget.</w:t>
      </w:r>
    </w:p>
    <w:p w:rsidR="00A56007" w:rsidP="003272E5" w:rsidRDefault="00A56007" w14:paraId="3799E173" w14:textId="579AE550">
      <w:r>
        <w:t>Biogas som tillverkas bidrar med en betydande minskning av CO</w:t>
      </w:r>
      <w:r w:rsidRPr="0046085D">
        <w:rPr>
          <w:vertAlign w:val="subscript"/>
        </w:rPr>
        <w:t>2</w:t>
      </w:r>
      <w:r>
        <w:t>-utsläpp. Samtidigt ger gödseln som gått igenom processen för tillverkning av biogasen lättillgänglig växt</w:t>
      </w:r>
      <w:r w:rsidR="003272E5">
        <w:softHyphen/>
      </w:r>
      <w:r>
        <w:t xml:space="preserve">näring för grödorna. </w:t>
      </w:r>
    </w:p>
    <w:p w:rsidR="00A56007" w:rsidP="003272E5" w:rsidRDefault="00A56007" w14:paraId="256AD46B" w14:textId="77777777">
      <w:r>
        <w:t>Trots alla dessa fördelar går utvecklingen för långsamt. Detta beror på komplexa beslutsprocesser i biogasproduktionen. Till detta kommer också ryckighet och avsaknad av politiska beslut.</w:t>
      </w:r>
    </w:p>
    <w:p w:rsidR="003272E5" w:rsidP="003272E5" w:rsidRDefault="00A56007" w14:paraId="1DA5FD8C" w14:textId="77777777">
      <w:r>
        <w:t xml:space="preserve">För att beskriva utvecklingen så fanns det tidigare biogastraktorer på marknaden, men ingen lättillgänglig biogas. I dagsläget har biogastraktorer kommit tillbaka på marknaden, men biogasen måste ges bättre konkurrenskraft gentemot övriga bränslen. </w:t>
      </w:r>
    </w:p>
    <w:p w:rsidR="003272E5" w:rsidP="003272E5" w:rsidRDefault="00A56007" w14:paraId="1120580C" w14:textId="2525F25F">
      <w:r>
        <w:t xml:space="preserve">Biogas är en stor investering för ett lantbruk, som kräver långsiktighet. Idag finns investeringsstöd för lantbrukare </w:t>
      </w:r>
      <w:r w:rsidR="0046085D">
        <w:t xml:space="preserve">för </w:t>
      </w:r>
      <w:r>
        <w:t>att investera i grön teknik. Det krävs en ansöknings</w:t>
      </w:r>
      <w:r w:rsidR="003272E5">
        <w:softHyphen/>
      </w:r>
      <w:r>
        <w:t>process för detta stöd som säkerställer att lantbrukaren får det beviljat, när väl planer</w:t>
      </w:r>
      <w:r w:rsidR="003272E5">
        <w:softHyphen/>
      </w:r>
      <w:r>
        <w:t>ingen för investeringen börjar. Idag blir effekten att biogasinvesteringar i många fall väljs bort.</w:t>
      </w:r>
    </w:p>
    <w:p w:rsidR="003272E5" w:rsidP="003272E5" w:rsidRDefault="00A56007" w14:paraId="1500B7E1" w14:textId="77777777">
      <w:r>
        <w:t xml:space="preserve">Klimatet behöver biogaslösningar. Nu måste vi få dessa lösningar på plats. </w:t>
      </w:r>
    </w:p>
    <w:sdt>
      <w:sdtPr>
        <w:rPr>
          <w:i/>
          <w:noProof/>
        </w:rPr>
        <w:alias w:val="CC_Underskrifter"/>
        <w:tag w:val="CC_Underskrifter"/>
        <w:id w:val="583496634"/>
        <w:lock w:val="sdtContentLocked"/>
        <w:placeholder>
          <w:docPart w:val="2E0AEAD302714EA295E9236C0CF06958"/>
        </w:placeholder>
      </w:sdtPr>
      <w:sdtEndPr/>
      <w:sdtContent>
        <w:p w:rsidR="000F3D7D" w:rsidP="00213A9E" w:rsidRDefault="000F3D7D" w14:paraId="38D45EA7" w14:textId="20DE8E2A"/>
        <w:p w:rsidR="000F3D7D" w:rsidP="00213A9E" w:rsidRDefault="00C83A84" w14:paraId="58995EF4" w14:textId="69C61FF9"/>
      </w:sdtContent>
    </w:sdt>
    <w:tbl>
      <w:tblPr>
        <w:tblW w:w="5000" w:type="pct"/>
        <w:tblLook w:val="04A0" w:firstRow="1" w:lastRow="0" w:firstColumn="1" w:lastColumn="0" w:noHBand="0" w:noVBand="1"/>
        <w:tblCaption w:val="underskrifter"/>
      </w:tblPr>
      <w:tblGrid>
        <w:gridCol w:w="4252"/>
        <w:gridCol w:w="4252"/>
      </w:tblGrid>
      <w:tr w:rsidR="00482E4E" w14:paraId="36672416" w14:textId="77777777">
        <w:trPr>
          <w:cantSplit/>
        </w:trPr>
        <w:tc>
          <w:tcPr>
            <w:tcW w:w="50" w:type="pct"/>
            <w:vAlign w:val="bottom"/>
          </w:tcPr>
          <w:p w:rsidR="00482E4E" w:rsidRDefault="0046085D" w14:paraId="3C9D0AAD" w14:textId="77777777">
            <w:pPr>
              <w:pStyle w:val="Underskrifter"/>
              <w:spacing w:after="0"/>
            </w:pPr>
            <w:r>
              <w:t>Anders Karlsson (C)</w:t>
            </w:r>
          </w:p>
        </w:tc>
        <w:tc>
          <w:tcPr>
            <w:tcW w:w="50" w:type="pct"/>
            <w:vAlign w:val="bottom"/>
          </w:tcPr>
          <w:p w:rsidR="00482E4E" w:rsidRDefault="00482E4E" w14:paraId="6FAF629D" w14:textId="77777777">
            <w:pPr>
              <w:pStyle w:val="Underskrifter"/>
              <w:spacing w:after="0"/>
            </w:pPr>
          </w:p>
        </w:tc>
      </w:tr>
    </w:tbl>
    <w:p w:rsidRPr="008E0FE2" w:rsidR="004801AC" w:rsidP="00DF3554" w:rsidRDefault="004801AC" w14:paraId="0ED912FB" w14:textId="0EDC919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FA21B" w14:textId="77777777" w:rsidR="00A56007" w:rsidRDefault="00A56007" w:rsidP="000C1CAD">
      <w:pPr>
        <w:spacing w:line="240" w:lineRule="auto"/>
      </w:pPr>
      <w:r>
        <w:separator/>
      </w:r>
    </w:p>
  </w:endnote>
  <w:endnote w:type="continuationSeparator" w:id="0">
    <w:p w14:paraId="1348D095" w14:textId="77777777" w:rsidR="00A56007" w:rsidRDefault="00A560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C7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1D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1913" w14:textId="43592B8D" w:rsidR="00262EA3" w:rsidRPr="00213A9E" w:rsidRDefault="00262EA3" w:rsidP="00213A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5CA22" w14:textId="77777777" w:rsidR="00A56007" w:rsidRDefault="00A56007" w:rsidP="000C1CAD">
      <w:pPr>
        <w:spacing w:line="240" w:lineRule="auto"/>
      </w:pPr>
      <w:r>
        <w:separator/>
      </w:r>
    </w:p>
  </w:footnote>
  <w:footnote w:type="continuationSeparator" w:id="0">
    <w:p w14:paraId="13BCDD2E" w14:textId="77777777" w:rsidR="00A56007" w:rsidRDefault="00A560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50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4255F8" wp14:editId="27E8E0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DFE0EA" w14:textId="13154E28" w:rsidR="00262EA3" w:rsidRDefault="00C83A84" w:rsidP="008103B5">
                          <w:pPr>
                            <w:jc w:val="right"/>
                          </w:pPr>
                          <w:sdt>
                            <w:sdtPr>
                              <w:alias w:val="CC_Noformat_Partikod"/>
                              <w:tag w:val="CC_Noformat_Partikod"/>
                              <w:id w:val="-53464382"/>
                              <w:placeholder>
                                <w:docPart w:val="9307824C31BE4CC0917C24E6FE5826CA"/>
                              </w:placeholder>
                              <w:text/>
                            </w:sdtPr>
                            <w:sdtEndPr/>
                            <w:sdtContent>
                              <w:r w:rsidR="00A56007">
                                <w:t>C</w:t>
                              </w:r>
                            </w:sdtContent>
                          </w:sdt>
                          <w:sdt>
                            <w:sdtPr>
                              <w:alias w:val="CC_Noformat_Partinummer"/>
                              <w:tag w:val="CC_Noformat_Partinummer"/>
                              <w:id w:val="-1709555926"/>
                              <w:placeholder>
                                <w:docPart w:val="CB7831914CEC40869F25B50DB2EC85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4255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DFE0EA" w14:textId="13154E28" w:rsidR="00262EA3" w:rsidRDefault="00C83A84" w:rsidP="008103B5">
                    <w:pPr>
                      <w:jc w:val="right"/>
                    </w:pPr>
                    <w:sdt>
                      <w:sdtPr>
                        <w:alias w:val="CC_Noformat_Partikod"/>
                        <w:tag w:val="CC_Noformat_Partikod"/>
                        <w:id w:val="-53464382"/>
                        <w:placeholder>
                          <w:docPart w:val="9307824C31BE4CC0917C24E6FE5826CA"/>
                        </w:placeholder>
                        <w:text/>
                      </w:sdtPr>
                      <w:sdtEndPr/>
                      <w:sdtContent>
                        <w:r w:rsidR="00A56007">
                          <w:t>C</w:t>
                        </w:r>
                      </w:sdtContent>
                    </w:sdt>
                    <w:sdt>
                      <w:sdtPr>
                        <w:alias w:val="CC_Noformat_Partinummer"/>
                        <w:tag w:val="CC_Noformat_Partinummer"/>
                        <w:id w:val="-1709555926"/>
                        <w:placeholder>
                          <w:docPart w:val="CB7831914CEC40869F25B50DB2EC85ED"/>
                        </w:placeholder>
                        <w:showingPlcHdr/>
                        <w:text/>
                      </w:sdtPr>
                      <w:sdtEndPr/>
                      <w:sdtContent>
                        <w:r w:rsidR="00262EA3">
                          <w:t xml:space="preserve"> </w:t>
                        </w:r>
                      </w:sdtContent>
                    </w:sdt>
                  </w:p>
                </w:txbxContent>
              </v:textbox>
              <w10:wrap anchorx="page"/>
            </v:shape>
          </w:pict>
        </mc:Fallback>
      </mc:AlternateContent>
    </w:r>
  </w:p>
  <w:p w14:paraId="7ED329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F8A4" w14:textId="77777777" w:rsidR="00262EA3" w:rsidRDefault="00262EA3" w:rsidP="008563AC">
    <w:pPr>
      <w:jc w:val="right"/>
    </w:pPr>
  </w:p>
  <w:p w14:paraId="032977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313D" w14:textId="77777777" w:rsidR="00262EA3" w:rsidRDefault="00C83A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027DBD" wp14:editId="769E95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D8DD94" w14:textId="1F0A0C9C" w:rsidR="00262EA3" w:rsidRDefault="00C83A84" w:rsidP="00A314CF">
    <w:pPr>
      <w:pStyle w:val="FSHNormal"/>
      <w:spacing w:before="40"/>
    </w:pPr>
    <w:sdt>
      <w:sdtPr>
        <w:alias w:val="CC_Noformat_Motionstyp"/>
        <w:tag w:val="CC_Noformat_Motionstyp"/>
        <w:id w:val="1162973129"/>
        <w:lock w:val="sdtContentLocked"/>
        <w15:appearance w15:val="hidden"/>
        <w:text/>
      </w:sdtPr>
      <w:sdtEndPr/>
      <w:sdtContent>
        <w:r w:rsidR="00213A9E">
          <w:t>Enskild motion</w:t>
        </w:r>
      </w:sdtContent>
    </w:sdt>
    <w:r w:rsidR="00821B36">
      <w:t xml:space="preserve"> </w:t>
    </w:r>
    <w:sdt>
      <w:sdtPr>
        <w:alias w:val="CC_Noformat_Partikod"/>
        <w:tag w:val="CC_Noformat_Partikod"/>
        <w:id w:val="1471015553"/>
        <w:text/>
      </w:sdtPr>
      <w:sdtEndPr/>
      <w:sdtContent>
        <w:r w:rsidR="00A56007">
          <w:t>C</w:t>
        </w:r>
      </w:sdtContent>
    </w:sdt>
    <w:sdt>
      <w:sdtPr>
        <w:alias w:val="CC_Noformat_Partinummer"/>
        <w:tag w:val="CC_Noformat_Partinummer"/>
        <w:id w:val="-2014525982"/>
        <w:showingPlcHdr/>
        <w:text/>
      </w:sdtPr>
      <w:sdtEndPr/>
      <w:sdtContent>
        <w:r w:rsidR="00821B36">
          <w:t xml:space="preserve"> </w:t>
        </w:r>
      </w:sdtContent>
    </w:sdt>
  </w:p>
  <w:p w14:paraId="05B9709A" w14:textId="77777777" w:rsidR="00262EA3" w:rsidRPr="008227B3" w:rsidRDefault="00C83A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2184C2" w14:textId="166FC7B2" w:rsidR="00262EA3" w:rsidRPr="008227B3" w:rsidRDefault="00C83A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3A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3A9E">
          <w:t>:1145</w:t>
        </w:r>
      </w:sdtContent>
    </w:sdt>
  </w:p>
  <w:p w14:paraId="3EEEE4E3" w14:textId="3F423077" w:rsidR="00262EA3" w:rsidRDefault="00C83A84" w:rsidP="00E03A3D">
    <w:pPr>
      <w:pStyle w:val="Motionr"/>
    </w:pPr>
    <w:sdt>
      <w:sdtPr>
        <w:alias w:val="CC_Noformat_Avtext"/>
        <w:tag w:val="CC_Noformat_Avtext"/>
        <w:id w:val="-2020768203"/>
        <w:lock w:val="sdtContentLocked"/>
        <w:placeholder>
          <w:docPart w:val="9307824C31BE4CC0917C24E6FE5826CA"/>
        </w:placeholder>
        <w15:appearance w15:val="hidden"/>
        <w:text/>
      </w:sdtPr>
      <w:sdtEndPr/>
      <w:sdtContent>
        <w:r w:rsidR="00213A9E">
          <w:t>av Anders Karlsson (C)</w:t>
        </w:r>
      </w:sdtContent>
    </w:sdt>
  </w:p>
  <w:sdt>
    <w:sdtPr>
      <w:alias w:val="CC_Noformat_Rubtext"/>
      <w:tag w:val="CC_Noformat_Rubtext"/>
      <w:id w:val="-218060500"/>
      <w:lock w:val="sdtLocked"/>
      <w:placeholder>
        <w:docPart w:val="CB7831914CEC40869F25B50DB2EC85ED"/>
      </w:placeholder>
      <w:text/>
    </w:sdtPr>
    <w:sdtEndPr/>
    <w:sdtContent>
      <w:p w14:paraId="6DCFAD35" w14:textId="65B9A500" w:rsidR="00262EA3" w:rsidRDefault="00A56007" w:rsidP="00283E0F">
        <w:pPr>
          <w:pStyle w:val="FSHRub2"/>
        </w:pPr>
        <w:r>
          <w:t>Förbättrad möjlighet till mer biogasproduktion i Sverige</w:t>
        </w:r>
      </w:p>
    </w:sdtContent>
  </w:sdt>
  <w:sdt>
    <w:sdtPr>
      <w:alias w:val="CC_Boilerplate_3"/>
      <w:tag w:val="CC_Boilerplate_3"/>
      <w:id w:val="1606463544"/>
      <w:lock w:val="sdtContentLocked"/>
      <w15:appearance w15:val="hidden"/>
      <w:text w:multiLine="1"/>
    </w:sdtPr>
    <w:sdtEndPr/>
    <w:sdtContent>
      <w:p w14:paraId="5334B4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60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D7D"/>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A9E"/>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2E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85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E4E"/>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A5D"/>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36D"/>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007"/>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A84"/>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C8A20F"/>
  <w15:chartTrackingRefBased/>
  <w15:docId w15:val="{D666DF02-7D76-4A54-9020-DDDE7303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0234DBA2484AF19E4F31128D4E5201"/>
        <w:category>
          <w:name w:val="Allmänt"/>
          <w:gallery w:val="placeholder"/>
        </w:category>
        <w:types>
          <w:type w:val="bbPlcHdr"/>
        </w:types>
        <w:behaviors>
          <w:behavior w:val="content"/>
        </w:behaviors>
        <w:guid w:val="{58B8E5F4-037B-4929-B292-1E99ED1299E4}"/>
      </w:docPartPr>
      <w:docPartBody>
        <w:p w:rsidR="00B862CA" w:rsidRDefault="00B862CA">
          <w:pPr>
            <w:pStyle w:val="110234DBA2484AF19E4F31128D4E5201"/>
          </w:pPr>
          <w:r w:rsidRPr="005A0A93">
            <w:rPr>
              <w:rStyle w:val="Platshllartext"/>
            </w:rPr>
            <w:t>Förslag till riksdagsbeslut</w:t>
          </w:r>
        </w:p>
      </w:docPartBody>
    </w:docPart>
    <w:docPart>
      <w:docPartPr>
        <w:name w:val="93DB8EC38D624FCAA1617B89F23D6BAB"/>
        <w:category>
          <w:name w:val="Allmänt"/>
          <w:gallery w:val="placeholder"/>
        </w:category>
        <w:types>
          <w:type w:val="bbPlcHdr"/>
        </w:types>
        <w:behaviors>
          <w:behavior w:val="content"/>
        </w:behaviors>
        <w:guid w:val="{BBF92F3C-CA9A-4392-8FB8-6AD790C5CB5A}"/>
      </w:docPartPr>
      <w:docPartBody>
        <w:p w:rsidR="00B862CA" w:rsidRDefault="00B862CA">
          <w:pPr>
            <w:pStyle w:val="93DB8EC38D624FCAA1617B89F23D6BAB"/>
          </w:pPr>
          <w:r w:rsidRPr="005A0A93">
            <w:rPr>
              <w:rStyle w:val="Platshllartext"/>
            </w:rPr>
            <w:t>Motivering</w:t>
          </w:r>
        </w:p>
      </w:docPartBody>
    </w:docPart>
    <w:docPart>
      <w:docPartPr>
        <w:name w:val="9307824C31BE4CC0917C24E6FE5826CA"/>
        <w:category>
          <w:name w:val="Allmänt"/>
          <w:gallery w:val="placeholder"/>
        </w:category>
        <w:types>
          <w:type w:val="bbPlcHdr"/>
        </w:types>
        <w:behaviors>
          <w:behavior w:val="content"/>
        </w:behaviors>
        <w:guid w:val="{98409D1F-7E77-493B-B85A-B14C6F4E36A2}"/>
      </w:docPartPr>
      <w:docPartBody>
        <w:p w:rsidR="00B862CA" w:rsidRDefault="00B862CA">
          <w:pPr>
            <w:pStyle w:val="9307824C31BE4CC0917C24E6FE5826CA"/>
          </w:pPr>
          <w:r>
            <w:rPr>
              <w:rStyle w:val="Platshllartext"/>
            </w:rPr>
            <w:t xml:space="preserve"> </w:t>
          </w:r>
        </w:p>
      </w:docPartBody>
    </w:docPart>
    <w:docPart>
      <w:docPartPr>
        <w:name w:val="CB7831914CEC40869F25B50DB2EC85ED"/>
        <w:category>
          <w:name w:val="Allmänt"/>
          <w:gallery w:val="placeholder"/>
        </w:category>
        <w:types>
          <w:type w:val="bbPlcHdr"/>
        </w:types>
        <w:behaviors>
          <w:behavior w:val="content"/>
        </w:behaviors>
        <w:guid w:val="{4AA94057-34C7-4AFD-86AF-B1D2759452E9}"/>
      </w:docPartPr>
      <w:docPartBody>
        <w:p w:rsidR="00B862CA" w:rsidRDefault="00B862CA">
          <w:pPr>
            <w:pStyle w:val="CB7831914CEC40869F25B50DB2EC85ED"/>
          </w:pPr>
          <w:r>
            <w:t xml:space="preserve"> </w:t>
          </w:r>
        </w:p>
      </w:docPartBody>
    </w:docPart>
    <w:docPart>
      <w:docPartPr>
        <w:name w:val="2E0AEAD302714EA295E9236C0CF06958"/>
        <w:category>
          <w:name w:val="Allmänt"/>
          <w:gallery w:val="placeholder"/>
        </w:category>
        <w:types>
          <w:type w:val="bbPlcHdr"/>
        </w:types>
        <w:behaviors>
          <w:behavior w:val="content"/>
        </w:behaviors>
        <w:guid w:val="{5E688F29-D266-41B3-9C7C-C4652D7C9CCB}"/>
      </w:docPartPr>
      <w:docPartBody>
        <w:p w:rsidR="00C04873" w:rsidRDefault="00C048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CA"/>
    <w:rsid w:val="00B862CA"/>
    <w:rsid w:val="00C048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0234DBA2484AF19E4F31128D4E5201">
    <w:name w:val="110234DBA2484AF19E4F31128D4E5201"/>
  </w:style>
  <w:style w:type="paragraph" w:customStyle="1" w:styleId="93DB8EC38D624FCAA1617B89F23D6BAB">
    <w:name w:val="93DB8EC38D624FCAA1617B89F23D6BAB"/>
  </w:style>
  <w:style w:type="paragraph" w:customStyle="1" w:styleId="9307824C31BE4CC0917C24E6FE5826CA">
    <w:name w:val="9307824C31BE4CC0917C24E6FE5826CA"/>
  </w:style>
  <w:style w:type="paragraph" w:customStyle="1" w:styleId="CB7831914CEC40869F25B50DB2EC85ED">
    <w:name w:val="CB7831914CEC40869F25B50DB2EC8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6618B-2237-46A4-ADAB-A1C1E5A3B78B}"/>
</file>

<file path=customXml/itemProps2.xml><?xml version="1.0" encoding="utf-8"?>
<ds:datastoreItem xmlns:ds="http://schemas.openxmlformats.org/officeDocument/2006/customXml" ds:itemID="{D4703AA3-D217-43A7-81E2-5EEB34CB0140}"/>
</file>

<file path=customXml/itemProps3.xml><?xml version="1.0" encoding="utf-8"?>
<ds:datastoreItem xmlns:ds="http://schemas.openxmlformats.org/officeDocument/2006/customXml" ds:itemID="{F9C928BE-659B-42AE-AB0B-77244B714FD7}"/>
</file>

<file path=docProps/app.xml><?xml version="1.0" encoding="utf-8"?>
<Properties xmlns="http://schemas.openxmlformats.org/officeDocument/2006/extended-properties" xmlns:vt="http://schemas.openxmlformats.org/officeDocument/2006/docPropsVTypes">
  <Template>Normal</Template>
  <TotalTime>9</TotalTime>
  <Pages>2</Pages>
  <Words>229</Words>
  <Characters>1428</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 möjligheten till mer biogasproduktion i Sverige</vt:lpstr>
      <vt:lpstr>
      </vt:lpstr>
    </vt:vector>
  </TitlesOfParts>
  <Company>Sveriges riksdag</Company>
  <LinksUpToDate>false</LinksUpToDate>
  <CharactersWithSpaces>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