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A018C56C42F4C11971742025D52810D"/>
        </w:placeholder>
        <w15:appearance w15:val="hidden"/>
        <w:text/>
      </w:sdtPr>
      <w:sdtEndPr/>
      <w:sdtContent>
        <w:p w:rsidRPr="009B062B" w:rsidR="00AF30DD" w:rsidP="009B062B" w:rsidRDefault="00AF30DD" w14:paraId="463BB91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e992e1f-50ad-48c7-9e4d-980e5e1f8cb1"/>
        <w:id w:val="1773362648"/>
        <w:lock w:val="sdtLocked"/>
      </w:sdtPr>
      <w:sdtEndPr/>
      <w:sdtContent>
        <w:p w:rsidR="008B6C47" w:rsidRDefault="001D63A8" w14:paraId="463BB9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riksdagens skyldighet att genomföra folkomröstningar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BE66B25DE6C4E9990C347CF93C994ED"/>
        </w:placeholder>
        <w15:appearance w15:val="hidden"/>
        <w:text/>
      </w:sdtPr>
      <w:sdtEndPr/>
      <w:sdtContent>
        <w:p w:rsidRPr="009B062B" w:rsidR="006D79C9" w:rsidP="00333E95" w:rsidRDefault="006D79C9" w14:paraId="463BB912" w14:textId="77777777">
          <w:pPr>
            <w:pStyle w:val="Rubrik1"/>
          </w:pPr>
          <w:r>
            <w:t>Motivering</w:t>
          </w:r>
        </w:p>
      </w:sdtContent>
    </w:sdt>
    <w:p w:rsidR="00F6412A" w:rsidP="007F7396" w:rsidRDefault="007F7396" w14:paraId="463BB918" w14:textId="164ECD8B">
      <w:pPr>
        <w:pStyle w:val="Normalutanindragellerluft"/>
      </w:pPr>
      <w:r>
        <w:t>Eftersom demokrati betyder folkstyre måste också folket ha makten att styra. Idag</w:t>
      </w:r>
      <w:r w:rsidR="0029185B">
        <w:t xml:space="preserve"> </w:t>
      </w:r>
      <w:r>
        <w:t>sker detta genom en representation vald av väljarna, vilket i de allra flesta fall fungerar</w:t>
      </w:r>
      <w:r w:rsidR="0029185B">
        <w:t xml:space="preserve"> </w:t>
      </w:r>
      <w:r>
        <w:t>bra. Men ibland går ändå de folkvalda representanterna på tvärs med folkviljan i för</w:t>
      </w:r>
      <w:r w:rsidR="00A005E8">
        <w:t xml:space="preserve"> </w:t>
      </w:r>
      <w:r>
        <w:t>dem stora och avgörande frågor. Därför måste den representativa demokratin</w:t>
      </w:r>
      <w:r w:rsidR="0029185B">
        <w:t xml:space="preserve"> </w:t>
      </w:r>
      <w:r>
        <w:t>kompletteras med möjligheten för väljarna att, oavsett vad de folkvalda anser, tvinga</w:t>
      </w:r>
      <w:r w:rsidR="0029185B">
        <w:t xml:space="preserve"> </w:t>
      </w:r>
      <w:r w:rsidR="00E71373">
        <w:t>fram folkomröstningar.</w:t>
      </w:r>
    </w:p>
    <w:p w:rsidRPr="0029185B" w:rsidR="007F7396" w:rsidP="0029185B" w:rsidRDefault="007F7396" w14:paraId="463BB91A" w14:textId="25CEDB36">
      <w:r w:rsidRPr="0029185B">
        <w:t>Förutsatt att 10 procent av väljarna så kräver finns den möjligheten idag i kommuner</w:t>
      </w:r>
      <w:r w:rsidRPr="0029185B" w:rsidR="0029185B">
        <w:t xml:space="preserve"> </w:t>
      </w:r>
      <w:r w:rsidRPr="0029185B">
        <w:t xml:space="preserve">och landsting. Till det kan dessutom även 2/3 av fullmäktige avslå en begäran om folkomröstning – trots att 10 procent av väljarna krävt att få rösta om enskilda frågor. </w:t>
      </w:r>
    </w:p>
    <w:p w:rsidR="00F6412A" w:rsidP="0029185B" w:rsidRDefault="007F7396" w14:paraId="463BB91B" w14:textId="39CB92A4">
      <w:r w:rsidRPr="0029185B">
        <w:t xml:space="preserve">På nationell nivå saknas emellertid denna möjlighet, trots att riksdagen </w:t>
      </w:r>
      <w:r w:rsidR="0082624B">
        <w:t>genom lagstiftningsmakten har ett</w:t>
      </w:r>
      <w:r w:rsidRPr="0029185B">
        <w:t xml:space="preserve"> avsevärt mer långtgående inflytande än de lokala och regionala församlingarna. För att ytterligare stärka demokratin bör dessa förhållanden ändras så att lokala folkomröstningar endast kan stoppas om 4/5 eller fler av fullmäktiges ledamöter röstar emot. Därutöver bör </w:t>
      </w:r>
      <w:r w:rsidR="0082624B">
        <w:t xml:space="preserve">det införas </w:t>
      </w:r>
      <w:bookmarkStart w:name="_GoBack" w:id="1"/>
      <w:bookmarkEnd w:id="1"/>
      <w:r w:rsidRPr="0029185B">
        <w:t>en regel</w:t>
      </w:r>
      <w:r w:rsidR="0082624B">
        <w:t xml:space="preserve"> </w:t>
      </w:r>
      <w:r w:rsidRPr="0029185B">
        <w:t xml:space="preserve">om att 5 procent av väljarna nationellt kan kräva en </w:t>
      </w:r>
      <w:r w:rsidRPr="0029185B">
        <w:lastRenderedPageBreak/>
        <w:t xml:space="preserve">folkomröstning, förutsatt att inte 4/5 eller fler av riksdagens ledamöter röstar emot. </w:t>
      </w:r>
    </w:p>
    <w:p w:rsidRPr="0029185B" w:rsidR="0082624B" w:rsidP="0029185B" w:rsidRDefault="0082624B" w14:paraId="49DB465D" w14:textId="77777777"/>
    <w:p w:rsidR="00CC11BF" w:rsidP="00762BC0" w:rsidRDefault="00CC11BF" w14:paraId="463BB91F" w14:textId="77777777">
      <w:pPr>
        <w:pStyle w:val="Normalutanindragellerluft"/>
      </w:pPr>
    </w:p>
    <w:p w:rsidR="00F814E5" w:rsidP="00F814E5" w:rsidRDefault="00F814E5" w14:paraId="3B1E4884" w14:textId="77777777"/>
    <w:p w:rsidR="00F814E5" w:rsidP="00F814E5" w:rsidRDefault="00F814E5" w14:paraId="7552A9C7" w14:textId="77777777"/>
    <w:p w:rsidR="00F814E5" w:rsidP="00F814E5" w:rsidRDefault="00F814E5" w14:paraId="5B1473B4" w14:textId="77777777"/>
    <w:sectPr w:rsidR="00F814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BB923" w14:textId="77777777" w:rsidR="007F7396" w:rsidRDefault="007F7396" w:rsidP="000C1CAD">
      <w:pPr>
        <w:spacing w:line="240" w:lineRule="auto"/>
      </w:pPr>
      <w:r>
        <w:separator/>
      </w:r>
    </w:p>
  </w:endnote>
  <w:endnote w:type="continuationSeparator" w:id="0">
    <w:p w14:paraId="463BB924" w14:textId="77777777" w:rsidR="007F7396" w:rsidRDefault="007F73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B92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B92A" w14:textId="7396267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14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BB921" w14:textId="77777777" w:rsidR="007F7396" w:rsidRDefault="007F7396" w:rsidP="000C1CAD">
      <w:pPr>
        <w:spacing w:line="240" w:lineRule="auto"/>
      </w:pPr>
      <w:r>
        <w:separator/>
      </w:r>
    </w:p>
  </w:footnote>
  <w:footnote w:type="continuationSeparator" w:id="0">
    <w:p w14:paraId="463BB922" w14:textId="77777777" w:rsidR="007F7396" w:rsidRDefault="007F73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63BB92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3BB934" wp14:anchorId="463BB9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2624B" w14:paraId="463BB9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53946E36DD492093FB726AD81F7353"/>
                              </w:placeholder>
                              <w:text/>
                            </w:sdtPr>
                            <w:sdtEndPr/>
                            <w:sdtContent>
                              <w:r w:rsidR="007F739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246AB40DCA4C7DB276FEE771D3BB29"/>
                              </w:placeholder>
                              <w:text/>
                            </w:sdtPr>
                            <w:sdtEndPr/>
                            <w:sdtContent>
                              <w:r w:rsidR="00F6412A">
                                <w:t>328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63BB93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814E5" w14:paraId="463BB9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53946E36DD492093FB726AD81F7353"/>
                        </w:placeholder>
                        <w:text/>
                      </w:sdtPr>
                      <w:sdtEndPr/>
                      <w:sdtContent>
                        <w:r w:rsidR="007F739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246AB40DCA4C7DB276FEE771D3BB29"/>
                        </w:placeholder>
                        <w:text/>
                      </w:sdtPr>
                      <w:sdtEndPr/>
                      <w:sdtContent>
                        <w:r w:rsidR="00F6412A">
                          <w:t>328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63BB9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2624B" w14:paraId="463BB92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C246AB40DCA4C7DB276FEE771D3BB29"/>
        </w:placeholder>
        <w:text/>
      </w:sdtPr>
      <w:sdtEndPr/>
      <w:sdtContent>
        <w:r w:rsidR="007F7396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6412A">
          <w:t>328</w:t>
        </w:r>
      </w:sdtContent>
    </w:sdt>
  </w:p>
  <w:p w:rsidR="004F35FE" w:rsidP="00776B74" w:rsidRDefault="004F35FE" w14:paraId="463BB92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2624B" w14:paraId="463BB92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F739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412A">
          <w:t>328</w:t>
        </w:r>
      </w:sdtContent>
    </w:sdt>
  </w:p>
  <w:p w:rsidR="004F35FE" w:rsidP="00A314CF" w:rsidRDefault="0082624B" w14:paraId="463BB9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2624B" w14:paraId="463BB92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2624B" w14:paraId="463BB92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BD58BF6C15B14C319EDCF03A1C7F1F5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:1566</w:t>
        </w:r>
      </w:sdtContent>
    </w:sdt>
  </w:p>
  <w:p w:rsidR="004F35FE" w:rsidP="00E03A3D" w:rsidRDefault="0082624B" w14:paraId="463BB92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F7396" w14:paraId="463BB930" w14:textId="77777777">
        <w:pPr>
          <w:pStyle w:val="FSHRub2"/>
        </w:pPr>
        <w:r>
          <w:t>Tvingande folkomröstningar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63BB9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9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519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3A8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185B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09EF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2BC0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7F7396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24B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6C47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5E8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2430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095F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373"/>
    <w:rsid w:val="00E71E88"/>
    <w:rsid w:val="00E72B6F"/>
    <w:rsid w:val="00E7553A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12A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14E5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3BB90F"/>
  <w15:chartTrackingRefBased/>
  <w15:docId w15:val="{45B2EFD2-5137-49F7-B652-18FDFE8F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8C56C42F4C11971742025D528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58AAF-EDB9-4B01-8424-F677378C272F}"/>
      </w:docPartPr>
      <w:docPartBody>
        <w:p w:rsidR="00A4265B" w:rsidRDefault="00A4265B">
          <w:pPr>
            <w:pStyle w:val="8A018C56C42F4C11971742025D5281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E66B25DE6C4E9990C347CF93C99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DD9C9-230A-46F8-975A-72D60489C59D}"/>
      </w:docPartPr>
      <w:docPartBody>
        <w:p w:rsidR="00A4265B" w:rsidRDefault="00A4265B">
          <w:pPr>
            <w:pStyle w:val="5BE66B25DE6C4E9990C347CF93C994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53946E36DD492093FB726AD81F7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81AC7-3E5E-4716-8D0F-7E5065412769}"/>
      </w:docPartPr>
      <w:docPartBody>
        <w:p w:rsidR="00A4265B" w:rsidRDefault="00A4265B">
          <w:pPr>
            <w:pStyle w:val="4653946E36DD492093FB726AD81F73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246AB40DCA4C7DB276FEE771D3BB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70E71-0BC5-4CF9-8360-73AEF02A1CAB}"/>
      </w:docPartPr>
      <w:docPartBody>
        <w:p w:rsidR="00A4265B" w:rsidRDefault="00A4265B">
          <w:pPr>
            <w:pStyle w:val="AC246AB40DCA4C7DB276FEE771D3BB29"/>
          </w:pPr>
          <w:r>
            <w:t xml:space="preserve"> </w:t>
          </w:r>
        </w:p>
      </w:docPartBody>
    </w:docPart>
    <w:docPart>
      <w:docPartPr>
        <w:name w:val="1E4068E503BF43E088990F154C71C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9ED1B-AE67-4E4A-B08C-BF18E19EA49C}"/>
      </w:docPartPr>
      <w:docPartBody>
        <w:p w:rsidR="00F06418" w:rsidRDefault="00F06418"/>
      </w:docPartBody>
    </w:docPart>
    <w:docPart>
      <w:docPartPr>
        <w:name w:val="BD58BF6C15B14C319EDCF03A1C7F1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8100D-FE07-41BA-B156-17EAA5BA3CF2}"/>
      </w:docPartPr>
      <w:docPartBody>
        <w:p w:rsidR="0052265E" w:rsidRDefault="00F06418">
          <w:r>
            <w:t>:1566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5B"/>
    <w:rsid w:val="0052265E"/>
    <w:rsid w:val="00A4265B"/>
    <w:rsid w:val="00F0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018C56C42F4C11971742025D52810D">
    <w:name w:val="8A018C56C42F4C11971742025D52810D"/>
  </w:style>
  <w:style w:type="paragraph" w:customStyle="1" w:styleId="95416F1E841D437F81FC7628F4AE90A5">
    <w:name w:val="95416F1E841D437F81FC7628F4AE90A5"/>
  </w:style>
  <w:style w:type="paragraph" w:customStyle="1" w:styleId="DCF09B6234BB4F16838B6277EE274DD7">
    <w:name w:val="DCF09B6234BB4F16838B6277EE274DD7"/>
  </w:style>
  <w:style w:type="paragraph" w:customStyle="1" w:styleId="5BE66B25DE6C4E9990C347CF93C994ED">
    <w:name w:val="5BE66B25DE6C4E9990C347CF93C994ED"/>
  </w:style>
  <w:style w:type="paragraph" w:customStyle="1" w:styleId="6E7B4BFB69B640668E4136D9363B4405">
    <w:name w:val="6E7B4BFB69B640668E4136D9363B4405"/>
  </w:style>
  <w:style w:type="paragraph" w:customStyle="1" w:styleId="4653946E36DD492093FB726AD81F7353">
    <w:name w:val="4653946E36DD492093FB726AD81F7353"/>
  </w:style>
  <w:style w:type="paragraph" w:customStyle="1" w:styleId="AC246AB40DCA4C7DB276FEE771D3BB29">
    <w:name w:val="AC246AB40DCA4C7DB276FEE771D3B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D531A6-F175-4F80-9F71-49F32DB6B4D3}"/>
</file>

<file path=customXml/itemProps2.xml><?xml version="1.0" encoding="utf-8"?>
<ds:datastoreItem xmlns:ds="http://schemas.openxmlformats.org/officeDocument/2006/customXml" ds:itemID="{EAB96B32-9846-4B20-9DB7-B1086863809C}"/>
</file>

<file path=customXml/itemProps3.xml><?xml version="1.0" encoding="utf-8"?>
<ds:datastoreItem xmlns:ds="http://schemas.openxmlformats.org/officeDocument/2006/customXml" ds:itemID="{1E1329B7-8C51-4CA3-B382-76086B27C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1248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