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D898CCFE9F24523BE02A427C24F4405"/>
        </w:placeholder>
        <w:text/>
      </w:sdtPr>
      <w:sdtEndPr/>
      <w:sdtContent>
        <w:p w:rsidRPr="009B062B" w:rsidR="00AF30DD" w:rsidP="00DA28CE" w:rsidRDefault="00AF30DD" w14:paraId="189BCEF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970df95-bbb1-4fcb-b12b-9e41760bc6d7"/>
        <w:id w:val="-1718582203"/>
        <w:lock w:val="sdtLocked"/>
      </w:sdtPr>
      <w:sdtEndPr/>
      <w:sdtContent>
        <w:p w:rsidR="004E01A9" w:rsidRDefault="000B3099" w14:paraId="189BCEF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villkoren i den nuvarande patientskadelagen i syfte att stärka patientens ställning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3F1BEB8444249BF85782FC6164528CF"/>
        </w:placeholder>
        <w:text/>
      </w:sdtPr>
      <w:sdtEndPr/>
      <w:sdtContent>
        <w:p w:rsidRPr="009B062B" w:rsidR="006D79C9" w:rsidP="00333E95" w:rsidRDefault="006D79C9" w14:paraId="189BCEF2" w14:textId="77777777">
          <w:pPr>
            <w:pStyle w:val="Rubrik1"/>
          </w:pPr>
          <w:r>
            <w:t>Motivering</w:t>
          </w:r>
        </w:p>
      </w:sdtContent>
    </w:sdt>
    <w:p w:rsidRPr="00C76121" w:rsidR="006C1D6E" w:rsidP="00752DA3" w:rsidRDefault="006C1D6E" w14:paraId="189BCEF3" w14:textId="77777777">
      <w:pPr>
        <w:pStyle w:val="Normalutanindragellerluft"/>
      </w:pPr>
      <w:r w:rsidRPr="00C76121">
        <w:t>Patientskadelagen reglerar rätten till patientskadeersättning och skyldighet för vårdgivare att ha en försäkring som täcker sådan ersättning (patientförsäkring). Dagens lagstiftning och försäkring härrör i allt väsentligt från 1996 och äger i sin tillämpning stora likheter med trafikskadelagen/trafikförsäkringen. Det finns två områden dock där patientskadelagen avviker från trafikskadelagen/trafikförsäkringen, nämligen i fråga om självrisk och rättshjälp.</w:t>
      </w:r>
    </w:p>
    <w:p w:rsidRPr="006C1D6E" w:rsidR="006C1D6E" w:rsidP="006C1D6E" w:rsidRDefault="006C1D6E" w14:paraId="189BCEF4" w14:textId="6F77989C">
      <w:r w:rsidRPr="006C1D6E">
        <w:t>Sj</w:t>
      </w:r>
      <w:r w:rsidR="00815B70">
        <w:t>älvrisken i patientskadelagen 9 </w:t>
      </w:r>
      <w:r w:rsidRPr="006C1D6E">
        <w:t>§ utgörs av 1/20 av gällande prisbasbelopp. Tillämpningen av självrisker i försäkringslösningar motiveras främst med prevention mot olika former av överutnyttjande. Det kan inte betraktas som rimligt eller försvarbart att tillämpa självrisk i en lagstiftning med efterföljande försäkringslösning som gäller människor som skadats i sjukvården och som fått en godkänd patientskada. Självrisken i patientskadelagen bör därför avskaffas.</w:t>
      </w:r>
    </w:p>
    <w:p w:rsidRPr="006C1D6E" w:rsidR="00BB6339" w:rsidP="006C1D6E" w:rsidRDefault="006C1D6E" w14:paraId="189BCEF5" w14:textId="77777777">
      <w:r w:rsidRPr="006C1D6E">
        <w:t xml:space="preserve">Att som patient, som på något sätt vållats skada genom sjukvården, driva sina krav mot vårdgivaren är inte okomplicerat. I trafikskadelagen och trafikförsäkringen finns ett rättsskyddsmoment som ger den försäkrade rätt till juridisk hjälp i samband med tvist. Motsvarande moment saknas i patientskadelagen. Med tanke på skadornas komplexitet och parternas </w:t>
      </w:r>
      <w:r w:rsidRPr="006C1D6E">
        <w:lastRenderedPageBreak/>
        <w:t>relativt ojämlika förhållande, där många skadelidande ofta har en mycket utsatt situation, bör ett motsvarande rättshjälpsmoment införas i patientskadelagen.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351D38622384BB897133DDB4D7394B1"/>
        </w:placeholder>
      </w:sdtPr>
      <w:sdtEndPr>
        <w:rPr>
          <w:i w:val="0"/>
          <w:noProof w:val="0"/>
        </w:rPr>
      </w:sdtEndPr>
      <w:sdtContent>
        <w:p w:rsidR="00C76121" w:rsidP="00C76121" w:rsidRDefault="00C76121" w14:paraId="189BCEF6" w14:textId="77777777"/>
        <w:p w:rsidRPr="008E0FE2" w:rsidR="004801AC" w:rsidP="00C76121" w:rsidRDefault="00752DA3" w14:paraId="189BCEF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D14FB" w:rsidRDefault="007D14FB" w14:paraId="189BCEFB" w14:textId="77777777"/>
    <w:sectPr w:rsidR="007D14F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BCEFD" w14:textId="77777777" w:rsidR="006C1D6E" w:rsidRDefault="006C1D6E" w:rsidP="000C1CAD">
      <w:pPr>
        <w:spacing w:line="240" w:lineRule="auto"/>
      </w:pPr>
      <w:r>
        <w:separator/>
      </w:r>
    </w:p>
  </w:endnote>
  <w:endnote w:type="continuationSeparator" w:id="0">
    <w:p w14:paraId="189BCEFE" w14:textId="77777777" w:rsidR="006C1D6E" w:rsidRDefault="006C1D6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BCF0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BCF04" w14:textId="3C951ACE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52DA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BCEFB" w14:textId="77777777" w:rsidR="006C1D6E" w:rsidRDefault="006C1D6E" w:rsidP="000C1CAD">
      <w:pPr>
        <w:spacing w:line="240" w:lineRule="auto"/>
      </w:pPr>
      <w:r>
        <w:separator/>
      </w:r>
    </w:p>
  </w:footnote>
  <w:footnote w:type="continuationSeparator" w:id="0">
    <w:p w14:paraId="189BCEFC" w14:textId="77777777" w:rsidR="006C1D6E" w:rsidRDefault="006C1D6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89BCEF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89BCF0E" wp14:anchorId="189BCF0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52DA3" w14:paraId="189BCF1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21135ED73A44F4C975FE46F9DF210C1"/>
                              </w:placeholder>
                              <w:text/>
                            </w:sdtPr>
                            <w:sdtEndPr/>
                            <w:sdtContent>
                              <w:r w:rsidR="006C1D6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05E00B2CBFF4D6B9B983ADBDAA39454"/>
                              </w:placeholder>
                              <w:text/>
                            </w:sdtPr>
                            <w:sdtEndPr/>
                            <w:sdtContent>
                              <w:r w:rsidR="006C1D6E">
                                <w:t>1879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9BCF0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52DA3" w14:paraId="189BCF1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21135ED73A44F4C975FE46F9DF210C1"/>
                        </w:placeholder>
                        <w:text/>
                      </w:sdtPr>
                      <w:sdtEndPr/>
                      <w:sdtContent>
                        <w:r w:rsidR="006C1D6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05E00B2CBFF4D6B9B983ADBDAA39454"/>
                        </w:placeholder>
                        <w:text/>
                      </w:sdtPr>
                      <w:sdtEndPr/>
                      <w:sdtContent>
                        <w:r w:rsidR="006C1D6E">
                          <w:t>1879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89BCF0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89BCF01" w14:textId="77777777">
    <w:pPr>
      <w:jc w:val="right"/>
    </w:pPr>
  </w:p>
  <w:p w:rsidR="00262EA3" w:rsidP="00776B74" w:rsidRDefault="00262EA3" w14:paraId="189BCF0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752DA3" w14:paraId="189BCF0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89BCF10" wp14:anchorId="189BCF0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52DA3" w14:paraId="189BCF0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C1D6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C1D6E">
          <w:t>1879</w:t>
        </w:r>
      </w:sdtContent>
    </w:sdt>
  </w:p>
  <w:p w:rsidRPr="008227B3" w:rsidR="00262EA3" w:rsidP="008227B3" w:rsidRDefault="00752DA3" w14:paraId="189BCF0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52DA3" w14:paraId="189BCF0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:708</w:t>
        </w:r>
      </w:sdtContent>
    </w:sdt>
  </w:p>
  <w:p w:rsidR="00262EA3" w:rsidP="00E03A3D" w:rsidRDefault="00752DA3" w14:paraId="189BCF0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Nilsson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C1D6E" w14:paraId="189BCF0A" w14:textId="77777777">
        <w:pPr>
          <w:pStyle w:val="FSHRub2"/>
        </w:pPr>
        <w:r>
          <w:t>Patientskadeförsäkringen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89BCF0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6C1D6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099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03F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241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67A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1A9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1D6E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DA3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4FB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5B70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670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6121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5FF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9BCEEF"/>
  <w15:chartTrackingRefBased/>
  <w15:docId w15:val="{49207F67-6592-41F9-B584-65D09503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898CCFE9F24523BE02A427C24F44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CAAD97-0B14-43A4-AF2F-801CDC677372}"/>
      </w:docPartPr>
      <w:docPartBody>
        <w:p w:rsidR="00E32C3A" w:rsidRDefault="00E32C3A">
          <w:pPr>
            <w:pStyle w:val="BD898CCFE9F24523BE02A427C24F440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3F1BEB8444249BF85782FC6164528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724C65-B0BC-482E-A091-4BB9EE1629BD}"/>
      </w:docPartPr>
      <w:docPartBody>
        <w:p w:rsidR="00E32C3A" w:rsidRDefault="00E32C3A">
          <w:pPr>
            <w:pStyle w:val="E3F1BEB8444249BF85782FC6164528C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21135ED73A44F4C975FE46F9DF210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30BD6E-7E27-4794-9491-B90AC45BEF5F}"/>
      </w:docPartPr>
      <w:docPartBody>
        <w:p w:rsidR="00E32C3A" w:rsidRDefault="00E32C3A">
          <w:pPr>
            <w:pStyle w:val="621135ED73A44F4C975FE46F9DF210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05E00B2CBFF4D6B9B983ADBDAA394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0E377E-45B2-43D1-88BD-C6CBB7D62D66}"/>
      </w:docPartPr>
      <w:docPartBody>
        <w:p w:rsidR="00E32C3A" w:rsidRDefault="00E32C3A">
          <w:pPr>
            <w:pStyle w:val="E05E00B2CBFF4D6B9B983ADBDAA39454"/>
          </w:pPr>
          <w:r>
            <w:t xml:space="preserve"> </w:t>
          </w:r>
        </w:p>
      </w:docPartBody>
    </w:docPart>
    <w:docPart>
      <w:docPartPr>
        <w:name w:val="1351D38622384BB897133DDB4D7394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2428DF-ADDE-474F-8B99-97C34A241B82}"/>
      </w:docPartPr>
      <w:docPartBody>
        <w:p w:rsidR="00A3261E" w:rsidRDefault="00A3261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3A"/>
    <w:rsid w:val="00A3261E"/>
    <w:rsid w:val="00E3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D898CCFE9F24523BE02A427C24F4405">
    <w:name w:val="BD898CCFE9F24523BE02A427C24F4405"/>
  </w:style>
  <w:style w:type="paragraph" w:customStyle="1" w:styleId="7971C979995D448EBEBCB75CB713CD5C">
    <w:name w:val="7971C979995D448EBEBCB75CB713CD5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FB21E9B834A411A83B7CA82434210AA">
    <w:name w:val="EFB21E9B834A411A83B7CA82434210AA"/>
  </w:style>
  <w:style w:type="paragraph" w:customStyle="1" w:styleId="E3F1BEB8444249BF85782FC6164528CF">
    <w:name w:val="E3F1BEB8444249BF85782FC6164528CF"/>
  </w:style>
  <w:style w:type="paragraph" w:customStyle="1" w:styleId="941347FD240C471C95A33493FFDF2F70">
    <w:name w:val="941347FD240C471C95A33493FFDF2F70"/>
  </w:style>
  <w:style w:type="paragraph" w:customStyle="1" w:styleId="3910E1BCAB314EE4B36EFD2D951B4D9A">
    <w:name w:val="3910E1BCAB314EE4B36EFD2D951B4D9A"/>
  </w:style>
  <w:style w:type="paragraph" w:customStyle="1" w:styleId="621135ED73A44F4C975FE46F9DF210C1">
    <w:name w:val="621135ED73A44F4C975FE46F9DF210C1"/>
  </w:style>
  <w:style w:type="paragraph" w:customStyle="1" w:styleId="E05E00B2CBFF4D6B9B983ADBDAA39454">
    <w:name w:val="E05E00B2CBFF4D6B9B983ADBDAA394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25E16E-5C21-411B-BCD0-DD212C5CEDF9}"/>
</file>

<file path=customXml/itemProps2.xml><?xml version="1.0" encoding="utf-8"?>
<ds:datastoreItem xmlns:ds="http://schemas.openxmlformats.org/officeDocument/2006/customXml" ds:itemID="{D326CEFD-758A-40FD-B60C-6F198518414A}"/>
</file>

<file path=customXml/itemProps3.xml><?xml version="1.0" encoding="utf-8"?>
<ds:datastoreItem xmlns:ds="http://schemas.openxmlformats.org/officeDocument/2006/customXml" ds:itemID="{5F4BEA7B-5A51-4DEB-AB1A-1D47704C63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1485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S1879 Patientskadeförsäkringen</vt:lpstr>
      <vt:lpstr>
      </vt:lpstr>
    </vt:vector>
  </TitlesOfParts>
  <Company>Sveriges riksdag</Company>
  <LinksUpToDate>false</LinksUpToDate>
  <CharactersWithSpaces>1698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