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F7A78" w:rsidRDefault="006E04A4">
      <w:pPr>
        <w:pStyle w:val="Dokumentbeteckning"/>
        <w:rPr>
          <w:u w:val="single"/>
        </w:rPr>
      </w:pPr>
      <w:r w:rsidRPr="003F7A78">
        <w:fldChar w:fldCharType="begin" w:fldLock="1"/>
      </w:r>
      <w:r w:rsidRPr="003F7A78">
        <w:instrText xml:space="preserve"> DOCPROPERTY "DocumentYear" </w:instrText>
      </w:r>
      <w:r w:rsidRPr="003F7A78">
        <w:fldChar w:fldCharType="separate"/>
      </w:r>
      <w:r w:rsidR="00CC6CCF" w:rsidRPr="003F7A78">
        <w:t>2009/10</w:t>
      </w:r>
      <w:r w:rsidRPr="003F7A78">
        <w:fldChar w:fldCharType="end"/>
      </w:r>
      <w:r w:rsidRPr="003F7A78">
        <w:t>:</w:t>
      </w:r>
      <w:r w:rsidRPr="003F7A78">
        <w:fldChar w:fldCharType="begin" w:fldLock="1"/>
      </w:r>
      <w:r w:rsidRPr="003F7A78">
        <w:instrText xml:space="preserve"> DOCPROPERTY "DocumentNumber" </w:instrText>
      </w:r>
      <w:r w:rsidRPr="003F7A78">
        <w:fldChar w:fldCharType="separate"/>
      </w:r>
      <w:r w:rsidR="00CC6CCF" w:rsidRPr="003F7A78">
        <w:t>26</w:t>
      </w:r>
      <w:r w:rsidRPr="003F7A78">
        <w:fldChar w:fldCharType="end"/>
      </w:r>
    </w:p>
    <w:p w:rsidR="006E04A4" w:rsidRPr="003F7A78" w:rsidRDefault="006E04A4">
      <w:pPr>
        <w:pStyle w:val="Datum"/>
        <w:outlineLvl w:val="0"/>
      </w:pPr>
      <w:r w:rsidRPr="003F7A78">
        <w:fldChar w:fldCharType="begin" w:fldLock="1"/>
      </w:r>
      <w:r w:rsidRPr="003F7A78">
        <w:instrText xml:space="preserve"> DOCPROPERTY "DocumentDate" </w:instrText>
      </w:r>
      <w:r w:rsidRPr="003F7A78">
        <w:fldChar w:fldCharType="separate"/>
      </w:r>
      <w:r w:rsidR="00CC6CCF" w:rsidRPr="003F7A78">
        <w:t>Tisdagen den 10 november 2009</w:t>
      </w:r>
      <w:r w:rsidRPr="003F7A7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F7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F7A78" w:rsidRDefault="005A4521">
            <w:pPr>
              <w:pStyle w:val="Plenum"/>
              <w:tabs>
                <w:tab w:val="clear" w:pos="1418"/>
              </w:tabs>
            </w:pPr>
            <w:r w:rsidRPr="003F7A78">
              <w:t>Kl.</w:t>
            </w:r>
          </w:p>
        </w:tc>
        <w:tc>
          <w:tcPr>
            <w:tcW w:w="851" w:type="dxa"/>
          </w:tcPr>
          <w:p w:rsidR="006E04A4" w:rsidRPr="003F7A78" w:rsidRDefault="005A452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F7A78">
              <w:t>13.00</w:t>
            </w:r>
          </w:p>
        </w:tc>
        <w:tc>
          <w:tcPr>
            <w:tcW w:w="397" w:type="dxa"/>
          </w:tcPr>
          <w:p w:rsidR="006E04A4" w:rsidRPr="003F7A7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F7A78" w:rsidRDefault="005A4521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3F7A78">
              <w:t>Aktuell debatt</w:t>
            </w:r>
            <w:r w:rsidRPr="003F7A78">
              <w:rPr>
                <w:sz w:val="24"/>
              </w:rPr>
              <w:t xml:space="preserve"> </w:t>
            </w:r>
          </w:p>
        </w:tc>
      </w:tr>
      <w:tr w:rsidR="005A4521" w:rsidRPr="003F7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A4521" w:rsidRPr="003F7A78" w:rsidRDefault="005A452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A4521" w:rsidRPr="003F7A78" w:rsidRDefault="005A452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5A4521" w:rsidRPr="003F7A78" w:rsidRDefault="005A452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A4521" w:rsidRPr="003F7A78" w:rsidRDefault="005A4521">
            <w:pPr>
              <w:pStyle w:val="Plenum"/>
              <w:tabs>
                <w:tab w:val="clear" w:pos="1418"/>
              </w:tabs>
              <w:ind w:right="1"/>
            </w:pPr>
            <w:r w:rsidRPr="003F7A78">
              <w:t>Interpellationssvar</w:t>
            </w:r>
            <w:r w:rsidR="00245984" w:rsidRPr="003F7A78">
              <w:t xml:space="preserve"> </w:t>
            </w:r>
            <w:r w:rsidR="00245984" w:rsidRPr="003F7A78">
              <w:rPr>
                <w:sz w:val="24"/>
              </w:rPr>
              <w:t>(uppehåll för gruppmöten ca kl. 16.00-18.00)</w:t>
            </w:r>
          </w:p>
        </w:tc>
      </w:tr>
    </w:tbl>
    <w:p w:rsidR="006E04A4" w:rsidRPr="003F7A78" w:rsidRDefault="006E04A4">
      <w:pPr>
        <w:pStyle w:val="StreckLngt"/>
      </w:pPr>
      <w:r w:rsidRPr="003F7A78">
        <w:tab/>
      </w:r>
    </w:p>
    <w:p w:rsidR="00D40B64" w:rsidRPr="003F7A78" w:rsidRDefault="00D40B64" w:rsidP="003675A0">
      <w:pPr>
        <w:pStyle w:val="Blankrad"/>
      </w:pPr>
      <w:r w:rsidRPr="003F7A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40B64" w:rsidRPr="003F7A78" w:rsidTr="0041581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B64" w:rsidRPr="003F7A78" w:rsidRDefault="00D40B64" w:rsidP="00415817">
            <w:pPr>
              <w:pStyle w:val="HuvudrubrikFlisteNr"/>
            </w:pPr>
          </w:p>
        </w:tc>
        <w:tc>
          <w:tcPr>
            <w:tcW w:w="6237" w:type="dxa"/>
          </w:tcPr>
          <w:p w:rsidR="00D40B64" w:rsidRPr="003F7A78" w:rsidRDefault="00D40B64" w:rsidP="00415817">
            <w:pPr>
              <w:pStyle w:val="HuvudrubrikEnsam"/>
            </w:pPr>
            <w:bookmarkStart w:id="1" w:name="TypRubrik"/>
            <w:bookmarkEnd w:id="1"/>
            <w:r w:rsidRPr="003F7A78">
              <w:t>Aktuell debatt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pStyle w:val="HuvudrubrikKolumn3"/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D40B64" w:rsidRPr="003F7A78" w:rsidRDefault="00D40B64" w:rsidP="00415817">
            <w:r w:rsidRPr="003F7A78">
              <w:t>Debatt om Försäkringskassans långa handläggningstider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rPr>
                <w:spacing w:val="-4"/>
              </w:rPr>
            </w:pPr>
          </w:p>
        </w:tc>
      </w:tr>
    </w:tbl>
    <w:p w:rsidR="00D40B64" w:rsidRPr="003F7A78" w:rsidRDefault="00D40B64" w:rsidP="003675A0">
      <w:pPr>
        <w:pStyle w:val="Blankrad"/>
      </w:pPr>
      <w:r w:rsidRPr="003F7A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40B64" w:rsidRPr="003F7A78" w:rsidTr="0041581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B64" w:rsidRPr="003F7A78" w:rsidRDefault="00D40B64" w:rsidP="00415817">
            <w:pPr>
              <w:pStyle w:val="HuvudrubrikFlisteNr"/>
            </w:pPr>
          </w:p>
        </w:tc>
        <w:tc>
          <w:tcPr>
            <w:tcW w:w="6237" w:type="dxa"/>
          </w:tcPr>
          <w:p w:rsidR="00D40B64" w:rsidRPr="003F7A78" w:rsidRDefault="00D40B64" w:rsidP="00415817">
            <w:pPr>
              <w:pStyle w:val="HuvudrubrikEnsam"/>
            </w:pPr>
            <w:r w:rsidRPr="003F7A78">
              <w:t>Justering av protokoll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pStyle w:val="HuvudrubrikKolumn3"/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B64" w:rsidRPr="003F7A78" w:rsidRDefault="00D40B64" w:rsidP="00415817">
            <w:pPr>
              <w:pStyle w:val="FlistaNrText"/>
            </w:pPr>
          </w:p>
        </w:tc>
        <w:tc>
          <w:tcPr>
            <w:tcW w:w="6237" w:type="dxa"/>
          </w:tcPr>
          <w:p w:rsidR="00D40B64" w:rsidRPr="003F7A78" w:rsidRDefault="00D40B64" w:rsidP="00415817">
            <w:r w:rsidRPr="003F7A78">
              <w:t xml:space="preserve">Protokollen från sammanträdena måndagen den 2, tisdagen den 3 och onsdagen den 4 november 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rPr>
                <w:spacing w:val="-4"/>
              </w:rPr>
            </w:pPr>
          </w:p>
        </w:tc>
      </w:tr>
    </w:tbl>
    <w:p w:rsidR="00D40B64" w:rsidRPr="003F7A78" w:rsidRDefault="00D40B64" w:rsidP="003675A0">
      <w:pPr>
        <w:pStyle w:val="Blankrad"/>
      </w:pPr>
      <w:r w:rsidRPr="003F7A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40B64" w:rsidRPr="003F7A78" w:rsidTr="0041581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B64" w:rsidRPr="003F7A78" w:rsidRDefault="00D40B64" w:rsidP="00415817">
            <w:pPr>
              <w:pStyle w:val="HuvudrubrikFlisteNr"/>
            </w:pPr>
          </w:p>
        </w:tc>
        <w:tc>
          <w:tcPr>
            <w:tcW w:w="6237" w:type="dxa"/>
          </w:tcPr>
          <w:p w:rsidR="00D40B64" w:rsidRPr="003F7A78" w:rsidRDefault="00D40B64" w:rsidP="00415817">
            <w:pPr>
              <w:pStyle w:val="HuvudrubrikEnsam"/>
            </w:pPr>
            <w:r w:rsidRPr="003F7A78">
              <w:t>Meddelande om ändring i kammarens sammanträdesplan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pStyle w:val="HuvudrubrikKolumn3"/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Underrubrik"/>
            </w:pPr>
          </w:p>
        </w:tc>
        <w:tc>
          <w:tcPr>
            <w:tcW w:w="6237" w:type="dxa"/>
          </w:tcPr>
          <w:p w:rsidR="00D40B64" w:rsidRPr="003F7A78" w:rsidRDefault="00D40B64" w:rsidP="00415817">
            <w:pPr>
              <w:pStyle w:val="Underrubrik"/>
            </w:pPr>
            <w:r w:rsidRPr="003F7A78">
              <w:t>Onsdagen den 11 november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pStyle w:val="Underrubrik"/>
              <w:rPr>
                <w:spacing w:val="-4"/>
              </w:rPr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FlistaNrText"/>
            </w:pPr>
          </w:p>
        </w:tc>
        <w:tc>
          <w:tcPr>
            <w:tcW w:w="6237" w:type="dxa"/>
          </w:tcPr>
          <w:p w:rsidR="00D40B64" w:rsidRPr="003F7A78" w:rsidRDefault="00D40B64" w:rsidP="00415817">
            <w:r w:rsidRPr="003F7A78">
              <w:t xml:space="preserve">Interpellationssvar kl. 9.00 utgår. Bordläggningsplenum </w:t>
            </w:r>
          </w:p>
          <w:p w:rsidR="00D40B64" w:rsidRPr="003F7A78" w:rsidRDefault="00D40B64" w:rsidP="00415817">
            <w:r w:rsidRPr="003F7A78">
              <w:t>kl. 16.15 tillkommer.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rPr>
                <w:spacing w:val="-4"/>
              </w:rPr>
            </w:pPr>
          </w:p>
        </w:tc>
      </w:tr>
    </w:tbl>
    <w:p w:rsidR="00D40B64" w:rsidRPr="003F7A78" w:rsidRDefault="00D40B64" w:rsidP="003675A0">
      <w:pPr>
        <w:pStyle w:val="Blankrad"/>
      </w:pPr>
      <w:r w:rsidRPr="003F7A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40B64" w:rsidRPr="003F7A78" w:rsidTr="0041581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B64" w:rsidRPr="003F7A78" w:rsidRDefault="00D40B64" w:rsidP="00415817">
            <w:pPr>
              <w:pStyle w:val="HuvudrubrikFlisteNr"/>
            </w:pPr>
          </w:p>
        </w:tc>
        <w:tc>
          <w:tcPr>
            <w:tcW w:w="6237" w:type="dxa"/>
          </w:tcPr>
          <w:p w:rsidR="00D40B64" w:rsidRPr="003F7A78" w:rsidRDefault="00D40B64" w:rsidP="00415817">
            <w:pPr>
              <w:pStyle w:val="HuvudrubrikEnsam"/>
            </w:pPr>
            <w:r w:rsidRPr="003F7A78">
              <w:t>Meddelande om frågestund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pStyle w:val="HuvudrubrikKolumn3"/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Underrubrik"/>
            </w:pPr>
          </w:p>
        </w:tc>
        <w:tc>
          <w:tcPr>
            <w:tcW w:w="6237" w:type="dxa"/>
          </w:tcPr>
          <w:p w:rsidR="00D40B64" w:rsidRPr="003F7A78" w:rsidRDefault="00D40B64" w:rsidP="00415817">
            <w:pPr>
              <w:pStyle w:val="Underrubrik"/>
            </w:pPr>
            <w:r w:rsidRPr="003F7A78">
              <w:t>Torsdagen den 12 november</w:t>
            </w:r>
            <w:r w:rsidR="00F26C58" w:rsidRPr="003F7A78">
              <w:t xml:space="preserve"> kl. 14.00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pStyle w:val="Underrubrik"/>
              <w:rPr>
                <w:spacing w:val="-4"/>
              </w:rPr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FlistaNrText"/>
            </w:pPr>
          </w:p>
        </w:tc>
        <w:tc>
          <w:tcPr>
            <w:tcW w:w="6237" w:type="dxa"/>
          </w:tcPr>
          <w:p w:rsidR="00D40B64" w:rsidRPr="003F7A78" w:rsidRDefault="00D40B64" w:rsidP="00415817">
            <w:r w:rsidRPr="003F7A78">
              <w:t>Frågor besvaras av</w:t>
            </w:r>
            <w:r w:rsidRPr="003F7A78">
              <w:br/>
              <w:t>Utrikesminister Carl Bildt (m)</w:t>
            </w:r>
          </w:p>
          <w:p w:rsidR="00D40B64" w:rsidRPr="003F7A78" w:rsidRDefault="00D40B64" w:rsidP="00415817">
            <w:r w:rsidRPr="003F7A78">
              <w:t>Statsrådet Cristina Husmark Pehrsson (m)</w:t>
            </w:r>
            <w:r w:rsidRPr="003F7A78">
              <w:br/>
              <w:t>Statsrådet Maria Larsson (kd)</w:t>
            </w:r>
          </w:p>
          <w:p w:rsidR="00D40B64" w:rsidRPr="003F7A78" w:rsidRDefault="00D40B64" w:rsidP="00415817">
            <w:r w:rsidRPr="003F7A78">
              <w:t>Statsrådet Åsa Torstensson (c)</w:t>
            </w:r>
          </w:p>
          <w:p w:rsidR="00D40B64" w:rsidRPr="003F7A78" w:rsidRDefault="00D40B64" w:rsidP="00415817">
            <w:r w:rsidRPr="003F7A78">
              <w:t>Kulturminister Lena Adelsohn Liljeroth (m)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rPr>
                <w:spacing w:val="-4"/>
              </w:rPr>
            </w:pPr>
          </w:p>
        </w:tc>
      </w:tr>
    </w:tbl>
    <w:p w:rsidR="00D40B64" w:rsidRPr="003F7A78" w:rsidRDefault="00D40B64" w:rsidP="003675A0">
      <w:pPr>
        <w:pStyle w:val="Blankrad"/>
      </w:pPr>
      <w:r w:rsidRPr="003F7A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40B64" w:rsidRPr="003F7A78" w:rsidTr="0041581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B64" w:rsidRPr="003F7A78" w:rsidRDefault="00D40B64" w:rsidP="00415817">
            <w:pPr>
              <w:pStyle w:val="HuvudrubrikFlisteNr"/>
            </w:pPr>
          </w:p>
        </w:tc>
        <w:tc>
          <w:tcPr>
            <w:tcW w:w="6237" w:type="dxa"/>
          </w:tcPr>
          <w:p w:rsidR="00D40B64" w:rsidRPr="003F7A78" w:rsidRDefault="00D40B64" w:rsidP="00415817">
            <w:pPr>
              <w:pStyle w:val="HuvudrubrikEnsam"/>
            </w:pPr>
            <w:bookmarkStart w:id="3" w:name="Start_FördröjdaInterpellationer"/>
            <w:bookmarkEnd w:id="3"/>
            <w:r w:rsidRPr="003F7A78">
              <w:t>Anmälan om fördröjda svar på interpellationer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pStyle w:val="HuvudrubrikKolumn3"/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FlistaNrText"/>
            </w:pPr>
          </w:p>
        </w:tc>
        <w:tc>
          <w:tcPr>
            <w:tcW w:w="6237" w:type="dxa"/>
          </w:tcPr>
          <w:p w:rsidR="00D40B64" w:rsidRPr="003F7A78" w:rsidRDefault="00D40B64" w:rsidP="00415817">
            <w:r w:rsidRPr="003F7A78">
              <w:t>2009/10:63 av Laila Bjurling (s)</w:t>
            </w:r>
          </w:p>
          <w:p w:rsidR="00D40B64" w:rsidRPr="003F7A78" w:rsidRDefault="00D40B64" w:rsidP="00415817">
            <w:r w:rsidRPr="003F7A78">
              <w:t>Pensionärsskatten och jämställdheten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rPr>
                <w:spacing w:val="-4"/>
              </w:rPr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FlistaNrText"/>
            </w:pPr>
          </w:p>
        </w:tc>
        <w:tc>
          <w:tcPr>
            <w:tcW w:w="6237" w:type="dxa"/>
          </w:tcPr>
          <w:p w:rsidR="00D40B64" w:rsidRPr="003F7A78" w:rsidRDefault="00D40B64" w:rsidP="00415817">
            <w:r w:rsidRPr="003F7A78">
              <w:t>2009/10:64 av Thomas Strand (s)</w:t>
            </w:r>
          </w:p>
          <w:p w:rsidR="00D40B64" w:rsidRPr="003F7A78" w:rsidRDefault="00D40B64" w:rsidP="00415817">
            <w:r w:rsidRPr="003F7A78">
              <w:t>Pensionärsskatten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rPr>
                <w:spacing w:val="-4"/>
              </w:rPr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FlistaNrText"/>
            </w:pPr>
          </w:p>
        </w:tc>
        <w:tc>
          <w:tcPr>
            <w:tcW w:w="6237" w:type="dxa"/>
          </w:tcPr>
          <w:p w:rsidR="00D40B64" w:rsidRPr="003F7A78" w:rsidRDefault="00D40B64" w:rsidP="00415817">
            <w:r w:rsidRPr="003F7A78">
              <w:t>2009/10:65 av Siw Wittgren-Ahl (s)</w:t>
            </w:r>
          </w:p>
          <w:p w:rsidR="00D40B64" w:rsidRPr="003F7A78" w:rsidRDefault="00D40B64" w:rsidP="00415817">
            <w:r w:rsidRPr="003F7A78">
              <w:t>Pensionärsuppgörelsen, pensionärsskatten och Göteborg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rPr>
                <w:spacing w:val="-4"/>
              </w:rPr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FlistaNrText"/>
            </w:pPr>
          </w:p>
        </w:tc>
        <w:tc>
          <w:tcPr>
            <w:tcW w:w="6237" w:type="dxa"/>
          </w:tcPr>
          <w:p w:rsidR="00D40B64" w:rsidRPr="003F7A78" w:rsidRDefault="00D40B64" w:rsidP="00415817">
            <w:r w:rsidRPr="003F7A78">
              <w:t>2009/10:66 av Lars Johansson (s)</w:t>
            </w:r>
          </w:p>
          <w:p w:rsidR="00D40B64" w:rsidRPr="003F7A78" w:rsidRDefault="00D40B64" w:rsidP="00415817">
            <w:r w:rsidRPr="003F7A78">
              <w:t>Skillnad i beskattning mellan pensionärer och förvärvsarbetande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rPr>
                <w:spacing w:val="-4"/>
              </w:rPr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FlistaNrText"/>
            </w:pPr>
          </w:p>
        </w:tc>
        <w:tc>
          <w:tcPr>
            <w:tcW w:w="6237" w:type="dxa"/>
          </w:tcPr>
          <w:p w:rsidR="00D40B64" w:rsidRPr="003F7A78" w:rsidRDefault="00D40B64" w:rsidP="00415817">
            <w:r w:rsidRPr="003F7A78">
              <w:t>2009/10:69 av Lars U Granberg (s)</w:t>
            </w:r>
          </w:p>
          <w:p w:rsidR="00D40B64" w:rsidRPr="003F7A78" w:rsidRDefault="00D40B64" w:rsidP="00415817">
            <w:r w:rsidRPr="003F7A78">
              <w:t>Pensionärsskatten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rPr>
                <w:spacing w:val="-4"/>
              </w:rPr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FlistaNrText"/>
            </w:pPr>
          </w:p>
        </w:tc>
        <w:tc>
          <w:tcPr>
            <w:tcW w:w="6237" w:type="dxa"/>
          </w:tcPr>
          <w:p w:rsidR="00D40B64" w:rsidRPr="003F7A78" w:rsidRDefault="00D40B64" w:rsidP="00415817">
            <w:r w:rsidRPr="003F7A78">
              <w:t>2009/10:70 av Lennart Axelsson (s)</w:t>
            </w:r>
          </w:p>
          <w:p w:rsidR="00D40B64" w:rsidRPr="003F7A78" w:rsidRDefault="00D40B64" w:rsidP="00415817">
            <w:r w:rsidRPr="003F7A78">
              <w:t>Pensionärerna och skatten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rPr>
                <w:spacing w:val="-4"/>
              </w:rPr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FlistaNrText"/>
            </w:pPr>
          </w:p>
        </w:tc>
        <w:tc>
          <w:tcPr>
            <w:tcW w:w="6237" w:type="dxa"/>
          </w:tcPr>
          <w:p w:rsidR="00D40B64" w:rsidRPr="003F7A78" w:rsidRDefault="00D40B64" w:rsidP="00415817">
            <w:r w:rsidRPr="003F7A78">
              <w:t>2009/10:71 av Phia Andersson (s)</w:t>
            </w:r>
          </w:p>
          <w:p w:rsidR="00D40B64" w:rsidRPr="003F7A78" w:rsidRDefault="00D40B64" w:rsidP="00415817">
            <w:r w:rsidRPr="003F7A78">
              <w:t>Växande skuldsättning och pensionärsskatten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rPr>
                <w:spacing w:val="-4"/>
              </w:rPr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FlistaNrText"/>
            </w:pPr>
          </w:p>
        </w:tc>
        <w:tc>
          <w:tcPr>
            <w:tcW w:w="6237" w:type="dxa"/>
          </w:tcPr>
          <w:p w:rsidR="00D40B64" w:rsidRPr="003F7A78" w:rsidRDefault="00D40B64" w:rsidP="00415817">
            <w:r w:rsidRPr="003F7A78">
              <w:t>2009/10:73 av Christina Axelsson (s)</w:t>
            </w:r>
          </w:p>
          <w:p w:rsidR="00D40B64" w:rsidRPr="003F7A78" w:rsidRDefault="00D40B64" w:rsidP="00415817">
            <w:r w:rsidRPr="003F7A78">
              <w:t>Pensionärsskatten i Stockholmsregionen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rPr>
                <w:spacing w:val="-4"/>
              </w:rPr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FlistaNrText"/>
            </w:pPr>
          </w:p>
        </w:tc>
        <w:tc>
          <w:tcPr>
            <w:tcW w:w="6237" w:type="dxa"/>
          </w:tcPr>
          <w:p w:rsidR="00D40B64" w:rsidRPr="003F7A78" w:rsidRDefault="00D40B64" w:rsidP="00415817">
            <w:r w:rsidRPr="003F7A78">
              <w:t>2009/10:74 av Christin Hagberg (s)</w:t>
            </w:r>
          </w:p>
          <w:p w:rsidR="00D40B64" w:rsidRPr="003F7A78" w:rsidRDefault="00D40B64" w:rsidP="00415817">
            <w:r w:rsidRPr="003F7A78">
              <w:t>Pensionärsskatten i Skåne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rPr>
                <w:spacing w:val="-4"/>
              </w:rPr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FlistaNrText"/>
            </w:pPr>
          </w:p>
        </w:tc>
        <w:tc>
          <w:tcPr>
            <w:tcW w:w="6237" w:type="dxa"/>
          </w:tcPr>
          <w:p w:rsidR="00D40B64" w:rsidRPr="003F7A78" w:rsidRDefault="00D40B64" w:rsidP="00415817">
            <w:r w:rsidRPr="003F7A78">
              <w:t>2009/10:75 av Åsa Lindestam (s)</w:t>
            </w:r>
          </w:p>
          <w:p w:rsidR="00D40B64" w:rsidRPr="003F7A78" w:rsidRDefault="00D40B64" w:rsidP="00415817">
            <w:r w:rsidRPr="003F7A78">
              <w:t>Pensionärernas högre skatt och Gävleborgs utveckling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rPr>
                <w:spacing w:val="-4"/>
              </w:rPr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FlistaNrText"/>
            </w:pPr>
          </w:p>
        </w:tc>
        <w:tc>
          <w:tcPr>
            <w:tcW w:w="6237" w:type="dxa"/>
          </w:tcPr>
          <w:p w:rsidR="00D40B64" w:rsidRPr="003F7A78" w:rsidRDefault="00D40B64" w:rsidP="00415817">
            <w:r w:rsidRPr="003F7A78">
              <w:t>2009/10:81 av Ronny Olander (s)</w:t>
            </w:r>
          </w:p>
          <w:p w:rsidR="00D40B64" w:rsidRPr="003F7A78" w:rsidRDefault="00D40B64" w:rsidP="00415817">
            <w:r w:rsidRPr="003F7A78">
              <w:t>Beskattningen av förtidspensionärer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rPr>
                <w:spacing w:val="-4"/>
              </w:rPr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FlistaNrText"/>
            </w:pPr>
          </w:p>
        </w:tc>
        <w:tc>
          <w:tcPr>
            <w:tcW w:w="6237" w:type="dxa"/>
          </w:tcPr>
          <w:p w:rsidR="00D40B64" w:rsidRPr="003F7A78" w:rsidRDefault="00D40B64" w:rsidP="00415817">
            <w:r w:rsidRPr="003F7A78">
              <w:t>2009/10:83 av Alf Eriksson (s)</w:t>
            </w:r>
          </w:p>
          <w:p w:rsidR="00D40B64" w:rsidRPr="003F7A78" w:rsidRDefault="00D40B64" w:rsidP="00415817">
            <w:r w:rsidRPr="003F7A78">
              <w:t>Beskattning av pension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rPr>
                <w:spacing w:val="-4"/>
              </w:rPr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FlistaNrText"/>
            </w:pPr>
          </w:p>
        </w:tc>
        <w:tc>
          <w:tcPr>
            <w:tcW w:w="6237" w:type="dxa"/>
          </w:tcPr>
          <w:p w:rsidR="00D40B64" w:rsidRPr="003F7A78" w:rsidRDefault="00D40B64" w:rsidP="00415817">
            <w:r w:rsidRPr="003F7A78">
              <w:t>2009/10:90 av Torgny Johansson (s)</w:t>
            </w:r>
          </w:p>
          <w:p w:rsidR="00D40B64" w:rsidRPr="003F7A78" w:rsidRDefault="00D40B64" w:rsidP="00415817">
            <w:r w:rsidRPr="003F7A78">
              <w:t>Den svenska arbetsmarknadsmodellen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rPr>
                <w:spacing w:val="-4"/>
              </w:rPr>
            </w:pPr>
          </w:p>
        </w:tc>
      </w:tr>
    </w:tbl>
    <w:p w:rsidR="00D40B64" w:rsidRPr="003F7A78" w:rsidRDefault="00D40B64" w:rsidP="003675A0">
      <w:pPr>
        <w:pStyle w:val="Blankrad"/>
      </w:pPr>
      <w:r w:rsidRPr="003F7A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40B64" w:rsidRPr="003F7A78" w:rsidTr="0041581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B64" w:rsidRPr="003F7A78" w:rsidRDefault="00D40B64" w:rsidP="00415817">
            <w:pPr>
              <w:pStyle w:val="HuvudrubrikFlisteNr"/>
            </w:pPr>
          </w:p>
        </w:tc>
        <w:tc>
          <w:tcPr>
            <w:tcW w:w="6237" w:type="dxa"/>
          </w:tcPr>
          <w:p w:rsidR="00D40B64" w:rsidRPr="003F7A78" w:rsidRDefault="00D40B64" w:rsidP="00415817">
            <w:pPr>
              <w:pStyle w:val="Huvudrubrik"/>
            </w:pPr>
            <w:bookmarkStart w:id="4" w:name="Start_Interpellationer"/>
            <w:bookmarkEnd w:id="4"/>
            <w:r w:rsidRPr="003F7A78">
              <w:t>Svar på interpellationer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pStyle w:val="HuvudrubrikKolumn3"/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Besvaradav"/>
            </w:pPr>
          </w:p>
        </w:tc>
        <w:tc>
          <w:tcPr>
            <w:tcW w:w="6237" w:type="dxa"/>
          </w:tcPr>
          <w:p w:rsidR="00D40B64" w:rsidRPr="003F7A78" w:rsidRDefault="00D40B64" w:rsidP="00415817">
            <w:pPr>
              <w:pStyle w:val="Besvaradav"/>
            </w:pPr>
            <w:r w:rsidRPr="003F7A78">
              <w:t>Statsrådet Cristina Husmark Pehrsson (m)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pStyle w:val="Besvaradav"/>
              <w:rPr>
                <w:spacing w:val="-4"/>
              </w:rPr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FlistaNrText"/>
            </w:pPr>
          </w:p>
        </w:tc>
        <w:tc>
          <w:tcPr>
            <w:tcW w:w="6237" w:type="dxa"/>
          </w:tcPr>
          <w:p w:rsidR="00D40B64" w:rsidRPr="003F7A78" w:rsidRDefault="00D40B64" w:rsidP="00415817">
            <w:r w:rsidRPr="003F7A78">
              <w:t>2009/10:51 av Matilda Ernkrans (s)</w:t>
            </w:r>
          </w:p>
          <w:p w:rsidR="00D40B64" w:rsidRPr="003F7A78" w:rsidRDefault="00D40B64" w:rsidP="00415817">
            <w:r w:rsidRPr="003F7A78">
              <w:t>Ekonomisk ersättning vid vård av sjukt barn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rPr>
                <w:spacing w:val="-4"/>
              </w:rPr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Besvaradav"/>
            </w:pPr>
          </w:p>
        </w:tc>
        <w:tc>
          <w:tcPr>
            <w:tcW w:w="6237" w:type="dxa"/>
          </w:tcPr>
          <w:p w:rsidR="00D40B64" w:rsidRPr="003F7A78" w:rsidRDefault="00D40B64" w:rsidP="00415817">
            <w:pPr>
              <w:pStyle w:val="Besvaradav"/>
            </w:pPr>
            <w:r w:rsidRPr="003F7A78">
              <w:t>Socialminister Göran Hägglund (kd)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pStyle w:val="Besvaradav"/>
              <w:rPr>
                <w:spacing w:val="-4"/>
              </w:rPr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FlistaNrText"/>
            </w:pPr>
          </w:p>
        </w:tc>
        <w:tc>
          <w:tcPr>
            <w:tcW w:w="6237" w:type="dxa"/>
          </w:tcPr>
          <w:p w:rsidR="00D40B64" w:rsidRPr="003F7A78" w:rsidRDefault="00D40B64" w:rsidP="00415817">
            <w:r w:rsidRPr="003F7A78">
              <w:t>2009/10:31 av Björn Lind (s)</w:t>
            </w:r>
          </w:p>
          <w:p w:rsidR="00D40B64" w:rsidRPr="003F7A78" w:rsidRDefault="00D40B64" w:rsidP="00415817">
            <w:r w:rsidRPr="003F7A78">
              <w:t>Vård till papperslösa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rPr>
                <w:spacing w:val="-4"/>
              </w:rPr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Besvaradav"/>
            </w:pPr>
          </w:p>
        </w:tc>
        <w:tc>
          <w:tcPr>
            <w:tcW w:w="6237" w:type="dxa"/>
          </w:tcPr>
          <w:p w:rsidR="00D40B64" w:rsidRPr="003F7A78" w:rsidRDefault="00D40B64" w:rsidP="00415817">
            <w:pPr>
              <w:pStyle w:val="Besvaradav"/>
            </w:pPr>
            <w:r w:rsidRPr="003F7A78">
              <w:t>Utbildningsminister Jan Björklund (fp)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pStyle w:val="Besvaradav"/>
              <w:rPr>
                <w:spacing w:val="-4"/>
              </w:rPr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FlistaNrText"/>
            </w:pPr>
          </w:p>
        </w:tc>
        <w:tc>
          <w:tcPr>
            <w:tcW w:w="6237" w:type="dxa"/>
          </w:tcPr>
          <w:p w:rsidR="00D40B64" w:rsidRPr="003F7A78" w:rsidRDefault="00D40B64" w:rsidP="00415817">
            <w:r w:rsidRPr="003F7A78">
              <w:t>2009/10:53 av Matilda Ernkrans (s)</w:t>
            </w:r>
          </w:p>
          <w:p w:rsidR="00D40B64" w:rsidRPr="003F7A78" w:rsidRDefault="00D40B64" w:rsidP="00415817">
            <w:r w:rsidRPr="003F7A78">
              <w:t>Stora barngrupper i förskolan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rPr>
                <w:spacing w:val="-4"/>
              </w:rPr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Besvaradav"/>
            </w:pPr>
          </w:p>
        </w:tc>
        <w:tc>
          <w:tcPr>
            <w:tcW w:w="6237" w:type="dxa"/>
          </w:tcPr>
          <w:p w:rsidR="00D40B64" w:rsidRPr="003F7A78" w:rsidRDefault="00D40B64" w:rsidP="00415817">
            <w:pPr>
              <w:pStyle w:val="Besvaradav"/>
            </w:pPr>
            <w:r w:rsidRPr="003F7A78">
              <w:t>Statsrådet Tobias Billström (m)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pStyle w:val="Besvaradav"/>
              <w:rPr>
                <w:spacing w:val="-4"/>
              </w:rPr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FlistaNrText"/>
            </w:pPr>
          </w:p>
        </w:tc>
        <w:tc>
          <w:tcPr>
            <w:tcW w:w="6237" w:type="dxa"/>
          </w:tcPr>
          <w:p w:rsidR="00D40B64" w:rsidRPr="003F7A78" w:rsidRDefault="00D40B64" w:rsidP="00415817">
            <w:r w:rsidRPr="003F7A78">
              <w:t>2009/10:34 av Luciano Astudillo (s)</w:t>
            </w:r>
          </w:p>
          <w:p w:rsidR="00D40B64" w:rsidRPr="003F7A78" w:rsidRDefault="00D40B64" w:rsidP="00415817">
            <w:r w:rsidRPr="003F7A78">
              <w:t>Kommuners ansvar för ensamkommande barn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rPr>
                <w:spacing w:val="-4"/>
              </w:rPr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FlistaNrText"/>
            </w:pPr>
          </w:p>
        </w:tc>
        <w:tc>
          <w:tcPr>
            <w:tcW w:w="6237" w:type="dxa"/>
          </w:tcPr>
          <w:p w:rsidR="00D40B64" w:rsidRPr="003F7A78" w:rsidRDefault="00D40B64" w:rsidP="00415817">
            <w:r w:rsidRPr="003F7A78">
              <w:t>2009/10:52 av Aleksander Gabelic (s)</w:t>
            </w:r>
          </w:p>
          <w:p w:rsidR="00D40B64" w:rsidRPr="003F7A78" w:rsidRDefault="00D40B64" w:rsidP="00415817">
            <w:r w:rsidRPr="003F7A78">
              <w:t>Akut läge för kristna som skickas tillbaka till Irak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rPr>
                <w:spacing w:val="-4"/>
              </w:rPr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FlistaNrText"/>
            </w:pPr>
          </w:p>
        </w:tc>
        <w:tc>
          <w:tcPr>
            <w:tcW w:w="6237" w:type="dxa"/>
          </w:tcPr>
          <w:p w:rsidR="00D40B64" w:rsidRPr="003F7A78" w:rsidRDefault="00D40B64" w:rsidP="00415817">
            <w:r w:rsidRPr="003F7A78">
              <w:t>2009/10:85 av Bodil Ceballos (mp)</w:t>
            </w:r>
          </w:p>
          <w:p w:rsidR="00D40B64" w:rsidRPr="003F7A78" w:rsidRDefault="00D40B64" w:rsidP="00415817">
            <w:r w:rsidRPr="003F7A78">
              <w:t>Dagsaktuell landinformation och avvisning till failed states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rPr>
                <w:spacing w:val="-4"/>
              </w:rPr>
            </w:pPr>
          </w:p>
        </w:tc>
      </w:tr>
    </w:tbl>
    <w:p w:rsidR="00D40B64" w:rsidRPr="003F7A78" w:rsidRDefault="00D40B64" w:rsidP="003675A0">
      <w:pPr>
        <w:pStyle w:val="Blankrad"/>
      </w:pPr>
      <w:r w:rsidRPr="003F7A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40B64" w:rsidRPr="003F7A78" w:rsidTr="0041581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B64" w:rsidRPr="003F7A78" w:rsidRDefault="00D40B64" w:rsidP="00415817">
            <w:pPr>
              <w:pStyle w:val="HuvudrubrikFlisteNr"/>
            </w:pPr>
          </w:p>
        </w:tc>
        <w:tc>
          <w:tcPr>
            <w:tcW w:w="6237" w:type="dxa"/>
          </w:tcPr>
          <w:p w:rsidR="00D40B64" w:rsidRPr="003F7A78" w:rsidRDefault="00D40B64" w:rsidP="00415817">
            <w:pPr>
              <w:pStyle w:val="Huvudrubrik"/>
            </w:pPr>
            <w:bookmarkStart w:id="5" w:name="Start_HänvisningTillUtskott"/>
            <w:bookmarkEnd w:id="5"/>
            <w:r w:rsidRPr="003F7A78">
              <w:t>Ärenden för hänvisning till utskott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pStyle w:val="HuvudrubrikKolumn3"/>
            </w:pPr>
            <w:r w:rsidRPr="003F7A78">
              <w:t>Förslag</w:t>
            </w: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renderubrik"/>
            </w:pPr>
          </w:p>
        </w:tc>
        <w:tc>
          <w:tcPr>
            <w:tcW w:w="6237" w:type="dxa"/>
          </w:tcPr>
          <w:p w:rsidR="00D40B64" w:rsidRPr="003F7A78" w:rsidRDefault="00D40B64" w:rsidP="00415817">
            <w:pPr>
              <w:pStyle w:val="renderubrik"/>
            </w:pPr>
            <w:r w:rsidRPr="003F7A78">
              <w:t>Motioner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pStyle w:val="renderubrik"/>
              <w:rPr>
                <w:spacing w:val="-4"/>
              </w:rPr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Motionsrubrik"/>
            </w:pPr>
          </w:p>
        </w:tc>
        <w:tc>
          <w:tcPr>
            <w:tcW w:w="6237" w:type="dxa"/>
          </w:tcPr>
          <w:p w:rsidR="00D40B64" w:rsidRPr="003F7A78" w:rsidRDefault="00D40B64" w:rsidP="00415817">
            <w:pPr>
              <w:pStyle w:val="Motionsrubrik"/>
            </w:pPr>
            <w:r w:rsidRPr="003F7A78">
              <w:t>med anledning av prop. 2009/10:44 Ändringar i premiepensionssystemet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pStyle w:val="Motionsrubrik"/>
              <w:rPr>
                <w:spacing w:val="-4"/>
              </w:rPr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FlistaNrText"/>
            </w:pPr>
          </w:p>
        </w:tc>
        <w:tc>
          <w:tcPr>
            <w:tcW w:w="6237" w:type="dxa"/>
          </w:tcPr>
          <w:p w:rsidR="00D40B64" w:rsidRPr="003F7A78" w:rsidRDefault="00D40B64" w:rsidP="00415817">
            <w:r w:rsidRPr="003F7A78">
              <w:t>2009/10:Sf6 av Kalle Larsson m.fl. (v)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rPr>
                <w:spacing w:val="-4"/>
              </w:rPr>
            </w:pPr>
            <w:r w:rsidRPr="003F7A78">
              <w:rPr>
                <w:spacing w:val="-4"/>
              </w:rPr>
              <w:t>SfU</w:t>
            </w: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FlistaNrText"/>
            </w:pPr>
          </w:p>
        </w:tc>
        <w:tc>
          <w:tcPr>
            <w:tcW w:w="6237" w:type="dxa"/>
          </w:tcPr>
          <w:p w:rsidR="00D40B64" w:rsidRPr="003F7A78" w:rsidRDefault="00D40B64" w:rsidP="00415817">
            <w:r w:rsidRPr="003F7A78">
              <w:t>2009/10:Sf7 av Gunvor G Ericson m.fl. (mp)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rPr>
                <w:spacing w:val="-4"/>
              </w:rPr>
            </w:pPr>
            <w:r w:rsidRPr="003F7A78">
              <w:rPr>
                <w:spacing w:val="-4"/>
              </w:rPr>
              <w:t>SfU</w:t>
            </w: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Motionsrubrik"/>
            </w:pPr>
          </w:p>
        </w:tc>
        <w:tc>
          <w:tcPr>
            <w:tcW w:w="6237" w:type="dxa"/>
          </w:tcPr>
          <w:p w:rsidR="00D40B64" w:rsidRPr="003F7A78" w:rsidRDefault="00D40B64" w:rsidP="00415817">
            <w:pPr>
              <w:pStyle w:val="Motionsrubrik"/>
            </w:pPr>
            <w:r w:rsidRPr="003F7A78">
              <w:t>med anledning av skr. 2009/10:34 Sveriges handlingsprogram för tillväxt och sysselsättning — uppföljningsrapport 2009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pStyle w:val="Motionsrubrik"/>
              <w:rPr>
                <w:spacing w:val="-4"/>
              </w:rPr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FlistaNrText"/>
            </w:pPr>
          </w:p>
        </w:tc>
        <w:tc>
          <w:tcPr>
            <w:tcW w:w="6237" w:type="dxa"/>
          </w:tcPr>
          <w:p w:rsidR="00D40B64" w:rsidRPr="003F7A78" w:rsidRDefault="00D40B64" w:rsidP="00415817">
            <w:r w:rsidRPr="003F7A78">
              <w:t>2009/10:N6 av Ulf Holm och Per Bolund (mp)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rPr>
                <w:spacing w:val="-4"/>
              </w:rPr>
            </w:pPr>
            <w:r w:rsidRPr="003F7A78">
              <w:rPr>
                <w:spacing w:val="-4"/>
              </w:rPr>
              <w:t>NU</w:t>
            </w:r>
          </w:p>
        </w:tc>
      </w:tr>
    </w:tbl>
    <w:p w:rsidR="00D40B64" w:rsidRPr="003F7A78" w:rsidRDefault="00D40B64" w:rsidP="003675A0">
      <w:pPr>
        <w:pStyle w:val="Blankrad"/>
      </w:pPr>
      <w:r w:rsidRPr="003F7A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40B64" w:rsidRPr="003F7A78" w:rsidTr="0041581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B64" w:rsidRPr="003F7A78" w:rsidRDefault="00D40B64" w:rsidP="00415817">
            <w:pPr>
              <w:pStyle w:val="HuvudrubrikFlisteNr"/>
            </w:pPr>
          </w:p>
        </w:tc>
        <w:tc>
          <w:tcPr>
            <w:tcW w:w="6237" w:type="dxa"/>
          </w:tcPr>
          <w:p w:rsidR="00D40B64" w:rsidRPr="003F7A78" w:rsidRDefault="00D40B64" w:rsidP="00415817">
            <w:pPr>
              <w:pStyle w:val="HuvudrubrikEnsam"/>
            </w:pPr>
            <w:bookmarkStart w:id="6" w:name="Start_ÄrendenFörAvgörande"/>
            <w:bookmarkEnd w:id="6"/>
            <w:r w:rsidRPr="003F7A78">
              <w:t>Ärenden för avgörande</w:t>
            </w:r>
            <w:r w:rsidRPr="003F7A78">
              <w:br/>
              <w:t>torsdagen den 12 november kl. 12.00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pStyle w:val="HuvudrubrikKolumn3"/>
            </w:pPr>
            <w:r w:rsidRPr="003F7A78">
              <w:t>Reservationer</w:t>
            </w: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Underrubrik"/>
            </w:pPr>
          </w:p>
        </w:tc>
        <w:tc>
          <w:tcPr>
            <w:tcW w:w="6237" w:type="dxa"/>
          </w:tcPr>
          <w:p w:rsidR="00D40B64" w:rsidRPr="003F7A78" w:rsidRDefault="00D40B64" w:rsidP="00415817">
            <w:pPr>
              <w:pStyle w:val="Underrubrik"/>
            </w:pPr>
            <w:bookmarkStart w:id="7" w:name="TypUnderrubrik"/>
            <w:bookmarkEnd w:id="7"/>
            <w:r w:rsidRPr="003F7A78">
              <w:t>Tidigare slutdebatterade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pStyle w:val="Underrubrik"/>
              <w:rPr>
                <w:spacing w:val="-4"/>
              </w:rPr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renderubrik"/>
            </w:pPr>
          </w:p>
        </w:tc>
        <w:tc>
          <w:tcPr>
            <w:tcW w:w="6237" w:type="dxa"/>
          </w:tcPr>
          <w:p w:rsidR="00D40B64" w:rsidRPr="003F7A78" w:rsidRDefault="00D40B64" w:rsidP="00415817">
            <w:pPr>
              <w:pStyle w:val="renderubrik"/>
            </w:pPr>
            <w:r w:rsidRPr="003F7A78">
              <w:t>Miljö- och jordbruksutskottets betänkande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pStyle w:val="renderubrik"/>
              <w:rPr>
                <w:spacing w:val="-4"/>
              </w:rPr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FlistaNrText"/>
            </w:pPr>
          </w:p>
        </w:tc>
        <w:tc>
          <w:tcPr>
            <w:tcW w:w="6237" w:type="dxa"/>
          </w:tcPr>
          <w:p w:rsidR="00D40B64" w:rsidRPr="003F7A78" w:rsidRDefault="00D40B64" w:rsidP="00415817">
            <w:r w:rsidRPr="003F7A78">
              <w:t>2009/10:MJU9 Hållbart skydd av naturområden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rPr>
                <w:spacing w:val="-4"/>
              </w:rPr>
            </w:pPr>
            <w:r w:rsidRPr="003F7A78">
              <w:rPr>
                <w:spacing w:val="-4"/>
              </w:rPr>
              <w:t>23 res. (s,v,mp)</w:t>
            </w: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renderubrik"/>
            </w:pPr>
          </w:p>
        </w:tc>
        <w:tc>
          <w:tcPr>
            <w:tcW w:w="6237" w:type="dxa"/>
          </w:tcPr>
          <w:p w:rsidR="00D40B64" w:rsidRPr="003F7A78" w:rsidRDefault="00D40B64" w:rsidP="00415817">
            <w:pPr>
              <w:pStyle w:val="renderubrik"/>
            </w:pPr>
            <w:r w:rsidRPr="003F7A78">
              <w:t>Utrikesutskottets betänkanden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pStyle w:val="renderubrik"/>
              <w:rPr>
                <w:spacing w:val="-4"/>
              </w:rPr>
            </w:pP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FlistaNrText"/>
            </w:pPr>
          </w:p>
        </w:tc>
        <w:tc>
          <w:tcPr>
            <w:tcW w:w="6237" w:type="dxa"/>
          </w:tcPr>
          <w:p w:rsidR="00D40B64" w:rsidRPr="003F7A78" w:rsidRDefault="00D40B64" w:rsidP="00415817">
            <w:r w:rsidRPr="003F7A78">
              <w:t>2009/10:UU6 Verksamheten inom Europarådet under 2008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rPr>
                <w:spacing w:val="-4"/>
              </w:rPr>
            </w:pPr>
            <w:r w:rsidRPr="003F7A78">
              <w:rPr>
                <w:spacing w:val="-4"/>
              </w:rPr>
              <w:t>1 res. (s,v,mp)</w:t>
            </w:r>
          </w:p>
        </w:tc>
      </w:tr>
      <w:tr w:rsidR="00D40B64" w:rsidRPr="003F7A78" w:rsidTr="004158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0B64" w:rsidRPr="003F7A78" w:rsidRDefault="00D40B64" w:rsidP="00415817">
            <w:pPr>
              <w:pStyle w:val="FlistaNrText"/>
            </w:pPr>
          </w:p>
        </w:tc>
        <w:tc>
          <w:tcPr>
            <w:tcW w:w="6237" w:type="dxa"/>
          </w:tcPr>
          <w:p w:rsidR="00D40B64" w:rsidRPr="003F7A78" w:rsidRDefault="00D40B64" w:rsidP="00415817">
            <w:r w:rsidRPr="003F7A78">
              <w:t>2009/10:UU7 Verksamheten inom Organisationen för säkerhet och samarbete i Europa (OSSE) under år 2008</w:t>
            </w:r>
          </w:p>
        </w:tc>
        <w:tc>
          <w:tcPr>
            <w:tcW w:w="2481" w:type="dxa"/>
          </w:tcPr>
          <w:p w:rsidR="00D40B64" w:rsidRPr="003F7A78" w:rsidRDefault="00D40B64" w:rsidP="00415817">
            <w:pPr>
              <w:rPr>
                <w:spacing w:val="-4"/>
              </w:rPr>
            </w:pPr>
          </w:p>
        </w:tc>
      </w:tr>
    </w:tbl>
    <w:p w:rsidR="00D40B64" w:rsidRPr="003F7A78" w:rsidRDefault="00D40B64" w:rsidP="003675A0">
      <w:pPr>
        <w:pStyle w:val="Blankrad"/>
      </w:pPr>
      <w:r w:rsidRPr="003F7A78">
        <w:t>     </w:t>
      </w:r>
    </w:p>
    <w:p w:rsidR="00CF242C" w:rsidRPr="003F7A78" w:rsidRDefault="00D40B64" w:rsidP="003675A0">
      <w:pPr>
        <w:pStyle w:val="Blankrad"/>
      </w:pPr>
      <w:bookmarkStart w:id="8" w:name="Start"/>
      <w:bookmarkEnd w:id="8"/>
      <w:r w:rsidRPr="003F7A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F7A7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F7A7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F7A78" w:rsidRDefault="006E04A4" w:rsidP="00D016E9">
            <w:pPr>
              <w:pStyle w:val="StreckMitten"/>
            </w:pPr>
            <w:r w:rsidRPr="003F7A78">
              <w:tab/>
            </w:r>
            <w:r w:rsidRPr="003F7A78">
              <w:tab/>
            </w:r>
          </w:p>
        </w:tc>
      </w:tr>
    </w:tbl>
    <w:p w:rsidR="006E04A4" w:rsidRPr="003F7A78" w:rsidRDefault="006E04A4" w:rsidP="003675A0">
      <w:pPr>
        <w:pStyle w:val="Blankrad"/>
      </w:pPr>
    </w:p>
    <w:sectPr w:rsidR="006E04A4" w:rsidRPr="003F7A7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5817" w:rsidRPr="003F7A78" w:rsidRDefault="00415817">
      <w:r w:rsidRPr="003F7A78">
        <w:separator/>
      </w:r>
    </w:p>
  </w:endnote>
  <w:endnote w:type="continuationSeparator" w:id="0">
    <w:p w:rsidR="00415817" w:rsidRPr="003F7A78" w:rsidRDefault="00415817">
      <w:r w:rsidRPr="003F7A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521" w:rsidRPr="003F7A78" w:rsidRDefault="005A4521">
    <w:pPr>
      <w:pStyle w:val="Sidhuvud"/>
      <w:jc w:val="center"/>
    </w:pPr>
    <w:r w:rsidRPr="003F7A78">
      <w:fldChar w:fldCharType="begin" w:fldLock="1"/>
    </w:r>
    <w:r w:rsidRPr="003F7A78">
      <w:instrText xml:space="preserve"> PAGE </w:instrText>
    </w:r>
    <w:r w:rsidRPr="003F7A78">
      <w:fldChar w:fldCharType="separate"/>
    </w:r>
    <w:r w:rsidR="00221257" w:rsidRPr="003F7A78">
      <w:t>3</w:t>
    </w:r>
    <w:r w:rsidRPr="003F7A78">
      <w:fldChar w:fldCharType="end"/>
    </w:r>
    <w:r w:rsidRPr="003F7A78">
      <w:t xml:space="preserve"> (</w:t>
    </w:r>
    <w:r w:rsidRPr="003F7A78">
      <w:fldChar w:fldCharType="begin" w:fldLock="1"/>
    </w:r>
    <w:r w:rsidRPr="003F7A78">
      <w:instrText xml:space="preserve"> NUMPAGES </w:instrText>
    </w:r>
    <w:r w:rsidRPr="003F7A78">
      <w:fldChar w:fldCharType="separate"/>
    </w:r>
    <w:r w:rsidR="00221257" w:rsidRPr="003F7A78">
      <w:t>3</w:t>
    </w:r>
    <w:r w:rsidRPr="003F7A78">
      <w:fldChar w:fldCharType="end"/>
    </w:r>
    <w:r w:rsidRPr="003F7A78">
      <w:t>)</w:t>
    </w:r>
  </w:p>
  <w:p w:rsidR="005A4521" w:rsidRPr="003F7A78" w:rsidRDefault="005A452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521" w:rsidRPr="003F7A78" w:rsidRDefault="005A4521">
    <w:pPr>
      <w:pStyle w:val="Sidhuvud"/>
      <w:jc w:val="center"/>
    </w:pPr>
    <w:r w:rsidRPr="003F7A78">
      <w:fldChar w:fldCharType="begin" w:fldLock="1"/>
    </w:r>
    <w:r w:rsidRPr="003F7A78">
      <w:instrText xml:space="preserve"> PAGE </w:instrText>
    </w:r>
    <w:r w:rsidRPr="003F7A78">
      <w:fldChar w:fldCharType="separate"/>
    </w:r>
    <w:r w:rsidR="00221257" w:rsidRPr="003F7A78">
      <w:t>1</w:t>
    </w:r>
    <w:r w:rsidRPr="003F7A78">
      <w:fldChar w:fldCharType="end"/>
    </w:r>
    <w:r w:rsidRPr="003F7A78">
      <w:t xml:space="preserve"> (</w:t>
    </w:r>
    <w:r w:rsidRPr="003F7A78">
      <w:fldChar w:fldCharType="begin" w:fldLock="1"/>
    </w:r>
    <w:r w:rsidRPr="003F7A78">
      <w:instrText xml:space="preserve"> NUMPAGES </w:instrText>
    </w:r>
    <w:r w:rsidRPr="003F7A78">
      <w:fldChar w:fldCharType="separate"/>
    </w:r>
    <w:r w:rsidR="00221257" w:rsidRPr="003F7A78">
      <w:t>3</w:t>
    </w:r>
    <w:r w:rsidRPr="003F7A78">
      <w:fldChar w:fldCharType="end"/>
    </w:r>
    <w:r w:rsidRPr="003F7A78">
      <w:t>)</w:t>
    </w:r>
  </w:p>
  <w:p w:rsidR="005A4521" w:rsidRPr="003F7A78" w:rsidRDefault="005A45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5817" w:rsidRPr="003F7A78" w:rsidRDefault="00415817">
      <w:r w:rsidRPr="003F7A78">
        <w:separator/>
      </w:r>
    </w:p>
  </w:footnote>
  <w:footnote w:type="continuationSeparator" w:id="0">
    <w:p w:rsidR="00415817" w:rsidRPr="003F7A78" w:rsidRDefault="00415817">
      <w:r w:rsidRPr="003F7A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521" w:rsidRPr="003F7A78" w:rsidRDefault="005A4521">
    <w:pPr>
      <w:pStyle w:val="Sidhuvud"/>
      <w:tabs>
        <w:tab w:val="clear" w:pos="4536"/>
      </w:tabs>
    </w:pPr>
    <w:r w:rsidRPr="003F7A78">
      <w:fldChar w:fldCharType="begin" w:fldLock="1"/>
    </w:r>
    <w:r w:rsidRPr="003F7A78">
      <w:instrText xml:space="preserve"> DOCPROPERTY "DocumentDate" </w:instrText>
    </w:r>
    <w:r w:rsidRPr="003F7A78">
      <w:fldChar w:fldCharType="separate"/>
    </w:r>
    <w:r w:rsidR="00221257" w:rsidRPr="003F7A78">
      <w:t>Tisdagen den 10 november 2009</w:t>
    </w:r>
    <w:r w:rsidRPr="003F7A78">
      <w:fldChar w:fldCharType="end"/>
    </w:r>
    <w:r w:rsidRPr="003F7A78">
      <w:tab/>
    </w:r>
  </w:p>
  <w:p w:rsidR="005A4521" w:rsidRPr="003F7A78" w:rsidRDefault="005A452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F7A78">
      <w:rPr>
        <w:sz w:val="12"/>
      </w:rPr>
      <w:tab/>
    </w:r>
  </w:p>
  <w:p w:rsidR="005A4521" w:rsidRPr="003F7A78" w:rsidRDefault="005A4521"/>
  <w:p w:rsidR="005A4521" w:rsidRPr="003F7A78" w:rsidRDefault="005A452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521" w:rsidRPr="003F7A78" w:rsidRDefault="003F7A7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F7A7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4521" w:rsidRPr="003F7A78" w:rsidRDefault="005A4521">
    <w:pPr>
      <w:pStyle w:val="Dokumentrubrik"/>
      <w:spacing w:after="360"/>
    </w:pPr>
    <w:r w:rsidRPr="003F7A78">
      <w:t>Föredragningslista</w:t>
    </w:r>
  </w:p>
  <w:p w:rsidR="005A4521" w:rsidRPr="003F7A78" w:rsidRDefault="005A45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54535414">
    <w:abstractNumId w:val="5"/>
  </w:num>
  <w:num w:numId="2" w16cid:durableId="1191913506">
    <w:abstractNumId w:val="2"/>
  </w:num>
  <w:num w:numId="3" w16cid:durableId="1786652813">
    <w:abstractNumId w:val="4"/>
  </w:num>
  <w:num w:numId="4" w16cid:durableId="1780562016">
    <w:abstractNumId w:val="1"/>
  </w:num>
  <w:num w:numId="5" w16cid:durableId="2089883422">
    <w:abstractNumId w:val="0"/>
  </w:num>
  <w:num w:numId="6" w16cid:durableId="1251513">
    <w:abstractNumId w:val="3"/>
  </w:num>
  <w:num w:numId="7" w16cid:durableId="574973722">
    <w:abstractNumId w:val="3"/>
  </w:num>
  <w:num w:numId="8" w16cid:durableId="601031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05EBA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1257"/>
    <w:rsid w:val="00223EF7"/>
    <w:rsid w:val="002257C6"/>
    <w:rsid w:val="00233D5B"/>
    <w:rsid w:val="00233E62"/>
    <w:rsid w:val="00236B2E"/>
    <w:rsid w:val="00241A96"/>
    <w:rsid w:val="00242820"/>
    <w:rsid w:val="00245984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A78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17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3D8B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4521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75F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05EBA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C6CCF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0B64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6C58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86954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1F352AB-2C71-4502-852E-50CAF495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455</Words>
  <Characters>2941</Characters>
  <Application>Microsoft Office Word</Application>
  <DocSecurity>4</DocSecurity>
  <Lines>226</Lines>
  <Paragraphs>135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2009/10:26</vt:lpstr>
      <vt:lpstr>Tisdagen den 10 november 2009</vt:lpstr>
    </vt:vector>
  </TitlesOfParts>
  <Company>Riksdagen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2009-11-09T12:48:00Z</cp:lastPrinted>
  <dcterms:created xsi:type="dcterms:W3CDTF">2025-12-17T23:35:00Z</dcterms:created>
  <dcterms:modified xsi:type="dcterms:W3CDTF">2025-12-17T23:35:00Z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10 november 2009</vt:lpwstr>
  </property>
  <property fmtid="{D5CDD505-2E9C-101B-9397-08002B2CF9AE}" pid="3" name="DocumentNumber">
    <vt:lpwstr>26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2009-11-10</vt:lpwstr>
  </property>
  <property fmtid="{D5CDD505-2E9C-101B-9397-08002B2CF9AE}" pid="7" name="DatumAvgörande">
    <vt:lpwstr>2009-11-12</vt:lpwstr>
  </property>
  <property fmtid="{D5CDD505-2E9C-101B-9397-08002B2CF9AE}" pid="8" name="Publicerare">
    <vt:lpwstr>ra1007aa</vt:lpwstr>
  </property>
</Properties>
</file>