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64A407EFFD4FC899DE6ABAA9433587"/>
        </w:placeholder>
        <w15:appearance w15:val="hidden"/>
        <w:text/>
      </w:sdtPr>
      <w:sdtEndPr/>
      <w:sdtContent>
        <w:p w:rsidRPr="009B062B" w:rsidR="00AF30DD" w:rsidP="009B062B" w:rsidRDefault="00AF30DD" w14:paraId="75A819C9" w14:textId="77777777">
          <w:pPr>
            <w:pStyle w:val="RubrikFrslagTIllRiksdagsbeslut"/>
          </w:pPr>
          <w:r w:rsidRPr="009B062B">
            <w:t>Förslag till riksdagsbeslut</w:t>
          </w:r>
        </w:p>
      </w:sdtContent>
    </w:sdt>
    <w:sdt>
      <w:sdtPr>
        <w:alias w:val="Yrkande 1"/>
        <w:tag w:val="911fba4a-e5cb-4b57-9aa1-595d773e4892"/>
        <w:id w:val="-1597092390"/>
        <w:lock w:val="sdtLocked"/>
      </w:sdtPr>
      <w:sdtEndPr/>
      <w:sdtContent>
        <w:p w:rsidR="0034222D" w:rsidRDefault="009F418C" w14:paraId="75A819CA" w14:textId="6CD2D810">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0C107B9A4464BA846B09063BD2DFF"/>
        </w:placeholder>
        <w15:appearance w15:val="hidden"/>
        <w:text/>
      </w:sdtPr>
      <w:sdtEndPr/>
      <w:sdtContent>
        <w:p w:rsidRPr="009B062B" w:rsidR="006D79C9" w:rsidP="00333E95" w:rsidRDefault="006D79C9" w14:paraId="75A819CB" w14:textId="77777777">
          <w:pPr>
            <w:pStyle w:val="Rubrik1"/>
          </w:pPr>
          <w:r>
            <w:t>Motivering</w:t>
          </w:r>
        </w:p>
      </w:sdtContent>
    </w:sdt>
    <w:p w:rsidR="00DA7DE4" w:rsidP="00DA7DE4" w:rsidRDefault="00DA7DE4" w14:paraId="75A819CC" w14:textId="77777777">
      <w:pPr>
        <w:pStyle w:val="Normalutanindragellerluft"/>
      </w:pPr>
      <w:r>
        <w:t>Upphandlingsreglerna i Sverige har påverkats och blivit tydligare efter ett nytt EU-direktiv, som ger möjligheter att ställa högre krav vid upphandlingar. Vi vill att dessa möjligheter snarast ska utnyttjas i Sverige.</w:t>
      </w:r>
    </w:p>
    <w:p w:rsidRPr="00AD6E2B" w:rsidR="00DA7DE4" w:rsidP="00AD6E2B" w:rsidRDefault="00DA7DE4" w14:paraId="75A819CE" w14:textId="52DBD50C">
      <w:r w:rsidRPr="00AD6E2B">
        <w:t xml:space="preserve">Det framstår för oss som logiskt och konsekvent </w:t>
      </w:r>
      <w:r w:rsidRPr="00AD6E2B" w:rsidR="00AD6E2B">
        <w:t>att staten och dess myndigheter</w:t>
      </w:r>
      <w:r w:rsidRPr="00AD6E2B">
        <w:t xml:space="preserve"> vid upphandling av livsmedel för sin verksamhet och för upphandlad verks</w:t>
      </w:r>
      <w:r w:rsidRPr="00AD6E2B" w:rsidR="00AD6E2B">
        <w:t>amhet, som innefattar livsmedel</w:t>
      </w:r>
      <w:r w:rsidRPr="00AD6E2B">
        <w:t xml:space="preserve"> ställer samma krav på hur </w:t>
      </w:r>
      <w:r w:rsidRPr="00AD6E2B">
        <w:lastRenderedPageBreak/>
        <w:t>im</w:t>
      </w:r>
      <w:r w:rsidRPr="00AD6E2B" w:rsidR="00AD6E2B">
        <w:t>porterade livsmedel producerats</w:t>
      </w:r>
      <w:r w:rsidRPr="00AD6E2B">
        <w:t xml:space="preserve"> vad avser djurskydd, växtskydd och livsmedelshygien, som staten och svenska myndigheter ställer på livsmedel som produceras i Sverige. Detta bör utöver hög kvalitet även leda till att konkurrenskraften för svenskt jordbruk o</w:t>
      </w:r>
      <w:r w:rsidRPr="00AD6E2B" w:rsidR="00AD6E2B">
        <w:t>ch svensk livsmedelsproduktion</w:t>
      </w:r>
      <w:r w:rsidRPr="00AD6E2B">
        <w:t xml:space="preserve"> ökar.</w:t>
      </w:r>
    </w:p>
    <w:p w:rsidRPr="00AD6E2B" w:rsidR="00DA7DE4" w:rsidP="00AD6E2B" w:rsidRDefault="00DA7DE4" w14:paraId="75A819D0" w14:textId="77777777">
      <w:r w:rsidRPr="00AD6E2B">
        <w:t>Djur ska ha det bra, skyddas från lidande och så långt som möjligt kunna få utlopp för sina instinkter och kunna utföra sitt naturliga beteende. För oss är det lika självklart som att bonden har goda villkor, att också djur som ger oss köttet, mjölken och äggen ska ha det bra och tas väl om hand.</w:t>
      </w:r>
    </w:p>
    <w:p w:rsidRPr="00AD6E2B" w:rsidR="00DA7DE4" w:rsidP="00AD6E2B" w:rsidRDefault="00DA7DE4" w14:paraId="75A819D2" w14:textId="77777777">
      <w:r w:rsidRPr="00AD6E2B">
        <w:t xml:space="preserve">Varje dag serveras ungefär tre miljoner måltider inom den offentliga sektorn. När vi från staten ställer höga krav på djurskydd och miljö är det inte rimligt att staten, kommuner och landsting köper in mat som inte uppfyller dessa krav till våra skolor, sjukhus och äldreboenden. </w:t>
      </w:r>
    </w:p>
    <w:p w:rsidRPr="00AD6E2B" w:rsidR="00652B73" w:rsidP="00AD6E2B" w:rsidRDefault="00DA7DE4" w14:paraId="75A819D4" w14:textId="56890B65">
      <w:bookmarkStart w:name="_GoBack" w:id="1"/>
      <w:bookmarkEnd w:id="1"/>
      <w:r w:rsidRPr="00AD6E2B">
        <w:t xml:space="preserve">Vi vill att 100 procent av all mat som upphandlas och serveras i den offentliga sektorn ska uppfylla högt ställda miljö- och djurskyddskrav och </w:t>
      </w:r>
      <w:r w:rsidRPr="00AD6E2B">
        <w:lastRenderedPageBreak/>
        <w:t>att 100 procent av allt kött som serveras i skolor, sjukhus och äldreboenden har djurskyddskrav som minst motsvarar de svenska.</w:t>
      </w:r>
    </w:p>
    <w:p w:rsidRPr="00AD6E2B" w:rsidR="00AD6E2B" w:rsidP="00AD6E2B" w:rsidRDefault="00AD6E2B" w14:paraId="6286F9F5" w14:textId="77777777"/>
    <w:sdt>
      <w:sdtPr>
        <w:alias w:val="CC_Underskrifter"/>
        <w:tag w:val="CC_Underskrifter"/>
        <w:id w:val="583496634"/>
        <w:lock w:val="sdtContentLocked"/>
        <w:placeholder>
          <w:docPart w:val="BD8B3B0001A64DD6B9A4E6C2F4ACF5F7"/>
        </w:placeholder>
        <w15:appearance w15:val="hidden"/>
      </w:sdtPr>
      <w:sdtEndPr/>
      <w:sdtContent>
        <w:p w:rsidR="004801AC" w:rsidP="00562F22" w:rsidRDefault="00AD6E2B" w14:paraId="75A819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A16C3C" w:rsidRDefault="00A16C3C" w14:paraId="75A819D9" w14:textId="77777777"/>
    <w:sectPr w:rsidR="00A16C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819DB" w14:textId="77777777" w:rsidR="00DA7DE4" w:rsidRDefault="00DA7DE4" w:rsidP="000C1CAD">
      <w:pPr>
        <w:spacing w:line="240" w:lineRule="auto"/>
      </w:pPr>
      <w:r>
        <w:separator/>
      </w:r>
    </w:p>
  </w:endnote>
  <w:endnote w:type="continuationSeparator" w:id="0">
    <w:p w14:paraId="75A819DC" w14:textId="77777777" w:rsidR="00DA7DE4" w:rsidRDefault="00DA7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19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19E2" w14:textId="7DA94D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6E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19D9" w14:textId="77777777" w:rsidR="00DA7DE4" w:rsidRDefault="00DA7DE4" w:rsidP="000C1CAD">
      <w:pPr>
        <w:spacing w:line="240" w:lineRule="auto"/>
      </w:pPr>
      <w:r>
        <w:separator/>
      </w:r>
    </w:p>
  </w:footnote>
  <w:footnote w:type="continuationSeparator" w:id="0">
    <w:p w14:paraId="75A819DA" w14:textId="77777777" w:rsidR="00DA7DE4" w:rsidRDefault="00DA7D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A819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819EC" wp14:anchorId="75A819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6E2B" w14:paraId="75A819ED" w14:textId="77777777">
                          <w:pPr>
                            <w:jc w:val="right"/>
                          </w:pPr>
                          <w:sdt>
                            <w:sdtPr>
                              <w:alias w:val="CC_Noformat_Partikod"/>
                              <w:tag w:val="CC_Noformat_Partikod"/>
                              <w:id w:val="-53464382"/>
                              <w:placeholder>
                                <w:docPart w:val="86AC72569EFC417489FD1308B000D674"/>
                              </w:placeholder>
                              <w:text/>
                            </w:sdtPr>
                            <w:sdtEndPr/>
                            <w:sdtContent>
                              <w:r w:rsidR="00DA7DE4">
                                <w:t>C</w:t>
                              </w:r>
                            </w:sdtContent>
                          </w:sdt>
                          <w:sdt>
                            <w:sdtPr>
                              <w:alias w:val="CC_Noformat_Partinummer"/>
                              <w:tag w:val="CC_Noformat_Partinummer"/>
                              <w:id w:val="-1709555926"/>
                              <w:placeholder>
                                <w:docPart w:val="0AF2FEB2C3A44E098EBC425D12F79E2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819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6E2B" w14:paraId="75A819ED" w14:textId="77777777">
                    <w:pPr>
                      <w:jc w:val="right"/>
                    </w:pPr>
                    <w:sdt>
                      <w:sdtPr>
                        <w:alias w:val="CC_Noformat_Partikod"/>
                        <w:tag w:val="CC_Noformat_Partikod"/>
                        <w:id w:val="-53464382"/>
                        <w:placeholder>
                          <w:docPart w:val="86AC72569EFC417489FD1308B000D674"/>
                        </w:placeholder>
                        <w:text/>
                      </w:sdtPr>
                      <w:sdtEndPr/>
                      <w:sdtContent>
                        <w:r w:rsidR="00DA7DE4">
                          <w:t>C</w:t>
                        </w:r>
                      </w:sdtContent>
                    </w:sdt>
                    <w:sdt>
                      <w:sdtPr>
                        <w:alias w:val="CC_Noformat_Partinummer"/>
                        <w:tag w:val="CC_Noformat_Partinummer"/>
                        <w:id w:val="-1709555926"/>
                        <w:placeholder>
                          <w:docPart w:val="0AF2FEB2C3A44E098EBC425D12F79E2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A819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6E2B" w14:paraId="75A819DF" w14:textId="77777777">
    <w:pPr>
      <w:jc w:val="right"/>
    </w:pPr>
    <w:sdt>
      <w:sdtPr>
        <w:alias w:val="CC_Noformat_Partikod"/>
        <w:tag w:val="CC_Noformat_Partikod"/>
        <w:id w:val="559911109"/>
        <w:placeholder>
          <w:docPart w:val="0AF2FEB2C3A44E098EBC425D12F79E25"/>
        </w:placeholder>
        <w:text/>
      </w:sdtPr>
      <w:sdtEndPr/>
      <w:sdtContent>
        <w:r w:rsidR="00DA7DE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A819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6E2B" w14:paraId="75A819E3" w14:textId="77777777">
    <w:pPr>
      <w:jc w:val="right"/>
    </w:pPr>
    <w:sdt>
      <w:sdtPr>
        <w:alias w:val="CC_Noformat_Partikod"/>
        <w:tag w:val="CC_Noformat_Partikod"/>
        <w:id w:val="1471015553"/>
        <w:text/>
      </w:sdtPr>
      <w:sdtEndPr/>
      <w:sdtContent>
        <w:r w:rsidR="00DA7DE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6E2B" w14:paraId="75A819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6E2B" w14:paraId="75A819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6E2B" w14:paraId="75A819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4F35FE" w:rsidP="00E03A3D" w:rsidRDefault="00AD6E2B" w14:paraId="75A819E7"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4F35FE" w:rsidP="00283E0F" w:rsidRDefault="007F5A6A" w14:paraId="75A819E8" w14:textId="77777777">
        <w:pPr>
          <w:pStyle w:val="FSHRub2"/>
        </w:pPr>
        <w:r>
          <w:t>Svenska djurskyddsregler som krav</w:t>
        </w:r>
      </w:p>
    </w:sdtContent>
  </w:sdt>
  <w:sdt>
    <w:sdtPr>
      <w:alias w:val="CC_Boilerplate_3"/>
      <w:tag w:val="CC_Boilerplate_3"/>
      <w:id w:val="1606463544"/>
      <w:lock w:val="sdtContentLocked"/>
      <w15:appearance w15:val="hidden"/>
      <w:text w:multiLine="1"/>
    </w:sdtPr>
    <w:sdtEndPr/>
    <w:sdtContent>
      <w:p w:rsidR="004F35FE" w:rsidP="00283E0F" w:rsidRDefault="004F35FE" w14:paraId="75A819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D8D"/>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22D"/>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F2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35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3C6"/>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40C"/>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A6A"/>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18C"/>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C3C"/>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E2B"/>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F42"/>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DE4"/>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97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819C8"/>
  <w15:chartTrackingRefBased/>
  <w15:docId w15:val="{740334CF-81DB-4735-8946-28D4D4FE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4A407EFFD4FC899DE6ABAA9433587"/>
        <w:category>
          <w:name w:val="Allmänt"/>
          <w:gallery w:val="placeholder"/>
        </w:category>
        <w:types>
          <w:type w:val="bbPlcHdr"/>
        </w:types>
        <w:behaviors>
          <w:behavior w:val="content"/>
        </w:behaviors>
        <w:guid w:val="{8527B31C-01BF-4EBF-BAB0-16DAE64CC5C2}"/>
      </w:docPartPr>
      <w:docPartBody>
        <w:p w:rsidR="00A04F5E" w:rsidRDefault="00A04F5E">
          <w:pPr>
            <w:pStyle w:val="1664A407EFFD4FC899DE6ABAA9433587"/>
          </w:pPr>
          <w:r w:rsidRPr="005A0A93">
            <w:rPr>
              <w:rStyle w:val="Platshllartext"/>
            </w:rPr>
            <w:t>Förslag till riksdagsbeslut</w:t>
          </w:r>
        </w:p>
      </w:docPartBody>
    </w:docPart>
    <w:docPart>
      <w:docPartPr>
        <w:name w:val="9EB0C107B9A4464BA846B09063BD2DFF"/>
        <w:category>
          <w:name w:val="Allmänt"/>
          <w:gallery w:val="placeholder"/>
        </w:category>
        <w:types>
          <w:type w:val="bbPlcHdr"/>
        </w:types>
        <w:behaviors>
          <w:behavior w:val="content"/>
        </w:behaviors>
        <w:guid w:val="{B89E424A-37BC-4627-B89A-A312548B6C7B}"/>
      </w:docPartPr>
      <w:docPartBody>
        <w:p w:rsidR="00A04F5E" w:rsidRDefault="00A04F5E">
          <w:pPr>
            <w:pStyle w:val="9EB0C107B9A4464BA846B09063BD2DFF"/>
          </w:pPr>
          <w:r w:rsidRPr="005A0A93">
            <w:rPr>
              <w:rStyle w:val="Platshllartext"/>
            </w:rPr>
            <w:t>Motivering</w:t>
          </w:r>
        </w:p>
      </w:docPartBody>
    </w:docPart>
    <w:docPart>
      <w:docPartPr>
        <w:name w:val="86AC72569EFC417489FD1308B000D674"/>
        <w:category>
          <w:name w:val="Allmänt"/>
          <w:gallery w:val="placeholder"/>
        </w:category>
        <w:types>
          <w:type w:val="bbPlcHdr"/>
        </w:types>
        <w:behaviors>
          <w:behavior w:val="content"/>
        </w:behaviors>
        <w:guid w:val="{B26EC948-1169-48D1-8C44-18193645E001}"/>
      </w:docPartPr>
      <w:docPartBody>
        <w:p w:rsidR="00A04F5E" w:rsidRDefault="00A04F5E">
          <w:pPr>
            <w:pStyle w:val="86AC72569EFC417489FD1308B000D674"/>
          </w:pPr>
          <w:r>
            <w:rPr>
              <w:rStyle w:val="Platshllartext"/>
            </w:rPr>
            <w:t xml:space="preserve"> </w:t>
          </w:r>
        </w:p>
      </w:docPartBody>
    </w:docPart>
    <w:docPart>
      <w:docPartPr>
        <w:name w:val="0AF2FEB2C3A44E098EBC425D12F79E25"/>
        <w:category>
          <w:name w:val="Allmänt"/>
          <w:gallery w:val="placeholder"/>
        </w:category>
        <w:types>
          <w:type w:val="bbPlcHdr"/>
        </w:types>
        <w:behaviors>
          <w:behavior w:val="content"/>
        </w:behaviors>
        <w:guid w:val="{8798EE74-A705-429B-BFA6-F4244E43FAA2}"/>
      </w:docPartPr>
      <w:docPartBody>
        <w:p w:rsidR="00A04F5E" w:rsidRDefault="00A04F5E">
          <w:pPr>
            <w:pStyle w:val="0AF2FEB2C3A44E098EBC425D12F79E25"/>
          </w:pPr>
          <w:r>
            <w:t xml:space="preserve"> </w:t>
          </w:r>
        </w:p>
      </w:docPartBody>
    </w:docPart>
    <w:docPart>
      <w:docPartPr>
        <w:name w:val="BD8B3B0001A64DD6B9A4E6C2F4ACF5F7"/>
        <w:category>
          <w:name w:val="Allmänt"/>
          <w:gallery w:val="placeholder"/>
        </w:category>
        <w:types>
          <w:type w:val="bbPlcHdr"/>
        </w:types>
        <w:behaviors>
          <w:behavior w:val="content"/>
        </w:behaviors>
        <w:guid w:val="{5767A1DD-FD13-4398-A1BD-60D524ECE463}"/>
      </w:docPartPr>
      <w:docPartBody>
        <w:p w:rsidR="00000000" w:rsidRDefault="00E07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5E"/>
    <w:rsid w:val="00A0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4A407EFFD4FC899DE6ABAA9433587">
    <w:name w:val="1664A407EFFD4FC899DE6ABAA9433587"/>
  </w:style>
  <w:style w:type="paragraph" w:customStyle="1" w:styleId="6EAC6A4FF8904C93925F8C0FF449EECD">
    <w:name w:val="6EAC6A4FF8904C93925F8C0FF449EECD"/>
  </w:style>
  <w:style w:type="paragraph" w:customStyle="1" w:styleId="44D4362E76C241EAB9100F7811A09C45">
    <w:name w:val="44D4362E76C241EAB9100F7811A09C45"/>
  </w:style>
  <w:style w:type="paragraph" w:customStyle="1" w:styleId="9EB0C107B9A4464BA846B09063BD2DFF">
    <w:name w:val="9EB0C107B9A4464BA846B09063BD2DFF"/>
  </w:style>
  <w:style w:type="paragraph" w:customStyle="1" w:styleId="948B17124EC142C68087DCC41C31D9CD">
    <w:name w:val="948B17124EC142C68087DCC41C31D9CD"/>
  </w:style>
  <w:style w:type="paragraph" w:customStyle="1" w:styleId="86AC72569EFC417489FD1308B000D674">
    <w:name w:val="86AC72569EFC417489FD1308B000D674"/>
  </w:style>
  <w:style w:type="paragraph" w:customStyle="1" w:styleId="0AF2FEB2C3A44E098EBC425D12F79E25">
    <w:name w:val="0AF2FEB2C3A44E098EBC425D12F79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80DFE-B74F-4B55-8926-AB289864A262}"/>
</file>

<file path=customXml/itemProps2.xml><?xml version="1.0" encoding="utf-8"?>
<ds:datastoreItem xmlns:ds="http://schemas.openxmlformats.org/officeDocument/2006/customXml" ds:itemID="{AFED7C18-18A9-484D-95AE-C9DD28D0AE3F}"/>
</file>

<file path=customXml/itemProps3.xml><?xml version="1.0" encoding="utf-8"?>
<ds:datastoreItem xmlns:ds="http://schemas.openxmlformats.org/officeDocument/2006/customXml" ds:itemID="{CE2F5CAE-A2F4-4BF6-B1A8-A1F0DD5250A0}"/>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1753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Svenska djurskyddsregler som krav</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