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3854F1E" w14:textId="77777777">
      <w:pPr>
        <w:pStyle w:val="Normalutanindragellerluft"/>
      </w:pPr>
      <w:bookmarkStart w:name="_Toc106800475" w:id="0"/>
      <w:bookmarkStart w:name="_Toc106801300" w:id="1"/>
    </w:p>
    <w:p xmlns:w14="http://schemas.microsoft.com/office/word/2010/wordml" w:rsidRPr="009B062B" w:rsidR="00AF30DD" w:rsidP="00B42011" w:rsidRDefault="00B42011" w14:paraId="2C38F1E4" w14:textId="77777777">
      <w:pPr>
        <w:pStyle w:val="RubrikFrslagTIllRiksdagsbeslut"/>
      </w:pPr>
      <w:sdt>
        <w:sdtPr>
          <w:alias w:val="CC_Boilerplate_4"/>
          <w:tag w:val="CC_Boilerplate_4"/>
          <w:id w:val="-1644581176"/>
          <w:lock w:val="sdtContentLocked"/>
          <w:placeholder>
            <w:docPart w:val="876ED94CE6634AC3989C1D9A4B431BF8"/>
          </w:placeholder>
          <w:text/>
        </w:sdtPr>
        <w:sdtEndPr/>
        <w:sdtContent>
          <w:r w:rsidRPr="009B062B" w:rsidR="00AF30DD">
            <w:t>Förslag till riksdagsbeslut</w:t>
          </w:r>
        </w:sdtContent>
      </w:sdt>
      <w:bookmarkEnd w:id="0"/>
      <w:bookmarkEnd w:id="1"/>
    </w:p>
    <w:sdt>
      <w:sdtPr>
        <w:tag w:val="9f1c67a7-9101-49b6-9f03-f7cbef475da9"/>
        <w:alias w:val="Yrkande 1"/>
        <w:lock w:val="sdtLocked"/>
        <w15:appearance xmlns:w15="http://schemas.microsoft.com/office/word/2012/wordml" w15:val="boundingBox"/>
      </w:sdtPr>
      <w:sdtContent>
        <w:p>
          <w:pPr>
            <w:pStyle w:val="Frslagstext"/>
          </w:pPr>
          <w:r>
            <w:t>Riksdagen ställer sig bakom det som anförs i motionen om att utreda ett lagstadgat lobby- och påverkningsregister för utländska aktörer och tillkännager detta för regeringen.</w:t>
          </w:r>
        </w:p>
      </w:sdtContent>
    </w:sdt>
    <w:sdt>
      <w:sdtPr>
        <w:tag w:val="57b5d7fd-fe42-4020-8b8e-d507d755c708"/>
        <w:alias w:val="Yrkande 2"/>
        <w:lock w:val="sdtLocked"/>
        <w15:appearance xmlns:w15="http://schemas.microsoft.com/office/word/2012/wordml" w15:val="boundingBox"/>
      </w:sdtPr>
      <w:sdtContent>
        <w:p>
          <w:pPr>
            <w:pStyle w:val="Frslagstext"/>
          </w:pPr>
          <w:r>
            <w:t>Riksdagen ställer sig bakom det som anförs i motionen om att stärka säkerhetsprövningar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BDE8E86FA94562AEBF9BA0D15CC5CC"/>
        </w:placeholder>
        <w:text/>
      </w:sdtPr>
      <w:sdtEndPr/>
      <w:sdtContent>
        <w:p xmlns:w14="http://schemas.microsoft.com/office/word/2010/wordml" w:rsidRPr="009B062B" w:rsidR="006D79C9" w:rsidP="00333E95" w:rsidRDefault="006D79C9" w14:paraId="026798FE" w14:textId="77777777">
          <w:pPr>
            <w:pStyle w:val="Rubrik1"/>
          </w:pPr>
          <w:r>
            <w:t>Motivering</w:t>
          </w:r>
        </w:p>
      </w:sdtContent>
    </w:sdt>
    <w:bookmarkEnd w:displacedByCustomXml="prev" w:id="3"/>
    <w:bookmarkEnd w:displacedByCustomXml="prev" w:id="4"/>
    <w:p xmlns:w14="http://schemas.microsoft.com/office/word/2010/wordml" w:rsidR="00B27E16" w:rsidP="00E16981" w:rsidRDefault="00B27E16" w14:paraId="0D0514E9" w14:textId="77777777">
      <w:pPr>
        <w:pStyle w:val="Normalutanindragellerluft"/>
      </w:pPr>
      <w:r w:rsidRPr="00B27E16">
        <w:t>Kinas kommunistparti och andra diktaturer bedriver i många demokratier en systematisk, dold påverkan via lobbyorganisationer, finansiering, akademiska samarbeten och medienätverk. Inte sällan sker lobbyism och påverkan via påverkansprofessionella och inte alltid direkt mot beslutsfattare. Detta fångas inte upp av transparensåtgärder som omfattar enbart förtroendevalda själva. Även byråers kontakter med utländska makter, t.ex. Kina, bör rapporteras offentligt och regleras via ett lobbyregister.</w:t>
      </w:r>
    </w:p>
    <w:p xmlns:w14="http://schemas.microsoft.com/office/word/2010/wordml" w:rsidR="00B27E16" w:rsidP="00B27E16" w:rsidRDefault="00E16981" w14:paraId="48CA3432" w14:textId="77777777">
      <w:pPr>
        <w:pStyle w:val="Normalutanindragellerluft"/>
      </w:pPr>
      <w:r>
        <w:tab/>
      </w:r>
      <w:r w:rsidR="00B27E16">
        <w:t>I det nuvarande systemet finns luckor som gör att intressen kopplade till auktoritära stater kan gå relativt obemärkt förbi. Det underminerar medborgerlig transparens, påverkar politiskt beslutsfattande och skapar asymmetri i maktrelationer. Sverige måste slå tillbaka mot sådana dolda influensförsök för att värna vår demokrati och suveränitet.</w:t>
      </w:r>
    </w:p>
    <w:p xmlns:w14="http://schemas.microsoft.com/office/word/2010/wordml" w:rsidR="00B27E16" w:rsidP="00B27E16" w:rsidRDefault="00B27E16" w14:paraId="10413689" w14:textId="77777777">
      <w:pPr>
        <w:pStyle w:val="Normalutanindragellerluft"/>
      </w:pPr>
      <w:r>
        <w:tab/>
        <w:t xml:space="preserve">Sverige behöver skärpta krav på redovisning och insyn i samarbeten med utländska aktörer, särskilt när dessa kommer från auktoritära regimer. Genom att stärka vår </w:t>
      </w:r>
      <w:r>
        <w:lastRenderedPageBreak/>
        <w:t>demokratimodell och göra påverkan synlig kan vi motverka infiltration och bevarar medborgarnas förtroende för våra institutioner. Det bör införas ett lagstadgat inrapporteringskrav för organisationer, företag och byråer som tar emot finansiering eller stöd från icke-allierade utländska aktörer. Sådana kontakters natur och omfattning bör offentliggöras i ett tydligt, tillgängligt lobby- eller påverkningsregister. Sverige bör ta initiativ till att ett sådant register också görs på EU-nivå.</w:t>
      </w:r>
    </w:p>
    <w:p xmlns:w14="http://schemas.microsoft.com/office/word/2010/wordml" w:rsidR="00BB6339" w:rsidP="00B27E16" w:rsidRDefault="00B27E16" w14:paraId="4DFDB0B2" w14:textId="30D5ED7A">
      <w:pPr>
        <w:pStyle w:val="Normalutanindragellerluft"/>
      </w:pPr>
      <w:r>
        <w:tab/>
        <w:t>Dessutom måste säkerhetsprövningar stärkas, särskilt kontrollmekanismer inom forskning, akademi och kulturprojekt där kinesiska eller andra statsstyrda aktörer är involverade bör skyndsamt prioriteras.</w:t>
      </w:r>
    </w:p>
    <w:sdt>
      <w:sdtPr>
        <w:rPr>
          <w:i/>
          <w:noProof/>
        </w:rPr>
        <w:alias w:val="CC_Underskrifter"/>
        <w:tag w:val="CC_Underskrifter"/>
        <w:id w:val="583496634"/>
        <w:lock w:val="sdtContentLocked"/>
        <w:placeholder>
          <w:docPart w:val="82DAFF7C0C7241DE99F2BDF25597B05F"/>
        </w:placeholder>
      </w:sdtPr>
      <w:sdtEndPr/>
      <w:sdtContent>
        <w:p xmlns:w14="http://schemas.microsoft.com/office/word/2010/wordml" w:rsidR="00B42011" w:rsidP="00B42011" w:rsidRDefault="00B42011" w14:paraId="1793265C" w14:textId="77777777">
          <w:pPr/>
          <w:r/>
        </w:p>
        <w:p xmlns:w14="http://schemas.microsoft.com/office/word/2010/wordml" w:rsidR="00B42011" w:rsidP="00B42011" w:rsidRDefault="00B42011" w14:paraId="2935743A" w14:textId="08A9495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09B40B7" w14:textId="02B8A13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1D0B0" w14:textId="77777777" w:rsidR="00E16981" w:rsidRDefault="00E16981" w:rsidP="000C1CAD">
      <w:pPr>
        <w:spacing w:line="240" w:lineRule="auto"/>
      </w:pPr>
      <w:r>
        <w:separator/>
      </w:r>
    </w:p>
  </w:endnote>
  <w:endnote w:type="continuationSeparator" w:id="0">
    <w:p w14:paraId="6186E939" w14:textId="77777777" w:rsidR="00E16981" w:rsidRDefault="00E169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69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2F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FF0D" w14:textId="6BA93611" w:rsidR="00262EA3" w:rsidRPr="00B42011" w:rsidRDefault="00262EA3" w:rsidP="00B420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A1C48" w14:textId="77777777" w:rsidR="00E16981" w:rsidRDefault="00E16981" w:rsidP="000C1CAD">
      <w:pPr>
        <w:spacing w:line="240" w:lineRule="auto"/>
      </w:pPr>
      <w:r>
        <w:separator/>
      </w:r>
    </w:p>
  </w:footnote>
  <w:footnote w:type="continuationSeparator" w:id="0">
    <w:p w14:paraId="37D4CB84" w14:textId="77777777" w:rsidR="00E16981" w:rsidRDefault="00E169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DC04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F6DD44" wp14:anchorId="5B3C50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2011" w14:paraId="2C36303F" w14:textId="1A6AE6B8">
                          <w:pPr>
                            <w:jc w:val="right"/>
                          </w:pPr>
                          <w:sdt>
                            <w:sdtPr>
                              <w:alias w:val="CC_Noformat_Partikod"/>
                              <w:tag w:val="CC_Noformat_Partikod"/>
                              <w:id w:val="-53464382"/>
                              <w:placeholder>
                                <w:docPart w:val="CFF949F596954540825B12FD05F01C82"/>
                              </w:placeholder>
                              <w:text/>
                            </w:sdtPr>
                            <w:sdtEndPr/>
                            <w:sdtContent>
                              <w:r w:rsidR="00E16981">
                                <w:t>L</w:t>
                              </w:r>
                            </w:sdtContent>
                          </w:sdt>
                          <w:sdt>
                            <w:sdtPr>
                              <w:alias w:val="CC_Noformat_Partinummer"/>
                              <w:tag w:val="CC_Noformat_Partinummer"/>
                              <w:id w:val="-1709555926"/>
                              <w:placeholder>
                                <w:docPart w:val="0816D906F6164165BD2536875037EF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3C50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2011" w14:paraId="2C36303F" w14:textId="1A6AE6B8">
                    <w:pPr>
                      <w:jc w:val="right"/>
                    </w:pPr>
                    <w:sdt>
                      <w:sdtPr>
                        <w:alias w:val="CC_Noformat_Partikod"/>
                        <w:tag w:val="CC_Noformat_Partikod"/>
                        <w:id w:val="-53464382"/>
                        <w:placeholder>
                          <w:docPart w:val="CFF949F596954540825B12FD05F01C82"/>
                        </w:placeholder>
                        <w:text/>
                      </w:sdtPr>
                      <w:sdtEndPr/>
                      <w:sdtContent>
                        <w:r w:rsidR="00E16981">
                          <w:t>L</w:t>
                        </w:r>
                      </w:sdtContent>
                    </w:sdt>
                    <w:sdt>
                      <w:sdtPr>
                        <w:alias w:val="CC_Noformat_Partinummer"/>
                        <w:tag w:val="CC_Noformat_Partinummer"/>
                        <w:id w:val="-1709555926"/>
                        <w:placeholder>
                          <w:docPart w:val="0816D906F6164165BD2536875037EF5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A956C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C18EC5F" w14:textId="77777777">
    <w:pPr>
      <w:jc w:val="right"/>
    </w:pPr>
  </w:p>
  <w:p w:rsidR="00262EA3" w:rsidP="00776B74" w:rsidRDefault="00262EA3" w14:paraId="2330C9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42011" w14:paraId="7319E1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54F48A" wp14:anchorId="20934F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2011" w14:paraId="42F2C059" w14:textId="39AF7ED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16981">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42011" w14:paraId="75C9F9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2011" w14:paraId="607F891A" w14:textId="2608640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:3144</w:t>
        </w:r>
      </w:sdtContent>
    </w:sdt>
  </w:p>
  <w:p w:rsidR="00262EA3" w:rsidP="00E03A3D" w:rsidRDefault="00B42011" w14:paraId="17BB8D94" w14:textId="210719BE">
    <w:pPr>
      <w:pStyle w:val="Motionr"/>
    </w:pPr>
    <w:sdt>
      <w:sdtPr>
        <w:alias w:val="CC_Noformat_Avtext"/>
        <w:tag w:val="CC_Noformat_Avtext"/>
        <w:id w:val="-2020768203"/>
        <w:lock w:val="sdtContentLocked"/>
        <w:placeholder>
          <w:docPart w:val="CFF949F596954540825B12FD05F01C82"/>
        </w:placeholder>
        <w15:appearance w15:val="hidden"/>
        <w:text/>
      </w:sdtPr>
      <w:sdtEndPr/>
      <w:sdtContent>
        <w:r>
          <w:t>av Joar Forssell (L)</w:t>
        </w:r>
      </w:sdtContent>
    </w:sdt>
  </w:p>
  <w:sdt>
    <w:sdtPr>
      <w:alias w:val="CC_Noformat_Rubtext"/>
      <w:tag w:val="CC_Noformat_Rubtext"/>
      <w:id w:val="-218060500"/>
      <w:lock w:val="sdtContentLocked"/>
      <w:placeholder>
        <w:docPart w:val="0816D906F6164165BD2536875037EF5C"/>
      </w:placeholder>
      <w:text/>
    </w:sdtPr>
    <w:sdtEndPr/>
    <w:sdtContent>
      <w:p w:rsidR="00262EA3" w:rsidP="00283E0F" w:rsidRDefault="00E16981" w14:paraId="11332628" w14:textId="28543B9A">
        <w:pPr>
          <w:pStyle w:val="FSHRub2"/>
        </w:pPr>
        <w:r>
          <w:t>Skydd mot diktaturernas lobbyister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24B99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69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16"/>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011"/>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287"/>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6BF8"/>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981"/>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AF5804"/>
  <w15:chartTrackingRefBased/>
  <w15:docId w15:val="{C4A65CBF-4E88-4011-9123-62267005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2450067">
      <w:bodyDiv w:val="1"/>
      <w:marLeft w:val="0"/>
      <w:marRight w:val="0"/>
      <w:marTop w:val="0"/>
      <w:marBottom w:val="0"/>
      <w:divBdr>
        <w:top w:val="none" w:sz="0" w:space="0" w:color="auto"/>
        <w:left w:val="none" w:sz="0" w:space="0" w:color="auto"/>
        <w:bottom w:val="none" w:sz="0" w:space="0" w:color="auto"/>
        <w:right w:val="none" w:sz="0" w:space="0" w:color="auto"/>
      </w:divBdr>
    </w:div>
    <w:div w:id="1278759704">
      <w:bodyDiv w:val="1"/>
      <w:marLeft w:val="0"/>
      <w:marRight w:val="0"/>
      <w:marTop w:val="0"/>
      <w:marBottom w:val="0"/>
      <w:divBdr>
        <w:top w:val="none" w:sz="0" w:space="0" w:color="auto"/>
        <w:left w:val="none" w:sz="0" w:space="0" w:color="auto"/>
        <w:bottom w:val="none" w:sz="0" w:space="0" w:color="auto"/>
        <w:right w:val="none" w:sz="0" w:space="0" w:color="auto"/>
      </w:divBdr>
    </w:div>
    <w:div w:id="188012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6ED94CE6634AC3989C1D9A4B431BF8"/>
        <w:category>
          <w:name w:val="Allmänt"/>
          <w:gallery w:val="placeholder"/>
        </w:category>
        <w:types>
          <w:type w:val="bbPlcHdr"/>
        </w:types>
        <w:behaviors>
          <w:behavior w:val="content"/>
        </w:behaviors>
        <w:guid w:val="{905A9163-4E88-44D9-B776-8AA6516F7CCA}"/>
      </w:docPartPr>
      <w:docPartBody>
        <w:p w:rsidR="00317761" w:rsidRDefault="00317761">
          <w:pPr>
            <w:pStyle w:val="876ED94CE6634AC3989C1D9A4B431BF8"/>
          </w:pPr>
          <w:r w:rsidRPr="005A0A93">
            <w:rPr>
              <w:rStyle w:val="Platshllartext"/>
            </w:rPr>
            <w:t>Förslag till riksdagsbeslut</w:t>
          </w:r>
        </w:p>
      </w:docPartBody>
    </w:docPart>
    <w:docPart>
      <w:docPartPr>
        <w:name w:val="5E70159AA883452FA928FEA63F4A2128"/>
        <w:category>
          <w:name w:val="Allmänt"/>
          <w:gallery w:val="placeholder"/>
        </w:category>
        <w:types>
          <w:type w:val="bbPlcHdr"/>
        </w:types>
        <w:behaviors>
          <w:behavior w:val="content"/>
        </w:behaviors>
        <w:guid w:val="{A3688A6A-236F-4B94-8595-E485D9F42E79}"/>
      </w:docPartPr>
      <w:docPartBody>
        <w:p w:rsidR="00317761" w:rsidRDefault="00317761">
          <w:pPr>
            <w:pStyle w:val="5E70159AA883452FA928FEA63F4A212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6BDE8E86FA94562AEBF9BA0D15CC5CC"/>
        <w:category>
          <w:name w:val="Allmänt"/>
          <w:gallery w:val="placeholder"/>
        </w:category>
        <w:types>
          <w:type w:val="bbPlcHdr"/>
        </w:types>
        <w:behaviors>
          <w:behavior w:val="content"/>
        </w:behaviors>
        <w:guid w:val="{7DE43827-5D00-4257-8A90-092E8F236FA7}"/>
      </w:docPartPr>
      <w:docPartBody>
        <w:p w:rsidR="00317761" w:rsidRDefault="00317761">
          <w:pPr>
            <w:pStyle w:val="76BDE8E86FA94562AEBF9BA0D15CC5CC"/>
          </w:pPr>
          <w:r w:rsidRPr="005A0A93">
            <w:rPr>
              <w:rStyle w:val="Platshllartext"/>
            </w:rPr>
            <w:t>Motivering</w:t>
          </w:r>
        </w:p>
      </w:docPartBody>
    </w:docPart>
    <w:docPart>
      <w:docPartPr>
        <w:name w:val="82DAFF7C0C7241DE99F2BDF25597B05F"/>
        <w:category>
          <w:name w:val="Allmänt"/>
          <w:gallery w:val="placeholder"/>
        </w:category>
        <w:types>
          <w:type w:val="bbPlcHdr"/>
        </w:types>
        <w:behaviors>
          <w:behavior w:val="content"/>
        </w:behaviors>
        <w:guid w:val="{ECB67EA9-E864-436C-82A9-1CE44AA2CE4D}"/>
      </w:docPartPr>
      <w:docPartBody>
        <w:p w:rsidR="00317761" w:rsidRDefault="00317761">
          <w:pPr>
            <w:pStyle w:val="82DAFF7C0C7241DE99F2BDF25597B05F"/>
          </w:pPr>
          <w:r w:rsidRPr="009B077E">
            <w:rPr>
              <w:rStyle w:val="Platshllartext"/>
            </w:rPr>
            <w:t>Namn på motionärer infogas/tas bort via panelen.</w:t>
          </w:r>
        </w:p>
      </w:docPartBody>
    </w:docPart>
    <w:docPart>
      <w:docPartPr>
        <w:name w:val="CFF949F596954540825B12FD05F01C82"/>
        <w:category>
          <w:name w:val="Allmänt"/>
          <w:gallery w:val="placeholder"/>
        </w:category>
        <w:types>
          <w:type w:val="bbPlcHdr"/>
        </w:types>
        <w:behaviors>
          <w:behavior w:val="content"/>
        </w:behaviors>
        <w:guid w:val="{80E208CE-CE1F-48AA-BA8C-D6466D3B2432}"/>
      </w:docPartPr>
      <w:docPartBody>
        <w:p w:rsidR="00317761" w:rsidRDefault="00317761">
          <w:pPr>
            <w:pStyle w:val="CFF949F596954540825B12FD05F01C82"/>
          </w:pPr>
          <w:r>
            <w:rPr>
              <w:rStyle w:val="Platshllartext"/>
            </w:rPr>
            <w:t xml:space="preserve"> </w:t>
          </w:r>
        </w:p>
      </w:docPartBody>
    </w:docPart>
    <w:docPart>
      <w:docPartPr>
        <w:name w:val="0816D906F6164165BD2536875037EF5C"/>
        <w:category>
          <w:name w:val="Allmänt"/>
          <w:gallery w:val="placeholder"/>
        </w:category>
        <w:types>
          <w:type w:val="bbPlcHdr"/>
        </w:types>
        <w:behaviors>
          <w:behavior w:val="content"/>
        </w:behaviors>
        <w:guid w:val="{F8DDD642-DEB7-484C-9247-C6CDE301EBA7}"/>
      </w:docPartPr>
      <w:docPartBody>
        <w:p w:rsidR="00317761" w:rsidRDefault="00317761">
          <w:pPr>
            <w:pStyle w:val="0816D906F6164165BD2536875037EF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61"/>
    <w:rsid w:val="003177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6ED94CE6634AC3989C1D9A4B431BF8">
    <w:name w:val="876ED94CE6634AC3989C1D9A4B431BF8"/>
  </w:style>
  <w:style w:type="paragraph" w:customStyle="1" w:styleId="5E70159AA883452FA928FEA63F4A2128">
    <w:name w:val="5E70159AA883452FA928FEA63F4A2128"/>
  </w:style>
  <w:style w:type="paragraph" w:customStyle="1" w:styleId="76BDE8E86FA94562AEBF9BA0D15CC5CC">
    <w:name w:val="76BDE8E86FA94562AEBF9BA0D15CC5CC"/>
  </w:style>
  <w:style w:type="paragraph" w:customStyle="1" w:styleId="82DAFF7C0C7241DE99F2BDF25597B05F">
    <w:name w:val="82DAFF7C0C7241DE99F2BDF25597B05F"/>
  </w:style>
  <w:style w:type="paragraph" w:customStyle="1" w:styleId="CFF949F596954540825B12FD05F01C82">
    <w:name w:val="CFF949F596954540825B12FD05F01C82"/>
  </w:style>
  <w:style w:type="paragraph" w:customStyle="1" w:styleId="0816D906F6164165BD2536875037EF5C">
    <w:name w:val="0816D906F6164165BD2536875037EF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C148BE-F7AF-4944-A50B-186900B08011}"/>
</file>

<file path=customXml/itemProps2.xml><?xml version="1.0" encoding="utf-8"?>
<ds:datastoreItem xmlns:ds="http://schemas.openxmlformats.org/officeDocument/2006/customXml" ds:itemID="{7B76463F-7FCC-4F8E-B2D5-089B060078AC}"/>
</file>

<file path=customXml/itemProps3.xml><?xml version="1.0" encoding="utf-8"?>
<ds:datastoreItem xmlns:ds="http://schemas.openxmlformats.org/officeDocument/2006/customXml" ds:itemID="{67090D9F-0BEC-4E25-A818-E10F677FD4DD}"/>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253</Words>
  <Characters>1716</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