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44B6" w:rsidRPr="00806AE3" w:rsidTr="007B44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44B6" w:rsidRPr="00806AE3" w:rsidRDefault="00621C5A" w:rsidP="007B44B6">
            <w:pPr>
              <w:pStyle w:val="RSKRbeteckning"/>
              <w:spacing w:before="240"/>
            </w:pPr>
            <w:r w:rsidRPr="00806AE3">
              <w:t>Riksdagsskrivelse</w:t>
            </w:r>
          </w:p>
          <w:p w:rsidR="007B44B6" w:rsidRPr="00806AE3" w:rsidRDefault="00621C5A" w:rsidP="007B44B6">
            <w:pPr>
              <w:pStyle w:val="RSKRbeteckning"/>
            </w:pPr>
            <w:r w:rsidRPr="00806AE3">
              <w:t>2010/11</w:t>
            </w:r>
            <w:r w:rsidR="007B44B6" w:rsidRPr="00806AE3">
              <w:t>:</w:t>
            </w:r>
            <w:r w:rsidRPr="00806AE3">
              <w:t>313</w:t>
            </w:r>
          </w:p>
        </w:tc>
        <w:tc>
          <w:tcPr>
            <w:tcW w:w="1134" w:type="dxa"/>
          </w:tcPr>
          <w:p w:rsidR="007B44B6" w:rsidRPr="00806AE3" w:rsidRDefault="00806AE3" w:rsidP="007B44B6">
            <w:pPr>
              <w:jc w:val="right"/>
            </w:pPr>
            <w:r w:rsidRPr="00806AE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B6" w:rsidRPr="00806AE3" w:rsidTr="007B44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44B6" w:rsidRPr="00806AE3" w:rsidRDefault="007B44B6">
            <w:pPr>
              <w:rPr>
                <w:sz w:val="10"/>
              </w:rPr>
            </w:pPr>
          </w:p>
        </w:tc>
      </w:tr>
    </w:tbl>
    <w:p w:rsidR="007B44B6" w:rsidRPr="00806AE3" w:rsidRDefault="007B44B6"/>
    <w:p w:rsidR="007B44B6" w:rsidRPr="00806AE3" w:rsidRDefault="00621C5A" w:rsidP="007B44B6">
      <w:pPr>
        <w:pStyle w:val="Mottagare1"/>
      </w:pPr>
      <w:r w:rsidRPr="00806AE3">
        <w:t>Riksbanksfullmäktige</w:t>
      </w:r>
      <w:r w:rsidR="007B44B6" w:rsidRPr="00806AE3">
        <w:rPr>
          <w:rStyle w:val="Fotnotsreferens"/>
        </w:rPr>
        <w:footnoteReference w:id="1"/>
      </w:r>
    </w:p>
    <w:p w:rsidR="007B44B6" w:rsidRPr="00806AE3" w:rsidRDefault="00621C5A" w:rsidP="007B44B6">
      <w:pPr>
        <w:pStyle w:val="Mottagare2"/>
      </w:pPr>
      <w:r w:rsidRPr="00806AE3">
        <w:t xml:space="preserve"> </w:t>
      </w:r>
    </w:p>
    <w:p w:rsidR="007B44B6" w:rsidRPr="00806AE3" w:rsidRDefault="007B44B6" w:rsidP="007B44B6">
      <w:r w:rsidRPr="00806AE3">
        <w:t xml:space="preserve">Med överlämnande av </w:t>
      </w:r>
      <w:r w:rsidR="00621C5A" w:rsidRPr="00806AE3">
        <w:t>finansutskottet</w:t>
      </w:r>
      <w:r w:rsidRPr="00806AE3">
        <w:t xml:space="preserve">s betänkande </w:t>
      </w:r>
      <w:r w:rsidR="00621C5A" w:rsidRPr="00806AE3">
        <w:t>2010/11</w:t>
      </w:r>
      <w:r w:rsidRPr="00806AE3">
        <w:t>:</w:t>
      </w:r>
      <w:r w:rsidR="00621C5A" w:rsidRPr="00806AE3">
        <w:t>FiU24</w:t>
      </w:r>
      <w:r w:rsidRPr="00806AE3">
        <w:t xml:space="preserve"> </w:t>
      </w:r>
      <w:r w:rsidR="00621C5A" w:rsidRPr="00806AE3">
        <w:t>Utvärdering av penningpolitiken 2008–2010</w:t>
      </w:r>
      <w:r w:rsidRPr="00806AE3">
        <w:t xml:space="preserve"> får jag anmäla att riksdagen denna dag bifallit utskottets förslag till riksdagsbeslut.</w:t>
      </w:r>
    </w:p>
    <w:p w:rsidR="007B44B6" w:rsidRPr="00806AE3" w:rsidRDefault="007B44B6" w:rsidP="007B44B6">
      <w:pPr>
        <w:pStyle w:val="Stockholm"/>
      </w:pPr>
      <w:r w:rsidRPr="00806AE3">
        <w:t xml:space="preserve">Stockholm </w:t>
      </w:r>
      <w:r w:rsidR="00621C5A" w:rsidRPr="00806AE3">
        <w:t>den 21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44B6" w:rsidRPr="00806AE3" w:rsidTr="007B44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44B6" w:rsidRPr="00806AE3" w:rsidRDefault="00621C5A" w:rsidP="007B44B6">
            <w:pPr>
              <w:pStyle w:val="AvsTalman"/>
            </w:pPr>
            <w:r w:rsidRPr="00806AE3">
              <w:t>Per Westerberg</w:t>
            </w:r>
          </w:p>
        </w:tc>
        <w:tc>
          <w:tcPr>
            <w:tcW w:w="3628" w:type="dxa"/>
          </w:tcPr>
          <w:p w:rsidR="007B44B6" w:rsidRPr="00806AE3" w:rsidRDefault="00621C5A" w:rsidP="007B44B6">
            <w:pPr>
              <w:pStyle w:val="AvsTjnsteman"/>
            </w:pPr>
            <w:r w:rsidRPr="00806AE3">
              <w:t>Ulf Christoffersson</w:t>
            </w:r>
          </w:p>
        </w:tc>
      </w:tr>
    </w:tbl>
    <w:p w:rsidR="00D85057" w:rsidRPr="00806AE3" w:rsidRDefault="00D85057" w:rsidP="007B44B6"/>
    <w:sectPr w:rsidR="00D85057" w:rsidRPr="00806AE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4B6" w:rsidRPr="00806AE3" w:rsidRDefault="007B44B6">
      <w:r w:rsidRPr="00806AE3">
        <w:separator/>
      </w:r>
    </w:p>
  </w:endnote>
  <w:endnote w:type="continuationSeparator" w:id="0">
    <w:p w:rsidR="007B44B6" w:rsidRPr="00806AE3" w:rsidRDefault="007B44B6">
      <w:r w:rsidRPr="00806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4B6" w:rsidRPr="00806AE3" w:rsidRDefault="007B44B6">
      <w:r w:rsidRPr="00806AE3">
        <w:separator/>
      </w:r>
    </w:p>
  </w:footnote>
  <w:footnote w:type="continuationSeparator" w:id="0">
    <w:p w:rsidR="007B44B6" w:rsidRPr="00806AE3" w:rsidRDefault="007B44B6">
      <w:r w:rsidRPr="00806AE3">
        <w:continuationSeparator/>
      </w:r>
    </w:p>
  </w:footnote>
  <w:footnote w:id="1">
    <w:p w:rsidR="007B44B6" w:rsidRPr="00806AE3" w:rsidRDefault="007B44B6">
      <w:pPr>
        <w:pStyle w:val="Fotnotstext"/>
      </w:pPr>
      <w:r w:rsidRPr="00806AE3">
        <w:rPr>
          <w:rStyle w:val="Fotnotsreferens"/>
        </w:rPr>
        <w:footnoteRef/>
      </w:r>
      <w:r w:rsidRPr="00806AE3">
        <w:t xml:space="preserve"> Riksdagsskrivelse 2010/11:312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B6"/>
    <w:rsid w:val="000455B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21C5A"/>
    <w:rsid w:val="00662397"/>
    <w:rsid w:val="006668C5"/>
    <w:rsid w:val="007B44B6"/>
    <w:rsid w:val="007D2903"/>
    <w:rsid w:val="00806AE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D773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EEE070-A79B-4517-AB53-18F9EFC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B44B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B4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313</vt:lpwstr>
  </property>
  <property fmtid="{D5CDD505-2E9C-101B-9397-08002B2CF9AE}" pid="6" name="Datum">
    <vt:lpwstr>2011-06-21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 2008–2010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2011</vt:lpwstr>
  </property>
</Properties>
</file>