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0D2BBE7A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753880">
              <w:rPr>
                <w:b/>
              </w:rPr>
              <w:t>4</w:t>
            </w:r>
            <w:r w:rsidR="00CC39F5">
              <w:rPr>
                <w:b/>
              </w:rPr>
              <w:t>2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1998469E" w:rsidR="0096348C" w:rsidRPr="00332BAD" w:rsidRDefault="00EF70DA" w:rsidP="0096348C">
            <w:r w:rsidRPr="00332BAD">
              <w:t>20</w:t>
            </w:r>
            <w:r w:rsidR="00C3591B" w:rsidRPr="00332BAD">
              <w:t>2</w:t>
            </w:r>
            <w:r w:rsidR="001B7F4F" w:rsidRPr="00332BAD">
              <w:t>6</w:t>
            </w:r>
            <w:r w:rsidR="009D6560" w:rsidRPr="00332BAD">
              <w:t>-</w:t>
            </w:r>
            <w:r w:rsidR="00753880" w:rsidRPr="00332BAD">
              <w:t>06-</w:t>
            </w:r>
            <w:r w:rsidR="00CC39F5" w:rsidRPr="00332BAD">
              <w:t>16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147CD2">
              <w:t>TID</w:t>
            </w:r>
          </w:p>
        </w:tc>
        <w:tc>
          <w:tcPr>
            <w:tcW w:w="6463" w:type="dxa"/>
          </w:tcPr>
          <w:p w14:paraId="0B1FB026" w14:textId="179EB8C9" w:rsidR="00D12EAD" w:rsidRPr="00332BAD" w:rsidRDefault="00CC39F5" w:rsidP="0096348C">
            <w:r w:rsidRPr="00332BAD">
              <w:t>08</w:t>
            </w:r>
            <w:r w:rsidR="00753880" w:rsidRPr="00332BAD">
              <w:t>.00-</w:t>
            </w:r>
            <w:r w:rsidR="00332BAD" w:rsidRPr="00332BAD">
              <w:t>08.35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44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287"/>
      </w:tblGrid>
      <w:tr w:rsidR="00E57DF8" w14:paraId="610CD348" w14:textId="77777777" w:rsidTr="00657FAB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876" w:type="dxa"/>
            <w:gridSpan w:val="2"/>
          </w:tcPr>
          <w:p w14:paraId="11B4504A" w14:textId="77777777" w:rsidR="00147CD2" w:rsidRPr="001E1FAC" w:rsidRDefault="00147CD2" w:rsidP="00147CD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D62320D" w14:textId="77777777" w:rsidR="00147CD2" w:rsidRDefault="00147CD2" w:rsidP="00147CD2">
            <w:pPr>
              <w:tabs>
                <w:tab w:val="left" w:pos="1701"/>
              </w:tabs>
              <w:rPr>
                <w:snapToGrid w:val="0"/>
              </w:rPr>
            </w:pPr>
          </w:p>
          <w:p w14:paraId="313533B1" w14:textId="282CE3FF" w:rsidR="00E57DF8" w:rsidRPr="00147CD2" w:rsidRDefault="00147CD2" w:rsidP="00147C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2025/26:</w:t>
            </w:r>
            <w:r w:rsidR="00731402">
              <w:rPr>
                <w:snapToGrid w:val="0"/>
              </w:rPr>
              <w:t>4</w:t>
            </w:r>
            <w:r w:rsidR="00CC39F5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</w:p>
        </w:tc>
      </w:tr>
      <w:tr w:rsidR="00AC1A15" w14:paraId="04889674" w14:textId="77777777" w:rsidTr="00657FAB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6" w:type="dxa"/>
            <w:gridSpan w:val="2"/>
          </w:tcPr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0D3043" w14:paraId="2EB7990F" w14:textId="77777777" w:rsidTr="00657FAB">
        <w:tc>
          <w:tcPr>
            <w:tcW w:w="567" w:type="dxa"/>
          </w:tcPr>
          <w:p w14:paraId="44126405" w14:textId="0BEB851C" w:rsidR="000D304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47CD2">
              <w:rPr>
                <w:b/>
                <w:snapToGrid w:val="0"/>
              </w:rPr>
              <w:t>2</w:t>
            </w:r>
          </w:p>
        </w:tc>
        <w:tc>
          <w:tcPr>
            <w:tcW w:w="6876" w:type="dxa"/>
            <w:gridSpan w:val="2"/>
          </w:tcPr>
          <w:p w14:paraId="26FB5777" w14:textId="1D95E41E" w:rsidR="009510A9" w:rsidRDefault="00CC39F5" w:rsidP="009510A9">
            <w:pPr>
              <w:spacing w:after="200" w:line="280" w:lineRule="exact"/>
              <w:rPr>
                <w:b/>
              </w:rPr>
            </w:pPr>
            <w:r w:rsidRPr="00C85FC2">
              <w:rPr>
                <w:b/>
              </w:rPr>
              <w:t>Information av Justitiedepartementet</w:t>
            </w:r>
          </w:p>
          <w:p w14:paraId="4354FE96" w14:textId="62BB92FF" w:rsidR="000D3043" w:rsidRPr="009C2ED3" w:rsidRDefault="00CC39F5" w:rsidP="00CC39F5">
            <w:pPr>
              <w:spacing w:after="200" w:line="280" w:lineRule="exact"/>
              <w:rPr>
                <w:b/>
                <w:szCs w:val="24"/>
              </w:rPr>
            </w:pPr>
            <w:r w:rsidRPr="00C85FC2">
              <w:rPr>
                <w:bCs/>
              </w:rPr>
              <w:t>Migrationsminister Johan Forssell in</w:t>
            </w:r>
            <w:r>
              <w:rPr>
                <w:bCs/>
              </w:rPr>
              <w:t xml:space="preserve">formerade </w:t>
            </w:r>
            <w:r w:rsidRPr="00C85FC2">
              <w:rPr>
                <w:bCs/>
              </w:rPr>
              <w:t xml:space="preserve">om </w:t>
            </w:r>
            <w:r>
              <w:rPr>
                <w:snapToGrid w:val="0"/>
              </w:rPr>
              <w:t>regeringens arbete med arbetskraftsinvandring.</w:t>
            </w:r>
          </w:p>
        </w:tc>
      </w:tr>
      <w:tr w:rsidR="00E57DF8" w14:paraId="26EE67EC" w14:textId="77777777" w:rsidTr="00657FAB">
        <w:tc>
          <w:tcPr>
            <w:tcW w:w="567" w:type="dxa"/>
          </w:tcPr>
          <w:p w14:paraId="442AE4F8" w14:textId="0EE2A79A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147CD2">
              <w:rPr>
                <w:b/>
                <w:snapToGrid w:val="0"/>
              </w:rPr>
              <w:t xml:space="preserve"> </w:t>
            </w:r>
            <w:r w:rsidR="00332BAD">
              <w:rPr>
                <w:b/>
                <w:snapToGrid w:val="0"/>
              </w:rPr>
              <w:t>3</w:t>
            </w:r>
          </w:p>
          <w:p w14:paraId="36D14659" w14:textId="77777777" w:rsidR="00827614" w:rsidRPr="00827614" w:rsidRDefault="00827614" w:rsidP="00827614"/>
          <w:p w14:paraId="1A533F91" w14:textId="77777777" w:rsidR="00827614" w:rsidRPr="00827614" w:rsidRDefault="00827614" w:rsidP="00827614"/>
          <w:p w14:paraId="23DE3E44" w14:textId="77777777" w:rsidR="00424F8A" w:rsidRDefault="00424F8A" w:rsidP="00827614">
            <w:pPr>
              <w:rPr>
                <w:b/>
                <w:bCs/>
              </w:rPr>
            </w:pPr>
          </w:p>
          <w:p w14:paraId="5FF15CDF" w14:textId="4B1C6922" w:rsidR="00424F8A" w:rsidRDefault="00424F8A" w:rsidP="00827614">
            <w:pPr>
              <w:rPr>
                <w:b/>
                <w:bCs/>
              </w:rPr>
            </w:pPr>
          </w:p>
          <w:p w14:paraId="67853F15" w14:textId="77777777" w:rsidR="00424F8A" w:rsidRDefault="00424F8A" w:rsidP="00827614">
            <w:pPr>
              <w:rPr>
                <w:b/>
                <w:bCs/>
              </w:rPr>
            </w:pPr>
          </w:p>
          <w:p w14:paraId="5477A2C0" w14:textId="18A9A956" w:rsidR="000456CA" w:rsidRPr="000456CA" w:rsidRDefault="000456CA" w:rsidP="000456CA"/>
        </w:tc>
        <w:tc>
          <w:tcPr>
            <w:tcW w:w="6876" w:type="dxa"/>
            <w:gridSpan w:val="2"/>
          </w:tcPr>
          <w:p w14:paraId="4D3D8B2E" w14:textId="0FACBBA5" w:rsidR="000456CA" w:rsidRDefault="00CC39F5" w:rsidP="00CC39F5">
            <w:pPr>
              <w:spacing w:after="200" w:line="280" w:lineRule="exact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541E3F4E" w14:textId="77777777" w:rsidR="00CC39F5" w:rsidRDefault="00CC39F5" w:rsidP="00CC39F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Nästa sammanträde äger rum måndagen den 10 augusti 2026 kl. 12.00.</w:t>
            </w:r>
          </w:p>
          <w:p w14:paraId="29229F84" w14:textId="77777777" w:rsidR="00CC39F5" w:rsidRDefault="00CC39F5" w:rsidP="00CC39F5">
            <w:pPr>
              <w:spacing w:after="200" w:line="280" w:lineRule="exact"/>
              <w:rPr>
                <w:b/>
              </w:rPr>
            </w:pPr>
          </w:p>
          <w:p w14:paraId="1EA7D04A" w14:textId="4CEA06F2" w:rsidR="00CC39F5" w:rsidRPr="00CC39F5" w:rsidRDefault="00CC39F5" w:rsidP="00CC39F5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1003" w14:paraId="020A5A9F" w14:textId="77777777" w:rsidTr="00657FAB">
        <w:tc>
          <w:tcPr>
            <w:tcW w:w="567" w:type="dxa"/>
          </w:tcPr>
          <w:p w14:paraId="3481FB8F" w14:textId="7BA1BC79" w:rsidR="00BB100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6" w:type="dxa"/>
            <w:gridSpan w:val="2"/>
          </w:tcPr>
          <w:p w14:paraId="799C7390" w14:textId="77777777" w:rsidR="00BB1003" w:rsidRDefault="00BB1003" w:rsidP="00657FA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58C33F54" w14:textId="77777777" w:rsidTr="00657FAB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657FAB">
        <w:trPr>
          <w:gridAfter w:val="1"/>
          <w:wAfter w:w="28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495332EA" w:rsidR="00134762" w:rsidRPr="00CF4289" w:rsidRDefault="00134762" w:rsidP="00134762">
            <w:pPr>
              <w:tabs>
                <w:tab w:val="left" w:pos="1701"/>
              </w:tabs>
            </w:pPr>
            <w:r>
              <w:t>Justeras</w:t>
            </w:r>
            <w:r w:rsidR="00904507">
              <w:t xml:space="preserve"> </w:t>
            </w:r>
            <w:r w:rsidR="00C310F3">
              <w:t xml:space="preserve">den 16 </w:t>
            </w:r>
            <w:r w:rsidR="00904507">
              <w:t>juni</w:t>
            </w:r>
            <w:r>
              <w:t xml:space="preserve"> 202</w:t>
            </w:r>
            <w:r w:rsidR="00684C51">
              <w:t>6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headerReference w:type="even" r:id="rId8"/>
          <w:headerReference w:type="default" r:id="rId9"/>
          <w:headerReference w:type="first" r:id="rId10"/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086E464A" w:rsidR="00BE5542" w:rsidRDefault="00BE5542" w:rsidP="00487A46">
            <w:r w:rsidRPr="00753880">
              <w:t>202</w:t>
            </w:r>
            <w:r w:rsidR="00801327" w:rsidRPr="00753880">
              <w:t>5</w:t>
            </w:r>
            <w:r w:rsidRPr="00753880">
              <w:t>/2</w:t>
            </w:r>
            <w:r w:rsidR="00801327" w:rsidRPr="00753880">
              <w:t>6</w:t>
            </w:r>
            <w:r w:rsidRPr="00753880">
              <w:t>:</w:t>
            </w:r>
            <w:r w:rsidR="00753880" w:rsidRPr="00753880">
              <w:t>4</w:t>
            </w:r>
            <w:r w:rsidR="00CC39F5">
              <w:t>2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539F5B8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32BAD">
              <w:rPr>
                <w:sz w:val="22"/>
              </w:rPr>
              <w:t>§</w:t>
            </w:r>
            <w:r w:rsidR="00657FAB" w:rsidRPr="00332BAD">
              <w:rPr>
                <w:sz w:val="22"/>
              </w:rPr>
              <w:t xml:space="preserve"> </w:t>
            </w:r>
            <w:r w:rsidR="00424F8A" w:rsidRPr="00332BAD">
              <w:rPr>
                <w:sz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4BEE3148" w:rsidR="00BE5542" w:rsidRDefault="008A76A1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376BA5">
              <w:rPr>
                <w:sz w:val="22"/>
              </w:rPr>
              <w:t>2</w:t>
            </w:r>
            <w:r>
              <w:rPr>
                <w:sz w:val="22"/>
              </w:rPr>
              <w:t>–</w:t>
            </w:r>
            <w:r w:rsidR="00376BA5">
              <w:rPr>
                <w:sz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01C14CA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5B282E9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2938116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67008E2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1B5A8A65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r w:rsidR="00BE5542">
              <w:rPr>
                <w:snapToGrid w:val="0"/>
                <w:szCs w:val="22"/>
                <w:lang w:val="en-GB" w:eastAsia="en-US"/>
              </w:rPr>
              <w:t>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6608BDD8" w:rsidR="00BE5542" w:rsidRDefault="00332BAD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60467527" w:rsidR="00BE5542" w:rsidRDefault="00376BA5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51DC8899" w:rsidR="00BE5542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2F901A11" w:rsidR="00BE5542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332BAD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>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7867E6A0" w:rsidR="00BE5542" w:rsidRPr="001E1FAC" w:rsidRDefault="00332BAD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081D2605" w:rsidR="00BE5542" w:rsidRPr="001E1FAC" w:rsidRDefault="00376BA5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57BBD6CF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4644D564" w:rsidR="00BE5542" w:rsidRPr="001E1FAC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69163779" w:rsidR="00BE5542" w:rsidRPr="00E70A95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720C0CC4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64B55FF" w:rsidR="00BE5542" w:rsidRPr="006F6936" w:rsidRDefault="006F693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6F6936">
              <w:rPr>
                <w:szCs w:val="22"/>
                <w:lang w:val="en-GB" w:eastAsia="en-US"/>
              </w:rPr>
              <w:t>Ida Karkiainen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5DAA403F" w:rsidR="00BE5542" w:rsidRPr="00E70A95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14415D83" w:rsidR="00BE5542" w:rsidRPr="00E70A95" w:rsidRDefault="00376BA5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19E1CAC6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46259C95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4FF43157" w:rsidR="00BE5542" w:rsidRPr="00E70A95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352B64F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062CCC80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2BF4D40D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4B342536" w:rsidR="00BE5542" w:rsidRPr="00E70A95" w:rsidRDefault="00332BAD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61483261" w:rsidR="00BE5542" w:rsidRPr="00E70A95" w:rsidRDefault="00376BA5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7FADF14F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6A77C672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719A7D83" w:rsidR="00BE5542" w:rsidRPr="00E70A95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2728DF53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4F0F6759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004E772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34030AA1" w:rsidR="00BE5542" w:rsidRPr="002D6FF8" w:rsidRDefault="002D6F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D6FF8">
              <w:rPr>
                <w:szCs w:val="22"/>
                <w:lang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A847869" w:rsidR="00BE5542" w:rsidRPr="00E70A95" w:rsidRDefault="00332BAD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29C1A5A8" w:rsidR="00BE5542" w:rsidRPr="00E70A95" w:rsidRDefault="00376BA5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6EE68309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272FC6B3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370C2E49" w:rsidR="00BE5542" w:rsidRPr="00E70A95" w:rsidRDefault="00332BAD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04FCDF86" w:rsidR="00BE5542" w:rsidRPr="00E70A95" w:rsidRDefault="00376BA5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14B8263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450CBCE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69586DB3" w:rsidR="00BE5542" w:rsidRPr="00E70A95" w:rsidRDefault="00332BAD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417C1B6" w:rsidR="00BE5542" w:rsidRPr="00E70A95" w:rsidRDefault="00376BA5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03137854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006D7AFA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00755B4D" w:rsidR="00BE5542" w:rsidRPr="00E70A95" w:rsidRDefault="00332BAD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4E6F5F7F" w:rsidR="00BE5542" w:rsidRPr="00E70A95" w:rsidRDefault="00376BA5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4BFB1820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0638CC1D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313C4256" w:rsidR="00BE5542" w:rsidRPr="00E70A95" w:rsidRDefault="00332BAD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21AF790F" w:rsidR="00BE5542" w:rsidRPr="00E70A95" w:rsidRDefault="00376BA5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4764D07D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0788C651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6FC99AE8" w:rsidR="00BE5542" w:rsidRPr="00E70A95" w:rsidRDefault="00332BAD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63C3F9D5" w:rsidR="00BE5542" w:rsidRPr="00E70A95" w:rsidRDefault="00376BA5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019F23C1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512B5C82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1ABBF4FE" w:rsidR="00BE5542" w:rsidRPr="00E70A95" w:rsidRDefault="0081375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 xml:space="preserve">Anders W Jonsson </w:t>
            </w:r>
            <w:r w:rsidR="00BE5542">
              <w:rPr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11A2F914" w:rsidR="00BE5542" w:rsidRPr="00E70A95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523C2BED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332BAD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2448AE6E" w:rsidR="00BE5542" w:rsidRPr="00E01F81" w:rsidRDefault="00332BAD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705441DC" w:rsidR="00BE5542" w:rsidRPr="00E01F81" w:rsidRDefault="00376BA5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406570C8" w:rsidR="00BE5542" w:rsidRPr="00E01F81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252CBD43" w:rsidR="00BE5542" w:rsidRPr="00E01F81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7DC4C65F" w:rsidR="00BE5542" w:rsidRPr="00E70A95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35293815" w:rsidR="00BE5542" w:rsidRPr="00E70A95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09596063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02EC630E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41A0B733" w:rsidR="00BE5542" w:rsidRPr="00E70A95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03613083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428EB435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135882A9" w:rsidR="00BE5542" w:rsidRPr="0078232D" w:rsidRDefault="00332BAD" w:rsidP="00C91E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C91E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6B6F7AD2" w:rsidR="00BE5542" w:rsidRPr="0078232D" w:rsidRDefault="00376BA5" w:rsidP="00C91E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116A3F17" w:rsidR="00BE5542" w:rsidRPr="0078232D" w:rsidRDefault="002D6FF8" w:rsidP="00487A46">
            <w:pPr>
              <w:rPr>
                <w:sz w:val="22"/>
                <w:szCs w:val="22"/>
                <w:lang w:val="en-US"/>
              </w:rPr>
            </w:pPr>
            <w:r w:rsidRPr="002D6FF8">
              <w:rPr>
                <w:szCs w:val="22"/>
                <w:lang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7C5BC12F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Vakant</w:t>
            </w:r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618" w14:paraId="059B2A0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D195" w14:textId="2CA93826" w:rsidR="00042618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E89" w14:textId="77777777" w:rsidR="00042618" w:rsidRPr="0078232D" w:rsidRDefault="00042618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DA75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886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BA3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95B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11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ED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C5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AC5C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F9B8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FFCD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44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3A5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4D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57CC25B5" w:rsidR="00BE5542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Camilla Rinaldo Miller </w:t>
            </w:r>
            <w:r w:rsidR="00BE5542" w:rsidRPr="00042618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2C882D2D" w:rsidR="00BE5542" w:rsidRPr="0081375A" w:rsidRDefault="0081375A" w:rsidP="0081375A">
            <w:pPr>
              <w:rPr>
                <w:rFonts w:ascii="Verdana" w:hAnsi="Verdana"/>
                <w:color w:val="333333"/>
                <w:sz w:val="30"/>
                <w:szCs w:val="30"/>
              </w:rPr>
            </w:pPr>
            <w:r w:rsidRPr="0081375A">
              <w:rPr>
                <w:snapToGrid w:val="0"/>
                <w:szCs w:val="22"/>
                <w:lang w:val="en-GB" w:eastAsia="en-US"/>
              </w:rPr>
              <w:t>Niels Paarup-Petersen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459958EC" w:rsidR="00BE5542" w:rsidRPr="0078232D" w:rsidRDefault="00332BAD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2EC7CBB1" w:rsidR="00BE5542" w:rsidRPr="0078232D" w:rsidRDefault="00376BA5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083C381F" w:rsidR="00BE5542" w:rsidRDefault="00645AF7" w:rsidP="00487A46">
            <w:pPr>
              <w:rPr>
                <w:sz w:val="22"/>
                <w:szCs w:val="22"/>
                <w:lang w:val="en-US"/>
              </w:rPr>
            </w:pPr>
            <w:r w:rsidRPr="00E04181">
              <w:rPr>
                <w:snapToGrid w:val="0"/>
                <w:szCs w:val="22"/>
                <w:lang w:val="en-GB" w:eastAsia="en-US"/>
              </w:rPr>
              <w:t xml:space="preserve">Joar Forssell </w:t>
            </w:r>
            <w:r w:rsidR="00BE5542">
              <w:rPr>
                <w:snapToGrid w:val="0"/>
                <w:szCs w:val="22"/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26F5332C" w:rsidR="00043E0A" w:rsidRPr="0078232D" w:rsidRDefault="00332BAD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41DE1374" w:rsidR="00043E0A" w:rsidRPr="0078232D" w:rsidRDefault="00376BA5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327D3FFB" w:rsidR="00043E0A" w:rsidRPr="0078232D" w:rsidRDefault="00043E0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4DA0F253" w:rsidR="00043E0A" w:rsidRPr="0078232D" w:rsidRDefault="00043E0A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07830A19" w:rsidR="00BE5542" w:rsidRPr="0081375A" w:rsidRDefault="0081375A" w:rsidP="00487A46">
            <w:pPr>
              <w:rPr>
                <w:szCs w:val="22"/>
                <w:lang w:eastAsia="en-US"/>
              </w:rPr>
            </w:pPr>
            <w:r w:rsidRPr="0081375A">
              <w:rPr>
                <w:szCs w:val="22"/>
                <w:lang w:eastAsia="en-US"/>
              </w:rPr>
              <w:t>Madeleine Atlas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7549D000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2BBD8E1B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22017043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2C3C74A3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27B8E5DE" w:rsidR="00BE5542" w:rsidRPr="0078232D" w:rsidRDefault="00332BAD" w:rsidP="00424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F9D0DEC" w:rsidR="00BE5542" w:rsidRPr="0078232D" w:rsidRDefault="00376BA5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6550B705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265350D5" w:rsidR="00BE5542" w:rsidRPr="0078232D" w:rsidRDefault="00BE5542" w:rsidP="006636E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00404F7D" w:rsidR="00BE5542" w:rsidRPr="00BB38A5" w:rsidRDefault="00C06B98" w:rsidP="00487A46">
            <w:pPr>
              <w:rPr>
                <w:lang w:val="en-GB" w:eastAsia="en-US"/>
              </w:rPr>
            </w:pPr>
            <w:r w:rsidRPr="00C06B98">
              <w:rPr>
                <w:szCs w:val="22"/>
                <w:lang w:val="en-GB" w:eastAsia="en-US"/>
              </w:rPr>
              <w:t>Amanda Palmstierna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2A748579" w:rsidR="00BE5542" w:rsidRDefault="003B16E0" w:rsidP="00487A46">
            <w:r>
              <w:t>Jakob Olofsgård 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601C25F" w:rsidR="00BE5542" w:rsidRDefault="00042618" w:rsidP="00487A46">
            <w:pPr>
              <w:rPr>
                <w:lang w:val="en-GB" w:eastAsia="en-US"/>
              </w:rPr>
            </w:pPr>
            <w:r w:rsidRPr="00042618">
              <w:rPr>
                <w:lang w:val="en-GB" w:eastAsia="en-US"/>
              </w:rPr>
              <w:lastRenderedPageBreak/>
              <w:t>Ciczie Weidby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4633" w14:paraId="4D2D14C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7F9" w14:textId="10A92894" w:rsidR="00804633" w:rsidRPr="00804633" w:rsidRDefault="00804633" w:rsidP="00487A46">
            <w:pPr>
              <w:rPr>
                <w:lang w:eastAsia="en-US"/>
              </w:rPr>
            </w:pPr>
            <w:r w:rsidRPr="00804633">
              <w:rPr>
                <w:lang w:eastAsia="en-US"/>
              </w:rPr>
              <w:t>Chris Dahlqvist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9B1A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00A5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AFBB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6117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8620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3A23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399D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2144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F063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F922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47E0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0A88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D90E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A9CE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D4D1D" w14:paraId="55291EF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53D9" w14:textId="148EC087" w:rsidR="006D4D1D" w:rsidRPr="00804633" w:rsidRDefault="006D4D1D" w:rsidP="00487A46">
            <w:pPr>
              <w:rPr>
                <w:lang w:eastAsia="en-US"/>
              </w:rPr>
            </w:pPr>
            <w:r w:rsidRPr="006D4D1D">
              <w:rPr>
                <w:b/>
                <w:bCs/>
                <w:i/>
                <w:iCs/>
                <w:lang w:eastAsia="en-US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768A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4347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8EF01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EF13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9373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A42D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146DC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5111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EFC9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DE076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508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C88A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3EA9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9BC7" w14:textId="77777777" w:rsidR="006D4D1D" w:rsidRPr="0078232D" w:rsidRDefault="006D4D1D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7912" w14:paraId="25973C2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55D3" w14:textId="642CED67" w:rsidR="004E7912" w:rsidRPr="005C4907" w:rsidRDefault="004E7912" w:rsidP="00487A46">
            <w:pPr>
              <w:rPr>
                <w:lang w:eastAsia="en-US"/>
              </w:rPr>
            </w:pPr>
            <w:r w:rsidRPr="004E7912">
              <w:rPr>
                <w:lang w:eastAsia="en-US"/>
              </w:rPr>
              <w:t>Anna Lipinska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68EE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2DCD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C0C48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F4E9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3E72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9745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1591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6445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8A00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10129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4FBE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21AA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30FA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C5D4" w14:textId="77777777" w:rsidR="004E7912" w:rsidRPr="0078232D" w:rsidRDefault="004E791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4907" w14:paraId="12BDCB9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287E8" w14:textId="7493D44E" w:rsidR="005C4907" w:rsidRPr="006D4D1D" w:rsidRDefault="005C4907" w:rsidP="00487A46">
            <w:pPr>
              <w:rPr>
                <w:lang w:eastAsia="en-US"/>
              </w:rPr>
            </w:pPr>
            <w:r w:rsidRPr="005C4907">
              <w:rPr>
                <w:lang w:eastAsia="en-US"/>
              </w:rPr>
              <w:t>Mohamed Yassin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49558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1FE13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0614" w14:textId="3CCFF52A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0BAE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FC098" w14:textId="5648C602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C4B67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9380" w14:textId="40E11DA2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84A40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4E4B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9734E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4BEE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C613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DDC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00B48" w14:textId="77777777" w:rsidR="005C4907" w:rsidRPr="0078232D" w:rsidRDefault="005C490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8791A" w14:textId="77777777" w:rsidR="00380523" w:rsidRDefault="00380523" w:rsidP="00804633">
      <w:r>
        <w:separator/>
      </w:r>
    </w:p>
  </w:endnote>
  <w:endnote w:type="continuationSeparator" w:id="0">
    <w:p w14:paraId="17186DE2" w14:textId="77777777" w:rsidR="00380523" w:rsidRDefault="00380523" w:rsidP="0080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63AB1" w14:textId="77777777" w:rsidR="00380523" w:rsidRDefault="00380523" w:rsidP="00804633">
      <w:r>
        <w:separator/>
      </w:r>
    </w:p>
  </w:footnote>
  <w:footnote w:type="continuationSeparator" w:id="0">
    <w:p w14:paraId="39B7B360" w14:textId="77777777" w:rsidR="00380523" w:rsidRDefault="00380523" w:rsidP="0080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D78F" w14:textId="2F9A99A6" w:rsidR="00804633" w:rsidRDefault="0080463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B428" w14:textId="219A1815" w:rsidR="00804633" w:rsidRDefault="0080463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E94B" w14:textId="500D198D" w:rsidR="00804633" w:rsidRDefault="008046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3AFEA5F6"/>
    <w:lvl w:ilvl="0" w:tplc="76A04C64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 w16cid:durableId="1970012256">
    <w:abstractNumId w:val="0"/>
  </w:num>
  <w:num w:numId="2" w16cid:durableId="998773636">
    <w:abstractNumId w:val="1"/>
  </w:num>
  <w:num w:numId="3" w16cid:durableId="2030790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0A85"/>
    <w:rsid w:val="00004B9C"/>
    <w:rsid w:val="0000744F"/>
    <w:rsid w:val="00012D39"/>
    <w:rsid w:val="0003470E"/>
    <w:rsid w:val="00034CDD"/>
    <w:rsid w:val="00035496"/>
    <w:rsid w:val="00037EDF"/>
    <w:rsid w:val="00041EBB"/>
    <w:rsid w:val="00042618"/>
    <w:rsid w:val="0004283E"/>
    <w:rsid w:val="00043563"/>
    <w:rsid w:val="00043E0A"/>
    <w:rsid w:val="000456CA"/>
    <w:rsid w:val="00064405"/>
    <w:rsid w:val="0007293B"/>
    <w:rsid w:val="00073002"/>
    <w:rsid w:val="000910E8"/>
    <w:rsid w:val="0009204A"/>
    <w:rsid w:val="0009468C"/>
    <w:rsid w:val="000A10F5"/>
    <w:rsid w:val="000B2293"/>
    <w:rsid w:val="000B500A"/>
    <w:rsid w:val="000B7C05"/>
    <w:rsid w:val="000C0F16"/>
    <w:rsid w:val="000C526D"/>
    <w:rsid w:val="000D0939"/>
    <w:rsid w:val="000D3043"/>
    <w:rsid w:val="000D4D83"/>
    <w:rsid w:val="000E0878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D22"/>
    <w:rsid w:val="00144FCB"/>
    <w:rsid w:val="00147CD2"/>
    <w:rsid w:val="001507C0"/>
    <w:rsid w:val="001522CE"/>
    <w:rsid w:val="00153973"/>
    <w:rsid w:val="00161AA6"/>
    <w:rsid w:val="001631CE"/>
    <w:rsid w:val="001651F3"/>
    <w:rsid w:val="0016537F"/>
    <w:rsid w:val="00180AF8"/>
    <w:rsid w:val="001832AF"/>
    <w:rsid w:val="00186BCD"/>
    <w:rsid w:val="0019207A"/>
    <w:rsid w:val="0019469E"/>
    <w:rsid w:val="0019552A"/>
    <w:rsid w:val="001967F8"/>
    <w:rsid w:val="001A14C8"/>
    <w:rsid w:val="001A1578"/>
    <w:rsid w:val="001A708E"/>
    <w:rsid w:val="001A7C58"/>
    <w:rsid w:val="001B463E"/>
    <w:rsid w:val="001B7F4F"/>
    <w:rsid w:val="001C74B4"/>
    <w:rsid w:val="001E1FAC"/>
    <w:rsid w:val="001F67F5"/>
    <w:rsid w:val="001F74EE"/>
    <w:rsid w:val="002174A8"/>
    <w:rsid w:val="002348E1"/>
    <w:rsid w:val="002373C0"/>
    <w:rsid w:val="0024239D"/>
    <w:rsid w:val="00245992"/>
    <w:rsid w:val="00246D79"/>
    <w:rsid w:val="00246FAC"/>
    <w:rsid w:val="002544E0"/>
    <w:rsid w:val="0025577B"/>
    <w:rsid w:val="0025581D"/>
    <w:rsid w:val="00256C69"/>
    <w:rsid w:val="002624FF"/>
    <w:rsid w:val="00274266"/>
    <w:rsid w:val="00275CD2"/>
    <w:rsid w:val="00277F93"/>
    <w:rsid w:val="00284608"/>
    <w:rsid w:val="00296D10"/>
    <w:rsid w:val="002B1854"/>
    <w:rsid w:val="002B51DB"/>
    <w:rsid w:val="002B6C96"/>
    <w:rsid w:val="002D2AB5"/>
    <w:rsid w:val="002D6FF8"/>
    <w:rsid w:val="002E1614"/>
    <w:rsid w:val="002F284C"/>
    <w:rsid w:val="002F4D46"/>
    <w:rsid w:val="003006C7"/>
    <w:rsid w:val="0030480E"/>
    <w:rsid w:val="003102EF"/>
    <w:rsid w:val="00314F14"/>
    <w:rsid w:val="00332BAD"/>
    <w:rsid w:val="00335AAD"/>
    <w:rsid w:val="003378A2"/>
    <w:rsid w:val="00340F42"/>
    <w:rsid w:val="0035321B"/>
    <w:rsid w:val="00356388"/>
    <w:rsid w:val="00356BDE"/>
    <w:rsid w:val="00360479"/>
    <w:rsid w:val="00362805"/>
    <w:rsid w:val="00363647"/>
    <w:rsid w:val="0037236A"/>
    <w:rsid w:val="003745F4"/>
    <w:rsid w:val="00374AAE"/>
    <w:rsid w:val="0037567A"/>
    <w:rsid w:val="00376BA5"/>
    <w:rsid w:val="00380417"/>
    <w:rsid w:val="00380523"/>
    <w:rsid w:val="00381356"/>
    <w:rsid w:val="003815DF"/>
    <w:rsid w:val="00394192"/>
    <w:rsid w:val="003952A4"/>
    <w:rsid w:val="0039591D"/>
    <w:rsid w:val="003A48EB"/>
    <w:rsid w:val="003A729A"/>
    <w:rsid w:val="003B0182"/>
    <w:rsid w:val="003B16E0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24F8A"/>
    <w:rsid w:val="00445589"/>
    <w:rsid w:val="00446353"/>
    <w:rsid w:val="00446C86"/>
    <w:rsid w:val="00450470"/>
    <w:rsid w:val="00453D7D"/>
    <w:rsid w:val="00454F82"/>
    <w:rsid w:val="004673D5"/>
    <w:rsid w:val="00477E8E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E7912"/>
    <w:rsid w:val="004F14A4"/>
    <w:rsid w:val="004F1B55"/>
    <w:rsid w:val="004F680C"/>
    <w:rsid w:val="0050040F"/>
    <w:rsid w:val="00502075"/>
    <w:rsid w:val="005108E6"/>
    <w:rsid w:val="00511E86"/>
    <w:rsid w:val="00513661"/>
    <w:rsid w:val="00517E7E"/>
    <w:rsid w:val="005300FA"/>
    <w:rsid w:val="00533D68"/>
    <w:rsid w:val="00540AE9"/>
    <w:rsid w:val="00551DD2"/>
    <w:rsid w:val="00555EB7"/>
    <w:rsid w:val="005602AD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4907"/>
    <w:rsid w:val="005C7598"/>
    <w:rsid w:val="005E13C8"/>
    <w:rsid w:val="005E28B9"/>
    <w:rsid w:val="005E439C"/>
    <w:rsid w:val="005F086B"/>
    <w:rsid w:val="005F3182"/>
    <w:rsid w:val="005F493C"/>
    <w:rsid w:val="005F57D4"/>
    <w:rsid w:val="005F6888"/>
    <w:rsid w:val="00614540"/>
    <w:rsid w:val="00614844"/>
    <w:rsid w:val="006150AA"/>
    <w:rsid w:val="00645AF7"/>
    <w:rsid w:val="00657FAB"/>
    <w:rsid w:val="006636EA"/>
    <w:rsid w:val="00681B04"/>
    <w:rsid w:val="00684C51"/>
    <w:rsid w:val="006954CD"/>
    <w:rsid w:val="00697EB5"/>
    <w:rsid w:val="006A511D"/>
    <w:rsid w:val="006B7B0C"/>
    <w:rsid w:val="006C21FA"/>
    <w:rsid w:val="006C34A5"/>
    <w:rsid w:val="006D3126"/>
    <w:rsid w:val="006D4D1D"/>
    <w:rsid w:val="006F03D9"/>
    <w:rsid w:val="006F5FFE"/>
    <w:rsid w:val="006F6936"/>
    <w:rsid w:val="00723D66"/>
    <w:rsid w:val="0072602E"/>
    <w:rsid w:val="00726EE5"/>
    <w:rsid w:val="00731402"/>
    <w:rsid w:val="00731EE4"/>
    <w:rsid w:val="00750FF0"/>
    <w:rsid w:val="007515BB"/>
    <w:rsid w:val="00751CCC"/>
    <w:rsid w:val="00753880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B4ADD"/>
    <w:rsid w:val="007D2629"/>
    <w:rsid w:val="007E4B5A"/>
    <w:rsid w:val="007F2EDA"/>
    <w:rsid w:val="007F6B0D"/>
    <w:rsid w:val="00801327"/>
    <w:rsid w:val="00804633"/>
    <w:rsid w:val="0081375A"/>
    <w:rsid w:val="0081456F"/>
    <w:rsid w:val="00815B5B"/>
    <w:rsid w:val="00820AC7"/>
    <w:rsid w:val="00827614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A713F"/>
    <w:rsid w:val="008A76A1"/>
    <w:rsid w:val="008C28E0"/>
    <w:rsid w:val="008C2DE4"/>
    <w:rsid w:val="008C68ED"/>
    <w:rsid w:val="008D12B1"/>
    <w:rsid w:val="008E3D97"/>
    <w:rsid w:val="008F1A6E"/>
    <w:rsid w:val="008F4D68"/>
    <w:rsid w:val="008F656A"/>
    <w:rsid w:val="00902858"/>
    <w:rsid w:val="00904507"/>
    <w:rsid w:val="00904890"/>
    <w:rsid w:val="00906C2D"/>
    <w:rsid w:val="00915674"/>
    <w:rsid w:val="009216D5"/>
    <w:rsid w:val="00921E58"/>
    <w:rsid w:val="009249A0"/>
    <w:rsid w:val="0093267D"/>
    <w:rsid w:val="00935059"/>
    <w:rsid w:val="00937BF3"/>
    <w:rsid w:val="00946978"/>
    <w:rsid w:val="00947E4C"/>
    <w:rsid w:val="009510A9"/>
    <w:rsid w:val="00953D59"/>
    <w:rsid w:val="00954010"/>
    <w:rsid w:val="009612E3"/>
    <w:rsid w:val="0096238C"/>
    <w:rsid w:val="0096348C"/>
    <w:rsid w:val="00973D8B"/>
    <w:rsid w:val="00977B5B"/>
    <w:rsid w:val="009801E5"/>
    <w:rsid w:val="009815DB"/>
    <w:rsid w:val="00984F1C"/>
    <w:rsid w:val="009A06C3"/>
    <w:rsid w:val="009A68FE"/>
    <w:rsid w:val="009B0A01"/>
    <w:rsid w:val="009B0E9B"/>
    <w:rsid w:val="009C3BE7"/>
    <w:rsid w:val="009C3FDC"/>
    <w:rsid w:val="009D1BB5"/>
    <w:rsid w:val="009D6560"/>
    <w:rsid w:val="009F1B27"/>
    <w:rsid w:val="009F6E99"/>
    <w:rsid w:val="00A01787"/>
    <w:rsid w:val="00A114A4"/>
    <w:rsid w:val="00A258F2"/>
    <w:rsid w:val="00A304E0"/>
    <w:rsid w:val="00A31820"/>
    <w:rsid w:val="00A401A5"/>
    <w:rsid w:val="00A46C20"/>
    <w:rsid w:val="00A508D0"/>
    <w:rsid w:val="00A5183C"/>
    <w:rsid w:val="00A55748"/>
    <w:rsid w:val="00A63298"/>
    <w:rsid w:val="00A63738"/>
    <w:rsid w:val="00A70B78"/>
    <w:rsid w:val="00A744C3"/>
    <w:rsid w:val="00A81721"/>
    <w:rsid w:val="00A836F9"/>
    <w:rsid w:val="00A84DE6"/>
    <w:rsid w:val="00A90C14"/>
    <w:rsid w:val="00A9262A"/>
    <w:rsid w:val="00A97F8E"/>
    <w:rsid w:val="00AA469F"/>
    <w:rsid w:val="00AA5F5B"/>
    <w:rsid w:val="00AB0F66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1AA9"/>
    <w:rsid w:val="00B9203B"/>
    <w:rsid w:val="00B92938"/>
    <w:rsid w:val="00BB1003"/>
    <w:rsid w:val="00BD5B77"/>
    <w:rsid w:val="00BD6967"/>
    <w:rsid w:val="00BE5542"/>
    <w:rsid w:val="00BE56A5"/>
    <w:rsid w:val="00BE7A1F"/>
    <w:rsid w:val="00BF03FD"/>
    <w:rsid w:val="00BF1CC8"/>
    <w:rsid w:val="00BF4C14"/>
    <w:rsid w:val="00C00C2D"/>
    <w:rsid w:val="00C03BBC"/>
    <w:rsid w:val="00C06B98"/>
    <w:rsid w:val="00C137FA"/>
    <w:rsid w:val="00C16B87"/>
    <w:rsid w:val="00C25306"/>
    <w:rsid w:val="00C310F3"/>
    <w:rsid w:val="00C3591B"/>
    <w:rsid w:val="00C3694B"/>
    <w:rsid w:val="00C40957"/>
    <w:rsid w:val="00C463FE"/>
    <w:rsid w:val="00C46A0F"/>
    <w:rsid w:val="00C4713F"/>
    <w:rsid w:val="00C50B17"/>
    <w:rsid w:val="00C57994"/>
    <w:rsid w:val="00C60083"/>
    <w:rsid w:val="00C60220"/>
    <w:rsid w:val="00C702CD"/>
    <w:rsid w:val="00C761EE"/>
    <w:rsid w:val="00C81684"/>
    <w:rsid w:val="00C901AA"/>
    <w:rsid w:val="00C919F3"/>
    <w:rsid w:val="00C91E29"/>
    <w:rsid w:val="00C92589"/>
    <w:rsid w:val="00C93236"/>
    <w:rsid w:val="00CA0868"/>
    <w:rsid w:val="00CA262C"/>
    <w:rsid w:val="00CA39FE"/>
    <w:rsid w:val="00CA4F10"/>
    <w:rsid w:val="00CB4BD3"/>
    <w:rsid w:val="00CB6177"/>
    <w:rsid w:val="00CC39F5"/>
    <w:rsid w:val="00CD0F73"/>
    <w:rsid w:val="00CF4289"/>
    <w:rsid w:val="00D02411"/>
    <w:rsid w:val="00D1105F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4519"/>
    <w:rsid w:val="00D55F95"/>
    <w:rsid w:val="00D57C19"/>
    <w:rsid w:val="00D67826"/>
    <w:rsid w:val="00D728C1"/>
    <w:rsid w:val="00D77353"/>
    <w:rsid w:val="00D86979"/>
    <w:rsid w:val="00D87719"/>
    <w:rsid w:val="00D87775"/>
    <w:rsid w:val="00D87F9F"/>
    <w:rsid w:val="00D90620"/>
    <w:rsid w:val="00D90CDA"/>
    <w:rsid w:val="00D93637"/>
    <w:rsid w:val="00D96F98"/>
    <w:rsid w:val="00D979EA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1CD1"/>
    <w:rsid w:val="00E02BEB"/>
    <w:rsid w:val="00E02E7A"/>
    <w:rsid w:val="00E066D8"/>
    <w:rsid w:val="00E2518B"/>
    <w:rsid w:val="00E31AA3"/>
    <w:rsid w:val="00E322A9"/>
    <w:rsid w:val="00E33857"/>
    <w:rsid w:val="00E45D77"/>
    <w:rsid w:val="00E57DF8"/>
    <w:rsid w:val="00E62F06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C294F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236AC"/>
    <w:rsid w:val="00F37A94"/>
    <w:rsid w:val="00F46F5A"/>
    <w:rsid w:val="00F6069C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2EC0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rsid w:val="0080463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046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95</TotalTime>
  <Pages>3</Pages>
  <Words>402</Words>
  <Characters>2161</Characters>
  <Application>Microsoft Office Word</Application>
  <DocSecurity>0</DocSecurity>
  <Lines>2161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20</cp:revision>
  <cp:lastPrinted>2026-06-04T11:19:00Z</cp:lastPrinted>
  <dcterms:created xsi:type="dcterms:W3CDTF">2026-06-08T12:41:00Z</dcterms:created>
  <dcterms:modified xsi:type="dcterms:W3CDTF">2026-06-16T09:27:00Z</dcterms:modified>
</cp:coreProperties>
</file>