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2BC9" w:rsidRPr="004F416E" w:rsidTr="004A2BC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2BC9" w:rsidRPr="004F416E" w:rsidRDefault="004A2BC9" w:rsidP="004A2BC9">
            <w:pPr>
              <w:pStyle w:val="RSKRbeteckning"/>
              <w:spacing w:before="240"/>
            </w:pPr>
            <w:r w:rsidRPr="004F416E">
              <w:t>Riksdagsskrivelse</w:t>
            </w:r>
          </w:p>
          <w:p w:rsidR="004A2BC9" w:rsidRPr="004F416E" w:rsidRDefault="004A2BC9" w:rsidP="004A2BC9">
            <w:pPr>
              <w:pStyle w:val="RSKRbeteckning"/>
            </w:pPr>
            <w:r w:rsidRPr="004F416E">
              <w:t>2011/12:260</w:t>
            </w:r>
          </w:p>
        </w:tc>
        <w:tc>
          <w:tcPr>
            <w:tcW w:w="1134" w:type="dxa"/>
          </w:tcPr>
          <w:p w:rsidR="004A2BC9" w:rsidRPr="004F416E" w:rsidRDefault="004F416E" w:rsidP="004A2BC9">
            <w:pPr>
              <w:jc w:val="right"/>
            </w:pPr>
            <w:r w:rsidRPr="004F416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2BC9" w:rsidRPr="004F416E" w:rsidTr="004A2BC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2BC9" w:rsidRPr="004F416E" w:rsidRDefault="004A2BC9" w:rsidP="004A2BC9">
            <w:pPr>
              <w:rPr>
                <w:sz w:val="10"/>
              </w:rPr>
            </w:pPr>
          </w:p>
        </w:tc>
      </w:tr>
    </w:tbl>
    <w:p w:rsidR="004A2BC9" w:rsidRPr="004F416E" w:rsidRDefault="004A2BC9" w:rsidP="004A2BC9"/>
    <w:p w:rsidR="004A2BC9" w:rsidRPr="004F416E" w:rsidRDefault="004A2BC9" w:rsidP="004A2BC9">
      <w:pPr>
        <w:pStyle w:val="Mottagare1"/>
      </w:pPr>
      <w:r w:rsidRPr="004F416E">
        <w:t>Regeringen</w:t>
      </w:r>
    </w:p>
    <w:p w:rsidR="004A2BC9" w:rsidRPr="004F416E" w:rsidRDefault="004A2BC9" w:rsidP="004A2BC9">
      <w:pPr>
        <w:pStyle w:val="Mottagare2"/>
      </w:pPr>
      <w:r w:rsidRPr="004F416E">
        <w:t>Socialdepartementet</w:t>
      </w:r>
    </w:p>
    <w:p w:rsidR="004A2BC9" w:rsidRPr="004F416E" w:rsidRDefault="004A2BC9" w:rsidP="004A2BC9">
      <w:r w:rsidRPr="004F416E">
        <w:t>Med överlämnande av socialutskottets betänkande 2011/12:SoU20 Ny ordning för nationella vaccinationsprogram får jag anmäla att riksdagen denna dag bifallit utskottets förslag till riksdagsbeslut.</w:t>
      </w:r>
    </w:p>
    <w:p w:rsidR="004A2BC9" w:rsidRPr="004F416E" w:rsidRDefault="004A2BC9" w:rsidP="004A2BC9">
      <w:pPr>
        <w:pStyle w:val="Stockholm"/>
      </w:pPr>
      <w:r w:rsidRPr="004F416E">
        <w:t>Stockholm den 13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2BC9" w:rsidRPr="004F416E" w:rsidTr="004A2BC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2BC9" w:rsidRPr="004F416E" w:rsidRDefault="004A2BC9" w:rsidP="004A2BC9">
            <w:pPr>
              <w:pStyle w:val="AvsTalman"/>
            </w:pPr>
            <w:r w:rsidRPr="004F416E">
              <w:t>Per Westerberg</w:t>
            </w:r>
          </w:p>
        </w:tc>
        <w:tc>
          <w:tcPr>
            <w:tcW w:w="3628" w:type="dxa"/>
          </w:tcPr>
          <w:p w:rsidR="004A2BC9" w:rsidRPr="004F416E" w:rsidRDefault="004A2BC9" w:rsidP="004A2BC9">
            <w:pPr>
              <w:pStyle w:val="AvsTjnsteman"/>
            </w:pPr>
            <w:r w:rsidRPr="004F416E">
              <w:t>Claes Mårtensson</w:t>
            </w:r>
          </w:p>
        </w:tc>
      </w:tr>
    </w:tbl>
    <w:p w:rsidR="00CE5B19" w:rsidRPr="004F416E" w:rsidRDefault="00CE5B19" w:rsidP="004A2BC9"/>
    <w:sectPr w:rsidR="00CE5B19" w:rsidRPr="004F416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C9"/>
    <w:rsid w:val="00062659"/>
    <w:rsid w:val="00137E7C"/>
    <w:rsid w:val="0028165D"/>
    <w:rsid w:val="002E72EA"/>
    <w:rsid w:val="00333AF6"/>
    <w:rsid w:val="004A2BC9"/>
    <w:rsid w:val="004F416E"/>
    <w:rsid w:val="0055519C"/>
    <w:rsid w:val="0065744A"/>
    <w:rsid w:val="0067566D"/>
    <w:rsid w:val="0068755D"/>
    <w:rsid w:val="00793357"/>
    <w:rsid w:val="007D1F51"/>
    <w:rsid w:val="00CE0BEB"/>
    <w:rsid w:val="00CE5B19"/>
    <w:rsid w:val="00E31940"/>
    <w:rsid w:val="00F91A2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E327E-822B-4FBC-A049-06137081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2012-06-13</vt:lpwstr>
  </property>
  <property fmtid="{D5CDD505-2E9C-101B-9397-08002B2CF9AE}" pid="5" name="DatumIText">
    <vt:lpwstr>den 13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260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2011/12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20</vt:lpwstr>
  </property>
  <property fmtid="{D5CDD505-2E9C-101B-9397-08002B2CF9AE}" pid="17" name="RefRubrik">
    <vt:lpwstr>Ny ordning för nationella vaccinationsprogram</vt:lpwstr>
  </property>
</Properties>
</file>