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C1AB7" w:rsidRDefault="004E5572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ab0c7de-a176-4778-87db-d59d3d8ba143"/>
        <w:id w:val="1973102066"/>
        <w:lock w:val="sdtLocked"/>
      </w:sdtPr>
      <w:sdtEndPr/>
      <w:sdtContent>
        <w:p w:rsidR="00067BFF" w:rsidRDefault="00E432DC" w14:paraId="3AA87A2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införa svenskt kulturarv och hembygdskunskap i läroplanen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D1A40" w:rsidP="00FD1A40" w:rsidRDefault="006E6607" w14:paraId="20F2A182" w14:textId="77777777">
      <w:pPr>
        <w:pStyle w:val="Normalutanindragellerluft"/>
      </w:pPr>
      <w:r>
        <w:t>I en tid av splittring och polarisering i det svenska samhället är den svenska kulturens bevarande viktigare än någonsin. Genom att förstärka och förbättra undervisningen i svenskt kulturarv och hembygdskunskap kommer det svenska kulturarvet leva vidare och stärka gemenskapen samt känslan av tillhörighet för den yngre generationen.</w:t>
      </w:r>
    </w:p>
    <w:p w:rsidR="00FD1A40" w:rsidP="00FD1A40" w:rsidRDefault="006E6607" w14:paraId="5DCA2A60" w14:textId="77777777">
      <w:r>
        <w:t xml:space="preserve">Genom att införa ämnet svenskt kulturarv som ett obligatoriskt ämne i läroplanen ges ett tydligt direktiv för vikten och betydelsen av vårt svenska kulturarv. </w:t>
      </w:r>
    </w:p>
    <w:p w:rsidR="00FD1A40" w:rsidP="00FD1A40" w:rsidRDefault="006E6607" w14:paraId="3D8BF7CB" w14:textId="77777777">
      <w:r>
        <w:t>Ämnet svenskt kulturarv ska innehålla följande delar:</w:t>
      </w:r>
    </w:p>
    <w:p w:rsidR="006E6607" w:rsidP="00FD1A40" w:rsidRDefault="006E6607" w14:paraId="21EAE2E6" w14:textId="2FC8986A">
      <w:pPr>
        <w:pStyle w:val="ListaNummer"/>
      </w:pPr>
      <w:r>
        <w:t>Svensk</w:t>
      </w:r>
      <w:r w:rsidRPr="001166F8">
        <w:t xml:space="preserve"> </w:t>
      </w:r>
      <w:r w:rsidRPr="001166F8" w:rsidR="00E12050">
        <w:t>kultur</w:t>
      </w:r>
      <w:r w:rsidRPr="001166F8">
        <w:t xml:space="preserve">historia </w:t>
      </w:r>
    </w:p>
    <w:p w:rsidR="006E6607" w:rsidP="00FD1A40" w:rsidRDefault="006E6607" w14:paraId="2627E580" w14:textId="54142412">
      <w:pPr>
        <w:pStyle w:val="ListaNummer"/>
      </w:pPr>
      <w:r>
        <w:t xml:space="preserve">Kristendom enligt den </w:t>
      </w:r>
      <w:r w:rsidR="00E432DC">
        <w:t>l</w:t>
      </w:r>
      <w:r>
        <w:t xml:space="preserve">utherska läran </w:t>
      </w:r>
    </w:p>
    <w:p w:rsidR="006E6607" w:rsidP="00FD1A40" w:rsidRDefault="006E6607" w14:paraId="79D440C3" w14:textId="77777777">
      <w:pPr>
        <w:pStyle w:val="ListaNummer"/>
      </w:pPr>
      <w:r>
        <w:t>Läran om runor och runstenar</w:t>
      </w:r>
    </w:p>
    <w:p w:rsidR="00FD1A40" w:rsidP="00FD1A40" w:rsidRDefault="006E6607" w14:paraId="60FDBC0A" w14:textId="77777777">
      <w:pPr>
        <w:pStyle w:val="ListaNummer"/>
      </w:pPr>
      <w:r>
        <w:t xml:space="preserve">Eddan och fornnordisk mytologi </w:t>
      </w:r>
    </w:p>
    <w:p w:rsidR="00FD1A40" w:rsidP="00FD1A40" w:rsidRDefault="006E6607" w14:paraId="53DCD319" w14:textId="77777777">
      <w:pPr>
        <w:pStyle w:val="Normalutanindragellerluft"/>
      </w:pPr>
      <w:r>
        <w:t>Ett annat ämne som bör bli obligatoriskt är hembygd</w:t>
      </w:r>
      <w:r w:rsidRPr="001166F8">
        <w:t xml:space="preserve">skunskap. Här </w:t>
      </w:r>
      <w:r w:rsidRPr="001166F8" w:rsidR="00E12050">
        <w:t>skulle t.ex.</w:t>
      </w:r>
      <w:r w:rsidRPr="001166F8">
        <w:t xml:space="preserve"> skolan lokalt </w:t>
      </w:r>
      <w:r w:rsidRPr="001166F8" w:rsidR="00E12050">
        <w:t xml:space="preserve">kunna </w:t>
      </w:r>
      <w:r w:rsidRPr="001166F8" w:rsidR="001166F8">
        <w:t xml:space="preserve">ta </w:t>
      </w:r>
      <w:r w:rsidRPr="001166F8">
        <w:t xml:space="preserve">fram </w:t>
      </w:r>
      <w:r>
        <w:t xml:space="preserve">läromedel som berör hembygden och dess historia. Hembygdens kyrkor och historiska byggnader och platser, gravhögar, runstenar, offerplatser och hällristningar ska dokumenteras och eleverna ska ges möjlighet </w:t>
      </w:r>
      <w:r w:rsidR="00E432DC">
        <w:t xml:space="preserve">att </w:t>
      </w:r>
      <w:r>
        <w:t>besöka dessa platser i sin hembygd.</w:t>
      </w:r>
    </w:p>
    <w:p w:rsidR="00FD1A40" w:rsidP="00FD1A40" w:rsidRDefault="006E6607" w14:paraId="330D0817" w14:textId="5FA9D6E9">
      <w:r>
        <w:t>Historiska händelser, sagor och sägner från hembygden samt lokal industrihistoria, allt detta sammantaget ska utgöra delar av ämnet hembygdskunskap.</w:t>
      </w:r>
    </w:p>
    <w:p w:rsidR="00FD1A40" w:rsidP="00FD1A40" w:rsidRDefault="006E6607" w14:paraId="11BBCB8B" w14:textId="77777777">
      <w:r>
        <w:lastRenderedPageBreak/>
        <w:t xml:space="preserve">Hembygdsföreningar och lokala museer kan anlitas för att bygga upp bra läromedel och dessa lokala kulturbärare ska fungera som samarbetspartner när svenskt kulturarv och hembygdskunskap förs in i läroplanen. </w:t>
      </w:r>
    </w:p>
    <w:sdt>
      <w:sdtPr>
        <w:alias w:val="CC_Underskrifter"/>
        <w:tag w:val="CC_Underskrifter"/>
        <w:id w:val="583496634"/>
        <w:lock w:val="sdtContentLocked"/>
        <w:placeholder>
          <w:docPart w:val="23250305C8D74AD89CB06CA00CD14229"/>
        </w:placeholder>
      </w:sdtPr>
      <w:sdtEndPr/>
      <w:sdtContent>
        <w:p w:rsidR="009C1AB7" w:rsidP="009C1AB7" w:rsidRDefault="009C1AB7" w14:paraId="60ED1059" w14:textId="65087D4C"/>
        <w:p w:rsidRPr="008E0FE2" w:rsidR="009C1AB7" w:rsidP="009C1AB7" w:rsidRDefault="004E5572" w14:paraId="6DF1C357" w14:textId="1B30DFD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7BFF" w14:paraId="3BC158BD" w14:textId="77777777">
        <w:trPr>
          <w:cantSplit/>
        </w:trPr>
        <w:tc>
          <w:tcPr>
            <w:tcW w:w="50" w:type="pct"/>
            <w:vAlign w:val="bottom"/>
          </w:tcPr>
          <w:p w:rsidR="00067BFF" w:rsidRDefault="00E432DC" w14:paraId="7AA28D3D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067BFF" w:rsidRDefault="00067BFF" w14:paraId="491167A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C3532E" w14:textId="6EDFD79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4FD3" w14:textId="77777777" w:rsidR="00276FF2" w:rsidRDefault="00276FF2" w:rsidP="000C1CAD">
      <w:pPr>
        <w:spacing w:line="240" w:lineRule="auto"/>
      </w:pPr>
      <w:r>
        <w:separator/>
      </w:r>
    </w:p>
  </w:endnote>
  <w:endnote w:type="continuationSeparator" w:id="0">
    <w:p w14:paraId="0384ACB0" w14:textId="77777777" w:rsidR="00276FF2" w:rsidRDefault="00276F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36046560" w:rsidR="00262EA3" w:rsidRPr="009C1AB7" w:rsidRDefault="00262EA3" w:rsidP="009C1A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EE44" w14:textId="77777777" w:rsidR="00276FF2" w:rsidRDefault="00276FF2" w:rsidP="000C1CAD">
      <w:pPr>
        <w:spacing w:line="240" w:lineRule="auto"/>
      </w:pPr>
      <w:r>
        <w:separator/>
      </w:r>
    </w:p>
  </w:footnote>
  <w:footnote w:type="continuationSeparator" w:id="0">
    <w:p w14:paraId="0F6E2A4F" w14:textId="77777777" w:rsidR="00276FF2" w:rsidRDefault="00276F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4E55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4E55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4E55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4E55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1A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4E55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473EF956" w:rsidR="00262EA3" w:rsidRPr="008227B3" w:rsidRDefault="004E55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1AB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1AB7">
          <w:t>:109</w:t>
        </w:r>
      </w:sdtContent>
    </w:sdt>
  </w:p>
  <w:p w14:paraId="2D73392D" w14:textId="45AB5B08" w:rsidR="00262EA3" w:rsidRDefault="004E55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C1AB7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15471576" w:rsidR="00262EA3" w:rsidRDefault="00A97039" w:rsidP="00283E0F">
        <w:pPr>
          <w:pStyle w:val="FSHRub2"/>
        </w:pPr>
        <w:r>
          <w:t>Införande av svenskt kulturarv och hembygdskunskap i läroplanen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6A99"/>
    <w:multiLevelType w:val="hybridMultilevel"/>
    <w:tmpl w:val="88BACA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52F2E"/>
    <w:multiLevelType w:val="hybridMultilevel"/>
    <w:tmpl w:val="04603C5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07963"/>
    <w:multiLevelType w:val="multilevel"/>
    <w:tmpl w:val="60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1"/>
  </w:num>
  <w:num w:numId="11">
    <w:abstractNumId w:val="20"/>
  </w:num>
  <w:num w:numId="12">
    <w:abstractNumId w:val="20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0"/>
  </w:num>
  <w:num w:numId="31">
    <w:abstractNumId w:val="20"/>
  </w:num>
  <w:num w:numId="32">
    <w:abstractNumId w:val="21"/>
  </w:num>
  <w:num w:numId="33">
    <w:abstractNumId w:val="20"/>
  </w:num>
  <w:num w:numId="34">
    <w:abstractNumId w:val="17"/>
  </w:num>
  <w:num w:numId="35">
    <w:abstractNumId w:val="10"/>
  </w:num>
  <w:num w:numId="3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104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3ACB"/>
    <w:rsid w:val="000542C8"/>
    <w:rsid w:val="00055933"/>
    <w:rsid w:val="00055B43"/>
    <w:rsid w:val="000562C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67BFF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6F8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3BA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6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D6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6FF2"/>
    <w:rsid w:val="00277466"/>
    <w:rsid w:val="00277B33"/>
    <w:rsid w:val="00277E91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9F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E65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06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50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F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2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944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572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C36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2C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384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9AE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00C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DC8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23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7C7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607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42E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95D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7D6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CAE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0F9D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726"/>
    <w:rsid w:val="009B79F5"/>
    <w:rsid w:val="009C0369"/>
    <w:rsid w:val="009C050B"/>
    <w:rsid w:val="009C162B"/>
    <w:rsid w:val="009C1667"/>
    <w:rsid w:val="009C1800"/>
    <w:rsid w:val="009C186D"/>
    <w:rsid w:val="009C1AB7"/>
    <w:rsid w:val="009C1F8E"/>
    <w:rsid w:val="009C313E"/>
    <w:rsid w:val="009C340B"/>
    <w:rsid w:val="009C3F94"/>
    <w:rsid w:val="009C418E"/>
    <w:rsid w:val="009C4231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CFB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039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4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2BF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8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B38"/>
    <w:rsid w:val="00C37833"/>
    <w:rsid w:val="00C378D1"/>
    <w:rsid w:val="00C37957"/>
    <w:rsid w:val="00C37990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5AB2"/>
    <w:rsid w:val="00C8635A"/>
    <w:rsid w:val="00C86FB6"/>
    <w:rsid w:val="00C87698"/>
    <w:rsid w:val="00C87F19"/>
    <w:rsid w:val="00C87F76"/>
    <w:rsid w:val="00C90129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29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542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1A9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050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2DC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781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A03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A40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9E2"/>
    <w:rsid w:val="00FE0BB9"/>
    <w:rsid w:val="00FE1094"/>
    <w:rsid w:val="00FE3142"/>
    <w:rsid w:val="00FE3C30"/>
    <w:rsid w:val="00FE3ED2"/>
    <w:rsid w:val="00FE3EFC"/>
    <w:rsid w:val="00FE4932"/>
    <w:rsid w:val="00FE53F5"/>
    <w:rsid w:val="00FE5494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260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250305C8D74AD89CB06CA00CD14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42CE0-C375-41D5-864C-A05328F6DE8C}"/>
      </w:docPartPr>
      <w:docPartBody>
        <w:p w:rsidR="00CE53BF" w:rsidRDefault="00CE53B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016238"/>
    <w:rsid w:val="00087912"/>
    <w:rsid w:val="00197988"/>
    <w:rsid w:val="001C148F"/>
    <w:rsid w:val="00306661"/>
    <w:rsid w:val="00375F95"/>
    <w:rsid w:val="00596D68"/>
    <w:rsid w:val="006878F5"/>
    <w:rsid w:val="00921AAE"/>
    <w:rsid w:val="00990A65"/>
    <w:rsid w:val="00A6403E"/>
    <w:rsid w:val="00C9272D"/>
    <w:rsid w:val="00CE53BF"/>
    <w:rsid w:val="00DF0783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783"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90E051-727D-48E3-B7F4-79F2D2E94F75}"/>
</file>

<file path=customXml/itemProps2.xml><?xml version="1.0" encoding="utf-8"?>
<ds:datastoreItem xmlns:ds="http://schemas.openxmlformats.org/officeDocument/2006/customXml" ds:itemID="{9930B997-32B6-4F8A-BEAB-F2653F913318}"/>
</file>

<file path=customXml/itemProps3.xml><?xml version="1.0" encoding="utf-8"?>
<ds:datastoreItem xmlns:ds="http://schemas.openxmlformats.org/officeDocument/2006/customXml" ds:itemID="{D31DBF0E-D582-454C-AD00-D507F5C302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1409</Characters>
  <Application>Microsoft Office Word</Application>
  <DocSecurity>0</DocSecurity>
  <Lines>30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 svenskt kulturarv och hembygdskunskap i läroplanen</vt:lpstr>
      <vt:lpstr>
      </vt:lpstr>
    </vt:vector>
  </TitlesOfParts>
  <Company>Sveriges riksdag</Company>
  <LinksUpToDate>false</LinksUpToDate>
  <CharactersWithSpaces>1623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