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718A" w14:textId="77777777" w:rsidR="006E04A4" w:rsidRPr="00CD7560" w:rsidRDefault="00E07A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21</w:t>
      </w:r>
      <w:bookmarkEnd w:id="1"/>
    </w:p>
    <w:p w14:paraId="63C3718B" w14:textId="77777777" w:rsidR="006E04A4" w:rsidRDefault="00E07A60">
      <w:pPr>
        <w:pStyle w:val="Datum"/>
        <w:outlineLvl w:val="0"/>
      </w:pPr>
      <w:bookmarkStart w:id="2" w:name="DocumentDate"/>
      <w:r>
        <w:t>Fredagen den 17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13B68" w14:paraId="63C37190" w14:textId="77777777" w:rsidTr="00E47117">
        <w:trPr>
          <w:cantSplit/>
        </w:trPr>
        <w:tc>
          <w:tcPr>
            <w:tcW w:w="454" w:type="dxa"/>
          </w:tcPr>
          <w:p w14:paraId="63C3718C" w14:textId="77777777" w:rsidR="006E04A4" w:rsidRDefault="00E07A6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3C3718D" w14:textId="77777777" w:rsidR="006E04A4" w:rsidRDefault="00E07A6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3C3718E" w14:textId="77777777" w:rsidR="006E04A4" w:rsidRDefault="00E07A60"/>
        </w:tc>
        <w:tc>
          <w:tcPr>
            <w:tcW w:w="7512" w:type="dxa"/>
          </w:tcPr>
          <w:p w14:paraId="63C3718F" w14:textId="77777777" w:rsidR="006E04A4" w:rsidRDefault="00E07A6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3C37191" w14:textId="77777777" w:rsidR="006E04A4" w:rsidRDefault="00E07A60">
      <w:pPr>
        <w:pStyle w:val="StreckLngt"/>
      </w:pPr>
      <w:r>
        <w:tab/>
      </w:r>
    </w:p>
    <w:p w14:paraId="63C37192" w14:textId="77777777" w:rsidR="00121B42" w:rsidRDefault="00E07A60" w:rsidP="00121B42">
      <w:pPr>
        <w:pStyle w:val="Blankrad"/>
      </w:pPr>
      <w:r>
        <w:t xml:space="preserve">      </w:t>
      </w:r>
    </w:p>
    <w:p w14:paraId="63C37193" w14:textId="77777777" w:rsidR="00CF242C" w:rsidRDefault="00E07A6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13B68" w14:paraId="63C37197" w14:textId="77777777" w:rsidTr="00055526">
        <w:trPr>
          <w:cantSplit/>
        </w:trPr>
        <w:tc>
          <w:tcPr>
            <w:tcW w:w="567" w:type="dxa"/>
          </w:tcPr>
          <w:p w14:paraId="63C37194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95" w14:textId="77777777" w:rsidR="006E04A4" w:rsidRDefault="00E07A6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3C37196" w14:textId="77777777" w:rsidR="006E04A4" w:rsidRDefault="00E07A60" w:rsidP="00C84F80">
            <w:pPr>
              <w:keepNext/>
            </w:pPr>
          </w:p>
        </w:tc>
      </w:tr>
      <w:tr w:rsidR="00313B68" w14:paraId="63C3719B" w14:textId="77777777" w:rsidTr="00055526">
        <w:trPr>
          <w:cantSplit/>
        </w:trPr>
        <w:tc>
          <w:tcPr>
            <w:tcW w:w="567" w:type="dxa"/>
          </w:tcPr>
          <w:p w14:paraId="63C37198" w14:textId="77777777" w:rsidR="001D7AF0" w:rsidRDefault="00E07A6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6CA1CD2" w14:textId="77777777" w:rsidR="00064A79" w:rsidRDefault="00E07A60" w:rsidP="000326E3">
            <w:r>
              <w:t xml:space="preserve">Justering av protokoll från sammanträdet fredagen den </w:t>
            </w:r>
          </w:p>
          <w:p w14:paraId="63C37199" w14:textId="41E69AB6" w:rsidR="006E04A4" w:rsidRDefault="00E07A60" w:rsidP="000326E3">
            <w:r>
              <w:t>26 september</w:t>
            </w:r>
          </w:p>
        </w:tc>
        <w:tc>
          <w:tcPr>
            <w:tcW w:w="2055" w:type="dxa"/>
          </w:tcPr>
          <w:p w14:paraId="63C3719A" w14:textId="77777777" w:rsidR="006E04A4" w:rsidRDefault="00E07A60" w:rsidP="00C84F80"/>
        </w:tc>
      </w:tr>
      <w:tr w:rsidR="00313B68" w14:paraId="63C3719F" w14:textId="77777777" w:rsidTr="00055526">
        <w:trPr>
          <w:cantSplit/>
        </w:trPr>
        <w:tc>
          <w:tcPr>
            <w:tcW w:w="567" w:type="dxa"/>
          </w:tcPr>
          <w:p w14:paraId="63C3719C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9D" w14:textId="77777777" w:rsidR="006E04A4" w:rsidRDefault="00E07A6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3C3719E" w14:textId="77777777" w:rsidR="006E04A4" w:rsidRDefault="00E07A60" w:rsidP="00C84F80">
            <w:pPr>
              <w:keepNext/>
            </w:pPr>
          </w:p>
        </w:tc>
      </w:tr>
      <w:tr w:rsidR="00313B68" w14:paraId="63C371A3" w14:textId="77777777" w:rsidTr="00055526">
        <w:trPr>
          <w:cantSplit/>
        </w:trPr>
        <w:tc>
          <w:tcPr>
            <w:tcW w:w="567" w:type="dxa"/>
          </w:tcPr>
          <w:p w14:paraId="63C371A0" w14:textId="77777777" w:rsidR="001D7AF0" w:rsidRDefault="00E07A6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C371A1" w14:textId="77777777" w:rsidR="006E04A4" w:rsidRDefault="00E07A60" w:rsidP="000326E3">
            <w:r>
              <w:t xml:space="preserve">2025/26:62 av Helena Vilhelmsson (C) </w:t>
            </w:r>
            <w:r>
              <w:br/>
              <w:t>Generella alkoholförbud på skyddade boenden</w:t>
            </w:r>
          </w:p>
        </w:tc>
        <w:tc>
          <w:tcPr>
            <w:tcW w:w="2055" w:type="dxa"/>
          </w:tcPr>
          <w:p w14:paraId="63C371A2" w14:textId="77777777" w:rsidR="006E04A4" w:rsidRDefault="00E07A60" w:rsidP="00C84F80"/>
        </w:tc>
      </w:tr>
      <w:tr w:rsidR="00313B68" w14:paraId="63C371A7" w14:textId="77777777" w:rsidTr="00055526">
        <w:trPr>
          <w:cantSplit/>
        </w:trPr>
        <w:tc>
          <w:tcPr>
            <w:tcW w:w="567" w:type="dxa"/>
          </w:tcPr>
          <w:p w14:paraId="63C371A4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A5" w14:textId="77777777" w:rsidR="006E04A4" w:rsidRDefault="00E07A6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3C371A6" w14:textId="77777777" w:rsidR="006E04A4" w:rsidRDefault="00E07A6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13B68" w14:paraId="63C371AB" w14:textId="77777777" w:rsidTr="00055526">
        <w:trPr>
          <w:cantSplit/>
        </w:trPr>
        <w:tc>
          <w:tcPr>
            <w:tcW w:w="567" w:type="dxa"/>
          </w:tcPr>
          <w:p w14:paraId="63C371A8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A9" w14:textId="77777777" w:rsidR="006E04A4" w:rsidRDefault="00E07A6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3C371AA" w14:textId="77777777" w:rsidR="006E04A4" w:rsidRDefault="00E07A60" w:rsidP="00C84F80">
            <w:pPr>
              <w:keepNext/>
            </w:pPr>
          </w:p>
        </w:tc>
      </w:tr>
      <w:tr w:rsidR="00313B68" w14:paraId="63C371AF" w14:textId="77777777" w:rsidTr="00055526">
        <w:trPr>
          <w:cantSplit/>
        </w:trPr>
        <w:tc>
          <w:tcPr>
            <w:tcW w:w="567" w:type="dxa"/>
          </w:tcPr>
          <w:p w14:paraId="63C371AC" w14:textId="77777777" w:rsidR="001D7AF0" w:rsidRDefault="00E07A6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C371AD" w14:textId="77777777" w:rsidR="006E04A4" w:rsidRDefault="00E07A60" w:rsidP="000326E3">
            <w:r>
              <w:t>2025/26:31 Ytterligare höjd beloppsgräns vid avdrag för resor till och från arbetet</w:t>
            </w:r>
          </w:p>
        </w:tc>
        <w:tc>
          <w:tcPr>
            <w:tcW w:w="2055" w:type="dxa"/>
          </w:tcPr>
          <w:p w14:paraId="63C371AE" w14:textId="77777777" w:rsidR="006E04A4" w:rsidRDefault="00E07A60" w:rsidP="00C84F80">
            <w:r>
              <w:t>FiU</w:t>
            </w:r>
          </w:p>
        </w:tc>
      </w:tr>
      <w:tr w:rsidR="00313B68" w14:paraId="63C371B3" w14:textId="77777777" w:rsidTr="00055526">
        <w:trPr>
          <w:cantSplit/>
        </w:trPr>
        <w:tc>
          <w:tcPr>
            <w:tcW w:w="567" w:type="dxa"/>
          </w:tcPr>
          <w:p w14:paraId="63C371B0" w14:textId="77777777" w:rsidR="001D7AF0" w:rsidRDefault="00E07A6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C371B1" w14:textId="77777777" w:rsidR="006E04A4" w:rsidRDefault="00E07A60" w:rsidP="000326E3">
            <w:r>
              <w:t>2025/26:32 Sänkt skatt på arbetsinkomster, pension och sjuk- och aktivitetsersättning</w:t>
            </w:r>
          </w:p>
        </w:tc>
        <w:tc>
          <w:tcPr>
            <w:tcW w:w="2055" w:type="dxa"/>
          </w:tcPr>
          <w:p w14:paraId="63C371B2" w14:textId="77777777" w:rsidR="006E04A4" w:rsidRDefault="00E07A60" w:rsidP="00C84F80">
            <w:r>
              <w:t>FiU</w:t>
            </w:r>
          </w:p>
        </w:tc>
      </w:tr>
      <w:tr w:rsidR="00313B68" w14:paraId="63C371B7" w14:textId="77777777" w:rsidTr="00055526">
        <w:trPr>
          <w:cantSplit/>
        </w:trPr>
        <w:tc>
          <w:tcPr>
            <w:tcW w:w="567" w:type="dxa"/>
          </w:tcPr>
          <w:p w14:paraId="63C371B4" w14:textId="77777777" w:rsidR="001D7AF0" w:rsidRDefault="00E07A6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3C371B5" w14:textId="77777777" w:rsidR="006E04A4" w:rsidRDefault="00E07A60" w:rsidP="000326E3">
            <w:r>
              <w:t>2025/26:34 Skärpta regler för villkorlig frigivning</w:t>
            </w:r>
          </w:p>
        </w:tc>
        <w:tc>
          <w:tcPr>
            <w:tcW w:w="2055" w:type="dxa"/>
          </w:tcPr>
          <w:p w14:paraId="63C371B6" w14:textId="77777777" w:rsidR="006E04A4" w:rsidRDefault="00E07A60" w:rsidP="00C84F80">
            <w:r>
              <w:t>JuU</w:t>
            </w:r>
          </w:p>
        </w:tc>
      </w:tr>
      <w:tr w:rsidR="00313B68" w14:paraId="63C371BB" w14:textId="77777777" w:rsidTr="00055526">
        <w:trPr>
          <w:cantSplit/>
        </w:trPr>
        <w:tc>
          <w:tcPr>
            <w:tcW w:w="567" w:type="dxa"/>
          </w:tcPr>
          <w:p w14:paraId="63C371B8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B9" w14:textId="77777777" w:rsidR="006E04A4" w:rsidRDefault="00E07A60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63C371BA" w14:textId="77777777" w:rsidR="006E04A4" w:rsidRDefault="00E07A60" w:rsidP="00C84F80">
            <w:pPr>
              <w:keepNext/>
            </w:pPr>
          </w:p>
        </w:tc>
      </w:tr>
      <w:tr w:rsidR="00313B68" w14:paraId="63C371BF" w14:textId="77777777" w:rsidTr="00055526">
        <w:trPr>
          <w:cantSplit/>
        </w:trPr>
        <w:tc>
          <w:tcPr>
            <w:tcW w:w="567" w:type="dxa"/>
          </w:tcPr>
          <w:p w14:paraId="63C371BC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BD" w14:textId="77777777" w:rsidR="006E04A4" w:rsidRDefault="00E07A60" w:rsidP="000326E3">
            <w:pPr>
              <w:pStyle w:val="Motionsrubrik"/>
            </w:pPr>
            <w:r>
              <w:t>med anledning av prop. 2025/26:19 Nästa steg för en god och nära vård</w:t>
            </w:r>
          </w:p>
        </w:tc>
        <w:tc>
          <w:tcPr>
            <w:tcW w:w="2055" w:type="dxa"/>
          </w:tcPr>
          <w:p w14:paraId="63C371BE" w14:textId="77777777" w:rsidR="006E04A4" w:rsidRDefault="00E07A60" w:rsidP="00C84F80">
            <w:pPr>
              <w:keepNext/>
            </w:pPr>
          </w:p>
        </w:tc>
      </w:tr>
      <w:tr w:rsidR="00313B68" w14:paraId="63C371C3" w14:textId="77777777" w:rsidTr="00055526">
        <w:trPr>
          <w:cantSplit/>
        </w:trPr>
        <w:tc>
          <w:tcPr>
            <w:tcW w:w="567" w:type="dxa"/>
          </w:tcPr>
          <w:p w14:paraId="63C371C0" w14:textId="77777777" w:rsidR="001D7AF0" w:rsidRDefault="00E07A6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C371C1" w14:textId="77777777" w:rsidR="006E04A4" w:rsidRDefault="00E07A60" w:rsidP="000326E3">
            <w:r>
              <w:t>2025/26:3815 av Karin Rågsjö m.fl. (V)</w:t>
            </w:r>
          </w:p>
        </w:tc>
        <w:tc>
          <w:tcPr>
            <w:tcW w:w="2055" w:type="dxa"/>
          </w:tcPr>
          <w:p w14:paraId="63C371C2" w14:textId="77777777" w:rsidR="006E04A4" w:rsidRDefault="00E07A60" w:rsidP="00C84F80">
            <w:r>
              <w:t>SoU</w:t>
            </w:r>
          </w:p>
        </w:tc>
      </w:tr>
      <w:tr w:rsidR="00313B68" w14:paraId="63C371C7" w14:textId="77777777" w:rsidTr="00055526">
        <w:trPr>
          <w:cantSplit/>
        </w:trPr>
        <w:tc>
          <w:tcPr>
            <w:tcW w:w="567" w:type="dxa"/>
          </w:tcPr>
          <w:p w14:paraId="63C371C4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C5" w14:textId="77777777" w:rsidR="006E04A4" w:rsidRDefault="00E07A6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3C371C6" w14:textId="77777777" w:rsidR="006E04A4" w:rsidRDefault="00E07A60" w:rsidP="00C84F80">
            <w:pPr>
              <w:keepNext/>
            </w:pPr>
          </w:p>
        </w:tc>
      </w:tr>
      <w:tr w:rsidR="00313B68" w14:paraId="63C371CB" w14:textId="77777777" w:rsidTr="00055526">
        <w:trPr>
          <w:cantSplit/>
        </w:trPr>
        <w:tc>
          <w:tcPr>
            <w:tcW w:w="567" w:type="dxa"/>
          </w:tcPr>
          <w:p w14:paraId="63C371C8" w14:textId="77777777" w:rsidR="001D7AF0" w:rsidRDefault="00E07A6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C371C9" w14:textId="6B5A8AF2" w:rsidR="006E04A4" w:rsidRPr="004E2AC0" w:rsidRDefault="00E07A60" w:rsidP="000326E3">
            <w:pPr>
              <w:rPr>
                <w:i/>
                <w:iCs/>
              </w:rPr>
            </w:pPr>
            <w:r>
              <w:t>COM(2025) 590 Förslag till Europaparlamentets och rådets förordning om inrättande av programmet för den inre marknaden och tullen för perioden 2028–2034 och om upphävande av förordningarna (EU) 2021/444, (EU) 2021/690, (EU) 2021/785, (EU) 2021/847 och (EU)</w:t>
            </w:r>
            <w:r>
              <w:t xml:space="preserve"> 2021/1077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t>11 december 2025</w:t>
            </w:r>
          </w:p>
        </w:tc>
        <w:tc>
          <w:tcPr>
            <w:tcW w:w="2055" w:type="dxa"/>
          </w:tcPr>
          <w:p w14:paraId="63C371CA" w14:textId="77777777" w:rsidR="006E04A4" w:rsidRDefault="00E07A60" w:rsidP="00C84F80">
            <w:r>
              <w:t>SkU</w:t>
            </w:r>
          </w:p>
        </w:tc>
      </w:tr>
      <w:tr w:rsidR="00313B68" w14:paraId="63C371CF" w14:textId="77777777" w:rsidTr="00055526">
        <w:trPr>
          <w:cantSplit/>
        </w:trPr>
        <w:tc>
          <w:tcPr>
            <w:tcW w:w="567" w:type="dxa"/>
          </w:tcPr>
          <w:p w14:paraId="63C371CC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CD" w14:textId="77777777" w:rsidR="006E04A4" w:rsidRDefault="00E07A6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3C371CE" w14:textId="77777777" w:rsidR="006E04A4" w:rsidRDefault="00E07A6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13B68" w14:paraId="63C371D3" w14:textId="77777777" w:rsidTr="00055526">
        <w:trPr>
          <w:cantSplit/>
        </w:trPr>
        <w:tc>
          <w:tcPr>
            <w:tcW w:w="567" w:type="dxa"/>
          </w:tcPr>
          <w:p w14:paraId="63C371D0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D1" w14:textId="77777777" w:rsidR="006E04A4" w:rsidRDefault="00E07A6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63C371D2" w14:textId="77777777" w:rsidR="006E04A4" w:rsidRDefault="00E07A60" w:rsidP="00C84F80">
            <w:pPr>
              <w:keepNext/>
            </w:pPr>
          </w:p>
        </w:tc>
      </w:tr>
      <w:tr w:rsidR="00313B68" w14:paraId="63C371D7" w14:textId="77777777" w:rsidTr="00055526">
        <w:trPr>
          <w:cantSplit/>
        </w:trPr>
        <w:tc>
          <w:tcPr>
            <w:tcW w:w="567" w:type="dxa"/>
          </w:tcPr>
          <w:p w14:paraId="63C371D4" w14:textId="77777777" w:rsidR="001D7AF0" w:rsidRDefault="00E07A6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3C371D5" w14:textId="77777777" w:rsidR="006E04A4" w:rsidRDefault="00E07A60" w:rsidP="000326E3">
            <w:r>
              <w:t xml:space="preserve">Bet. 2025/26:KrU2 En lag om public service och riktlinjer för </w:t>
            </w:r>
            <w:r>
              <w:t>verksamheten 2026–2033</w:t>
            </w:r>
          </w:p>
        </w:tc>
        <w:tc>
          <w:tcPr>
            <w:tcW w:w="2055" w:type="dxa"/>
          </w:tcPr>
          <w:p w14:paraId="63C371D6" w14:textId="77777777" w:rsidR="006E04A4" w:rsidRDefault="00E07A60" w:rsidP="00C84F80">
            <w:r>
              <w:t>17 res. (S, V, C, MP)</w:t>
            </w:r>
          </w:p>
        </w:tc>
      </w:tr>
      <w:tr w:rsidR="00313B68" w14:paraId="63C371DB" w14:textId="77777777" w:rsidTr="00055526">
        <w:trPr>
          <w:cantSplit/>
        </w:trPr>
        <w:tc>
          <w:tcPr>
            <w:tcW w:w="567" w:type="dxa"/>
          </w:tcPr>
          <w:p w14:paraId="63C371D8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D9" w14:textId="77777777" w:rsidR="006E04A4" w:rsidRDefault="00E07A60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3C371DA" w14:textId="77777777" w:rsidR="006E04A4" w:rsidRDefault="00E07A60" w:rsidP="00C84F80">
            <w:pPr>
              <w:keepNext/>
            </w:pPr>
          </w:p>
        </w:tc>
      </w:tr>
      <w:tr w:rsidR="00313B68" w14:paraId="63C371DF" w14:textId="77777777" w:rsidTr="00055526">
        <w:trPr>
          <w:cantSplit/>
        </w:trPr>
        <w:tc>
          <w:tcPr>
            <w:tcW w:w="567" w:type="dxa"/>
          </w:tcPr>
          <w:p w14:paraId="63C371DC" w14:textId="77777777" w:rsidR="001D7AF0" w:rsidRDefault="00E07A6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C371DD" w14:textId="77777777" w:rsidR="006E04A4" w:rsidRDefault="00E07A60" w:rsidP="000326E3">
            <w:r>
              <w:t>Bet. 2025/26:SfU6 Bättre verktyg för kontroll – uppgiftsinhämtning inom socialförsäkringen och ekonomiskt bistånd</w:t>
            </w:r>
          </w:p>
        </w:tc>
        <w:tc>
          <w:tcPr>
            <w:tcW w:w="2055" w:type="dxa"/>
          </w:tcPr>
          <w:p w14:paraId="63C371DE" w14:textId="77777777" w:rsidR="006E04A4" w:rsidRDefault="00E07A60" w:rsidP="00C84F80"/>
        </w:tc>
      </w:tr>
      <w:tr w:rsidR="00313B68" w14:paraId="63C371E3" w14:textId="77777777" w:rsidTr="00055526">
        <w:trPr>
          <w:cantSplit/>
        </w:trPr>
        <w:tc>
          <w:tcPr>
            <w:tcW w:w="567" w:type="dxa"/>
          </w:tcPr>
          <w:p w14:paraId="63C371E0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E1" w14:textId="77777777" w:rsidR="006E04A4" w:rsidRDefault="00E07A6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3C371E2" w14:textId="77777777" w:rsidR="006E04A4" w:rsidRDefault="00E07A60" w:rsidP="00C84F80">
            <w:pPr>
              <w:keepNext/>
            </w:pPr>
          </w:p>
        </w:tc>
      </w:tr>
      <w:tr w:rsidR="00313B68" w14:paraId="63C371E7" w14:textId="77777777" w:rsidTr="00055526">
        <w:trPr>
          <w:cantSplit/>
        </w:trPr>
        <w:tc>
          <w:tcPr>
            <w:tcW w:w="567" w:type="dxa"/>
          </w:tcPr>
          <w:p w14:paraId="63C371E4" w14:textId="77777777" w:rsidR="001D7AF0" w:rsidRDefault="00E07A6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C371E5" w14:textId="77777777" w:rsidR="006E04A4" w:rsidRDefault="00E07A60" w:rsidP="000326E3">
            <w:r>
              <w:t xml:space="preserve">Bet. </w:t>
            </w:r>
            <w:r>
              <w:t>2025/26:SoU5 Åtgärder för en effektiv och patientsäker anslutning till den nationella läkemedelslistan</w:t>
            </w:r>
          </w:p>
        </w:tc>
        <w:tc>
          <w:tcPr>
            <w:tcW w:w="2055" w:type="dxa"/>
          </w:tcPr>
          <w:p w14:paraId="63C371E6" w14:textId="77777777" w:rsidR="006E04A4" w:rsidRDefault="00E07A60" w:rsidP="00C84F80"/>
        </w:tc>
      </w:tr>
      <w:tr w:rsidR="00313B68" w14:paraId="63C371EB" w14:textId="77777777" w:rsidTr="00055526">
        <w:trPr>
          <w:cantSplit/>
        </w:trPr>
        <w:tc>
          <w:tcPr>
            <w:tcW w:w="567" w:type="dxa"/>
          </w:tcPr>
          <w:p w14:paraId="63C371E8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E9" w14:textId="77777777" w:rsidR="006E04A4" w:rsidRDefault="00E07A60" w:rsidP="000326E3">
            <w:pPr>
              <w:pStyle w:val="renderubrik"/>
            </w:pPr>
            <w:r>
              <w:t>Utbildningsutskottets utlåtande</w:t>
            </w:r>
          </w:p>
        </w:tc>
        <w:tc>
          <w:tcPr>
            <w:tcW w:w="2055" w:type="dxa"/>
          </w:tcPr>
          <w:p w14:paraId="63C371EA" w14:textId="77777777" w:rsidR="006E04A4" w:rsidRDefault="00E07A60" w:rsidP="00C84F80">
            <w:pPr>
              <w:keepNext/>
            </w:pPr>
          </w:p>
        </w:tc>
      </w:tr>
      <w:tr w:rsidR="00313B68" w14:paraId="63C371EF" w14:textId="77777777" w:rsidTr="00055526">
        <w:trPr>
          <w:cantSplit/>
        </w:trPr>
        <w:tc>
          <w:tcPr>
            <w:tcW w:w="567" w:type="dxa"/>
          </w:tcPr>
          <w:p w14:paraId="63C371EC" w14:textId="77777777" w:rsidR="001D7AF0" w:rsidRDefault="00E07A6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C371ED" w14:textId="77777777" w:rsidR="006E04A4" w:rsidRDefault="00E07A60" w:rsidP="000326E3">
            <w:r>
              <w:t>Utl. 2025/26:UbU5 Subsidiaritetsprövning av kommissionens förslag till förordning om säkerhet, resiliens och håll</w:t>
            </w:r>
            <w:r>
              <w:t>barhet i rymdverksamhet i Europeiska unionen</w:t>
            </w:r>
          </w:p>
        </w:tc>
        <w:tc>
          <w:tcPr>
            <w:tcW w:w="2055" w:type="dxa"/>
          </w:tcPr>
          <w:p w14:paraId="63C371EE" w14:textId="77777777" w:rsidR="006E04A4" w:rsidRDefault="00E07A60" w:rsidP="00C84F80"/>
        </w:tc>
      </w:tr>
      <w:tr w:rsidR="00313B68" w14:paraId="63C371F3" w14:textId="77777777" w:rsidTr="00055526">
        <w:trPr>
          <w:cantSplit/>
        </w:trPr>
        <w:tc>
          <w:tcPr>
            <w:tcW w:w="567" w:type="dxa"/>
          </w:tcPr>
          <w:p w14:paraId="63C371F0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F1" w14:textId="77777777" w:rsidR="006E04A4" w:rsidRDefault="00E07A60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63C371F2" w14:textId="77777777" w:rsidR="006E04A4" w:rsidRDefault="00E07A60" w:rsidP="00C84F80">
            <w:pPr>
              <w:keepNext/>
            </w:pPr>
          </w:p>
        </w:tc>
      </w:tr>
      <w:tr w:rsidR="00313B68" w14:paraId="63C371F7" w14:textId="77777777" w:rsidTr="00055526">
        <w:trPr>
          <w:cantSplit/>
        </w:trPr>
        <w:tc>
          <w:tcPr>
            <w:tcW w:w="567" w:type="dxa"/>
          </w:tcPr>
          <w:p w14:paraId="63C371F4" w14:textId="77777777" w:rsidR="001D7AF0" w:rsidRDefault="00E07A6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3C371F5" w14:textId="77777777" w:rsidR="006E04A4" w:rsidRDefault="00E07A60" w:rsidP="000326E3">
            <w:r>
              <w:t>Utl. 2025/26:FiU16 Subsidiaritetsprövning av kommissionens förslag till nytt system för Europeiska unionens egna medel för perioden 2028 och framåt</w:t>
            </w:r>
          </w:p>
        </w:tc>
        <w:tc>
          <w:tcPr>
            <w:tcW w:w="2055" w:type="dxa"/>
          </w:tcPr>
          <w:p w14:paraId="63C371F6" w14:textId="77777777" w:rsidR="006E04A4" w:rsidRDefault="00E07A60" w:rsidP="00C84F80"/>
        </w:tc>
      </w:tr>
      <w:tr w:rsidR="00313B68" w14:paraId="63C371FB" w14:textId="77777777" w:rsidTr="00055526">
        <w:trPr>
          <w:cantSplit/>
        </w:trPr>
        <w:tc>
          <w:tcPr>
            <w:tcW w:w="567" w:type="dxa"/>
          </w:tcPr>
          <w:p w14:paraId="63C371F8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F9" w14:textId="77777777" w:rsidR="006E04A4" w:rsidRDefault="00E07A60" w:rsidP="000326E3">
            <w:pPr>
              <w:pStyle w:val="HuvudrubrikEnsam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63C371FA" w14:textId="77777777" w:rsidR="006E04A4" w:rsidRDefault="00E07A60" w:rsidP="00C84F80">
            <w:pPr>
              <w:keepNext/>
            </w:pPr>
          </w:p>
        </w:tc>
      </w:tr>
      <w:tr w:rsidR="00313B68" w14:paraId="63C371FF" w14:textId="77777777" w:rsidTr="00055526">
        <w:trPr>
          <w:cantSplit/>
        </w:trPr>
        <w:tc>
          <w:tcPr>
            <w:tcW w:w="567" w:type="dxa"/>
          </w:tcPr>
          <w:p w14:paraId="63C371FC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1FD" w14:textId="77777777" w:rsidR="006E04A4" w:rsidRDefault="00E07A60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63C371FE" w14:textId="77777777" w:rsidR="006E04A4" w:rsidRDefault="00E07A60" w:rsidP="00C84F80">
            <w:pPr>
              <w:keepNext/>
            </w:pPr>
          </w:p>
        </w:tc>
      </w:tr>
      <w:tr w:rsidR="00313B68" w14:paraId="63C37203" w14:textId="77777777" w:rsidTr="00055526">
        <w:trPr>
          <w:cantSplit/>
        </w:trPr>
        <w:tc>
          <w:tcPr>
            <w:tcW w:w="567" w:type="dxa"/>
          </w:tcPr>
          <w:p w14:paraId="63C37200" w14:textId="77777777" w:rsidR="001D7AF0" w:rsidRDefault="00E07A6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3C37201" w14:textId="77777777" w:rsidR="006E04A4" w:rsidRDefault="00E07A60" w:rsidP="000326E3">
            <w:r>
              <w:t>2025/26:32 av Teresa Carvalho (S)</w:t>
            </w:r>
            <w:r>
              <w:br/>
              <w:t>En svensk maffialag</w:t>
            </w:r>
          </w:p>
        </w:tc>
        <w:tc>
          <w:tcPr>
            <w:tcW w:w="2055" w:type="dxa"/>
          </w:tcPr>
          <w:p w14:paraId="63C37202" w14:textId="77777777" w:rsidR="006E04A4" w:rsidRDefault="00E07A60" w:rsidP="00C84F80"/>
        </w:tc>
      </w:tr>
      <w:tr w:rsidR="00313B68" w14:paraId="63C37207" w14:textId="77777777" w:rsidTr="00055526">
        <w:trPr>
          <w:cantSplit/>
        </w:trPr>
        <w:tc>
          <w:tcPr>
            <w:tcW w:w="567" w:type="dxa"/>
          </w:tcPr>
          <w:p w14:paraId="63C37204" w14:textId="77777777" w:rsidR="001D7AF0" w:rsidRDefault="00E07A6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3C37205" w14:textId="77777777" w:rsidR="006E04A4" w:rsidRDefault="00E07A60" w:rsidP="000326E3">
            <w:r>
              <w:t>2025/26:36 av Lars Isacsson (S)</w:t>
            </w:r>
            <w:r>
              <w:br/>
              <w:t>Reglerad inställelsetid och lokal polisnärvaro</w:t>
            </w:r>
          </w:p>
        </w:tc>
        <w:tc>
          <w:tcPr>
            <w:tcW w:w="2055" w:type="dxa"/>
          </w:tcPr>
          <w:p w14:paraId="63C37206" w14:textId="77777777" w:rsidR="006E04A4" w:rsidRDefault="00E07A60" w:rsidP="00C84F80"/>
        </w:tc>
      </w:tr>
      <w:tr w:rsidR="00313B68" w14:paraId="63C3720B" w14:textId="77777777" w:rsidTr="00055526">
        <w:trPr>
          <w:cantSplit/>
        </w:trPr>
        <w:tc>
          <w:tcPr>
            <w:tcW w:w="567" w:type="dxa"/>
          </w:tcPr>
          <w:p w14:paraId="63C37208" w14:textId="77777777" w:rsidR="001D7AF0" w:rsidRDefault="00E07A6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3C37209" w14:textId="77777777" w:rsidR="006E04A4" w:rsidRDefault="00E07A60" w:rsidP="000326E3">
            <w:r>
              <w:t>2025/26:38 av Lars Isacsson (S)</w:t>
            </w:r>
            <w:r>
              <w:br/>
            </w:r>
            <w:r>
              <w:t>Polisens krav på att stoppa matcher vid organiserad maskering</w:t>
            </w:r>
          </w:p>
        </w:tc>
        <w:tc>
          <w:tcPr>
            <w:tcW w:w="2055" w:type="dxa"/>
          </w:tcPr>
          <w:p w14:paraId="63C3720A" w14:textId="77777777" w:rsidR="006E04A4" w:rsidRDefault="00E07A60" w:rsidP="00C84F80"/>
        </w:tc>
      </w:tr>
      <w:tr w:rsidR="00313B68" w14:paraId="63C3720F" w14:textId="77777777" w:rsidTr="00055526">
        <w:trPr>
          <w:cantSplit/>
        </w:trPr>
        <w:tc>
          <w:tcPr>
            <w:tcW w:w="567" w:type="dxa"/>
          </w:tcPr>
          <w:p w14:paraId="63C3720C" w14:textId="77777777" w:rsidR="001D7AF0" w:rsidRDefault="00E07A6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3C3720D" w14:textId="77777777" w:rsidR="006E04A4" w:rsidRDefault="00E07A60" w:rsidP="000326E3">
            <w:r>
              <w:t>2025/26:52 av Mattias Vepsä (S)</w:t>
            </w:r>
            <w:r>
              <w:br/>
              <w:t>Aktivklubbar</w:t>
            </w:r>
          </w:p>
        </w:tc>
        <w:tc>
          <w:tcPr>
            <w:tcW w:w="2055" w:type="dxa"/>
          </w:tcPr>
          <w:p w14:paraId="63C3720E" w14:textId="77777777" w:rsidR="006E04A4" w:rsidRDefault="00E07A60" w:rsidP="00C84F80"/>
        </w:tc>
      </w:tr>
      <w:tr w:rsidR="00313B68" w14:paraId="63C37213" w14:textId="77777777" w:rsidTr="00055526">
        <w:trPr>
          <w:cantSplit/>
        </w:trPr>
        <w:tc>
          <w:tcPr>
            <w:tcW w:w="567" w:type="dxa"/>
          </w:tcPr>
          <w:p w14:paraId="63C37210" w14:textId="77777777" w:rsidR="001D7AF0" w:rsidRDefault="00E07A60" w:rsidP="00C84F80">
            <w:pPr>
              <w:keepNext/>
            </w:pPr>
          </w:p>
        </w:tc>
        <w:tc>
          <w:tcPr>
            <w:tcW w:w="6663" w:type="dxa"/>
          </w:tcPr>
          <w:p w14:paraId="63C37211" w14:textId="77777777" w:rsidR="006E04A4" w:rsidRDefault="00E07A60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63C37212" w14:textId="77777777" w:rsidR="006E04A4" w:rsidRDefault="00E07A60" w:rsidP="00C84F80">
            <w:pPr>
              <w:keepNext/>
            </w:pPr>
          </w:p>
        </w:tc>
      </w:tr>
      <w:tr w:rsidR="00313B68" w14:paraId="63C37217" w14:textId="77777777" w:rsidTr="00055526">
        <w:trPr>
          <w:cantSplit/>
        </w:trPr>
        <w:tc>
          <w:tcPr>
            <w:tcW w:w="567" w:type="dxa"/>
          </w:tcPr>
          <w:p w14:paraId="63C37214" w14:textId="77777777" w:rsidR="001D7AF0" w:rsidRDefault="00E07A6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3C37215" w14:textId="77777777" w:rsidR="006E04A4" w:rsidRDefault="00E07A60" w:rsidP="000326E3">
            <w:r>
              <w:t>2025/26:21 av Marie Olsson (S)</w:t>
            </w:r>
            <w:r>
              <w:br/>
              <w:t xml:space="preserve">Neddragning av statsbidrag för att bekämpa </w:t>
            </w:r>
            <w:r>
              <w:t>arbetslivskriminalitet</w:t>
            </w:r>
          </w:p>
        </w:tc>
        <w:tc>
          <w:tcPr>
            <w:tcW w:w="2055" w:type="dxa"/>
          </w:tcPr>
          <w:p w14:paraId="63C37216" w14:textId="77777777" w:rsidR="006E04A4" w:rsidRDefault="00E07A60" w:rsidP="00C84F80"/>
        </w:tc>
      </w:tr>
    </w:tbl>
    <w:p w14:paraId="63C37218" w14:textId="77777777" w:rsidR="00517888" w:rsidRPr="00F221DA" w:rsidRDefault="00E07A60" w:rsidP="00137840">
      <w:pPr>
        <w:pStyle w:val="Blankrad"/>
      </w:pPr>
      <w:r>
        <w:t xml:space="preserve">     </w:t>
      </w:r>
    </w:p>
    <w:p w14:paraId="63C37219" w14:textId="77777777" w:rsidR="00121B42" w:rsidRDefault="00E07A60" w:rsidP="00121B42">
      <w:pPr>
        <w:pStyle w:val="Blankrad"/>
      </w:pPr>
      <w:r>
        <w:t xml:space="preserve">     </w:t>
      </w:r>
    </w:p>
    <w:p w14:paraId="63C3721A" w14:textId="77777777" w:rsidR="006E04A4" w:rsidRPr="00F221DA" w:rsidRDefault="00E07A6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13B68" w14:paraId="63C3721D" w14:textId="77777777" w:rsidTr="00D774A8">
        <w:tc>
          <w:tcPr>
            <w:tcW w:w="567" w:type="dxa"/>
          </w:tcPr>
          <w:p w14:paraId="63C3721B" w14:textId="77777777" w:rsidR="00D774A8" w:rsidRDefault="00E07A60">
            <w:pPr>
              <w:pStyle w:val="IngenText"/>
            </w:pPr>
          </w:p>
        </w:tc>
        <w:tc>
          <w:tcPr>
            <w:tcW w:w="8718" w:type="dxa"/>
          </w:tcPr>
          <w:p w14:paraId="63C3721C" w14:textId="77777777" w:rsidR="00D774A8" w:rsidRDefault="00E07A6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C3721E" w14:textId="77777777" w:rsidR="006E04A4" w:rsidRPr="00852BA1" w:rsidRDefault="00E07A6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7230" w14:textId="77777777" w:rsidR="00000000" w:rsidRDefault="00E07A60">
      <w:pPr>
        <w:spacing w:line="240" w:lineRule="auto"/>
      </w:pPr>
      <w:r>
        <w:separator/>
      </w:r>
    </w:p>
  </w:endnote>
  <w:endnote w:type="continuationSeparator" w:id="0">
    <w:p w14:paraId="63C37232" w14:textId="77777777" w:rsidR="00000000" w:rsidRDefault="00E07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24" w14:textId="77777777" w:rsidR="00BE217A" w:rsidRDefault="00E07A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25" w14:textId="77777777" w:rsidR="00D73249" w:rsidRDefault="00E07A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3C37226" w14:textId="77777777" w:rsidR="00D73249" w:rsidRDefault="00E07A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2A" w14:textId="77777777" w:rsidR="00D73249" w:rsidRDefault="00E07A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3C3722B" w14:textId="77777777" w:rsidR="00D73249" w:rsidRDefault="00E07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722C" w14:textId="77777777" w:rsidR="00000000" w:rsidRDefault="00E07A60">
      <w:pPr>
        <w:spacing w:line="240" w:lineRule="auto"/>
      </w:pPr>
      <w:r>
        <w:separator/>
      </w:r>
    </w:p>
  </w:footnote>
  <w:footnote w:type="continuationSeparator" w:id="0">
    <w:p w14:paraId="63C3722E" w14:textId="77777777" w:rsidR="00000000" w:rsidRDefault="00E07A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1F" w14:textId="77777777" w:rsidR="00BE217A" w:rsidRDefault="00E07A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20" w14:textId="77777777" w:rsidR="00D73249" w:rsidRDefault="00E07A6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oktober 2025</w:t>
    </w:r>
    <w:r>
      <w:fldChar w:fldCharType="end"/>
    </w:r>
  </w:p>
  <w:p w14:paraId="63C37221" w14:textId="77777777" w:rsidR="00D73249" w:rsidRDefault="00E07A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C37222" w14:textId="77777777" w:rsidR="00D73249" w:rsidRDefault="00E07A60"/>
  <w:p w14:paraId="63C37223" w14:textId="77777777" w:rsidR="00D73249" w:rsidRDefault="00E07A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7227" w14:textId="77777777" w:rsidR="00D73249" w:rsidRDefault="00E07A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C3722C" wp14:editId="63C372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37228" w14:textId="77777777" w:rsidR="00D73249" w:rsidRDefault="00E07A60" w:rsidP="00BE217A">
    <w:pPr>
      <w:pStyle w:val="Dokumentrubrik"/>
      <w:spacing w:after="360"/>
    </w:pPr>
    <w:r>
      <w:t>Föredragningslista</w:t>
    </w:r>
  </w:p>
  <w:p w14:paraId="63C37229" w14:textId="77777777" w:rsidR="00D73249" w:rsidRDefault="00E07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CBECF0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381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AF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144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4D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40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C9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03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CA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3B68"/>
    <w:rsid w:val="00064A79"/>
    <w:rsid w:val="00313B68"/>
    <w:rsid w:val="004E2AC0"/>
    <w:rsid w:val="00C572E2"/>
    <w:rsid w:val="00E0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18A"/>
  <w15:docId w15:val="{49BDEE22-24F8-4A40-972B-78A3984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2025-10-17</SAFIR_Sammantradesdatum_Doc>
    <SAFIR_SammantradeID xmlns="C07A1A6C-0B19-41D9-BDF8-F523BA3921EB">a60c56ac-b239-420f-aae4-5c50215965b2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DC1A-70DC-49E5-B1B4-EA63F4E73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328</Words>
  <Characters>2208</Characters>
  <Application>Microsoft Office Word</Application>
  <DocSecurity>0</DocSecurity>
  <Lines>122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51</cp:revision>
  <cp:lastPrinted>2012-12-12T21:41:00Z</cp:lastPrinted>
  <dcterms:created xsi:type="dcterms:W3CDTF">2013-03-22T09:28:00Z</dcterms:created>
  <dcterms:modified xsi:type="dcterms:W3CDTF">2025-10-16T12:45:00Z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