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D5EAD019C24EA999EB89C97FD05098"/>
        </w:placeholder>
        <w:text/>
      </w:sdtPr>
      <w:sdtEndPr/>
      <w:sdtContent>
        <w:p w:rsidRPr="009B062B" w:rsidR="00AF30DD" w:rsidP="001C4633" w:rsidRDefault="00AF30DD" w14:paraId="3AEBDA8C" w14:textId="77777777">
          <w:pPr>
            <w:pStyle w:val="Rubrik1"/>
            <w:spacing w:after="300"/>
          </w:pPr>
          <w:r w:rsidRPr="009B062B">
            <w:t>Förslag till riksdagsbeslut</w:t>
          </w:r>
        </w:p>
      </w:sdtContent>
    </w:sdt>
    <w:sdt>
      <w:sdtPr>
        <w:alias w:val="Yrkande 1"/>
        <w:tag w:val="454158e5-424d-42fa-8459-ac814fc30c14"/>
        <w:id w:val="-195387966"/>
        <w:lock w:val="sdtLocked"/>
      </w:sdtPr>
      <w:sdtEndPr/>
      <w:sdtContent>
        <w:p w:rsidR="00EA0CC5" w:rsidRDefault="00C82BB8" w14:paraId="052BF5D8" w14:textId="77777777">
          <w:pPr>
            <w:pStyle w:val="Frslagstext"/>
            <w:numPr>
              <w:ilvl w:val="0"/>
              <w:numId w:val="0"/>
            </w:numPr>
          </w:pPr>
          <w:r>
            <w:t>Riksdagen ställer sig bakom det som anförs i motionen om att införa en elektronisk varning i Skatteverkets system när fler än två vuxna individer folkbokför sig på samma adress,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E6361A5B0445D4AAEBDC6C59ED04D7"/>
        </w:placeholder>
        <w:text/>
      </w:sdtPr>
      <w:sdtEndPr/>
      <w:sdtContent>
        <w:p w:rsidRPr="009B062B" w:rsidR="006D79C9" w:rsidP="00333E95" w:rsidRDefault="006D79C9" w14:paraId="02830FCD" w14:textId="77777777">
          <w:pPr>
            <w:pStyle w:val="Rubrik1"/>
          </w:pPr>
          <w:r>
            <w:t>Motivering</w:t>
          </w:r>
        </w:p>
      </w:sdtContent>
    </w:sdt>
    <w:p w:rsidRPr="00D031A3" w:rsidR="00D86684" w:rsidP="00D031A3" w:rsidRDefault="00D86684" w14:paraId="7901E504" w14:textId="19CC3D18">
      <w:pPr>
        <w:pStyle w:val="Normalutanindragellerluft"/>
      </w:pPr>
      <w:r w:rsidRPr="00D031A3">
        <w:t>Moderaterna vill att för att ta del av våra socialförsäkringssystem så ska man också ha bidragit med inbetalningar till dessa genom att ha arbetat, det vill säga att man ska kvalificera sig in i socialförsäkringssystemet. Det är en rimlig princip</w:t>
      </w:r>
      <w:r w:rsidRPr="00D031A3" w:rsidR="00837168">
        <w:t>,</w:t>
      </w:r>
      <w:r w:rsidRPr="00D031A3">
        <w:t xml:space="preserve"> och det är så privata försäkringar är utformade. Detta är ett viktigt förslag för att våra gemensamma system ska vara rättvisa och robusta över tid.</w:t>
      </w:r>
    </w:p>
    <w:p w:rsidRPr="00DB2F64" w:rsidR="00D86684" w:rsidP="00DB2F64" w:rsidRDefault="00D86684" w14:paraId="58BBB77A" w14:textId="28171845">
      <w:r w:rsidRPr="00DB2F64">
        <w:t>Bidragsfusket är ett stort problem för det svenska välfärdssamhället. Sedan 2005 har felaktiga utbetalningar från välfärdssystemen uppgått till 300 miljarder kronor. I snitt försvinner numera ungefär 20 miljarder kronor varje år. Flera utredningar har genom åren presenterat åtgärder och reformer för att motverka fusket men tyvärr har genom</w:t>
      </w:r>
      <w:r w:rsidR="00D031A3">
        <w:softHyphen/>
      </w:r>
      <w:bookmarkStart w:name="_GoBack" w:id="1"/>
      <w:bookmarkEnd w:id="1"/>
      <w:r w:rsidRPr="00DB2F64">
        <w:t>förandet dröjt.</w:t>
      </w:r>
    </w:p>
    <w:p w:rsidRPr="00DB2F64" w:rsidR="00D86684" w:rsidP="00DB2F64" w:rsidRDefault="00D86684" w14:paraId="347A98D1" w14:textId="4B50915E">
      <w:r w:rsidRPr="00DB2F64">
        <w:t xml:space="preserve">Samordningsnummer delas ut av </w:t>
      </w:r>
      <w:r w:rsidR="001C4633">
        <w:t>Skatteverket</w:t>
      </w:r>
      <w:r w:rsidRPr="00DB2F64">
        <w:t xml:space="preserve"> till asylsökande och andra som söker uppehållstillstånd. Det har rapporterats om fusk kopplat till samordningsnumren</w:t>
      </w:r>
      <w:r w:rsidR="00837168">
        <w:t>,</w:t>
      </w:r>
      <w:r w:rsidRPr="00DB2F64">
        <w:t xml:space="preserve"> och i dagsläget får inte Migrationsverket kontrollera biometrisk data mellan asylsökande och ansökningar om studerande-, anknytnings- eller arbetstillstånd. Moderaternas förslag om detta röstades ner i skatteutskottet.</w:t>
      </w:r>
    </w:p>
    <w:p w:rsidRPr="00DB2F64" w:rsidR="00422B9E" w:rsidP="00DB2F64" w:rsidRDefault="00D86684" w14:paraId="5E454711" w14:textId="77777777">
      <w:r w:rsidRPr="00DB2F64">
        <w:t xml:space="preserve">Utöver att återkalla samtliga samordningsnummer och införa identifiering med hjälp av biometrisk data finns fler åtgärder att vidta i kampen mot bidragsfusket. När fler än två vuxna folkbokför sig på samma adress bör Skatteverket få upp en elektronisk varning. Myndigheterna ska då kunna kontrollera vilka som bor där och deras relation till varandra. </w:t>
      </w:r>
    </w:p>
    <w:sdt>
      <w:sdtPr>
        <w:rPr>
          <w:i/>
          <w:noProof/>
        </w:rPr>
        <w:alias w:val="CC_Underskrifter"/>
        <w:tag w:val="CC_Underskrifter"/>
        <w:id w:val="583496634"/>
        <w:lock w:val="sdtContentLocked"/>
        <w:placeholder>
          <w:docPart w:val="86B20FD9F10E41BFBA609DE4BA6CE050"/>
        </w:placeholder>
      </w:sdtPr>
      <w:sdtEndPr>
        <w:rPr>
          <w:i w:val="0"/>
          <w:noProof w:val="0"/>
        </w:rPr>
      </w:sdtEndPr>
      <w:sdtContent>
        <w:p w:rsidR="001C4633" w:rsidP="008349F6" w:rsidRDefault="001C4633" w14:paraId="22C43969" w14:textId="77777777"/>
        <w:p w:rsidRPr="008E0FE2" w:rsidR="004801AC" w:rsidP="008349F6" w:rsidRDefault="00D031A3" w14:paraId="5CDB29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E61A2F" w:rsidRDefault="00E61A2F" w14:paraId="22718B3B" w14:textId="77777777"/>
    <w:sectPr w:rsidR="00E61A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059A9" w14:textId="77777777" w:rsidR="00D86684" w:rsidRDefault="00D86684" w:rsidP="000C1CAD">
      <w:pPr>
        <w:spacing w:line="240" w:lineRule="auto"/>
      </w:pPr>
      <w:r>
        <w:separator/>
      </w:r>
    </w:p>
  </w:endnote>
  <w:endnote w:type="continuationSeparator" w:id="0">
    <w:p w14:paraId="049FA907" w14:textId="77777777" w:rsidR="00D86684" w:rsidRDefault="00D866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A7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98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3CDB" w14:textId="77777777" w:rsidR="00262EA3" w:rsidRPr="008349F6" w:rsidRDefault="00262EA3" w:rsidP="008349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0D3A" w14:textId="77777777" w:rsidR="00D86684" w:rsidRDefault="00D86684" w:rsidP="000C1CAD">
      <w:pPr>
        <w:spacing w:line="240" w:lineRule="auto"/>
      </w:pPr>
      <w:r>
        <w:separator/>
      </w:r>
    </w:p>
  </w:footnote>
  <w:footnote w:type="continuationSeparator" w:id="0">
    <w:p w14:paraId="100AE8E7" w14:textId="77777777" w:rsidR="00D86684" w:rsidRDefault="00D866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D235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679F6F" wp14:anchorId="42E626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31A3" w14:paraId="00A2F4E4" w14:textId="77777777">
                          <w:pPr>
                            <w:jc w:val="right"/>
                          </w:pPr>
                          <w:sdt>
                            <w:sdtPr>
                              <w:alias w:val="CC_Noformat_Partikod"/>
                              <w:tag w:val="CC_Noformat_Partikod"/>
                              <w:id w:val="-53464382"/>
                              <w:placeholder>
                                <w:docPart w:val="7E48EA0971EC4AA4BF72C7CB9BA75759"/>
                              </w:placeholder>
                              <w:text/>
                            </w:sdtPr>
                            <w:sdtEndPr/>
                            <w:sdtContent>
                              <w:r w:rsidR="00D86684">
                                <w:t>M</w:t>
                              </w:r>
                            </w:sdtContent>
                          </w:sdt>
                          <w:sdt>
                            <w:sdtPr>
                              <w:alias w:val="CC_Noformat_Partinummer"/>
                              <w:tag w:val="CC_Noformat_Partinummer"/>
                              <w:id w:val="-1709555926"/>
                              <w:placeholder>
                                <w:docPart w:val="62C8CFA2C8994A76BA1715E8D25620CA"/>
                              </w:placeholder>
                              <w:text/>
                            </w:sdtPr>
                            <w:sdtEndPr/>
                            <w:sdtContent>
                              <w:r w:rsidR="000513BD">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626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31A3" w14:paraId="00A2F4E4" w14:textId="77777777">
                    <w:pPr>
                      <w:jc w:val="right"/>
                    </w:pPr>
                    <w:sdt>
                      <w:sdtPr>
                        <w:alias w:val="CC_Noformat_Partikod"/>
                        <w:tag w:val="CC_Noformat_Partikod"/>
                        <w:id w:val="-53464382"/>
                        <w:placeholder>
                          <w:docPart w:val="7E48EA0971EC4AA4BF72C7CB9BA75759"/>
                        </w:placeholder>
                        <w:text/>
                      </w:sdtPr>
                      <w:sdtEndPr/>
                      <w:sdtContent>
                        <w:r w:rsidR="00D86684">
                          <w:t>M</w:t>
                        </w:r>
                      </w:sdtContent>
                    </w:sdt>
                    <w:sdt>
                      <w:sdtPr>
                        <w:alias w:val="CC_Noformat_Partinummer"/>
                        <w:tag w:val="CC_Noformat_Partinummer"/>
                        <w:id w:val="-1709555926"/>
                        <w:placeholder>
                          <w:docPart w:val="62C8CFA2C8994A76BA1715E8D25620CA"/>
                        </w:placeholder>
                        <w:text/>
                      </w:sdtPr>
                      <w:sdtEndPr/>
                      <w:sdtContent>
                        <w:r w:rsidR="000513BD">
                          <w:t>1605</w:t>
                        </w:r>
                      </w:sdtContent>
                    </w:sdt>
                  </w:p>
                </w:txbxContent>
              </v:textbox>
              <w10:wrap anchorx="page"/>
            </v:shape>
          </w:pict>
        </mc:Fallback>
      </mc:AlternateContent>
    </w:r>
  </w:p>
  <w:p w:rsidRPr="00293C4F" w:rsidR="00262EA3" w:rsidP="00776B74" w:rsidRDefault="00262EA3" w14:paraId="25537F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F15A6B" w14:textId="77777777">
    <w:pPr>
      <w:jc w:val="right"/>
    </w:pPr>
  </w:p>
  <w:p w:rsidR="00262EA3" w:rsidP="00776B74" w:rsidRDefault="00262EA3" w14:paraId="1D268F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31A3" w14:paraId="1F7DC2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A5C5D2" wp14:anchorId="2C5C29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31A3" w14:paraId="36A8A6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6684">
          <w:t>M</w:t>
        </w:r>
      </w:sdtContent>
    </w:sdt>
    <w:sdt>
      <w:sdtPr>
        <w:alias w:val="CC_Noformat_Partinummer"/>
        <w:tag w:val="CC_Noformat_Partinummer"/>
        <w:id w:val="-2014525982"/>
        <w:text/>
      </w:sdtPr>
      <w:sdtEndPr/>
      <w:sdtContent>
        <w:r w:rsidR="000513BD">
          <w:t>1605</w:t>
        </w:r>
      </w:sdtContent>
    </w:sdt>
  </w:p>
  <w:p w:rsidRPr="008227B3" w:rsidR="00262EA3" w:rsidP="008227B3" w:rsidRDefault="00D031A3" w14:paraId="7F1586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31A3" w14:paraId="77C896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:1708</w:t>
        </w:r>
      </w:sdtContent>
    </w:sdt>
  </w:p>
  <w:p w:rsidR="00262EA3" w:rsidP="00E03A3D" w:rsidRDefault="00D031A3" w14:paraId="6547801E"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D86684" w14:paraId="030AF2D1" w14:textId="77777777">
        <w:pPr>
          <w:pStyle w:val="FSHRub2"/>
        </w:pPr>
        <w:r>
          <w:t>Åtgärder mot bidragsfusk genom elektronisk varning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611EF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66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B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633"/>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6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9F6"/>
    <w:rsid w:val="00834DF9"/>
    <w:rsid w:val="00835A61"/>
    <w:rsid w:val="00835D7A"/>
    <w:rsid w:val="008369E8"/>
    <w:rsid w:val="00836B32"/>
    <w:rsid w:val="00836D95"/>
    <w:rsid w:val="00836F8F"/>
    <w:rsid w:val="00837168"/>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32"/>
    <w:rsid w:val="00995213"/>
    <w:rsid w:val="0099543C"/>
    <w:rsid w:val="00995820"/>
    <w:rsid w:val="00995DD1"/>
    <w:rsid w:val="00996C92"/>
    <w:rsid w:val="00997CB0"/>
    <w:rsid w:val="00997D26"/>
    <w:rsid w:val="009A0485"/>
    <w:rsid w:val="009A0876"/>
    <w:rsid w:val="009A095B"/>
    <w:rsid w:val="009A09DC"/>
    <w:rsid w:val="009A0FE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03"/>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BB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A3"/>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84"/>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F64"/>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5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2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CC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F27445"/>
  <w15:chartTrackingRefBased/>
  <w15:docId w15:val="{FEF43F83-6E95-4368-9815-3F4DB05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D5EAD019C24EA999EB89C97FD05098"/>
        <w:category>
          <w:name w:val="Allmänt"/>
          <w:gallery w:val="placeholder"/>
        </w:category>
        <w:types>
          <w:type w:val="bbPlcHdr"/>
        </w:types>
        <w:behaviors>
          <w:behavior w:val="content"/>
        </w:behaviors>
        <w:guid w:val="{1A7175AC-C02A-41C8-A377-DFE10597192F}"/>
      </w:docPartPr>
      <w:docPartBody>
        <w:p w:rsidR="00480EC8" w:rsidRDefault="00480EC8">
          <w:pPr>
            <w:pStyle w:val="CAD5EAD019C24EA999EB89C97FD05098"/>
          </w:pPr>
          <w:r w:rsidRPr="005A0A93">
            <w:rPr>
              <w:rStyle w:val="Platshllartext"/>
            </w:rPr>
            <w:t>Förslag till riksdagsbeslut</w:t>
          </w:r>
        </w:p>
      </w:docPartBody>
    </w:docPart>
    <w:docPart>
      <w:docPartPr>
        <w:name w:val="57E6361A5B0445D4AAEBDC6C59ED04D7"/>
        <w:category>
          <w:name w:val="Allmänt"/>
          <w:gallery w:val="placeholder"/>
        </w:category>
        <w:types>
          <w:type w:val="bbPlcHdr"/>
        </w:types>
        <w:behaviors>
          <w:behavior w:val="content"/>
        </w:behaviors>
        <w:guid w:val="{4A31C8DD-D610-47B3-8934-0D5817603AE6}"/>
      </w:docPartPr>
      <w:docPartBody>
        <w:p w:rsidR="00480EC8" w:rsidRDefault="00480EC8">
          <w:pPr>
            <w:pStyle w:val="57E6361A5B0445D4AAEBDC6C59ED04D7"/>
          </w:pPr>
          <w:r w:rsidRPr="005A0A93">
            <w:rPr>
              <w:rStyle w:val="Platshllartext"/>
            </w:rPr>
            <w:t>Motivering</w:t>
          </w:r>
        </w:p>
      </w:docPartBody>
    </w:docPart>
    <w:docPart>
      <w:docPartPr>
        <w:name w:val="7E48EA0971EC4AA4BF72C7CB9BA75759"/>
        <w:category>
          <w:name w:val="Allmänt"/>
          <w:gallery w:val="placeholder"/>
        </w:category>
        <w:types>
          <w:type w:val="bbPlcHdr"/>
        </w:types>
        <w:behaviors>
          <w:behavior w:val="content"/>
        </w:behaviors>
        <w:guid w:val="{EAAA2E68-3D96-409B-89FF-B861461EF4CD}"/>
      </w:docPartPr>
      <w:docPartBody>
        <w:p w:rsidR="00480EC8" w:rsidRDefault="00480EC8">
          <w:pPr>
            <w:pStyle w:val="7E48EA0971EC4AA4BF72C7CB9BA75759"/>
          </w:pPr>
          <w:r>
            <w:rPr>
              <w:rStyle w:val="Platshllartext"/>
            </w:rPr>
            <w:t xml:space="preserve"> </w:t>
          </w:r>
        </w:p>
      </w:docPartBody>
    </w:docPart>
    <w:docPart>
      <w:docPartPr>
        <w:name w:val="62C8CFA2C8994A76BA1715E8D25620CA"/>
        <w:category>
          <w:name w:val="Allmänt"/>
          <w:gallery w:val="placeholder"/>
        </w:category>
        <w:types>
          <w:type w:val="bbPlcHdr"/>
        </w:types>
        <w:behaviors>
          <w:behavior w:val="content"/>
        </w:behaviors>
        <w:guid w:val="{20FE21F4-9B48-4D9A-9F7F-A0F21B209617}"/>
      </w:docPartPr>
      <w:docPartBody>
        <w:p w:rsidR="00480EC8" w:rsidRDefault="00480EC8">
          <w:pPr>
            <w:pStyle w:val="62C8CFA2C8994A76BA1715E8D25620CA"/>
          </w:pPr>
          <w:r>
            <w:t xml:space="preserve"> </w:t>
          </w:r>
        </w:p>
      </w:docPartBody>
    </w:docPart>
    <w:docPart>
      <w:docPartPr>
        <w:name w:val="86B20FD9F10E41BFBA609DE4BA6CE050"/>
        <w:category>
          <w:name w:val="Allmänt"/>
          <w:gallery w:val="placeholder"/>
        </w:category>
        <w:types>
          <w:type w:val="bbPlcHdr"/>
        </w:types>
        <w:behaviors>
          <w:behavior w:val="content"/>
        </w:behaviors>
        <w:guid w:val="{ADA8F814-D85D-40BC-96D7-779484306FE9}"/>
      </w:docPartPr>
      <w:docPartBody>
        <w:p w:rsidR="00645CF9" w:rsidRDefault="00645C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8"/>
    <w:rsid w:val="00480EC8"/>
    <w:rsid w:val="00645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D5EAD019C24EA999EB89C97FD05098">
    <w:name w:val="CAD5EAD019C24EA999EB89C97FD05098"/>
  </w:style>
  <w:style w:type="paragraph" w:customStyle="1" w:styleId="4CACD1C6AF954752886DD9AAAC6B240D">
    <w:name w:val="4CACD1C6AF954752886DD9AAAC6B24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82DA3ABBEA4A78AB1D0BCE4508681B">
    <w:name w:val="7382DA3ABBEA4A78AB1D0BCE4508681B"/>
  </w:style>
  <w:style w:type="paragraph" w:customStyle="1" w:styleId="57E6361A5B0445D4AAEBDC6C59ED04D7">
    <w:name w:val="57E6361A5B0445D4AAEBDC6C59ED04D7"/>
  </w:style>
  <w:style w:type="paragraph" w:customStyle="1" w:styleId="5023B5C3CC514C46AAC2C68415AE69DF">
    <w:name w:val="5023B5C3CC514C46AAC2C68415AE69DF"/>
  </w:style>
  <w:style w:type="paragraph" w:customStyle="1" w:styleId="42F56532F05F4E38A1559C541592E511">
    <w:name w:val="42F56532F05F4E38A1559C541592E511"/>
  </w:style>
  <w:style w:type="paragraph" w:customStyle="1" w:styleId="7E48EA0971EC4AA4BF72C7CB9BA75759">
    <w:name w:val="7E48EA0971EC4AA4BF72C7CB9BA75759"/>
  </w:style>
  <w:style w:type="paragraph" w:customStyle="1" w:styleId="62C8CFA2C8994A76BA1715E8D25620CA">
    <w:name w:val="62C8CFA2C8994A76BA1715E8D2562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FB73A-F99B-4C74-B843-8D3101030CD2}"/>
</file>

<file path=customXml/itemProps2.xml><?xml version="1.0" encoding="utf-8"?>
<ds:datastoreItem xmlns:ds="http://schemas.openxmlformats.org/officeDocument/2006/customXml" ds:itemID="{7B1ACD4D-BBEB-4B18-8EDF-1E859729DE61}"/>
</file>

<file path=customXml/itemProps3.xml><?xml version="1.0" encoding="utf-8"?>
<ds:datastoreItem xmlns:ds="http://schemas.openxmlformats.org/officeDocument/2006/customXml" ds:itemID="{108FCFB0-F00A-4DD5-83A3-0189A7452555}"/>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1528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M1605 Åtgärder mot bidragsfusk genom elektronisk varning</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