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1774" w:rsidRPr="009C4FE5" w:rsidRDefault="00C91774" w:rsidP="00B55E24">
      <w:pPr>
        <w:pStyle w:val="Hemstlrubrik"/>
      </w:pPr>
      <w:r w:rsidRPr="009C4FE5">
        <w:t>Förslag till riksdagsbeslut</w:t>
      </w:r>
    </w:p>
    <w:p w:rsidR="00C91774" w:rsidRPr="009C4FE5" w:rsidRDefault="00C91774" w:rsidP="00C91774">
      <w:pPr>
        <w:pStyle w:val="Hemstlatt0"/>
      </w:pPr>
      <w:r w:rsidRPr="009C4FE5">
        <w:t xml:space="preserve">Riksdagen tillkännager för regeringen som sin mening vad i motionen anförs om ny lagstiftning </w:t>
      </w:r>
      <w:r w:rsidR="00A10458" w:rsidRPr="009C4FE5">
        <w:t>om</w:t>
      </w:r>
      <w:r w:rsidRPr="009C4FE5">
        <w:t xml:space="preserve"> nyetableringar inom hotell- och restauran</w:t>
      </w:r>
      <w:r w:rsidRPr="009C4FE5">
        <w:t>g</w:t>
      </w:r>
      <w:r w:rsidRPr="009C4FE5">
        <w:t>branschen.</w:t>
      </w:r>
    </w:p>
    <w:p w:rsidR="00E84F25" w:rsidRPr="009C4FE5" w:rsidRDefault="007C6092" w:rsidP="00E22893">
      <w:pPr>
        <w:pStyle w:val="Rubrik1"/>
      </w:pPr>
      <w:r w:rsidRPr="009C4FE5">
        <w:t>Motivering</w:t>
      </w:r>
    </w:p>
    <w:p w:rsidR="00A033FB" w:rsidRPr="009C4FE5" w:rsidRDefault="00C91774" w:rsidP="00C91774">
      <w:r w:rsidRPr="009C4FE5">
        <w:t>Den anställdes förhållanden på arbetsplatsen har en betydande inverkan på individens både fysiska och psykiska välbefinnande och hälsa. Inom hotell- och restaurangbranschen arbetar många anstäl</w:t>
      </w:r>
      <w:r w:rsidR="00272D7A" w:rsidRPr="009C4FE5">
        <w:t>lda i en mycket osäker tillvaro. Den osäkra arbetsmiljö som de anställda upplever är delvis orsakad av det faktum att många arbetsgivare saknar utbildning om</w:t>
      </w:r>
      <w:r w:rsidRPr="009C4FE5">
        <w:t xml:space="preserve"> </w:t>
      </w:r>
      <w:r w:rsidR="00272D7A" w:rsidRPr="009C4FE5">
        <w:t xml:space="preserve">hur man ska bedriva näring inom hotell- och restaurangbranschen. </w:t>
      </w:r>
      <w:r w:rsidR="00665DB3" w:rsidRPr="009C4FE5">
        <w:t>Ett förslag för att komma till</w:t>
      </w:r>
      <w:r w:rsidR="00B55E24" w:rsidRPr="009C4FE5">
        <w:t xml:space="preserve"> </w:t>
      </w:r>
      <w:r w:rsidR="00665DB3" w:rsidRPr="009C4FE5">
        <w:t>rätta med detta är att alla som vill starta en verksamhet måste först gå igenom en utbildning om vilken lagstiftning som gäller inom branschen. Det kan jämföras med hur utbildning om gällande lagar på alkoholområdet är ett krit</w:t>
      </w:r>
      <w:r w:rsidR="00665DB3" w:rsidRPr="009C4FE5">
        <w:t>e</w:t>
      </w:r>
      <w:r w:rsidR="00665DB3" w:rsidRPr="009C4FE5">
        <w:t xml:space="preserve">rium för att alkoholutskänkningstillstånd ska beviljas. </w:t>
      </w:r>
      <w:r w:rsidR="00272D7A" w:rsidRPr="009C4FE5">
        <w:t>Jag menar därför att regeringen bör se över rådande lagstiftning i syfte att få en mer rättvis etabl</w:t>
      </w:r>
      <w:r w:rsidR="00272D7A" w:rsidRPr="009C4FE5">
        <w:t>e</w:t>
      </w:r>
      <w:r w:rsidR="00272D7A" w:rsidRPr="009C4FE5">
        <w:t>ring och tryggare anställning</w:t>
      </w:r>
      <w:r w:rsidR="00665DB3" w:rsidRPr="009C4FE5">
        <w:t>ar</w:t>
      </w:r>
      <w:r w:rsidR="00272D7A" w:rsidRPr="009C4FE5">
        <w:t xml:space="preserve"> för personalen inom hotell- och restauran</w:t>
      </w:r>
      <w:r w:rsidR="00272D7A" w:rsidRPr="009C4FE5">
        <w:t>g</w:t>
      </w:r>
      <w:r w:rsidR="00B55E24" w:rsidRPr="009C4FE5">
        <w:t>branschen.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55E24" w:rsidRPr="009C4FE5">
        <w:tblPrEx>
          <w:tblCellMar>
            <w:top w:w="0" w:type="dxa"/>
            <w:bottom w:w="0" w:type="dxa"/>
          </w:tblCellMar>
        </w:tblPrEx>
        <w:trPr>
          <w:cantSplit/>
        </w:trPr>
        <w:tc>
          <w:tcPr>
            <w:tcW w:w="3046" w:type="dxa"/>
          </w:tcPr>
          <w:p w:rsidR="00B55E24" w:rsidRPr="009C4FE5" w:rsidRDefault="00B55E24" w:rsidP="00B55E24">
            <w:pPr>
              <w:pStyle w:val="UnderskriftDatum"/>
              <w:spacing w:before="240"/>
            </w:pPr>
            <w:r w:rsidRPr="009C4FE5">
              <w:t>Stockholm den 30 september 2005</w:t>
            </w:r>
          </w:p>
        </w:tc>
        <w:tc>
          <w:tcPr>
            <w:tcW w:w="3047" w:type="dxa"/>
          </w:tcPr>
          <w:p w:rsidR="00B55E24" w:rsidRPr="009C4FE5" w:rsidRDefault="00B55E24" w:rsidP="00B55E24">
            <w:pPr>
              <w:pStyle w:val="Underskrifter"/>
              <w:spacing w:before="240"/>
            </w:pPr>
          </w:p>
        </w:tc>
      </w:tr>
      <w:tr w:rsidR="00B55E24" w:rsidRPr="009C4FE5">
        <w:tblPrEx>
          <w:tblCellMar>
            <w:top w:w="0" w:type="dxa"/>
            <w:bottom w:w="0" w:type="dxa"/>
          </w:tblCellMar>
        </w:tblPrEx>
        <w:trPr>
          <w:cantSplit/>
        </w:trPr>
        <w:tc>
          <w:tcPr>
            <w:tcW w:w="3046" w:type="dxa"/>
          </w:tcPr>
          <w:p w:rsidR="00B55E24" w:rsidRPr="009C4FE5" w:rsidRDefault="00B55E24" w:rsidP="00B55E24">
            <w:pPr>
              <w:pStyle w:val="Underskrifter"/>
            </w:pPr>
            <w:r w:rsidRPr="009C4FE5">
              <w:t>Michael Hagberg (s)</w:t>
            </w:r>
          </w:p>
        </w:tc>
        <w:tc>
          <w:tcPr>
            <w:tcW w:w="3047" w:type="dxa"/>
          </w:tcPr>
          <w:p w:rsidR="00B55E24" w:rsidRPr="009C4FE5" w:rsidRDefault="00B55E24" w:rsidP="00B55E24">
            <w:pPr>
              <w:pStyle w:val="Underskrifter"/>
            </w:pPr>
          </w:p>
        </w:tc>
      </w:tr>
    </w:tbl>
    <w:p w:rsidR="00C91774" w:rsidRPr="009C4FE5" w:rsidRDefault="00C91774" w:rsidP="00B55E24">
      <w:pPr>
        <w:pStyle w:val="Normaltindrag"/>
      </w:pPr>
    </w:p>
    <w:sectPr w:rsidR="00C91774" w:rsidRPr="009C4FE5" w:rsidSect="00B55E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55AA" w:rsidRPr="009C4FE5" w:rsidRDefault="001655AA">
      <w:r w:rsidRPr="009C4FE5">
        <w:separator/>
      </w:r>
    </w:p>
  </w:endnote>
  <w:endnote w:type="continuationSeparator" w:id="0">
    <w:p w:rsidR="001655AA" w:rsidRPr="009C4FE5" w:rsidRDefault="001655AA">
      <w:r w:rsidRPr="009C4F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5722" w:rsidRPr="009C4FE5" w:rsidRDefault="009C4FE5" w:rsidP="00B55E24">
    <w:pPr>
      <w:pStyle w:val="Sidfot"/>
    </w:pPr>
    <w:r w:rsidRPr="009C4F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94894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E24" w:rsidRDefault="00B55E24">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5E24" w:rsidRDefault="00B55E24">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74" w:rsidRPr="009C4FE5" w:rsidRDefault="009C4FE5" w:rsidP="00B55E24">
    <w:pPr>
      <w:pStyle w:val="Sidfot"/>
    </w:pPr>
    <w:r w:rsidRPr="009C4F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79032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E24" w:rsidRDefault="00B55E24">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5E24" w:rsidRDefault="00B55E24">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74" w:rsidRPr="009C4FE5" w:rsidRDefault="009C4FE5" w:rsidP="00B55E24">
    <w:pPr>
      <w:pStyle w:val="Sidfot"/>
    </w:pPr>
    <w:r w:rsidRPr="009C4F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73783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E24" w:rsidRDefault="00B55E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5E24" w:rsidRDefault="00B55E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55AA" w:rsidRPr="009C4FE5" w:rsidRDefault="001655AA">
      <w:r w:rsidRPr="009C4FE5">
        <w:separator/>
      </w:r>
    </w:p>
  </w:footnote>
  <w:footnote w:type="continuationSeparator" w:id="0">
    <w:p w:rsidR="001655AA" w:rsidRPr="009C4FE5" w:rsidRDefault="001655AA">
      <w:r w:rsidRPr="009C4F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5722" w:rsidRPr="009C4FE5" w:rsidRDefault="009C4FE5" w:rsidP="00B55E24">
    <w:pPr>
      <w:pStyle w:val="Sidhuvud"/>
    </w:pPr>
    <w:r w:rsidRPr="009C4F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43185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E24" w:rsidRDefault="00B55E2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5E24" w:rsidRDefault="00B55E2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74" w:rsidRPr="009C4FE5" w:rsidRDefault="009C4FE5" w:rsidP="00B55E24">
    <w:pPr>
      <w:pStyle w:val="Sidhuvud"/>
    </w:pPr>
    <w:r w:rsidRPr="009C4F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09993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E24" w:rsidRDefault="00B55E2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5E24" w:rsidRDefault="00B55E2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E24" w:rsidRPr="009C4FE5" w:rsidRDefault="00B55E24">
    <w:pPr>
      <w:pStyle w:val="FSHNormal"/>
      <w:tabs>
        <w:tab w:val="right" w:pos="5840"/>
      </w:tabs>
    </w:pPr>
    <w:r w:rsidRPr="009C4FE5">
      <w:br/>
    </w:r>
    <w:r w:rsidRPr="009C4FE5">
      <w:fldChar w:fldCharType="begin" w:fldLock="1"/>
    </w:r>
    <w:r w:rsidRPr="009C4FE5">
      <w:instrText xml:space="preserve"> DOCPROPERTY</w:instrText>
    </w:r>
    <w:r w:rsidRPr="009C4FE5">
      <w:rPr>
        <w:sz w:val="18"/>
      </w:rPr>
      <w:instrText xml:space="preserve"> "YearUser" *\charformat </w:instrText>
    </w:r>
    <w:r w:rsidRPr="009C4FE5">
      <w:fldChar w:fldCharType="separate"/>
    </w:r>
    <w:r w:rsidRPr="009C4FE5">
      <w:t>2005/06</w:t>
    </w:r>
    <w:r w:rsidRPr="009C4FE5">
      <w:fldChar w:fldCharType="end"/>
    </w:r>
    <w:r w:rsidRPr="009C4FE5">
      <w:t xml:space="preserve"> </w:t>
    </w:r>
    <w:r w:rsidRPr="009C4FE5">
      <w:tab/>
      <w:t xml:space="preserve">mnr: </w:t>
    </w:r>
    <w:r w:rsidRPr="009C4FE5">
      <w:fldChar w:fldCharType="begin" w:fldLock="1"/>
    </w:r>
    <w:r w:rsidRPr="009C4FE5">
      <w:instrText xml:space="preserve"> DOCPROPERTY</w:instrText>
    </w:r>
    <w:r w:rsidRPr="009C4FE5">
      <w:rPr>
        <w:sz w:val="18"/>
      </w:rPr>
      <w:instrText xml:space="preserve"> "Motionsnummer" *\charformat </w:instrText>
    </w:r>
    <w:r w:rsidRPr="009C4FE5">
      <w:fldChar w:fldCharType="separate"/>
    </w:r>
    <w:r w:rsidRPr="009C4FE5">
      <w:t>N365</w:t>
    </w:r>
    <w:r w:rsidRPr="009C4FE5">
      <w:fldChar w:fldCharType="end"/>
    </w:r>
    <w:r w:rsidRPr="009C4FE5">
      <w:br/>
    </w:r>
    <w:r w:rsidRPr="009C4FE5">
      <w:fldChar w:fldCharType="begin" w:fldLock="1"/>
    </w:r>
    <w:r w:rsidRPr="009C4FE5">
      <w:instrText xml:space="preserve"> DOCPROPERTY</w:instrText>
    </w:r>
    <w:r w:rsidRPr="009C4FE5">
      <w:rPr>
        <w:sz w:val="18"/>
      </w:rPr>
      <w:instrText xml:space="preserve"> "Samling" *\charformat </w:instrText>
    </w:r>
    <w:r w:rsidRPr="009C4FE5">
      <w:fldChar w:fldCharType="end"/>
    </w:r>
    <w:r w:rsidRPr="009C4FE5">
      <w:tab/>
      <w:t xml:space="preserve">pnr: </w:t>
    </w:r>
    <w:r w:rsidRPr="009C4FE5">
      <w:fldChar w:fldCharType="begin" w:fldLock="1"/>
    </w:r>
    <w:r w:rsidRPr="009C4FE5">
      <w:instrText xml:space="preserve"> DOCPROPERTY</w:instrText>
    </w:r>
    <w:r w:rsidRPr="009C4FE5">
      <w:rPr>
        <w:sz w:val="18"/>
      </w:rPr>
      <w:instrText xml:space="preserve"> "Partinummer" *\charformat </w:instrText>
    </w:r>
    <w:r w:rsidRPr="009C4FE5">
      <w:fldChar w:fldCharType="separate"/>
    </w:r>
    <w:r w:rsidRPr="009C4FE5">
      <w:t>s3434</w:t>
    </w:r>
    <w:r w:rsidRPr="009C4FE5">
      <w:fldChar w:fldCharType="end"/>
    </w:r>
  </w:p>
  <w:p w:rsidR="00B55E24" w:rsidRPr="009C4FE5" w:rsidRDefault="00B55E24">
    <w:pPr>
      <w:pStyle w:val="FSHRub1"/>
    </w:pPr>
    <w:r w:rsidRPr="009C4FE5">
      <w:t>Motion till riksdagen</w:t>
    </w:r>
    <w:r w:rsidRPr="009C4FE5">
      <w:br/>
    </w:r>
    <w:r w:rsidRPr="009C4FE5">
      <w:fldChar w:fldCharType="begin" w:fldLock="1"/>
    </w:r>
    <w:r w:rsidRPr="009C4FE5">
      <w:instrText xml:space="preserve"> DOCPROPERTY "YearUser" *\charformat </w:instrText>
    </w:r>
    <w:r w:rsidRPr="009C4FE5">
      <w:fldChar w:fldCharType="separate"/>
    </w:r>
    <w:r w:rsidRPr="009C4FE5">
      <w:t>2005/06</w:t>
    </w:r>
    <w:r w:rsidRPr="009C4FE5">
      <w:fldChar w:fldCharType="end"/>
    </w:r>
    <w:r w:rsidRPr="009C4FE5">
      <w:t>:</w:t>
    </w:r>
    <w:r w:rsidRPr="009C4FE5">
      <w:fldChar w:fldCharType="begin" w:fldLock="1"/>
    </w:r>
    <w:r w:rsidRPr="009C4FE5">
      <w:instrText xml:space="preserve"> DOCPROPERTY "Motionsnummer" *\charformat </w:instrText>
    </w:r>
    <w:r w:rsidRPr="009C4FE5">
      <w:fldChar w:fldCharType="separate"/>
    </w:r>
    <w:r w:rsidRPr="009C4FE5">
      <w:t>N365</w:t>
    </w:r>
    <w:r w:rsidRPr="009C4FE5">
      <w:fldChar w:fldCharType="end"/>
    </w:r>
  </w:p>
  <w:p w:rsidR="00B55E24" w:rsidRPr="009C4FE5" w:rsidRDefault="00B55E24">
    <w:pPr>
      <w:pStyle w:val="FSHNormalS5"/>
    </w:pPr>
    <w:r w:rsidRPr="009C4FE5">
      <w:fldChar w:fldCharType="begin" w:fldLock="1"/>
    </w:r>
    <w:r w:rsidRPr="009C4FE5">
      <w:instrText xml:space="preserve"> DOCPROPERTY "MotionarText" *\charformat </w:instrText>
    </w:r>
    <w:r w:rsidRPr="009C4FE5">
      <w:fldChar w:fldCharType="separate"/>
    </w:r>
    <w:r w:rsidRPr="009C4FE5">
      <w:t>av Michael Hagberg (s)</w:t>
    </w:r>
    <w:r w:rsidRPr="009C4FE5">
      <w:fldChar w:fldCharType="end"/>
    </w:r>
    <w:r w:rsidRPr="009C4FE5">
      <w:br/>
    </w:r>
    <w:r w:rsidRPr="009C4FE5">
      <w:fldChar w:fldCharType="begin" w:fldLock="1"/>
    </w:r>
    <w:r w:rsidRPr="009C4FE5">
      <w:instrText xml:space="preserve"> DOCPROPERTY "SvarFrasKort" *\charformat </w:instrText>
    </w:r>
    <w:r w:rsidRPr="009C4FE5">
      <w:fldChar w:fldCharType="end"/>
    </w:r>
  </w:p>
  <w:p w:rsidR="00B55E24" w:rsidRPr="009C4FE5" w:rsidRDefault="00B55E24">
    <w:pPr>
      <w:pStyle w:val="FSHTitel"/>
    </w:pPr>
    <w:r w:rsidRPr="009C4FE5">
      <w:fldChar w:fldCharType="begin" w:fldLock="1"/>
    </w:r>
    <w:r w:rsidRPr="009C4FE5">
      <w:instrText xml:space="preserve"> DOCPROPERTY</w:instrText>
    </w:r>
    <w:r w:rsidRPr="009C4FE5">
      <w:rPr>
        <w:sz w:val="18"/>
      </w:rPr>
      <w:instrText xml:space="preserve"> "RubrikSvar" *\charformat </w:instrText>
    </w:r>
    <w:r w:rsidRPr="009C4FE5">
      <w:fldChar w:fldCharType="separate"/>
    </w:r>
    <w:r w:rsidRPr="009C4FE5">
      <w:t>Nyetablering inom hotell- och restaurangbranschen</w:t>
    </w:r>
    <w:r w:rsidRPr="009C4FE5">
      <w:fldChar w:fldCharType="end"/>
    </w:r>
  </w:p>
  <w:p w:rsidR="00B55E24" w:rsidRPr="009C4FE5" w:rsidRDefault="00B55E24" w:rsidP="00B55E2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73D10ED"/>
    <w:multiLevelType w:val="hybridMultilevel"/>
    <w:tmpl w:val="1DF256BE"/>
    <w:lvl w:ilvl="0" w:tplc="88AA6C8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782180B"/>
    <w:multiLevelType w:val="hybridMultilevel"/>
    <w:tmpl w:val="184222A0"/>
    <w:lvl w:ilvl="0" w:tplc="6C9AC49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7262805"/>
    <w:multiLevelType w:val="hybridMultilevel"/>
    <w:tmpl w:val="171A901E"/>
    <w:lvl w:ilvl="0" w:tplc="2D1032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E900B77"/>
    <w:multiLevelType w:val="hybridMultilevel"/>
    <w:tmpl w:val="24763C80"/>
    <w:lvl w:ilvl="0" w:tplc="89D64F4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89561478">
    <w:abstractNumId w:val="16"/>
  </w:num>
  <w:num w:numId="2" w16cid:durableId="793984234">
    <w:abstractNumId w:val="10"/>
  </w:num>
  <w:num w:numId="3" w16cid:durableId="366486532">
    <w:abstractNumId w:val="11"/>
  </w:num>
  <w:num w:numId="4" w16cid:durableId="1760953305">
    <w:abstractNumId w:val="13"/>
  </w:num>
  <w:num w:numId="5" w16cid:durableId="1183977840">
    <w:abstractNumId w:val="8"/>
  </w:num>
  <w:num w:numId="6" w16cid:durableId="1001810973">
    <w:abstractNumId w:val="3"/>
  </w:num>
  <w:num w:numId="7" w16cid:durableId="1638801051">
    <w:abstractNumId w:val="2"/>
  </w:num>
  <w:num w:numId="8" w16cid:durableId="1326587164">
    <w:abstractNumId w:val="1"/>
  </w:num>
  <w:num w:numId="9" w16cid:durableId="2143036419">
    <w:abstractNumId w:val="0"/>
  </w:num>
  <w:num w:numId="10" w16cid:durableId="1049767879">
    <w:abstractNumId w:val="9"/>
  </w:num>
  <w:num w:numId="11" w16cid:durableId="818771460">
    <w:abstractNumId w:val="7"/>
  </w:num>
  <w:num w:numId="12" w16cid:durableId="1352418411">
    <w:abstractNumId w:val="6"/>
  </w:num>
  <w:num w:numId="13" w16cid:durableId="268972248">
    <w:abstractNumId w:val="5"/>
  </w:num>
  <w:num w:numId="14" w16cid:durableId="67772719">
    <w:abstractNumId w:val="4"/>
  </w:num>
  <w:num w:numId="15" w16cid:durableId="1151287600">
    <w:abstractNumId w:val="17"/>
  </w:num>
  <w:num w:numId="16" w16cid:durableId="562790342">
    <w:abstractNumId w:val="12"/>
  </w:num>
  <w:num w:numId="17" w16cid:durableId="332032332">
    <w:abstractNumId w:val="15"/>
  </w:num>
  <w:num w:numId="18" w16cid:durableId="11690613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8"/>
  </w:docVars>
  <w:rsids>
    <w:rsidRoot w:val="00A033FB"/>
    <w:rsid w:val="0004381F"/>
    <w:rsid w:val="00064BC3"/>
    <w:rsid w:val="00066775"/>
    <w:rsid w:val="00072FB9"/>
    <w:rsid w:val="00100531"/>
    <w:rsid w:val="001655AA"/>
    <w:rsid w:val="00201DFB"/>
    <w:rsid w:val="00204A63"/>
    <w:rsid w:val="00212FF1"/>
    <w:rsid w:val="00230193"/>
    <w:rsid w:val="0025068A"/>
    <w:rsid w:val="00272D7A"/>
    <w:rsid w:val="002818D3"/>
    <w:rsid w:val="002D11A8"/>
    <w:rsid w:val="003D4731"/>
    <w:rsid w:val="00445271"/>
    <w:rsid w:val="004A0504"/>
    <w:rsid w:val="004E38D9"/>
    <w:rsid w:val="005B145B"/>
    <w:rsid w:val="00665DB3"/>
    <w:rsid w:val="00740D6D"/>
    <w:rsid w:val="00794149"/>
    <w:rsid w:val="007B67A7"/>
    <w:rsid w:val="007C6092"/>
    <w:rsid w:val="00935722"/>
    <w:rsid w:val="009C4FE5"/>
    <w:rsid w:val="00A033FB"/>
    <w:rsid w:val="00A053C6"/>
    <w:rsid w:val="00A10458"/>
    <w:rsid w:val="00B13BF0"/>
    <w:rsid w:val="00B476FC"/>
    <w:rsid w:val="00B55E24"/>
    <w:rsid w:val="00C1285C"/>
    <w:rsid w:val="00C27B7D"/>
    <w:rsid w:val="00C91774"/>
    <w:rsid w:val="00CF7A43"/>
    <w:rsid w:val="00D1174F"/>
    <w:rsid w:val="00DC6C70"/>
    <w:rsid w:val="00E22893"/>
    <w:rsid w:val="00E360DE"/>
    <w:rsid w:val="00E75D28"/>
    <w:rsid w:val="00E84F25"/>
    <w:rsid w:val="00EE38F8"/>
    <w:rsid w:val="00F67AB4"/>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DE3CB2-B6A2-4A49-B467-7574B2A8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att">
    <w:name w:val="hemstl_att"/>
    <w:aliases w:val="hemstpunkt,hemstpunktflera,hemställanspunkt,förslagstext"/>
    <w:basedOn w:val="Normal"/>
    <w:rsid w:val="00C91774"/>
    <w:pPr>
      <w:spacing w:line="240" w:lineRule="auto"/>
    </w:pPr>
    <w:rPr>
      <w:rFonts w:ascii="Verdana" w:hAnsi="Verdana"/>
      <w:szCs w:val="24"/>
    </w:rPr>
  </w:style>
  <w:style w:type="paragraph" w:styleId="Ballongtext">
    <w:name w:val="Balloon Text"/>
    <w:basedOn w:val="Normal"/>
    <w:semiHidden/>
    <w:rsid w:val="00F67AB4"/>
    <w:rPr>
      <w:rFonts w:ascii="Tahoma" w:hAnsi="Tahoma" w:cs="Tahoma"/>
      <w:sz w:val="16"/>
      <w:szCs w:val="16"/>
    </w:rPr>
  </w:style>
  <w:style w:type="paragraph" w:customStyle="1" w:styleId="Hemstlrubrik">
    <w:name w:val="Hemstl_rubrik"/>
    <w:basedOn w:val="Rubrik1"/>
    <w:next w:val="Normal"/>
    <w:rsid w:val="00B55E24"/>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0">
    <w:name w:val="Hemstl_att"/>
    <w:aliases w:val="HemstPunkt,HemstPunktFlera,HemställansPunkt,Förslagstext"/>
    <w:basedOn w:val="Normal"/>
    <w:next w:val="Normal"/>
    <w:rsid w:val="00C91774"/>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166</Words>
  <Characters>997</Characters>
  <Application>Microsoft Office Word</Application>
  <DocSecurity>4</DocSecurity>
  <Lines>22</Lines>
  <Paragraphs>7</Paragraphs>
  <ScaleCrop>false</ScaleCrop>
  <HeadingPairs>
    <vt:vector size="2" baseType="variant">
      <vt:variant>
        <vt:lpstr>Rubrik</vt:lpstr>
      </vt:variant>
      <vt:variant>
        <vt:i4>1</vt:i4>
      </vt:variant>
    </vt:vector>
  </HeadingPairs>
  <TitlesOfParts>
    <vt:vector size="1" baseType="lpstr">
      <vt:lpstr>N365</vt:lpstr>
    </vt:vector>
  </TitlesOfParts>
  <Company>Riksdagen</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N365</dc:title>
  <dc:subject>N365</dc:subject>
  <dc:creator>Riksdagen</dc:creator>
  <cp:keywords>Riksdagen</cp:keywords>
  <dc:description/>
  <cp:lastModifiedBy>Lars Brink</cp:lastModifiedBy>
  <cp:revision>2</cp:revision>
  <cp:lastPrinted>2005-11-18T13:53:00Z</cp:lastPrinted>
  <dcterms:created xsi:type="dcterms:W3CDTF">2025-12-16T20:26:00Z</dcterms:created>
  <dcterms:modified xsi:type="dcterms:W3CDTF">2025-12-16T20:26:00Z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mot2000_423_2005-11-18</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Nyetablering inom hotell- och restaurangbranschen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Nyetablering inom hotell- och restaurangbranschen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Michael Hagberg (s)</vt:lpwstr>
  </property>
  <property fmtid="{D5CDD505-2E9C-101B-9397-08002B2CF9AE}" pid="26" name="MotionarLista">
    <vt:lpwstr>Hagberg, Michael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Michael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N365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madeleine.mjoberg.quanne@riksdagen.se</vt:lpwstr>
  </property>
  <property fmtid="{D5CDD505-2E9C-101B-9397-08002B2CF9AE}" pid="45" name="ReservUID">
    <vt:lpwstr>louise edlund</vt:lpwstr>
  </property>
  <property fmtid="{D5CDD505-2E9C-101B-9397-08002B2CF9AE}" pid="46" name="MotionID">
    <vt:lpwstr>20052006000000000115000034340069</vt:lpwstr>
  </property>
  <property fmtid="{D5CDD505-2E9C-101B-9397-08002B2CF9AE}" pid="47" name="datum">
    <vt:lpwstr>050930</vt:lpwstr>
  </property>
  <property fmtid="{D5CDD505-2E9C-101B-9397-08002B2CF9AE}" pid="48" name="avsändar-e-post">
    <vt:lpwstr>madeleine.mjoberg.quanne@riksdagen.se</vt:lpwstr>
  </property>
  <property fmtid="{D5CDD505-2E9C-101B-9397-08002B2CF9AE}" pid="49" name="id">
    <vt:lpwstr>20052006000000000115000034340069</vt:lpwstr>
  </property>
  <property fmtid="{D5CDD505-2E9C-101B-9397-08002B2CF9AE}" pid="50" name="nummer">
    <vt:lpwstr>365</vt:lpwstr>
  </property>
  <property fmtid="{D5CDD505-2E9C-101B-9397-08002B2CF9AE}" pid="51" name="utskottsbeteckning">
    <vt:lpwstr>N</vt:lpwstr>
  </property>
</Properties>
</file>