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F42C0" w:rsidRDefault="001F42C0" w14:paraId="05A7CCE7" w14:textId="77777777">
      <w:pPr>
        <w:pStyle w:val="Rubrik1"/>
        <w:spacing w:after="300"/>
      </w:pPr>
      <w:sdt>
        <w:sdtPr>
          <w:alias w:val="CC_Boilerplate_4"/>
          <w:tag w:val="CC_Boilerplate_4"/>
          <w:id w:val="-1644581176"/>
          <w:lock w:val="sdtLocked"/>
          <w:placeholder>
            <w:docPart w:val="7DE81BFD18494C2A9D67A23897031012"/>
          </w:placeholder>
          <w:text/>
        </w:sdtPr>
        <w:sdtEndPr/>
        <w:sdtContent>
          <w:r w:rsidRPr="009B062B" w:rsidR="00AF30DD">
            <w:t>Förslag till riksdagsbeslut</w:t>
          </w:r>
        </w:sdtContent>
      </w:sdt>
      <w:bookmarkEnd w:id="0"/>
      <w:bookmarkEnd w:id="1"/>
    </w:p>
    <w:sdt>
      <w:sdtPr>
        <w:tag w:val="321b6198-e3ca-4c5c-b871-acbc6d3d024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anmälan till donationsregistret ska kunna göras via deklarationen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F6F49A0AEF42DE8E03728378430F83"/>
        </w:placeholder>
        <w:text/>
      </w:sdtPr>
      <w:sdtEndPr/>
      <w:sdtContent>
        <w:p xmlns:w14="http://schemas.microsoft.com/office/word/2010/wordml" w:rsidRPr="009B062B" w:rsidR="006D79C9" w:rsidP="00333E95" w:rsidRDefault="006D79C9" w14:paraId="054C28C9" w14:textId="77777777">
          <w:pPr>
            <w:pStyle w:val="Rubrik1"/>
          </w:pPr>
          <w:r>
            <w:t>Motivering</w:t>
          </w:r>
        </w:p>
      </w:sdtContent>
    </w:sdt>
    <w:bookmarkEnd w:displacedByCustomXml="prev" w:id="3"/>
    <w:bookmarkEnd w:displacedByCustomXml="prev" w:id="4"/>
    <w:p xmlns:w14="http://schemas.microsoft.com/office/word/2010/wordml" w:rsidR="001C1F06" w:rsidP="00243F82" w:rsidRDefault="001A1C05" w14:paraId="20E8A274" w14:textId="77777777">
      <w:pPr>
        <w:pStyle w:val="Normalutanindragellerluft"/>
      </w:pPr>
      <w:r>
        <w:t>Enligt uppgifter från Socialstyrelsen är ungefär 80 procent av Sveriges befolkning positivt inställda till att donera organ och vävnader. Samtidigt är det bara omkring 20 procent som anmält sig till donationsregistret. År 20</w:t>
      </w:r>
      <w:r w:rsidR="00243F82">
        <w:t xml:space="preserve">22 </w:t>
      </w:r>
      <w:r>
        <w:t xml:space="preserve">noterades det högsta antalet organdonatorer hittills. </w:t>
      </w:r>
    </w:p>
    <w:p xmlns:w14="http://schemas.microsoft.com/office/word/2010/wordml" w:rsidR="001C1F06" w:rsidP="001C1F06" w:rsidRDefault="00243F82" w14:paraId="62B8D7D1" w14:textId="77777777">
      <w:r>
        <w:t xml:space="preserve">Fler skulle behöva anmäla sig till att vara donator. </w:t>
      </w:r>
      <w:r w:rsidR="001A1C05">
        <w:t xml:space="preserve">För att få fler att anmäla sig till donationsregistret bör man göra det så smidigt som möjligt och därför införa möjligheten att anmäla sig till detta via deklarationen. Genom att fler finns i donationsregistret kan vi rädda fler liv. </w:t>
      </w:r>
    </w:p>
    <w:sdt>
      <w:sdtPr>
        <w:rPr>
          <w:i/>
          <w:noProof/>
        </w:rPr>
        <w:alias w:val="CC_Underskrifter"/>
        <w:tag w:val="CC_Underskrifter"/>
        <w:id w:val="583496634"/>
        <w:lock w:val="sdtContentLocked"/>
        <w:placeholder>
          <w:docPart w:val="493EDA09A1364698915BEBD365E6FB3D"/>
        </w:placeholder>
      </w:sdtPr>
      <w:sdtEndPr>
        <w:rPr>
          <w:i w:val="0"/>
          <w:noProof w:val="0"/>
        </w:rPr>
      </w:sdtEndPr>
      <w:sdtContent>
        <w:p xmlns:w14="http://schemas.microsoft.com/office/word/2010/wordml" w:rsidR="001F42C0" w:rsidP="001F42C0" w:rsidRDefault="001F42C0" w14:paraId="0EA150B8" w14:textId="77777777">
          <w:pPr/>
          <w:r/>
        </w:p>
        <w:p xmlns:w14="http://schemas.microsoft.com/office/word/2010/wordml" w:rsidRPr="008E0FE2" w:rsidR="004801AC" w:rsidP="001F42C0" w:rsidRDefault="001F42C0" w14:paraId="2A09FF58" w14:textId="357C2F0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727" w14:textId="77777777" w:rsidR="00CE052D" w:rsidRDefault="00CE052D" w:rsidP="000C1CAD">
      <w:pPr>
        <w:spacing w:line="240" w:lineRule="auto"/>
      </w:pPr>
      <w:r>
        <w:separator/>
      </w:r>
    </w:p>
  </w:endnote>
  <w:endnote w:type="continuationSeparator" w:id="0">
    <w:p w14:paraId="6FE67899" w14:textId="77777777" w:rsidR="00CE052D" w:rsidRDefault="00CE05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2D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C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D698" w14:textId="752105C9" w:rsidR="00262EA3" w:rsidRPr="001F42C0" w:rsidRDefault="00262EA3" w:rsidP="001F42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D873" w14:textId="77777777" w:rsidR="00CE052D" w:rsidRDefault="00CE052D" w:rsidP="000C1CAD">
      <w:pPr>
        <w:spacing w:line="240" w:lineRule="auto"/>
      </w:pPr>
      <w:r>
        <w:separator/>
      </w:r>
    </w:p>
  </w:footnote>
  <w:footnote w:type="continuationSeparator" w:id="0">
    <w:p w14:paraId="0992E7B9" w14:textId="77777777" w:rsidR="00CE052D" w:rsidRDefault="00CE05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97E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1C60BC" wp14:anchorId="34DBF3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42C0" w14:paraId="6908ADB2" w14:textId="418F16E8">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1C1F06">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DBF3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052D" w14:paraId="6908ADB2" w14:textId="418F16E8">
                    <w:pPr>
                      <w:jc w:val="right"/>
                    </w:pPr>
                    <w:sdt>
                      <w:sdtPr>
                        <w:alias w:val="CC_Noformat_Partikod"/>
                        <w:tag w:val="CC_Noformat_Partikod"/>
                        <w:id w:val="-53464382"/>
                        <w:text/>
                      </w:sdtPr>
                      <w:sdtEndPr/>
                      <w:sdtContent>
                        <w:r w:rsidR="001A1C05">
                          <w:t>M</w:t>
                        </w:r>
                      </w:sdtContent>
                    </w:sdt>
                    <w:sdt>
                      <w:sdtPr>
                        <w:alias w:val="CC_Noformat_Partinummer"/>
                        <w:tag w:val="CC_Noformat_Partinummer"/>
                        <w:id w:val="-1709555926"/>
                        <w:text/>
                      </w:sdtPr>
                      <w:sdtEndPr/>
                      <w:sdtContent>
                        <w:r w:rsidR="001C1F06">
                          <w:t>1352</w:t>
                        </w:r>
                      </w:sdtContent>
                    </w:sdt>
                  </w:p>
                </w:txbxContent>
              </v:textbox>
              <w10:wrap anchorx="page"/>
            </v:shape>
          </w:pict>
        </mc:Fallback>
      </mc:AlternateContent>
    </w:r>
  </w:p>
  <w:p w:rsidRPr="00293C4F" w:rsidR="00262EA3" w:rsidP="00776B74" w:rsidRDefault="00262EA3" w14:paraId="17DC2F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DB0FB7" w14:textId="77777777">
    <w:pPr>
      <w:jc w:val="right"/>
    </w:pPr>
  </w:p>
  <w:p w:rsidR="00262EA3" w:rsidP="00776B74" w:rsidRDefault="00262EA3" w14:paraId="20F6CB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F42C0" w14:paraId="3631E7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4BCD1E" wp14:anchorId="5CB802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42C0" w14:paraId="338D3423" w14:textId="13F7DC7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1C05">
          <w:t>M</w:t>
        </w:r>
      </w:sdtContent>
    </w:sdt>
    <w:sdt>
      <w:sdtPr>
        <w:alias w:val="CC_Noformat_Partinummer"/>
        <w:tag w:val="CC_Noformat_Partinummer"/>
        <w:id w:val="-2014525982"/>
        <w:text/>
      </w:sdtPr>
      <w:sdtEndPr/>
      <w:sdtContent>
        <w:r w:rsidR="001C1F06">
          <w:t>1352</w:t>
        </w:r>
      </w:sdtContent>
    </w:sdt>
  </w:p>
  <w:p w:rsidRPr="008227B3" w:rsidR="00262EA3" w:rsidP="008227B3" w:rsidRDefault="001F42C0" w14:paraId="4B15FE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42C0" w14:paraId="25DA0182" w14:textId="03FF66F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:1231</w:t>
        </w:r>
      </w:sdtContent>
    </w:sdt>
  </w:p>
  <w:p w:rsidR="00262EA3" w:rsidP="00E03A3D" w:rsidRDefault="001F42C0" w14:paraId="3778AD32" w14:textId="273CADB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ContentLocked"/>
      <w:text/>
    </w:sdtPr>
    <w:sdtEndPr/>
    <w:sdtContent>
      <w:p w:rsidR="00262EA3" w:rsidP="00283E0F" w:rsidRDefault="001A1C05" w14:paraId="2B993041" w14:textId="5E108C02">
        <w:pPr>
          <w:pStyle w:val="FSHRub2"/>
        </w:pPr>
        <w:r>
          <w:t>Anmälan till donationsregistret via deklarationen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EDD06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1C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05"/>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1F06"/>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2C0"/>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8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16"/>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BD9"/>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52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98"/>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5EC83"/>
  <w15:chartTrackingRefBased/>
  <w15:docId w15:val="{A4A832D7-FCAD-4702-A986-963D8DF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Olstomnmnande">
    <w:name w:val="Unresolved Mention"/>
    <w:basedOn w:val="Standardstycketeckensnitt"/>
    <w:uiPriority w:val="99"/>
    <w:semiHidden/>
    <w:unhideWhenUsed/>
    <w:rsid w:val="0024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E81BFD18494C2A9D67A23897031012"/>
        <w:category>
          <w:name w:val="Allmänt"/>
          <w:gallery w:val="placeholder"/>
        </w:category>
        <w:types>
          <w:type w:val="bbPlcHdr"/>
        </w:types>
        <w:behaviors>
          <w:behavior w:val="content"/>
        </w:behaviors>
        <w:guid w:val="{B7058CD9-7932-4455-BA23-584320A436D2}"/>
      </w:docPartPr>
      <w:docPartBody>
        <w:p w:rsidR="00162A4F" w:rsidRDefault="00162A4F">
          <w:pPr>
            <w:pStyle w:val="7DE81BFD18494C2A9D67A23897031012"/>
          </w:pPr>
          <w:r w:rsidRPr="005A0A93">
            <w:rPr>
              <w:rStyle w:val="Platshllartext"/>
            </w:rPr>
            <w:t>Förslag till riksdagsbeslut</w:t>
          </w:r>
        </w:p>
      </w:docPartBody>
    </w:docPart>
    <w:docPart>
      <w:docPartPr>
        <w:name w:val="47486A8815AC432886906E309C95A7CB"/>
        <w:category>
          <w:name w:val="Allmänt"/>
          <w:gallery w:val="placeholder"/>
        </w:category>
        <w:types>
          <w:type w:val="bbPlcHdr"/>
        </w:types>
        <w:behaviors>
          <w:behavior w:val="content"/>
        </w:behaviors>
        <w:guid w:val="{2D9224EA-B864-47B6-8F51-EA57144271D4}"/>
      </w:docPartPr>
      <w:docPartBody>
        <w:p w:rsidR="00162A4F" w:rsidRDefault="00162A4F">
          <w:pPr>
            <w:pStyle w:val="47486A8815AC432886906E309C95A7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F6F49A0AEF42DE8E03728378430F83"/>
        <w:category>
          <w:name w:val="Allmänt"/>
          <w:gallery w:val="placeholder"/>
        </w:category>
        <w:types>
          <w:type w:val="bbPlcHdr"/>
        </w:types>
        <w:behaviors>
          <w:behavior w:val="content"/>
        </w:behaviors>
        <w:guid w:val="{4ECF12C7-AADD-44BE-9EDC-C11C3939B080}"/>
      </w:docPartPr>
      <w:docPartBody>
        <w:p w:rsidR="00162A4F" w:rsidRDefault="00162A4F">
          <w:pPr>
            <w:pStyle w:val="C7F6F49A0AEF42DE8E03728378430F83"/>
          </w:pPr>
          <w:r w:rsidRPr="005A0A93">
            <w:rPr>
              <w:rStyle w:val="Platshllartext"/>
            </w:rPr>
            <w:t>Motivering</w:t>
          </w:r>
        </w:p>
      </w:docPartBody>
    </w:docPart>
    <w:docPart>
      <w:docPartPr>
        <w:name w:val="493EDA09A1364698915BEBD365E6FB3D"/>
        <w:category>
          <w:name w:val="Allmänt"/>
          <w:gallery w:val="placeholder"/>
        </w:category>
        <w:types>
          <w:type w:val="bbPlcHdr"/>
        </w:types>
        <w:behaviors>
          <w:behavior w:val="content"/>
        </w:behaviors>
        <w:guid w:val="{A1504B59-1887-40E9-8D06-7FB4445F1393}"/>
      </w:docPartPr>
      <w:docPartBody>
        <w:p w:rsidR="00162A4F" w:rsidRDefault="00162A4F">
          <w:pPr>
            <w:pStyle w:val="493EDA09A1364698915BEBD365E6FB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4F"/>
    <w:rsid w:val="00162A4F"/>
    <w:rsid w:val="00C75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81BFD18494C2A9D67A23897031012">
    <w:name w:val="7DE81BFD18494C2A9D67A23897031012"/>
  </w:style>
  <w:style w:type="paragraph" w:customStyle="1" w:styleId="47486A8815AC432886906E309C95A7CB">
    <w:name w:val="47486A8815AC432886906E309C95A7CB"/>
  </w:style>
  <w:style w:type="paragraph" w:customStyle="1" w:styleId="C7F6F49A0AEF42DE8E03728378430F83">
    <w:name w:val="C7F6F49A0AEF42DE8E03728378430F83"/>
  </w:style>
  <w:style w:type="paragraph" w:customStyle="1" w:styleId="493EDA09A1364698915BEBD365E6FB3D">
    <w:name w:val="493EDA09A1364698915BEBD365E6F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EF725-D141-4371-8E24-06D85CC16676}"/>
</file>

<file path=customXml/itemProps2.xml><?xml version="1.0" encoding="utf-8"?>
<ds:datastoreItem xmlns:ds="http://schemas.openxmlformats.org/officeDocument/2006/customXml" ds:itemID="{7605C611-88B9-437E-BE33-4B5BF97B543E}"/>
</file>

<file path=customXml/itemProps3.xml><?xml version="1.0" encoding="utf-8"?>
<ds:datastoreItem xmlns:ds="http://schemas.openxmlformats.org/officeDocument/2006/customXml" ds:itemID="{33EBDE26-CCCD-4FEA-B04E-D772A9A03969}"/>
</file>

<file path=customXml/itemProps4.xml><?xml version="1.0" encoding="utf-8"?>
<ds:datastoreItem xmlns:ds="http://schemas.openxmlformats.org/officeDocument/2006/customXml" ds:itemID="{71814F4A-7104-4D25-9DCB-A1BD11BA27E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675</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Anmälan till donationsregistret via deklarationen</vt:lpstr>
      <vt:lpstr>
      </vt:lpstr>
    </vt:vector>
  </TitlesOfParts>
  <Company>Sveriges riksdag</Company>
  <LinksUpToDate>false</LinksUpToDate>
  <CharactersWithSpaces>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