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F52B5" w:rsidRPr="009729AF" w:rsidTr="009F52B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F52B5" w:rsidRPr="009729AF" w:rsidRDefault="009F52B5" w:rsidP="009F52B5">
            <w:pPr>
              <w:pStyle w:val="RSKRbeteckning"/>
              <w:spacing w:before="240"/>
            </w:pPr>
            <w:r w:rsidRPr="009729AF">
              <w:t>Riksdagsskrivelse</w:t>
            </w:r>
          </w:p>
          <w:p w:rsidR="009F52B5" w:rsidRPr="009729AF" w:rsidRDefault="009F52B5" w:rsidP="009F52B5">
            <w:pPr>
              <w:pStyle w:val="RSKRbeteckning"/>
            </w:pPr>
            <w:r w:rsidRPr="009729AF">
              <w:t>2010/11:184</w:t>
            </w:r>
          </w:p>
        </w:tc>
        <w:tc>
          <w:tcPr>
            <w:tcW w:w="1134" w:type="dxa"/>
          </w:tcPr>
          <w:p w:rsidR="009F52B5" w:rsidRPr="009729AF" w:rsidRDefault="009729AF" w:rsidP="009F52B5">
            <w:pPr>
              <w:jc w:val="right"/>
            </w:pPr>
            <w:r w:rsidRPr="009729A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2B5" w:rsidRPr="009729AF" w:rsidTr="009F52B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F52B5" w:rsidRPr="009729AF" w:rsidRDefault="009F52B5">
            <w:pPr>
              <w:rPr>
                <w:sz w:val="10"/>
              </w:rPr>
            </w:pPr>
          </w:p>
        </w:tc>
      </w:tr>
    </w:tbl>
    <w:p w:rsidR="009F52B5" w:rsidRPr="009729AF" w:rsidRDefault="009F52B5"/>
    <w:p w:rsidR="009F52B5" w:rsidRPr="009729AF" w:rsidRDefault="009F52B5" w:rsidP="009F52B5">
      <w:pPr>
        <w:pStyle w:val="Mottagare1"/>
      </w:pPr>
      <w:r w:rsidRPr="009729AF">
        <w:t>Regeringen</w:t>
      </w:r>
    </w:p>
    <w:p w:rsidR="009F52B5" w:rsidRPr="009729AF" w:rsidRDefault="009F52B5" w:rsidP="009F52B5">
      <w:pPr>
        <w:pStyle w:val="Mottagare2"/>
      </w:pPr>
      <w:r w:rsidRPr="009729AF">
        <w:t>Finansdepartementet</w:t>
      </w:r>
    </w:p>
    <w:p w:rsidR="009F52B5" w:rsidRPr="009729AF" w:rsidRDefault="009F52B5" w:rsidP="009F52B5">
      <w:r w:rsidRPr="009729AF">
        <w:t>Med överlämnande av skatteutskottets betänkande 2010/11:SkU27 Följdändringar inom skatte- och tullområdet med anledning av Lissabonfördraget får jag anmäla att riksdagen denna dag bifallit utskottets förslag till riksdagsbeslut.</w:t>
      </w:r>
    </w:p>
    <w:p w:rsidR="009F52B5" w:rsidRPr="009729AF" w:rsidRDefault="009F52B5" w:rsidP="009F52B5">
      <w:pPr>
        <w:pStyle w:val="Stockholm"/>
      </w:pPr>
      <w:r w:rsidRPr="009729AF">
        <w:t>Stockholm den 9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F52B5" w:rsidRPr="009729AF" w:rsidTr="009F52B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F52B5" w:rsidRPr="009729AF" w:rsidRDefault="009F52B5" w:rsidP="009F52B5">
            <w:pPr>
              <w:pStyle w:val="AvsTalman"/>
            </w:pPr>
            <w:r w:rsidRPr="009729AF">
              <w:t>Per Westerberg</w:t>
            </w:r>
          </w:p>
        </w:tc>
        <w:tc>
          <w:tcPr>
            <w:tcW w:w="3628" w:type="dxa"/>
          </w:tcPr>
          <w:p w:rsidR="009F52B5" w:rsidRPr="009729AF" w:rsidRDefault="009F52B5" w:rsidP="009F52B5">
            <w:pPr>
              <w:pStyle w:val="AvsTjnsteman"/>
            </w:pPr>
            <w:r w:rsidRPr="009729AF">
              <w:t>Ulf Christoffersson</w:t>
            </w:r>
          </w:p>
        </w:tc>
      </w:tr>
    </w:tbl>
    <w:p w:rsidR="00D85057" w:rsidRPr="009729AF" w:rsidRDefault="00D85057" w:rsidP="009F52B5"/>
    <w:sectPr w:rsidR="00D85057" w:rsidRPr="009729A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B5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D78F1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47C49"/>
    <w:rsid w:val="00852286"/>
    <w:rsid w:val="00860608"/>
    <w:rsid w:val="008D022D"/>
    <w:rsid w:val="009417EF"/>
    <w:rsid w:val="009729AF"/>
    <w:rsid w:val="00992B77"/>
    <w:rsid w:val="009F0EC7"/>
    <w:rsid w:val="009F52B5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796E87-A952-4AD0-B7CC-2D7FDA01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319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184</vt:lpwstr>
  </property>
  <property fmtid="{D5CDD505-2E9C-101B-9397-08002B2CF9AE}" pid="6" name="Datum">
    <vt:lpwstr>2011-03-09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2010/11</vt:lpwstr>
  </property>
  <property fmtid="{D5CDD505-2E9C-101B-9397-08002B2CF9AE}" pid="16" name="RefNr">
    <vt:lpwstr>27</vt:lpwstr>
  </property>
  <property fmtid="{D5CDD505-2E9C-101B-9397-08002B2CF9AE}" pid="17" name="RefRubrik">
    <vt:lpwstr>Följdändringar inom skatte- och tullområdet med anledning av Lissabonfördraget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9 mars 2011</vt:lpwstr>
  </property>
</Properties>
</file>