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E81B126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52337E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A58ADAA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C8635B">
              <w:rPr>
                <w:sz w:val="20"/>
              </w:rPr>
              <w:t>10</w:t>
            </w:r>
            <w:r w:rsidR="00C4366B">
              <w:rPr>
                <w:sz w:val="20"/>
              </w:rPr>
              <w:t>-</w:t>
            </w:r>
            <w:r w:rsidR="0052337E">
              <w:rPr>
                <w:sz w:val="20"/>
              </w:rPr>
              <w:t>24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E92EAA4" w14:textId="31F2064E" w:rsidR="00212B4D" w:rsidRDefault="00FA691D" w:rsidP="006F1C58">
            <w:pPr>
              <w:rPr>
                <w:sz w:val="20"/>
              </w:rPr>
            </w:pPr>
            <w:r>
              <w:rPr>
                <w:sz w:val="20"/>
              </w:rPr>
              <w:t>08:00</w:t>
            </w:r>
            <w:r w:rsidR="00CA7639" w:rsidRPr="00CC2066">
              <w:rPr>
                <w:sz w:val="20"/>
              </w:rPr>
              <w:t>–</w:t>
            </w:r>
            <w:r w:rsidR="00D72673">
              <w:rPr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 w:rsidR="0052337E">
              <w:rPr>
                <w:sz w:val="20"/>
              </w:rPr>
              <w:t>9</w:t>
            </w:r>
            <w:r>
              <w:rPr>
                <w:sz w:val="20"/>
              </w:rPr>
              <w:t>:</w:t>
            </w:r>
            <w:r w:rsidR="0052337E">
              <w:rPr>
                <w:sz w:val="20"/>
              </w:rPr>
              <w:t>15</w:t>
            </w:r>
          </w:p>
          <w:p w14:paraId="7F7BAA08" w14:textId="40902FC6" w:rsidR="00FA691D" w:rsidRDefault="00FA691D" w:rsidP="006F1C58">
            <w:pPr>
              <w:rPr>
                <w:sz w:val="20"/>
              </w:rPr>
            </w:pPr>
            <w:r>
              <w:rPr>
                <w:sz w:val="20"/>
              </w:rPr>
              <w:t>09:</w:t>
            </w:r>
            <w:r w:rsidR="0052337E">
              <w:rPr>
                <w:sz w:val="20"/>
              </w:rPr>
              <w:t>30</w:t>
            </w:r>
            <w:r>
              <w:rPr>
                <w:sz w:val="20"/>
              </w:rPr>
              <w:t>-10:</w:t>
            </w:r>
            <w:r w:rsidR="0052337E">
              <w:rPr>
                <w:sz w:val="20"/>
              </w:rPr>
              <w:t>30</w:t>
            </w:r>
          </w:p>
          <w:p w14:paraId="59B896E3" w14:textId="66AE143E" w:rsidR="00185056" w:rsidRPr="00C8013B" w:rsidRDefault="00C96110" w:rsidP="006F1C58">
            <w:pPr>
              <w:rPr>
                <w:sz w:val="20"/>
              </w:rPr>
            </w:pPr>
            <w:r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12B4D" w:rsidRPr="0013710D" w14:paraId="084E5017" w14:textId="77777777" w:rsidTr="00BC1EF7">
        <w:trPr>
          <w:trHeight w:val="884"/>
        </w:trPr>
        <w:tc>
          <w:tcPr>
            <w:tcW w:w="567" w:type="dxa"/>
          </w:tcPr>
          <w:p w14:paraId="5145E9DB" w14:textId="7A4371CF" w:rsidR="00212B4D" w:rsidRPr="00CC1C68" w:rsidRDefault="00212B4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20A25483" w14:textId="649EE27F" w:rsidR="0052337E" w:rsidRDefault="0052337E" w:rsidP="0052337E">
            <w:pPr>
              <w:rPr>
                <w:b/>
              </w:rPr>
            </w:pPr>
            <w:r>
              <w:rPr>
                <w:b/>
              </w:rPr>
              <w:t>Information från Utrikesdepartementet</w:t>
            </w:r>
            <w:r w:rsidR="001F64C5">
              <w:rPr>
                <w:szCs w:val="24"/>
              </w:rPr>
              <w:br/>
            </w:r>
          </w:p>
          <w:p w14:paraId="02295FD6" w14:textId="57683F30" w:rsidR="001F64C5" w:rsidRPr="0052337E" w:rsidRDefault="0052337E" w:rsidP="001F64C5">
            <w:pPr>
              <w:rPr>
                <w:bCs/>
              </w:rPr>
            </w:pPr>
            <w:r>
              <w:rPr>
                <w:bCs/>
              </w:rPr>
              <w:t>Kabinettssekreterare Dag Hartelius med medarbetare från Utrikesdepartementet informerade om utgiftsområde 5 Internationell samverkan och utgiftsområde 1 (Utrikesförvaltningen)</w:t>
            </w:r>
            <w:r w:rsidR="00EA1659">
              <w:rPr>
                <w:bCs/>
              </w:rPr>
              <w:t>.</w:t>
            </w:r>
            <w:r w:rsidR="006105FA">
              <w:rPr>
                <w:szCs w:val="24"/>
              </w:rPr>
              <w:br/>
            </w:r>
          </w:p>
        </w:tc>
      </w:tr>
      <w:tr w:rsidR="00792ECC" w:rsidRPr="0013710D" w14:paraId="5D2E5C93" w14:textId="77777777" w:rsidTr="00BC1EF7">
        <w:trPr>
          <w:trHeight w:val="884"/>
        </w:trPr>
        <w:tc>
          <w:tcPr>
            <w:tcW w:w="567" w:type="dxa"/>
          </w:tcPr>
          <w:p w14:paraId="596091C2" w14:textId="1F2647CE" w:rsidR="00792ECC" w:rsidRPr="00CC1C68" w:rsidRDefault="00792ECC" w:rsidP="00792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337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4EF08133" w14:textId="2FCA5F65" w:rsidR="00792ECC" w:rsidRDefault="00FA691D" w:rsidP="00792ECC">
            <w:pPr>
              <w:rPr>
                <w:b/>
                <w:bCs/>
              </w:rPr>
            </w:pPr>
            <w:r w:rsidRPr="00E05636">
              <w:rPr>
                <w:b/>
                <w:bCs/>
              </w:rPr>
              <w:t>Utrikesförvaltningen</w:t>
            </w:r>
            <w:r>
              <w:rPr>
                <w:b/>
                <w:bCs/>
              </w:rPr>
              <w:t xml:space="preserve"> (</w:t>
            </w:r>
            <w:r w:rsidRPr="00E05636">
              <w:rPr>
                <w:b/>
                <w:bCs/>
              </w:rPr>
              <w:t>UU1y</w:t>
            </w:r>
            <w:r>
              <w:rPr>
                <w:b/>
                <w:bCs/>
              </w:rPr>
              <w:t>)</w:t>
            </w:r>
          </w:p>
          <w:p w14:paraId="01BA792A" w14:textId="77777777" w:rsidR="005C760F" w:rsidRDefault="005C760F" w:rsidP="00792ECC">
            <w:pPr>
              <w:rPr>
                <w:b/>
                <w:bCs/>
              </w:rPr>
            </w:pPr>
          </w:p>
          <w:p w14:paraId="1752D7B4" w14:textId="4D9E6FC9" w:rsidR="00CB0312" w:rsidRDefault="00CB0312" w:rsidP="00CB0312">
            <w:pPr>
              <w:rPr>
                <w:szCs w:val="24"/>
              </w:rPr>
            </w:pPr>
            <w:r>
              <w:rPr>
                <w:szCs w:val="24"/>
              </w:rPr>
              <w:t>Utskottet behandlade frågan om yttrande till konstitutionsutskottet över proposition 2024/25:1, utgiftsområde 1 och motion</w:t>
            </w:r>
            <w:r w:rsidR="00EA1659">
              <w:rPr>
                <w:szCs w:val="24"/>
              </w:rPr>
              <w:t>er</w:t>
            </w:r>
            <w:r>
              <w:rPr>
                <w:szCs w:val="24"/>
              </w:rPr>
              <w:t>.</w:t>
            </w:r>
          </w:p>
          <w:p w14:paraId="6029CC10" w14:textId="77777777" w:rsidR="00CB0312" w:rsidRDefault="00CB0312" w:rsidP="00CB0312">
            <w:pPr>
              <w:rPr>
                <w:szCs w:val="24"/>
              </w:rPr>
            </w:pPr>
          </w:p>
          <w:p w14:paraId="68C4B3B0" w14:textId="1236B270" w:rsidR="00792ECC" w:rsidRPr="00792ECC" w:rsidRDefault="00CB0312" w:rsidP="00CB03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szCs w:val="24"/>
              </w:rPr>
              <w:t>Frågan bordlades</w:t>
            </w:r>
            <w:r w:rsidR="00EA1659"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</w:r>
          </w:p>
        </w:tc>
      </w:tr>
      <w:tr w:rsidR="00792ECC" w:rsidRPr="0013710D" w14:paraId="2D814246" w14:textId="77777777" w:rsidTr="00BC1EF7">
        <w:trPr>
          <w:trHeight w:val="884"/>
        </w:trPr>
        <w:tc>
          <w:tcPr>
            <w:tcW w:w="567" w:type="dxa"/>
          </w:tcPr>
          <w:p w14:paraId="7FD44AF5" w14:textId="31AE8279" w:rsidR="00792ECC" w:rsidRPr="00CC1C68" w:rsidRDefault="00792ECC" w:rsidP="00792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411B0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0680F502" w14:textId="7DB7FBB9" w:rsidR="00725361" w:rsidRDefault="00411B05" w:rsidP="00725361">
            <w:pPr>
              <w:autoSpaceDE w:val="0"/>
              <w:autoSpaceDN w:val="0"/>
              <w:adjustRightInd w:val="0"/>
            </w:pPr>
            <w:r>
              <w:rPr>
                <w:b/>
              </w:rPr>
              <w:t>Utgiftsområde 5 Internationell samverkan (UU1)</w:t>
            </w:r>
          </w:p>
          <w:p w14:paraId="3EF5F6B7" w14:textId="14B2CB71" w:rsidR="00447971" w:rsidRDefault="0098477C" w:rsidP="00447971">
            <w:pPr>
              <w:autoSpaceDE w:val="0"/>
              <w:autoSpaceDN w:val="0"/>
            </w:pPr>
            <w:r>
              <w:br/>
            </w:r>
            <w:r w:rsidR="00447971">
              <w:t xml:space="preserve">Utskottet fortsatte beredningen av proposition 2024/25:1 utgiftsområde </w:t>
            </w:r>
            <w:r w:rsidR="00EA1659">
              <w:t>5</w:t>
            </w:r>
            <w:r w:rsidR="00447971">
              <w:t xml:space="preserve"> och motioner.</w:t>
            </w:r>
          </w:p>
          <w:p w14:paraId="7D06A37E" w14:textId="77777777" w:rsidR="00447971" w:rsidRDefault="00447971" w:rsidP="00447971">
            <w:pPr>
              <w:autoSpaceDE w:val="0"/>
              <w:autoSpaceDN w:val="0"/>
            </w:pPr>
          </w:p>
          <w:p w14:paraId="2AFB2D0B" w14:textId="2B781EAF" w:rsidR="00534E0E" w:rsidRPr="00447971" w:rsidRDefault="00447971" w:rsidP="00792ECC">
            <w:pPr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14:paraId="0E4CA5CC" w14:textId="43321118" w:rsidR="00BF3B82" w:rsidRPr="00FA691D" w:rsidRDefault="00BF3B82" w:rsidP="00792ECC">
            <w:pPr>
              <w:rPr>
                <w:b/>
              </w:rPr>
            </w:pPr>
          </w:p>
        </w:tc>
      </w:tr>
      <w:tr w:rsidR="00FA691D" w:rsidRPr="0013710D" w14:paraId="7B9E0567" w14:textId="77777777" w:rsidTr="00BC1EF7">
        <w:trPr>
          <w:trHeight w:val="884"/>
        </w:trPr>
        <w:tc>
          <w:tcPr>
            <w:tcW w:w="567" w:type="dxa"/>
          </w:tcPr>
          <w:p w14:paraId="3760666B" w14:textId="1175BC2B" w:rsidR="00FA691D" w:rsidRPr="00CC1C68" w:rsidRDefault="00C3395F" w:rsidP="00792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FE61A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33B95823" w14:textId="6DB8CEA7" w:rsidR="005C760F" w:rsidRDefault="00447971" w:rsidP="00792ECC">
            <w:r>
              <w:rPr>
                <w:b/>
                <w:bCs/>
              </w:rPr>
              <w:t>Utgiftsramar för utgiftsområdena 5 och 7 (UU2y)</w:t>
            </w:r>
          </w:p>
          <w:p w14:paraId="50430EFE" w14:textId="77777777" w:rsidR="0074344F" w:rsidRDefault="00447971" w:rsidP="0074344F">
            <w:pPr>
              <w:rPr>
                <w:szCs w:val="24"/>
              </w:rPr>
            </w:pPr>
            <w:r>
              <w:rPr>
                <w:szCs w:val="24"/>
              </w:rPr>
              <w:br/>
            </w:r>
            <w:r w:rsidR="0074344F">
              <w:rPr>
                <w:szCs w:val="24"/>
              </w:rPr>
              <w:t xml:space="preserve">Utskottet behandlade frågan om yttrande till finansutskottet över proposition 2025/25:1, utgiftsområde 5 samt utgiftsområde 7 och motioner. </w:t>
            </w:r>
          </w:p>
          <w:p w14:paraId="37A312D8" w14:textId="77777777" w:rsidR="0074344F" w:rsidRDefault="0074344F" w:rsidP="0074344F">
            <w:pPr>
              <w:rPr>
                <w:szCs w:val="24"/>
              </w:rPr>
            </w:pPr>
          </w:p>
          <w:p w14:paraId="0845DF8E" w14:textId="0616C9E1" w:rsidR="00C3395F" w:rsidRPr="00E05636" w:rsidRDefault="0074344F" w:rsidP="0074344F">
            <w:pPr>
              <w:rPr>
                <w:b/>
                <w:bCs/>
              </w:rPr>
            </w:pPr>
            <w:r>
              <w:rPr>
                <w:szCs w:val="24"/>
              </w:rPr>
              <w:t>Frågan bordlades.</w:t>
            </w:r>
            <w:r>
              <w:rPr>
                <w:szCs w:val="24"/>
              </w:rPr>
              <w:br/>
            </w:r>
          </w:p>
        </w:tc>
      </w:tr>
      <w:tr w:rsidR="00447971" w:rsidRPr="0013710D" w14:paraId="3809C14D" w14:textId="77777777" w:rsidTr="00BC1EF7">
        <w:trPr>
          <w:trHeight w:val="884"/>
        </w:trPr>
        <w:tc>
          <w:tcPr>
            <w:tcW w:w="567" w:type="dxa"/>
          </w:tcPr>
          <w:p w14:paraId="12D2F7CC" w14:textId="56CDA33A" w:rsidR="00447971" w:rsidRPr="00CC1C68" w:rsidRDefault="00447971" w:rsidP="00792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</w:t>
            </w:r>
            <w:r>
              <w:rPr>
                <w:b/>
                <w:snapToGrid w:val="0"/>
                <w:szCs w:val="24"/>
              </w:rPr>
              <w:t xml:space="preserve"> </w:t>
            </w:r>
            <w:r w:rsidR="00FE61A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497104B1" w14:textId="57ED1BF9" w:rsidR="00952C29" w:rsidRDefault="00447971" w:rsidP="00447971">
            <w:pPr>
              <w:autoSpaceDE w:val="0"/>
              <w:autoSpaceDN w:val="0"/>
            </w:pPr>
            <w:r>
              <w:rPr>
                <w:b/>
              </w:rPr>
              <w:t>Nationell säkerhetsstrategi (UU6)</w:t>
            </w:r>
            <w:r w:rsidR="00952C29">
              <w:rPr>
                <w:b/>
              </w:rPr>
              <w:br/>
            </w:r>
            <w:r>
              <w:rPr>
                <w:b/>
              </w:rPr>
              <w:br/>
            </w:r>
            <w:r w:rsidR="00952C29">
              <w:t xml:space="preserve">Utskottet inledde beredningen av skrivelse 2023/24:163 och motioner. </w:t>
            </w:r>
            <w:r w:rsidR="00952C29">
              <w:br/>
            </w:r>
            <w:r w:rsidR="00952C29">
              <w:br/>
              <w:t>Ärendet bordlades.</w:t>
            </w:r>
          </w:p>
          <w:p w14:paraId="427906E1" w14:textId="562E7B92" w:rsidR="00447971" w:rsidRDefault="00447971" w:rsidP="00447971">
            <w:pPr>
              <w:autoSpaceDE w:val="0"/>
              <w:autoSpaceDN w:val="0"/>
              <w:rPr>
                <w:b/>
                <w:bCs/>
              </w:rPr>
            </w:pPr>
          </w:p>
        </w:tc>
      </w:tr>
      <w:tr w:rsidR="00952C29" w:rsidRPr="0013710D" w14:paraId="088E2C35" w14:textId="77777777" w:rsidTr="00BC1EF7">
        <w:trPr>
          <w:trHeight w:val="884"/>
        </w:trPr>
        <w:tc>
          <w:tcPr>
            <w:tcW w:w="567" w:type="dxa"/>
          </w:tcPr>
          <w:p w14:paraId="1B88712F" w14:textId="5F2FF19C" w:rsidR="00952C29" w:rsidRPr="00CC1C68" w:rsidRDefault="00952C29" w:rsidP="00792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</w:t>
            </w:r>
            <w:r w:rsidR="00FE61A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27325D68" w14:textId="77777777" w:rsidR="00952C29" w:rsidRDefault="00952C29" w:rsidP="00447971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Sveriges internationella bistånd – uppföljning, utvärdering och rapportering (UU3)</w:t>
            </w:r>
          </w:p>
          <w:p w14:paraId="02751C7A" w14:textId="77777777" w:rsidR="00952C29" w:rsidRDefault="00952C29" w:rsidP="00447971">
            <w:pPr>
              <w:autoSpaceDE w:val="0"/>
              <w:autoSpaceDN w:val="0"/>
              <w:rPr>
                <w:b/>
                <w:bCs/>
              </w:rPr>
            </w:pPr>
          </w:p>
          <w:p w14:paraId="05DDEC7F" w14:textId="2957D572" w:rsidR="00952C29" w:rsidRDefault="00952C29" w:rsidP="00952C29">
            <w:r>
              <w:t>Utskottet fortsatte beredningen av skrivelse 2024/25:4.</w:t>
            </w:r>
          </w:p>
          <w:p w14:paraId="2DC66F12" w14:textId="77777777" w:rsidR="00952C29" w:rsidRDefault="00952C29" w:rsidP="00952C29"/>
          <w:p w14:paraId="309FE274" w14:textId="77777777" w:rsidR="00952C29" w:rsidRDefault="00952C29" w:rsidP="00952C29">
            <w:r>
              <w:t>Ärendet bordlades.</w:t>
            </w:r>
          </w:p>
          <w:p w14:paraId="5C6ACED8" w14:textId="523626A3" w:rsidR="00952C29" w:rsidRDefault="00952C29" w:rsidP="00447971">
            <w:pPr>
              <w:autoSpaceDE w:val="0"/>
              <w:autoSpaceDN w:val="0"/>
              <w:rPr>
                <w:b/>
              </w:rPr>
            </w:pPr>
          </w:p>
        </w:tc>
      </w:tr>
      <w:tr w:rsidR="00D741C6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4BFD55A7" w:rsidR="00D741C6" w:rsidRDefault="00D741C6" w:rsidP="00D741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E61A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4049481D" w14:textId="4A3F6A9E" w:rsidR="00D741C6" w:rsidRDefault="00D741C6" w:rsidP="00D741C6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DEA1ED0" w14:textId="77777777" w:rsidR="005C760F" w:rsidRDefault="005C760F" w:rsidP="00D741C6">
            <w:pPr>
              <w:rPr>
                <w:b/>
              </w:rPr>
            </w:pPr>
          </w:p>
          <w:p w14:paraId="5660447E" w14:textId="26811BA8" w:rsidR="00D741C6" w:rsidRPr="00930850" w:rsidRDefault="00D741C6" w:rsidP="00D741C6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 w:rsidR="0052337E">
              <w:rPr>
                <w:bCs/>
              </w:rPr>
              <w:t>7</w:t>
            </w:r>
            <w:r w:rsidR="00372A86">
              <w:rPr>
                <w:bCs/>
              </w:rPr>
              <w:t>.</w:t>
            </w:r>
          </w:p>
          <w:p w14:paraId="25C31068" w14:textId="46308C4F" w:rsidR="00D741C6" w:rsidRPr="002B5370" w:rsidRDefault="00D741C6" w:rsidP="00D741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</w:p>
        </w:tc>
      </w:tr>
      <w:tr w:rsidR="00D741C6" w:rsidRPr="004B367D" w14:paraId="74DEAE84" w14:textId="77777777" w:rsidTr="00BC1EF7">
        <w:trPr>
          <w:trHeight w:val="884"/>
        </w:trPr>
        <w:tc>
          <w:tcPr>
            <w:tcW w:w="567" w:type="dxa"/>
          </w:tcPr>
          <w:p w14:paraId="55E50F53" w14:textId="62D4EDE7" w:rsidR="00D741C6" w:rsidRPr="00CC1C68" w:rsidRDefault="00D741C6" w:rsidP="00D741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E61A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4E4E7DD5" w14:textId="5E1C34F2" w:rsidR="00D741C6" w:rsidRDefault="00D741C6" w:rsidP="00D741C6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B280B1E" w14:textId="77777777" w:rsidR="005C760F" w:rsidRDefault="005C760F" w:rsidP="00D741C6">
            <w:pPr>
              <w:rPr>
                <w:b/>
              </w:rPr>
            </w:pPr>
          </w:p>
          <w:p w14:paraId="1D1D0A1E" w14:textId="0008FA5D" w:rsidR="00FA691D" w:rsidRDefault="00D741C6" w:rsidP="00D741C6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4F89CF33" w14:textId="77777777" w:rsidR="00D741C6" w:rsidRDefault="00D741C6" w:rsidP="00D741C6">
            <w:pPr>
              <w:rPr>
                <w:b/>
              </w:rPr>
            </w:pPr>
          </w:p>
        </w:tc>
      </w:tr>
      <w:tr w:rsidR="00FA691D" w:rsidRPr="004B367D" w14:paraId="3A26490D" w14:textId="77777777" w:rsidTr="00BC1EF7">
        <w:trPr>
          <w:trHeight w:val="884"/>
        </w:trPr>
        <w:tc>
          <w:tcPr>
            <w:tcW w:w="567" w:type="dxa"/>
          </w:tcPr>
          <w:p w14:paraId="29E6B227" w14:textId="29301202" w:rsidR="00FA691D" w:rsidRDefault="00FA691D" w:rsidP="00D741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E61A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14637C30" w14:textId="224AC342" w:rsidR="005C760F" w:rsidRDefault="00FA691D" w:rsidP="005C760F">
            <w:r>
              <w:rPr>
                <w:b/>
              </w:rPr>
              <w:t>Kanslimeddelanden</w:t>
            </w:r>
            <w:r>
              <w:rPr>
                <w:b/>
              </w:rPr>
              <w:br/>
            </w:r>
          </w:p>
          <w:p w14:paraId="6028F8D0" w14:textId="3A765DCD" w:rsidR="005C760F" w:rsidRDefault="005C760F" w:rsidP="005C760F">
            <w:r>
              <w:t>Utskottet informerades om:</w:t>
            </w:r>
          </w:p>
          <w:p w14:paraId="6CAE5889" w14:textId="554CFFBC" w:rsidR="00FE61AE" w:rsidRDefault="00952C29" w:rsidP="00952C29">
            <w:r>
              <w:t>-</w:t>
            </w:r>
            <w:r w:rsidR="00FE61AE">
              <w:t xml:space="preserve">att den </w:t>
            </w:r>
            <w:r w:rsidRPr="00952C29">
              <w:t>12 december kommer FAC-föredragningen att tidigareläggas till kl. 08:30.</w:t>
            </w:r>
          </w:p>
          <w:p w14:paraId="62590514" w14:textId="29EE2786" w:rsidR="00952C29" w:rsidRDefault="00952C29" w:rsidP="00952C29">
            <w:r>
              <w:t xml:space="preserve">- </w:t>
            </w:r>
            <w:r w:rsidR="00FE61AE">
              <w:t xml:space="preserve">att den </w:t>
            </w:r>
            <w:r>
              <w:t>31 oktober skickas inbjudan ut till Folk &amp; Försvars rikskonferens</w:t>
            </w:r>
            <w:r w:rsidR="00FE61AE">
              <w:t xml:space="preserve">, </w:t>
            </w:r>
            <w:proofErr w:type="gramStart"/>
            <w:r>
              <w:t>12-14</w:t>
            </w:r>
            <w:proofErr w:type="gramEnd"/>
            <w:r>
              <w:t xml:space="preserve"> januari 2025. Ledamöter är endast garanterade en plats till konferensen om </w:t>
            </w:r>
            <w:r w:rsidR="00FE61AE">
              <w:t>de</w:t>
            </w:r>
            <w:r>
              <w:t xml:space="preserve"> anmäler </w:t>
            </w:r>
            <w:r w:rsidR="00FE61AE">
              <w:t xml:space="preserve">sig </w:t>
            </w:r>
            <w:r>
              <w:t>före 30 nov</w:t>
            </w:r>
            <w:r w:rsidR="00FE61AE">
              <w:t>ember.</w:t>
            </w:r>
          </w:p>
          <w:p w14:paraId="203BD555" w14:textId="3273EE94" w:rsidR="00BF3B82" w:rsidRDefault="00BF3B82" w:rsidP="005C760F"/>
          <w:p w14:paraId="5C88BEB6" w14:textId="6B9D1AB2" w:rsidR="00BF3B82" w:rsidRDefault="00BF3B82" w:rsidP="00BF3B82">
            <w:r>
              <w:t>Utskottet påmindes om:</w:t>
            </w:r>
          </w:p>
          <w:p w14:paraId="249E6146" w14:textId="4F880BE7" w:rsidR="00FE61AE" w:rsidRDefault="00952C29" w:rsidP="00BF3B82">
            <w:r>
              <w:t xml:space="preserve">- </w:t>
            </w:r>
            <w:r w:rsidR="00FE61AE">
              <w:t xml:space="preserve">att </w:t>
            </w:r>
            <w:r w:rsidR="00BF3B82">
              <w:t>m</w:t>
            </w:r>
            <w:r w:rsidR="00BF3B82" w:rsidRPr="00BF3B82">
              <w:t xml:space="preserve">öte med </w:t>
            </w:r>
            <w:r w:rsidRPr="00952C29">
              <w:t xml:space="preserve">UNDP:s chef i Palestina, Sarah Poole </w:t>
            </w:r>
            <w:r w:rsidR="00FE61AE">
              <w:t xml:space="preserve">är </w:t>
            </w:r>
            <w:r w:rsidR="00BF3B82" w:rsidRPr="00BF3B82">
              <w:t>kl. 1</w:t>
            </w:r>
            <w:r>
              <w:t>3</w:t>
            </w:r>
            <w:r w:rsidR="00A13749">
              <w:t>:</w:t>
            </w:r>
            <w:r w:rsidR="00BF3B82" w:rsidRPr="00BF3B82">
              <w:t xml:space="preserve">00 i </w:t>
            </w:r>
            <w:proofErr w:type="spellStart"/>
            <w:r>
              <w:t>Templum</w:t>
            </w:r>
            <w:proofErr w:type="spellEnd"/>
            <w:r w:rsidR="00BF3B82" w:rsidRPr="00BF3B82">
              <w:t>.</w:t>
            </w:r>
          </w:p>
          <w:p w14:paraId="124D4A41" w14:textId="1A191F67" w:rsidR="00FA691D" w:rsidRPr="00FE61AE" w:rsidRDefault="00952C29" w:rsidP="00FE61AE">
            <w:r>
              <w:t xml:space="preserve">- </w:t>
            </w:r>
            <w:r w:rsidR="00FE61AE">
              <w:t xml:space="preserve">att </w:t>
            </w:r>
            <w:r>
              <w:t>Henrik Landerholm, den nationella säkerhetsrådgivaren kommer till utskottet tisdagen den 5 november kl. 12</w:t>
            </w:r>
            <w:r w:rsidR="00A13749">
              <w:t>:</w:t>
            </w:r>
            <w:r>
              <w:t>00</w:t>
            </w:r>
            <w:r w:rsidR="00EA1659">
              <w:t xml:space="preserve"> och att ett extra beredningstillfälle för UU1y läggs till vid samma sammanträde. </w:t>
            </w:r>
            <w:r>
              <w:br/>
            </w:r>
          </w:p>
        </w:tc>
      </w:tr>
      <w:tr w:rsidR="00D72673" w:rsidRPr="004B367D" w14:paraId="76FEC397" w14:textId="77777777" w:rsidTr="00BC1EF7">
        <w:trPr>
          <w:trHeight w:val="884"/>
        </w:trPr>
        <w:tc>
          <w:tcPr>
            <w:tcW w:w="567" w:type="dxa"/>
          </w:tcPr>
          <w:p w14:paraId="5A2330CB" w14:textId="71E25900" w:rsidR="00D72673" w:rsidRDefault="00D72673" w:rsidP="00D7267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FA691D">
              <w:rPr>
                <w:b/>
                <w:snapToGrid w:val="0"/>
                <w:szCs w:val="24"/>
              </w:rPr>
              <w:t xml:space="preserve"> </w:t>
            </w:r>
            <w:r w:rsidR="00FE61AE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55FBB11B" w14:textId="6BE543BA" w:rsidR="00FA691D" w:rsidRPr="001F64C5" w:rsidRDefault="00FE61AE" w:rsidP="00D72673">
            <w:pPr>
              <w:rPr>
                <w:bCs/>
                <w:szCs w:val="24"/>
              </w:rPr>
            </w:pPr>
            <w:r>
              <w:rPr>
                <w:b/>
              </w:rPr>
              <w:t>Information från Riksrevisionen</w:t>
            </w:r>
            <w:r>
              <w:rPr>
                <w:b/>
              </w:rPr>
              <w:br/>
            </w:r>
          </w:p>
          <w:p w14:paraId="7ECC9240" w14:textId="77777777" w:rsidR="00FE61AE" w:rsidRDefault="00FE61AE" w:rsidP="00D72673">
            <w:pPr>
              <w:rPr>
                <w:bCs/>
              </w:rPr>
            </w:pPr>
            <w:r>
              <w:rPr>
                <w:bCs/>
              </w:rPr>
              <w:t>Riksrevisor Christina Gellerbrant Hagberg, Riksrevisionen, med medarbetare informerade om utgiftsområde 7 Internationellt bistånd.</w:t>
            </w:r>
          </w:p>
          <w:p w14:paraId="5278E1A0" w14:textId="77777777" w:rsidR="00FE61AE" w:rsidRDefault="00FE61AE" w:rsidP="00D72673">
            <w:pPr>
              <w:rPr>
                <w:bCs/>
              </w:rPr>
            </w:pPr>
          </w:p>
          <w:p w14:paraId="0274A3ED" w14:textId="1CD3EFBB" w:rsidR="00FE61AE" w:rsidRDefault="00FE61AE" w:rsidP="00FE61AE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Sammanträdet ajournerades kl. 09</w:t>
            </w:r>
            <w:r w:rsidR="00A13749">
              <w:rPr>
                <w:i/>
                <w:iCs/>
                <w:szCs w:val="24"/>
              </w:rPr>
              <w:t>:</w:t>
            </w:r>
            <w:r>
              <w:rPr>
                <w:i/>
                <w:iCs/>
                <w:szCs w:val="24"/>
              </w:rPr>
              <w:t>15.</w:t>
            </w:r>
          </w:p>
          <w:p w14:paraId="1313BB22" w14:textId="4FC164AF" w:rsidR="00D72673" w:rsidRPr="00FE61AE" w:rsidRDefault="00FE61AE" w:rsidP="00FE61AE">
            <w:pPr>
              <w:rPr>
                <w:bCs/>
              </w:rPr>
            </w:pPr>
            <w:r>
              <w:rPr>
                <w:i/>
                <w:iCs/>
                <w:szCs w:val="24"/>
              </w:rPr>
              <w:t>Sammanträdet återupptogs kl. 09:30.</w:t>
            </w:r>
            <w:r>
              <w:rPr>
                <w:bCs/>
              </w:rPr>
              <w:br/>
            </w:r>
          </w:p>
        </w:tc>
      </w:tr>
      <w:tr w:rsidR="00FE61AE" w:rsidRPr="004B367D" w14:paraId="75217837" w14:textId="77777777" w:rsidTr="00BC1EF7">
        <w:trPr>
          <w:trHeight w:val="884"/>
        </w:trPr>
        <w:tc>
          <w:tcPr>
            <w:tcW w:w="567" w:type="dxa"/>
          </w:tcPr>
          <w:p w14:paraId="6490B77B" w14:textId="330408B9" w:rsidR="00FE61AE" w:rsidRDefault="00FE61AE" w:rsidP="00D7267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  <w:shd w:val="clear" w:color="auto" w:fill="auto"/>
          </w:tcPr>
          <w:p w14:paraId="481EA96F" w14:textId="4630F81A" w:rsidR="00FE61AE" w:rsidRDefault="00FE61AE" w:rsidP="00D72673">
            <w:pPr>
              <w:rPr>
                <w:bCs/>
              </w:rPr>
            </w:pPr>
            <w:r>
              <w:rPr>
                <w:b/>
              </w:rPr>
              <w:t>Information från Sida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Generaldirektör Jakob Granit, Sida, med medarbetare informerade om utgiftsområde 7.</w:t>
            </w:r>
          </w:p>
          <w:p w14:paraId="1EDBE65E" w14:textId="680B4ABD" w:rsidR="00FE61AE" w:rsidRDefault="00FE61AE" w:rsidP="00D72673">
            <w:pPr>
              <w:rPr>
                <w:b/>
              </w:rPr>
            </w:pPr>
          </w:p>
        </w:tc>
      </w:tr>
      <w:tr w:rsidR="00FE61AE" w:rsidRPr="004B367D" w14:paraId="69408B17" w14:textId="77777777" w:rsidTr="00BC1EF7">
        <w:trPr>
          <w:trHeight w:val="884"/>
        </w:trPr>
        <w:tc>
          <w:tcPr>
            <w:tcW w:w="567" w:type="dxa"/>
          </w:tcPr>
          <w:p w14:paraId="08FAAEE5" w14:textId="7B4C3416" w:rsidR="00FE61AE" w:rsidRDefault="00FE61AE" w:rsidP="00D7267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§12</w:t>
            </w:r>
          </w:p>
        </w:tc>
        <w:tc>
          <w:tcPr>
            <w:tcW w:w="6947" w:type="dxa"/>
            <w:shd w:val="clear" w:color="auto" w:fill="auto"/>
          </w:tcPr>
          <w:p w14:paraId="7A3216F2" w14:textId="709ADCD2" w:rsidR="00FE61AE" w:rsidRDefault="00FE61AE" w:rsidP="00D72673">
            <w:pPr>
              <w:rPr>
                <w:b/>
              </w:rPr>
            </w:pPr>
            <w:r>
              <w:rPr>
                <w:b/>
              </w:rPr>
              <w:t>Information från Sida</w:t>
            </w:r>
            <w:r w:rsidR="001C4A13">
              <w:rPr>
                <w:b/>
              </w:rPr>
              <w:br/>
            </w:r>
          </w:p>
          <w:p w14:paraId="6E707DD0" w14:textId="1464A08C" w:rsidR="00FE61AE" w:rsidRDefault="00FE61AE" w:rsidP="00D72673">
            <w:pPr>
              <w:rPr>
                <w:bCs/>
              </w:rPr>
            </w:pPr>
            <w:r>
              <w:rPr>
                <w:bCs/>
              </w:rPr>
              <w:t>Generaldirektör Jakob Granit, Sida, med medarbetare informerade om RiR:2024:4 Sveriges internationella bistånd – uppföljning, utvärdering och rapportering.</w:t>
            </w:r>
          </w:p>
          <w:p w14:paraId="141448FB" w14:textId="2F7674ED" w:rsidR="00FE61AE" w:rsidRDefault="00FE61AE" w:rsidP="00D72673">
            <w:pPr>
              <w:rPr>
                <w:b/>
              </w:rPr>
            </w:pPr>
          </w:p>
        </w:tc>
      </w:tr>
      <w:tr w:rsidR="00D72673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353965AD" w:rsidR="00D72673" w:rsidRDefault="00D72673" w:rsidP="00D7267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C3395F">
              <w:rPr>
                <w:b/>
                <w:snapToGrid w:val="0"/>
                <w:szCs w:val="24"/>
              </w:rPr>
              <w:t>1</w:t>
            </w:r>
            <w:r w:rsidR="00FE61A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081A52E1" w14:textId="00166253" w:rsidR="00D72673" w:rsidRDefault="00D72673" w:rsidP="00D72673">
            <w:pPr>
              <w:rPr>
                <w:b/>
              </w:rPr>
            </w:pPr>
            <w:r>
              <w:rPr>
                <w:b/>
              </w:rPr>
              <w:t>Nästa sammanträde</w:t>
            </w:r>
            <w:r w:rsidR="001C4A13">
              <w:rPr>
                <w:b/>
              </w:rPr>
              <w:br/>
            </w:r>
          </w:p>
          <w:p w14:paraId="4BE964DE" w14:textId="4CA97417" w:rsidR="00D72673" w:rsidRDefault="00D72673" w:rsidP="00D72673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</w:t>
            </w:r>
            <w:r w:rsidR="00073537">
              <w:rPr>
                <w:bCs/>
              </w:rPr>
              <w:t>i</w:t>
            </w:r>
            <w:r w:rsidRPr="00DE4E96">
              <w:rPr>
                <w:bCs/>
              </w:rPr>
              <w:t>sdagen den</w:t>
            </w:r>
            <w:r w:rsidR="00FE61AE">
              <w:rPr>
                <w:bCs/>
              </w:rPr>
              <w:t xml:space="preserve"> 5</w:t>
            </w:r>
            <w:r>
              <w:rPr>
                <w:bCs/>
              </w:rPr>
              <w:t xml:space="preserve"> </w:t>
            </w:r>
            <w:r w:rsidR="00FE61AE">
              <w:rPr>
                <w:bCs/>
              </w:rPr>
              <w:t>november</w:t>
            </w:r>
            <w:r w:rsidRPr="005D211B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5D211B">
              <w:rPr>
                <w:bCs/>
              </w:rPr>
              <w:t xml:space="preserve"> kl. </w:t>
            </w:r>
            <w:r w:rsidR="00FA691D">
              <w:rPr>
                <w:bCs/>
              </w:rPr>
              <w:t>11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00</w:t>
            </w:r>
            <w:r w:rsidR="00372A86">
              <w:rPr>
                <w:bCs/>
              </w:rPr>
              <w:t>.</w:t>
            </w:r>
          </w:p>
          <w:p w14:paraId="0A5168C3" w14:textId="702CAACC" w:rsidR="000C7464" w:rsidRDefault="000C7464" w:rsidP="00D72673">
            <w:pPr>
              <w:rPr>
                <w:bCs/>
              </w:rPr>
            </w:pPr>
          </w:p>
          <w:p w14:paraId="7CA15505" w14:textId="5447A19E" w:rsidR="000C7464" w:rsidRDefault="000C7464" w:rsidP="00D72673">
            <w:pPr>
              <w:rPr>
                <w:bCs/>
              </w:rPr>
            </w:pPr>
          </w:p>
          <w:p w14:paraId="5B100D87" w14:textId="11E3D9CC" w:rsidR="000C7464" w:rsidRDefault="000C7464" w:rsidP="00D72673">
            <w:pPr>
              <w:rPr>
                <w:bCs/>
              </w:rPr>
            </w:pPr>
          </w:p>
          <w:p w14:paraId="6D273435" w14:textId="140AD1F0" w:rsidR="000C7464" w:rsidRDefault="000C7464" w:rsidP="00D72673">
            <w:pPr>
              <w:rPr>
                <w:bCs/>
              </w:rPr>
            </w:pPr>
          </w:p>
          <w:p w14:paraId="7E24A140" w14:textId="5E4B15E0" w:rsidR="000C7464" w:rsidRDefault="000C7464" w:rsidP="00D72673">
            <w:pPr>
              <w:rPr>
                <w:bCs/>
              </w:rPr>
            </w:pPr>
          </w:p>
          <w:p w14:paraId="01931582" w14:textId="02ACDB9F" w:rsidR="000C7464" w:rsidRDefault="000C7464" w:rsidP="00D72673">
            <w:pPr>
              <w:rPr>
                <w:bCs/>
              </w:rPr>
            </w:pPr>
          </w:p>
          <w:p w14:paraId="3C720980" w14:textId="7DE35550" w:rsidR="000C7464" w:rsidRDefault="000C7464" w:rsidP="00D72673">
            <w:pPr>
              <w:rPr>
                <w:bCs/>
              </w:rPr>
            </w:pPr>
          </w:p>
          <w:p w14:paraId="154CDF8B" w14:textId="4128862D" w:rsidR="000C7464" w:rsidRDefault="000C7464" w:rsidP="00D72673">
            <w:pPr>
              <w:rPr>
                <w:bCs/>
              </w:rPr>
            </w:pPr>
          </w:p>
          <w:p w14:paraId="4AB04C68" w14:textId="68700660" w:rsidR="000C7464" w:rsidRDefault="000C7464" w:rsidP="00D72673">
            <w:pPr>
              <w:rPr>
                <w:bCs/>
              </w:rPr>
            </w:pPr>
          </w:p>
          <w:p w14:paraId="2CB16D7D" w14:textId="2DC21B5E" w:rsidR="000C7464" w:rsidRDefault="000C7464" w:rsidP="00D72673">
            <w:pPr>
              <w:rPr>
                <w:bCs/>
              </w:rPr>
            </w:pPr>
          </w:p>
          <w:p w14:paraId="0AA0BF84" w14:textId="53DFE0AD" w:rsidR="000C7464" w:rsidRDefault="000C7464" w:rsidP="00D72673">
            <w:pPr>
              <w:rPr>
                <w:bCs/>
              </w:rPr>
            </w:pPr>
          </w:p>
          <w:p w14:paraId="4EBB2FC1" w14:textId="7E23CFF5" w:rsidR="000C7464" w:rsidRDefault="000C7464" w:rsidP="00D72673">
            <w:pPr>
              <w:rPr>
                <w:bCs/>
              </w:rPr>
            </w:pPr>
          </w:p>
          <w:p w14:paraId="3EEDE9D5" w14:textId="483065B9" w:rsidR="000C7464" w:rsidRDefault="000C7464" w:rsidP="00D72673">
            <w:pPr>
              <w:rPr>
                <w:bCs/>
              </w:rPr>
            </w:pPr>
          </w:p>
          <w:p w14:paraId="03BB3FC7" w14:textId="77777777" w:rsidR="000C7464" w:rsidRDefault="000C7464" w:rsidP="00D72673">
            <w:pPr>
              <w:rPr>
                <w:bCs/>
              </w:rPr>
            </w:pPr>
          </w:p>
          <w:p w14:paraId="61F58C6A" w14:textId="50063543" w:rsidR="00D72673" w:rsidRDefault="00D72673" w:rsidP="00D72673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FFE579B" w:rsidR="00E97ABF" w:rsidRPr="006F350C" w:rsidRDefault="00A51E07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3C07207E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1C4A13">
              <w:t>5</w:t>
            </w:r>
            <w:r w:rsidR="00FA691D">
              <w:t xml:space="preserve"> </w:t>
            </w:r>
            <w:r w:rsidR="001C4A13">
              <w:t>november</w:t>
            </w:r>
            <w:r w:rsidR="00772F5A" w:rsidRPr="00F324BF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E51740C" w:rsidR="001248C4" w:rsidRPr="004B327E" w:rsidRDefault="0067572B" w:rsidP="006F1C58">
            <w:pPr>
              <w:tabs>
                <w:tab w:val="left" w:pos="1701"/>
              </w:tabs>
            </w:pPr>
            <w:r>
              <w:t>Morgan Johansson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02C668A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BC24EE">
              <w:rPr>
                <w:sz w:val="20"/>
              </w:rPr>
              <w:t>8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70103010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4A6095" w:rsidRPr="00CC206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4AFFDBEB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084F78">
              <w:rPr>
                <w:sz w:val="19"/>
                <w:szCs w:val="19"/>
              </w:rPr>
              <w:t>2-</w:t>
            </w:r>
            <w:r w:rsidR="00834145">
              <w:rPr>
                <w:sz w:val="19"/>
                <w:szCs w:val="19"/>
              </w:rPr>
              <w:t>9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A309239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  <w:proofErr w:type="gramStart"/>
            <w:r w:rsidR="00834145">
              <w:rPr>
                <w:sz w:val="19"/>
                <w:szCs w:val="19"/>
              </w:rPr>
              <w:t>10-13</w:t>
            </w:r>
            <w:proofErr w:type="gramEnd"/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2A3BE8B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84F78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7D4A6D2" w:rsidR="00084F78" w:rsidRPr="00993706" w:rsidRDefault="00061AB2" w:rsidP="00004DC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084F78" w:rsidRPr="00993706" w:rsidRDefault="00084F78" w:rsidP="00004DC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04EADDDE" w:rsidR="00084F78" w:rsidRPr="00993706" w:rsidRDefault="00004DC0" w:rsidP="00004DC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084F78" w:rsidRPr="00993706" w:rsidRDefault="00084F78" w:rsidP="00004DC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9AB2DF7" w:rsidR="00004DC0" w:rsidRPr="00993706" w:rsidRDefault="00004DC0" w:rsidP="00004DC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084F78" w:rsidRPr="00993706" w:rsidRDefault="00084F78" w:rsidP="00004DC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69236C9" w:rsidR="00084F78" w:rsidRPr="001B42F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084F78" w:rsidRPr="0004578D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084F78" w:rsidRPr="0028423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084F78" w:rsidRPr="00FE5589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084F78" w:rsidRPr="00FE5589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84F78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041069BC" w:rsidR="00084F78" w:rsidRPr="00993706" w:rsidRDefault="00061AB2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D2F26A9" w:rsidR="00084F78" w:rsidRPr="00993706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70F0A84" w:rsidR="00084F78" w:rsidRPr="00993706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D185B2B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D3636E3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23E32EB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DBC0CA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04B5018E" w:rsidR="00084F78" w:rsidRPr="0004578D" w:rsidRDefault="00061AB2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6C0594ED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1B29253A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2F09572A" w:rsidR="00084F78" w:rsidRPr="0004578D" w:rsidRDefault="00061AB2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810EA9E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60C54FD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23A7D52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461B10A" w:rsidR="00084F78" w:rsidRPr="0004578D" w:rsidRDefault="00061AB2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1B140D4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5EAF26D0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A5EB01B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04CED913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1CEABF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D2E8950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8C3089F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084F78" w:rsidRPr="0004578D" w:rsidRDefault="00084F78" w:rsidP="00084F7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98EAE4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0F34B1E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2C64EC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601166F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1BFD69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4095BAE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6A44403A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685E8E3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67985D1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B2F22AE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3840C0E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56DD5148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B38D78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A5237F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02D18AC1" w:rsidR="00084F78" w:rsidRPr="0004578D" w:rsidRDefault="00061AB2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D52666E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BC4B17B" w:rsidR="00084F78" w:rsidRPr="00004DC0" w:rsidRDefault="00061AB2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1D305172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0D740CB3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8B5F6F8" w:rsidR="00084F78" w:rsidRPr="001B42F6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084F78" w:rsidRPr="00246B3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084F78" w:rsidRPr="002F53EA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084F78" w:rsidRPr="003504FA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084F78" w:rsidRPr="003504FA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EEF6A58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616CE1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712E15C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220F112E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15C31889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E5CE88E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3817D9B2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23E61C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7890EB60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677008C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60751BF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305A256E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36063F9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A0CA98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DC5CE8D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E4E52A8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084F78" w:rsidRPr="004A0318" w:rsidRDefault="00084F78" w:rsidP="00084F7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56BF1E4" w:rsidR="00084F78" w:rsidRPr="0004578D" w:rsidRDefault="00084F78" w:rsidP="00004DC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084F78" w:rsidRPr="0004578D" w:rsidRDefault="00084F78" w:rsidP="00004DC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0EA56CEA" w:rsidR="00084F78" w:rsidRPr="0004578D" w:rsidRDefault="00FA036A" w:rsidP="00004DC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084F78" w:rsidRPr="00004DC0" w:rsidRDefault="00084F78" w:rsidP="00004DC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B500606" w:rsidR="00084F78" w:rsidRPr="00004DC0" w:rsidRDefault="00FA036A" w:rsidP="00004DC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084F78" w:rsidRPr="00004DC0" w:rsidRDefault="00084F78" w:rsidP="00004DC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C7D1AB" w:rsidR="00084F78" w:rsidRPr="001B42F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84F78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156384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9D724F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AF674F0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AA2B723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35C495C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1D7CE66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4BE07E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F589DE4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06375248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F15F9DE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FADC5F8" w:rsidR="00084F78" w:rsidRPr="0004578D" w:rsidRDefault="00C71D55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5B95431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7A68DDC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24C673C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64D06053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414E312A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FC0F5D7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2B9D15C7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A5E92C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C80173B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D98283B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43E56354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831D737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1161ADA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522071EB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41BF2D7F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B1A3824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F57D54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232397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Wistedt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084F78" w:rsidRPr="00915B99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F3BECCE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3F3B3D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B6E07A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DD4EC04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F1A2D3C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C58950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BDC8F6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12450C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32E4AA8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6C6F520E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8B767E9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084F78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05ABE5FD" w:rsidR="00084F78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2EA2DAFA" w:rsidR="00084F78" w:rsidRPr="0004578D" w:rsidRDefault="00004DC0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2F20DBFF" w:rsidR="00084F78" w:rsidRPr="00004DC0" w:rsidRDefault="00004DC0" w:rsidP="00084F78">
            <w:pPr>
              <w:rPr>
                <w:sz w:val="20"/>
              </w:rPr>
            </w:pPr>
            <w:r w:rsidRPr="00004DC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6B24896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084F78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084F78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</w:tr>
      <w:tr w:rsidR="00084F78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0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3"/>
  </w:num>
  <w:num w:numId="4">
    <w:abstractNumId w:val="19"/>
  </w:num>
  <w:num w:numId="5">
    <w:abstractNumId w:val="5"/>
  </w:num>
  <w:num w:numId="6">
    <w:abstractNumId w:val="22"/>
  </w:num>
  <w:num w:numId="7">
    <w:abstractNumId w:val="31"/>
  </w:num>
  <w:num w:numId="8">
    <w:abstractNumId w:val="35"/>
  </w:num>
  <w:num w:numId="9">
    <w:abstractNumId w:val="33"/>
  </w:num>
  <w:num w:numId="10">
    <w:abstractNumId w:val="11"/>
  </w:num>
  <w:num w:numId="11">
    <w:abstractNumId w:val="17"/>
  </w:num>
  <w:num w:numId="12">
    <w:abstractNumId w:val="26"/>
  </w:num>
  <w:num w:numId="13">
    <w:abstractNumId w:val="7"/>
  </w:num>
  <w:num w:numId="14">
    <w:abstractNumId w:val="16"/>
  </w:num>
  <w:num w:numId="15">
    <w:abstractNumId w:val="10"/>
  </w:num>
  <w:num w:numId="16">
    <w:abstractNumId w:val="27"/>
  </w:num>
  <w:num w:numId="17">
    <w:abstractNumId w:val="29"/>
  </w:num>
  <w:num w:numId="18">
    <w:abstractNumId w:val="2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4"/>
  </w:num>
  <w:num w:numId="23">
    <w:abstractNumId w:val="18"/>
  </w:num>
  <w:num w:numId="24">
    <w:abstractNumId w:val="30"/>
  </w:num>
  <w:num w:numId="25">
    <w:abstractNumId w:val="6"/>
  </w:num>
  <w:num w:numId="26">
    <w:abstractNumId w:val="34"/>
  </w:num>
  <w:num w:numId="27">
    <w:abstractNumId w:val="15"/>
  </w:num>
  <w:num w:numId="28">
    <w:abstractNumId w:val="1"/>
  </w:num>
  <w:num w:numId="29">
    <w:abstractNumId w:val="21"/>
  </w:num>
  <w:num w:numId="30">
    <w:abstractNumId w:val="3"/>
  </w:num>
  <w:num w:numId="31">
    <w:abstractNumId w:val="2"/>
  </w:num>
  <w:num w:numId="32">
    <w:abstractNumId w:val="28"/>
  </w:num>
  <w:num w:numId="33">
    <w:abstractNumId w:val="32"/>
  </w:num>
  <w:num w:numId="34">
    <w:abstractNumId w:val="20"/>
  </w:num>
  <w:num w:numId="35">
    <w:abstractNumId w:val="4"/>
  </w:num>
  <w:num w:numId="3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04DC0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D90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72B"/>
    <w:rsid w:val="00676E7A"/>
    <w:rsid w:val="0067722D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7170"/>
    <w:rsid w:val="00B0793F"/>
    <w:rsid w:val="00B10E85"/>
    <w:rsid w:val="00B116F7"/>
    <w:rsid w:val="00B11D91"/>
    <w:rsid w:val="00B12E46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170</TotalTime>
  <Pages>4</Pages>
  <Words>812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18</cp:revision>
  <cp:lastPrinted>2024-11-07T07:41:00Z</cp:lastPrinted>
  <dcterms:created xsi:type="dcterms:W3CDTF">2024-10-28T08:46:00Z</dcterms:created>
  <dcterms:modified xsi:type="dcterms:W3CDTF">2024-11-12T07:46:00Z</dcterms:modified>
</cp:coreProperties>
</file>