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06E979AE" w14:textId="77777777" w:rsidTr="00EB67C8">
        <w:tc>
          <w:tcPr>
            <w:tcW w:w="9141" w:type="dxa"/>
          </w:tcPr>
          <w:p w14:paraId="1D027B67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0344F14B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45EDBADD" w14:textId="77777777" w:rsidR="0050083A" w:rsidRPr="009C2227" w:rsidRDefault="0050083A" w:rsidP="0050083A">
      <w:pPr>
        <w:rPr>
          <w:sz w:val="20"/>
        </w:rPr>
      </w:pPr>
    </w:p>
    <w:p w14:paraId="4C269906" w14:textId="77777777" w:rsidR="0050083A" w:rsidRPr="009C2227" w:rsidRDefault="0050083A" w:rsidP="0050083A">
      <w:pPr>
        <w:rPr>
          <w:sz w:val="20"/>
        </w:rPr>
      </w:pPr>
    </w:p>
    <w:p w14:paraId="7FC9698C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7654A454" w14:textId="77777777" w:rsidTr="00EB67C8">
        <w:trPr>
          <w:cantSplit/>
          <w:trHeight w:val="742"/>
        </w:trPr>
        <w:tc>
          <w:tcPr>
            <w:tcW w:w="1985" w:type="dxa"/>
          </w:tcPr>
          <w:p w14:paraId="6CE30F0D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DC554D7" w14:textId="6268030E"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6F27EB">
              <w:rPr>
                <w:b/>
                <w:sz w:val="20"/>
              </w:rPr>
              <w:t>4</w:t>
            </w:r>
            <w:r w:rsidR="001B29B2">
              <w:rPr>
                <w:b/>
                <w:sz w:val="20"/>
              </w:rPr>
              <w:t>6</w:t>
            </w:r>
          </w:p>
        </w:tc>
      </w:tr>
      <w:tr w:rsidR="000378AB" w:rsidRPr="009C2227" w14:paraId="22B12000" w14:textId="77777777" w:rsidTr="00EB67C8">
        <w:tc>
          <w:tcPr>
            <w:tcW w:w="1985" w:type="dxa"/>
          </w:tcPr>
          <w:p w14:paraId="28311DC2" w14:textId="77777777"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7F4F5D09" w14:textId="15DE98C9"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1B29B2">
              <w:rPr>
                <w:sz w:val="20"/>
              </w:rPr>
              <w:t>9</w:t>
            </w:r>
            <w:r w:rsidR="00E54CBA">
              <w:rPr>
                <w:sz w:val="20"/>
              </w:rPr>
              <w:t>-</w:t>
            </w:r>
            <w:r w:rsidR="001B29B2">
              <w:rPr>
                <w:sz w:val="20"/>
              </w:rPr>
              <w:t>26</w:t>
            </w:r>
          </w:p>
        </w:tc>
      </w:tr>
      <w:tr w:rsidR="000378AB" w:rsidRPr="009C2227" w14:paraId="474D0E19" w14:textId="77777777" w:rsidTr="00EB67C8">
        <w:tc>
          <w:tcPr>
            <w:tcW w:w="1985" w:type="dxa"/>
          </w:tcPr>
          <w:p w14:paraId="0025720D" w14:textId="77777777"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37950C3A" w14:textId="226354C6" w:rsidR="00011931" w:rsidRDefault="001B29B2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09</w:t>
            </w:r>
            <w:r w:rsidR="00F33856">
              <w:rPr>
                <w:sz w:val="20"/>
              </w:rPr>
              <w:t>:00-1</w:t>
            </w:r>
            <w:r>
              <w:rPr>
                <w:sz w:val="20"/>
              </w:rPr>
              <w:t>0</w:t>
            </w:r>
            <w:r w:rsidR="00F33856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  <w:p w14:paraId="6C02ED0D" w14:textId="77777777" w:rsidR="008B773B" w:rsidRPr="00EF33A8" w:rsidRDefault="008B773B" w:rsidP="00647293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14:paraId="42658BA1" w14:textId="77777777" w:rsidTr="00EB67C8">
        <w:tc>
          <w:tcPr>
            <w:tcW w:w="1985" w:type="dxa"/>
          </w:tcPr>
          <w:p w14:paraId="7222B104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37EDE1C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14:paraId="3BFBB542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CAA737C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421D2746" w14:textId="77777777" w:rsidR="00614535" w:rsidRDefault="00614535" w:rsidP="0050083A">
      <w:pPr>
        <w:tabs>
          <w:tab w:val="left" w:pos="960"/>
        </w:tabs>
        <w:rPr>
          <w:sz w:val="20"/>
        </w:rPr>
      </w:pPr>
    </w:p>
    <w:p w14:paraId="7378905A" w14:textId="77777777" w:rsidR="006C119B" w:rsidRDefault="006C119B" w:rsidP="0050083A">
      <w:pPr>
        <w:tabs>
          <w:tab w:val="left" w:pos="960"/>
        </w:tabs>
        <w:rPr>
          <w:sz w:val="20"/>
        </w:rPr>
      </w:pPr>
    </w:p>
    <w:p w14:paraId="7346CA6C" w14:textId="77777777" w:rsidR="009C4B34" w:rsidRPr="009C2227" w:rsidRDefault="009C4B34" w:rsidP="0050083A">
      <w:pPr>
        <w:tabs>
          <w:tab w:val="left" w:pos="960"/>
        </w:tabs>
        <w:rPr>
          <w:sz w:val="20"/>
        </w:rPr>
      </w:pPr>
    </w:p>
    <w:p w14:paraId="7DD089A4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77777777"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7FEE4920" w14:textId="34A8AC97" w:rsidR="00771503" w:rsidRDefault="001B29B2" w:rsidP="0077150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Försvarsmakten om Ukraina och om den militärstrategiska bedömningen av nuläget för svensk del (tillsammans med försvarsutskottet)</w:t>
            </w:r>
          </w:p>
          <w:p w14:paraId="73784775" w14:textId="77777777" w:rsidR="00647293" w:rsidRDefault="00647293" w:rsidP="0077150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143722B7" w14:textId="77777777" w:rsidR="00735808" w:rsidRDefault="00735808" w:rsidP="00735808">
            <w:pPr>
              <w:autoSpaceDE w:val="0"/>
              <w:autoSpaceDN w:val="0"/>
              <w:textAlignment w:val="center"/>
              <w:rPr>
                <w:sz w:val="22"/>
              </w:rPr>
            </w:pPr>
            <w:r>
              <w:rPr>
                <w:snapToGrid w:val="0"/>
              </w:rPr>
              <w:t>Chefen för Militära underrättelse- och säkerhetstjänsten generalmajor Lena Hallin med en medarbetare från Försvarsmakten informerade utskottet om Ukraina och om den militärstrategiska bedömningen av nuläget för svensk del. Båda deltog på plats.</w:t>
            </w:r>
          </w:p>
          <w:p w14:paraId="223B93CF" w14:textId="77777777" w:rsidR="00735808" w:rsidRDefault="00735808" w:rsidP="00735808">
            <w:r>
              <w:rPr>
                <w:snapToGrid w:val="0"/>
              </w:rPr>
              <w:t> </w:t>
            </w:r>
          </w:p>
          <w:p w14:paraId="130D96BA" w14:textId="10B3CAFA" w:rsidR="00D80434" w:rsidRPr="00D80434" w:rsidRDefault="00D80434" w:rsidP="00D80434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D80434">
              <w:rPr>
                <w:snapToGrid w:val="0"/>
                <w:color w:val="000000"/>
              </w:rPr>
              <w:t>Utskottet beslutade att tystnadsplikt enligt 7 kap. 20 § riksdags-ordningen ska gälla för följande uppgifter:</w:t>
            </w:r>
          </w:p>
          <w:p w14:paraId="0B5C1CAA" w14:textId="77777777" w:rsidR="00D80434" w:rsidRPr="00D80434" w:rsidRDefault="00D80434" w:rsidP="00D80434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D80434">
              <w:rPr>
                <w:snapToGrid w:val="0"/>
                <w:color w:val="000000"/>
              </w:rPr>
              <w:t>1. Bedömningen av den ryska planeringen och av de ryska mobiliserade styrkornas kommande uppgifter,</w:t>
            </w:r>
          </w:p>
          <w:p w14:paraId="67C456FC" w14:textId="77777777" w:rsidR="00D80434" w:rsidRPr="00D80434" w:rsidRDefault="00D80434" w:rsidP="00D80434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D80434">
              <w:rPr>
                <w:snapToGrid w:val="0"/>
                <w:color w:val="000000"/>
              </w:rPr>
              <w:t>2. Uppgifter om svenskt stöd till Ukraina,</w:t>
            </w:r>
          </w:p>
          <w:p w14:paraId="7249E859" w14:textId="77777777" w:rsidR="00D80434" w:rsidRPr="00D80434" w:rsidRDefault="00D80434" w:rsidP="00D80434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D80434">
              <w:rPr>
                <w:snapToGrid w:val="0"/>
                <w:color w:val="000000"/>
              </w:rPr>
              <w:t>3. Uppgifter om andra länders stöd till Ryssland.</w:t>
            </w:r>
          </w:p>
          <w:p w14:paraId="06F73B79" w14:textId="7631EF7B" w:rsidR="00530778" w:rsidRPr="00735808" w:rsidRDefault="00530778" w:rsidP="00530778"/>
          <w:p w14:paraId="55B13C1D" w14:textId="77777777" w:rsidR="00530778" w:rsidRDefault="00530778" w:rsidP="00530778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65B4FA0C" w14:textId="77777777" w:rsidR="00771503" w:rsidRPr="00624899" w:rsidRDefault="00771503" w:rsidP="0077150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bookmarkEnd w:id="0"/>
      <w:tr w:rsidR="008B773B" w:rsidRPr="004B367D" w14:paraId="1392998C" w14:textId="77777777" w:rsidTr="00EB67C8">
        <w:trPr>
          <w:trHeight w:val="884"/>
        </w:trPr>
        <w:tc>
          <w:tcPr>
            <w:tcW w:w="567" w:type="dxa"/>
          </w:tcPr>
          <w:p w14:paraId="19D78CA6" w14:textId="77777777"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14:paraId="7549786B" w14:textId="62808E47" w:rsidR="00411CF7" w:rsidRDefault="00411CF7" w:rsidP="00411CF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Förslag till Europaparlamentets och rådets beslut om exceptionellt makroekonomiskt stöd till Ukraina</w:t>
            </w:r>
            <w:r w:rsidR="00386FC6">
              <w:rPr>
                <w:b/>
              </w:rPr>
              <w:t>, förstärkning av den gemensamma avsättningsfonden genom garantier från medlemsstaterna och särskilda avsättningar för vissa finansiella skulder med anknytning till Ukraina som garanteras enligt beslut nr 446/2014/EU och om ändring av beslut (EU) 2022/1201</w:t>
            </w:r>
          </w:p>
          <w:p w14:paraId="1E9D8A4C" w14:textId="77777777" w:rsidR="00411CF7" w:rsidRDefault="00411CF7" w:rsidP="00411CF7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CCF4EF7" w14:textId="14D03630" w:rsidR="00411CF7" w:rsidRDefault="00411CF7" w:rsidP="00411CF7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Utskottet inledde subsidiaritetsprövning av </w:t>
            </w:r>
            <w:proofErr w:type="gramStart"/>
            <w:r>
              <w:rPr>
                <w:color w:val="000000"/>
                <w:lang w:eastAsia="en-US"/>
              </w:rPr>
              <w:t>COM(</w:t>
            </w:r>
            <w:proofErr w:type="gramEnd"/>
            <w:r>
              <w:rPr>
                <w:color w:val="000000"/>
                <w:lang w:eastAsia="en-US"/>
              </w:rPr>
              <w:t>2022) 557.</w:t>
            </w:r>
          </w:p>
          <w:p w14:paraId="58152CE6" w14:textId="77777777" w:rsidR="00411CF7" w:rsidRDefault="00411CF7" w:rsidP="00411CF7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3F686539" w14:textId="77777777" w:rsidR="00411CF7" w:rsidRDefault="00411CF7" w:rsidP="00411CF7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Utskottet ansåg att förslaget inte strider mot subsidiaritetsprincipen.</w:t>
            </w:r>
          </w:p>
          <w:p w14:paraId="2300043D" w14:textId="77777777" w:rsidR="00411CF7" w:rsidRDefault="00411CF7" w:rsidP="00411CF7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3E584412" w14:textId="02DDE5B6" w:rsidR="00386FC6" w:rsidRDefault="00411CF7" w:rsidP="00411CF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Denna paragraf förklarades omedelbart justerad.</w:t>
            </w:r>
          </w:p>
          <w:p w14:paraId="5CD93351" w14:textId="12BB99C5" w:rsidR="00411CF7" w:rsidRPr="00B218FB" w:rsidRDefault="00411CF7" w:rsidP="00411CF7"/>
        </w:tc>
      </w:tr>
      <w:tr w:rsidR="00386FC6" w:rsidRPr="004B367D" w14:paraId="37C136EA" w14:textId="77777777" w:rsidTr="00EB67C8">
        <w:trPr>
          <w:trHeight w:val="884"/>
        </w:trPr>
        <w:tc>
          <w:tcPr>
            <w:tcW w:w="567" w:type="dxa"/>
          </w:tcPr>
          <w:p w14:paraId="180583FF" w14:textId="71AF62DD" w:rsidR="00386FC6" w:rsidRPr="005D2F99" w:rsidRDefault="00386FC6" w:rsidP="008B773B">
            <w:pPr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6947" w:type="dxa"/>
          </w:tcPr>
          <w:p w14:paraId="7070B710" w14:textId="77777777" w:rsidR="00386FC6" w:rsidRDefault="00386FC6" w:rsidP="00386FC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Justering av protokoll </w:t>
            </w:r>
          </w:p>
          <w:p w14:paraId="2F2BC78A" w14:textId="77777777" w:rsidR="00386FC6" w:rsidRDefault="00386FC6" w:rsidP="00386FC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5DA5007" w14:textId="1204A7ED" w:rsidR="00386FC6" w:rsidRDefault="00386FC6" w:rsidP="00386FC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besöksprotokoll 2021/22:26.</w:t>
            </w:r>
          </w:p>
          <w:p w14:paraId="26A58A8E" w14:textId="15C230E4" w:rsidR="00386FC6" w:rsidRDefault="00386FC6" w:rsidP="00386FC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B773B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5072A234"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6FC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85E1337" w14:textId="77777777" w:rsidR="00647293" w:rsidRPr="00EF56DF" w:rsidRDefault="00F33856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0C13EA98" w14:textId="77777777" w:rsidR="00A01094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31B72E0" w14:textId="77777777" w:rsidR="00647293" w:rsidRPr="00EF56DF" w:rsidRDefault="00F33856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14:paraId="7F12FB46" w14:textId="77777777" w:rsidR="006D5660" w:rsidRPr="00C63614" w:rsidRDefault="006D5660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7C82" w:rsidRPr="004B367D" w14:paraId="1AB9D23A" w14:textId="77777777" w:rsidTr="00EB67C8">
        <w:trPr>
          <w:trHeight w:val="884"/>
        </w:trPr>
        <w:tc>
          <w:tcPr>
            <w:tcW w:w="567" w:type="dxa"/>
          </w:tcPr>
          <w:p w14:paraId="523CC40A" w14:textId="77777777"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3856">
              <w:rPr>
                <w:b/>
                <w:snapToGrid w:val="0"/>
                <w:szCs w:val="24"/>
              </w:rPr>
              <w:t>5</w:t>
            </w:r>
          </w:p>
          <w:p w14:paraId="003982FC" w14:textId="77777777"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62BEBC" w14:textId="77777777"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C3C0D30" w14:textId="77777777"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6D2B8F6" w14:textId="77777777"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D0E9CFF" w14:textId="77777777"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4A99E21" w14:textId="77777777"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A243A5F" w14:textId="77777777" w:rsidR="0083178F" w:rsidRDefault="0083178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AE014F2" w14:textId="77777777" w:rsidR="0083178F" w:rsidRDefault="0083178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19057DC" w14:textId="77777777"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878BDB" w14:textId="77777777"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00D30FD" w14:textId="77777777"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51D5159" w14:textId="77777777" w:rsidR="00772621" w:rsidRDefault="00F33856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Bemyndigande att justera protokollet</w:t>
            </w:r>
          </w:p>
          <w:p w14:paraId="10C68B7E" w14:textId="77777777" w:rsidR="00E033BA" w:rsidRDefault="00E033BA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BE2112E" w14:textId="77777777" w:rsidR="00E033BA" w:rsidRPr="00E033BA" w:rsidRDefault="00F33856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uppdrog åt ordförande att justera dagens protokoll</w:t>
            </w:r>
            <w:r w:rsidR="00E033BA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024A18D3" w14:textId="77777777" w:rsidR="002E2C92" w:rsidRDefault="002E2C92" w:rsidP="00E97ABF">
            <w:pPr>
              <w:tabs>
                <w:tab w:val="left" w:pos="1701"/>
              </w:tabs>
            </w:pPr>
          </w:p>
          <w:p w14:paraId="6FA6FD3D" w14:textId="77777777" w:rsidR="002E2C92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35BCAB9D" w14:textId="77777777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22106D72" w14:textId="3EFFC947" w:rsidR="005030DD" w:rsidRDefault="00386FC6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Default="00E97ABF" w:rsidP="00E97ABF">
            <w:pPr>
              <w:tabs>
                <w:tab w:val="left" w:pos="1701"/>
              </w:tabs>
            </w:pPr>
          </w:p>
          <w:p w14:paraId="1EB1A92C" w14:textId="441FBA13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386FC6">
              <w:t>26 september</w:t>
            </w:r>
            <w:r w:rsidR="004F38B1">
              <w:t xml:space="preserve"> 2022</w:t>
            </w:r>
          </w:p>
          <w:p w14:paraId="20B3BFAC" w14:textId="77777777"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2ACCF64A" w14:textId="77777777" w:rsidR="004B327E" w:rsidRPr="004B327E" w:rsidRDefault="00A07155" w:rsidP="00E97ABF">
            <w:pPr>
              <w:tabs>
                <w:tab w:val="left" w:pos="1701"/>
              </w:tabs>
            </w:pPr>
            <w:r>
              <w:t>Kenneth G Forslund</w:t>
            </w: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05946DD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CC66D5">
              <w:rPr>
                <w:sz w:val="20"/>
              </w:rPr>
              <w:t>4</w:t>
            </w:r>
            <w:r w:rsidR="003A4EA9">
              <w:rPr>
                <w:sz w:val="20"/>
              </w:rPr>
              <w:t>6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40A85EF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r w:rsidR="00536FE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445420AE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3A4EA9">
              <w:rPr>
                <w:sz w:val="19"/>
                <w:szCs w:val="19"/>
              </w:rPr>
              <w:t>2-5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7777777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7777777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3A4EA9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4BE261E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A4EA9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6210B1C1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DC93E30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F3B571B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63A9DA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C7B9B9F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677F81E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37694A0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2730B689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2D77BB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2A338D8E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FB1DC11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554680C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2284F2D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F7261BE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755CECF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21C7B2F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77777777" w:rsidR="003A4EA9" w:rsidRPr="003504FA" w:rsidRDefault="003A4EA9" w:rsidP="003A4EA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9AE86A7" w:rsidR="003A4EA9" w:rsidRPr="003504FA" w:rsidRDefault="003A4EA9" w:rsidP="003A4EA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7777777" w:rsidR="003A4EA9" w:rsidRPr="003504FA" w:rsidRDefault="003A4EA9" w:rsidP="003A4EA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7777777" w:rsidR="003A4EA9" w:rsidRPr="003504FA" w:rsidRDefault="003A4EA9" w:rsidP="003A4EA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3A4EA9" w:rsidRPr="003504FA" w:rsidRDefault="003A4EA9" w:rsidP="003A4EA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3A4EA9" w:rsidRPr="003504FA" w:rsidRDefault="003A4EA9" w:rsidP="003A4EA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3A4EA9" w:rsidRPr="003504FA" w:rsidRDefault="003A4EA9" w:rsidP="003A4EA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D3373C9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7708091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2013AF4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1ECF84A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43F7B4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097872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2694E6D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3A4EA9" w:rsidRPr="003504FA" w:rsidRDefault="003A4EA9" w:rsidP="003A4EA9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A4EA9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CF27A59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A9DC9FE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4AEA5FC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2706CC8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AE10F9D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2A7F7DC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0DC8BB6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57E8A852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138E3E83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5300F092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9FC3AC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C67A208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0ADBD0D8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50FEA93C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D1C717B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73A41E4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092F8D1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16057EC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5819C516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FAABA5A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3BBF4FA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5CB1CC0C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BEDCF2A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5D3139D3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4843D00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02511AD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279821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A80A06B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1E6D076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56399DD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ED80D52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6183BD15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8666EAA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CB0628C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10B51990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A53089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E7D871C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77777777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15F9B49C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0597E584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2F4CAD8E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687599A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20DE2A6D" w:rsidR="003A4EA9" w:rsidRPr="003504FA" w:rsidRDefault="00A27CE1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0F79F50A" w:rsidR="003A4EA9" w:rsidRPr="003504FA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0BCEC7D9" w:rsidR="003A4EA9" w:rsidRPr="003504FA" w:rsidRDefault="00BD67A5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3A4EA9" w:rsidRPr="003504FA" w:rsidRDefault="003A4EA9" w:rsidP="003A4EA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3A4EA9" w:rsidRPr="003504FA" w:rsidRDefault="003A4EA9" w:rsidP="003A4EA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77777777" w:rsidR="003A4EA9" w:rsidRPr="003504FA" w:rsidRDefault="003A4EA9" w:rsidP="003A4EA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77777777" w:rsidR="003A4EA9" w:rsidRDefault="003A4EA9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16D5954B" w:rsidR="003A4EA9" w:rsidRDefault="00BD67A5" w:rsidP="003A4E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3A4EA9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3A4EA9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3A4EA9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3A4EA9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3A4EA9" w:rsidRPr="003504FA" w:rsidRDefault="003A4EA9" w:rsidP="003A4EA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3A4EA9" w:rsidRPr="003504FA" w:rsidRDefault="003A4EA9" w:rsidP="003A4EA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3A4EA9" w:rsidRPr="003504FA" w:rsidRDefault="003A4EA9" w:rsidP="003A4EA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3A4EA9" w:rsidRPr="003504FA" w:rsidRDefault="003A4EA9" w:rsidP="003A4EA9">
            <w:pPr>
              <w:rPr>
                <w:sz w:val="20"/>
              </w:rPr>
            </w:pPr>
          </w:p>
        </w:tc>
      </w:tr>
      <w:tr w:rsidR="003A4EA9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3A4EA9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A4EA9" w:rsidRPr="003504FA" w:rsidRDefault="003A4EA9" w:rsidP="003A4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F68D142" w14:textId="77777777" w:rsidR="00A37376" w:rsidRDefault="00A37376" w:rsidP="00F56ABF">
      <w:pPr>
        <w:rPr>
          <w:sz w:val="16"/>
          <w:szCs w:val="16"/>
        </w:rPr>
      </w:pPr>
    </w:p>
    <w:p w14:paraId="6330A68B" w14:textId="77777777" w:rsidR="00286A5C" w:rsidRDefault="00286A5C" w:rsidP="00F56ABF">
      <w:pPr>
        <w:rPr>
          <w:sz w:val="16"/>
          <w:szCs w:val="16"/>
        </w:rPr>
      </w:pPr>
    </w:p>
    <w:p w14:paraId="5C720CF8" w14:textId="77777777" w:rsidR="00415009" w:rsidRDefault="00415009" w:rsidP="00F56ABF">
      <w:pPr>
        <w:rPr>
          <w:sz w:val="16"/>
          <w:szCs w:val="16"/>
        </w:rPr>
      </w:pPr>
    </w:p>
    <w:p w14:paraId="1E686435" w14:textId="77777777"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5F64" w14:textId="77777777" w:rsidR="006D5660" w:rsidRDefault="006D5660" w:rsidP="00286A5C">
      <w:r>
        <w:separator/>
      </w:r>
    </w:p>
  </w:endnote>
  <w:endnote w:type="continuationSeparator" w:id="0">
    <w:p w14:paraId="5666EC35" w14:textId="77777777" w:rsidR="006D5660" w:rsidRDefault="006D5660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E64C" w14:textId="77777777" w:rsidR="006D5660" w:rsidRDefault="006D5660" w:rsidP="00286A5C">
      <w:r>
        <w:separator/>
      </w:r>
    </w:p>
  </w:footnote>
  <w:footnote w:type="continuationSeparator" w:id="0">
    <w:p w14:paraId="4953BDDA" w14:textId="77777777" w:rsidR="006D5660" w:rsidRDefault="006D5660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5"/>
  </w:num>
  <w:num w:numId="13">
    <w:abstractNumId w:val="1"/>
  </w:num>
  <w:num w:numId="14">
    <w:abstractNumId w:val="7"/>
  </w:num>
  <w:num w:numId="15">
    <w:abstractNumId w:val="27"/>
  </w:num>
  <w:num w:numId="16">
    <w:abstractNumId w:val="26"/>
  </w:num>
  <w:num w:numId="17">
    <w:abstractNumId w:val="0"/>
  </w:num>
  <w:num w:numId="18">
    <w:abstractNumId w:val="30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8"/>
  </w:num>
  <w:num w:numId="24">
    <w:abstractNumId w:val="28"/>
  </w:num>
  <w:num w:numId="25">
    <w:abstractNumId w:val="24"/>
  </w:num>
  <w:num w:numId="26">
    <w:abstractNumId w:val="31"/>
  </w:num>
  <w:num w:numId="27">
    <w:abstractNumId w:val="16"/>
  </w:num>
  <w:num w:numId="28">
    <w:abstractNumId w:val="21"/>
  </w:num>
  <w:num w:numId="29">
    <w:abstractNumId w:val="23"/>
  </w:num>
  <w:num w:numId="30">
    <w:abstractNumId w:val="20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6CB0"/>
    <w:rsid w:val="00031A4B"/>
    <w:rsid w:val="000378AB"/>
    <w:rsid w:val="00040753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4A29"/>
    <w:rsid w:val="00145FE3"/>
    <w:rsid w:val="001461A7"/>
    <w:rsid w:val="00146C00"/>
    <w:rsid w:val="00151A69"/>
    <w:rsid w:val="001600CF"/>
    <w:rsid w:val="00161BE2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5396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86FC6"/>
    <w:rsid w:val="0039340D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4C02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0778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5CF"/>
    <w:rsid w:val="00754A91"/>
    <w:rsid w:val="007571ED"/>
    <w:rsid w:val="007574B0"/>
    <w:rsid w:val="00761195"/>
    <w:rsid w:val="00762E43"/>
    <w:rsid w:val="007646F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5CA2"/>
    <w:rsid w:val="00966061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BC7"/>
    <w:rsid w:val="00C27201"/>
    <w:rsid w:val="00C2738F"/>
    <w:rsid w:val="00C27C82"/>
    <w:rsid w:val="00C306B9"/>
    <w:rsid w:val="00C332AB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33BA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A40"/>
    <w:rsid w:val="00F25C38"/>
    <w:rsid w:val="00F2691C"/>
    <w:rsid w:val="00F30F8F"/>
    <w:rsid w:val="00F33856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5D6F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1BFA-A2E7-460D-9898-9B3CA0BC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327</TotalTime>
  <Pages>3</Pages>
  <Words>637</Words>
  <Characters>3600</Characters>
  <Application>Microsoft Office Word</Application>
  <DocSecurity>0</DocSecurity>
  <Lines>1800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39</cp:revision>
  <cp:lastPrinted>2022-08-15T12:02:00Z</cp:lastPrinted>
  <dcterms:created xsi:type="dcterms:W3CDTF">2022-06-13T07:45:00Z</dcterms:created>
  <dcterms:modified xsi:type="dcterms:W3CDTF">2022-09-28T11:27:00Z</dcterms:modified>
</cp:coreProperties>
</file>